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AA89" w14:textId="6B256216" w:rsidR="00C1613C" w:rsidRPr="00613589" w:rsidRDefault="00C1613C" w:rsidP="002B67BB">
      <w:pPr>
        <w:numPr>
          <w:ilvl w:val="0"/>
          <w:numId w:val="208"/>
        </w:numPr>
        <w:tabs>
          <w:tab w:val="left" w:pos="0"/>
          <w:tab w:val="left" w:pos="284"/>
        </w:tabs>
        <w:ind w:right="113"/>
        <w:contextualSpacing/>
        <w:jc w:val="left"/>
        <w:rPr>
          <w:rFonts w:ascii="Times New Roman" w:hAnsi="Times New Roman"/>
          <w:b/>
          <w:sz w:val="22"/>
          <w:szCs w:val="22"/>
        </w:rPr>
      </w:pPr>
      <w:r w:rsidRPr="00613589">
        <w:rPr>
          <w:rFonts w:ascii="Times New Roman" w:hAnsi="Times New Roman"/>
          <w:b/>
          <w:sz w:val="22"/>
          <w:szCs w:val="22"/>
        </w:rPr>
        <w:t>Allegati tecnici</w:t>
      </w:r>
    </w:p>
    <w:p w14:paraId="678618AB" w14:textId="77777777" w:rsidR="00C1613C" w:rsidRPr="00613589" w:rsidRDefault="00C1613C" w:rsidP="00DF7BCA">
      <w:pPr>
        <w:tabs>
          <w:tab w:val="left" w:pos="0"/>
          <w:tab w:val="left" w:pos="284"/>
        </w:tabs>
        <w:ind w:left="360" w:right="113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775"/>
        <w:gridCol w:w="9114"/>
      </w:tblGrid>
      <w:tr w:rsidR="00C1613C" w:rsidRPr="00613589" w14:paraId="6FAC100A" w14:textId="77777777" w:rsidTr="00DF7BCA">
        <w:trPr>
          <w:cantSplit/>
        </w:trPr>
        <w:tc>
          <w:tcPr>
            <w:tcW w:w="775" w:type="dxa"/>
            <w:vAlign w:val="center"/>
          </w:tcPr>
          <w:p w14:paraId="1E6D3C3A" w14:textId="77777777" w:rsidR="00C1613C" w:rsidRPr="00613589" w:rsidRDefault="00C1613C" w:rsidP="00DF7BCA">
            <w:pPr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11.1.</w:t>
            </w:r>
          </w:p>
        </w:tc>
        <w:tc>
          <w:tcPr>
            <w:tcW w:w="9114" w:type="dxa"/>
            <w:vAlign w:val="center"/>
          </w:tcPr>
          <w:p w14:paraId="5FAC4A52" w14:textId="77777777" w:rsidR="00C1613C" w:rsidRPr="00613589" w:rsidRDefault="00C1613C" w:rsidP="00DF7BCA">
            <w:pPr>
              <w:shd w:val="clear" w:color="auto" w:fill="FFFFFF"/>
              <w:tabs>
                <w:tab w:val="left" w:pos="284"/>
                <w:tab w:val="left" w:pos="426"/>
              </w:tabs>
              <w:ind w:right="113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eastAsia="MS Mincho" w:hAnsi="Times New Roman"/>
                <w:b/>
                <w:sz w:val="22"/>
                <w:szCs w:val="22"/>
                <w:lang w:eastAsia="ja-JP"/>
              </w:rPr>
              <w:t>Allegato tecnico - Progetto di creazione o sviluppo delle attività di diversificazione extra agricole</w:t>
            </w:r>
          </w:p>
        </w:tc>
      </w:tr>
    </w:tbl>
    <w:p w14:paraId="36F0512F" w14:textId="77777777" w:rsidR="00C1613C" w:rsidRPr="00613589" w:rsidRDefault="00C1613C" w:rsidP="00DF7BCA">
      <w:pPr>
        <w:contextualSpacing/>
        <w:rPr>
          <w:rFonts w:ascii="Times New Roman" w:hAnsi="Times New Roman"/>
          <w:spacing w:val="5"/>
          <w:sz w:val="22"/>
          <w:szCs w:val="22"/>
        </w:rPr>
      </w:pPr>
    </w:p>
    <w:p w14:paraId="3C675429" w14:textId="77777777" w:rsidR="00C1613C" w:rsidRPr="00613589" w:rsidRDefault="00C1613C" w:rsidP="00DF7BCA">
      <w:pPr>
        <w:widowControl w:val="0"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b/>
          <w:smallCaps/>
          <w:sz w:val="22"/>
          <w:szCs w:val="22"/>
        </w:rPr>
        <w:t xml:space="preserve"> </w:t>
      </w:r>
      <w:r w:rsidRPr="00613589">
        <w:rPr>
          <w:rFonts w:ascii="Times New Roman" w:hAnsi="Times New Roman"/>
          <w:sz w:val="22"/>
          <w:szCs w:val="22"/>
          <w:lang w:eastAsia="en-US"/>
        </w:rPr>
        <w:t>Il Progetto è finalizzato a:</w:t>
      </w:r>
    </w:p>
    <w:p w14:paraId="63148BCC" w14:textId="77777777" w:rsidR="00C1613C" w:rsidRPr="00613589" w:rsidRDefault="00C1613C" w:rsidP="002B67BB">
      <w:pPr>
        <w:widowControl w:val="0"/>
        <w:numPr>
          <w:ilvl w:val="0"/>
          <w:numId w:val="153"/>
        </w:numPr>
        <w:contextualSpacing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hAnsi="Times New Roman"/>
          <w:sz w:val="22"/>
          <w:szCs w:val="22"/>
          <w:lang w:eastAsia="en-US"/>
        </w:rPr>
        <w:t>dimostrare la creazione o lo sviluppo delle attività di diversificazione agricola verso attività non agricole;</w:t>
      </w:r>
    </w:p>
    <w:p w14:paraId="26440852" w14:textId="77777777" w:rsidR="00C1613C" w:rsidRPr="00613589" w:rsidRDefault="00C1613C" w:rsidP="002B67BB">
      <w:pPr>
        <w:widowControl w:val="0"/>
        <w:numPr>
          <w:ilvl w:val="0"/>
          <w:numId w:val="153"/>
        </w:numPr>
        <w:contextualSpacing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hAnsi="Times New Roman"/>
          <w:sz w:val="22"/>
          <w:szCs w:val="22"/>
          <w:lang w:eastAsia="en-US"/>
        </w:rPr>
        <w:t>dimostrare i requisiti di connessione con l’attività agricola;</w:t>
      </w:r>
    </w:p>
    <w:p w14:paraId="1B000B42" w14:textId="77777777" w:rsidR="00C1613C" w:rsidRPr="00613589" w:rsidRDefault="00C1613C" w:rsidP="002B67BB">
      <w:pPr>
        <w:widowControl w:val="0"/>
        <w:numPr>
          <w:ilvl w:val="0"/>
          <w:numId w:val="153"/>
        </w:numPr>
        <w:contextualSpacing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hAnsi="Times New Roman"/>
          <w:sz w:val="22"/>
          <w:szCs w:val="22"/>
          <w:lang w:eastAsia="en-US"/>
        </w:rPr>
        <w:t>consentire una visione globale dei fattori che caratterizzano la diversificazione dell’attività aziendale in attività extra agricole e che rappresentano la base sulla quale sono stati pianificati gli interventi;</w:t>
      </w:r>
    </w:p>
    <w:p w14:paraId="6BBC91CE" w14:textId="77777777" w:rsidR="00C1613C" w:rsidRPr="00613589" w:rsidRDefault="00C1613C" w:rsidP="002B67BB">
      <w:pPr>
        <w:widowControl w:val="0"/>
        <w:numPr>
          <w:ilvl w:val="0"/>
          <w:numId w:val="153"/>
        </w:numPr>
        <w:contextualSpacing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hAnsi="Times New Roman"/>
          <w:sz w:val="22"/>
          <w:szCs w:val="22"/>
          <w:lang w:eastAsia="en-US"/>
        </w:rPr>
        <w:t>permettere la verifica dell’attribuzione di alcuni criteri di priorità;</w:t>
      </w:r>
    </w:p>
    <w:p w14:paraId="3C3279D5" w14:textId="77777777" w:rsidR="00C1613C" w:rsidRPr="00613589" w:rsidRDefault="00C1613C" w:rsidP="002B67BB">
      <w:pPr>
        <w:widowControl w:val="0"/>
        <w:numPr>
          <w:ilvl w:val="0"/>
          <w:numId w:val="153"/>
        </w:numPr>
        <w:contextualSpacing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hAnsi="Times New Roman"/>
          <w:sz w:val="22"/>
          <w:szCs w:val="22"/>
          <w:lang w:eastAsia="en-US"/>
        </w:rPr>
        <w:t>permettere di verificare la coerenza tra gli interventi richiesti e le attività svolte;</w:t>
      </w:r>
    </w:p>
    <w:p w14:paraId="7778ACBA" w14:textId="77777777" w:rsidR="00C1613C" w:rsidRPr="00613589" w:rsidRDefault="00C1613C" w:rsidP="002B67BB">
      <w:pPr>
        <w:widowControl w:val="0"/>
        <w:numPr>
          <w:ilvl w:val="0"/>
          <w:numId w:val="153"/>
        </w:numPr>
        <w:contextualSpacing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hAnsi="Times New Roman"/>
          <w:sz w:val="22"/>
          <w:szCs w:val="22"/>
          <w:lang w:eastAsia="en-US"/>
        </w:rPr>
        <w:t>definire i rapporti di connessione tra l’attività agricola e l’attività extra agricola evidenziandone i requisiti sulla base della normativa vigente; dove necessario dimostrare la prevalenza dei prodotti agricoli trasformati che derivano dalla coltivazione del fondo, del bosco o dall’allevamento di animali dell’impresa agricola;</w:t>
      </w:r>
    </w:p>
    <w:p w14:paraId="6B875F4B" w14:textId="77777777" w:rsidR="00C1613C" w:rsidRPr="00613589" w:rsidRDefault="00C1613C" w:rsidP="00DF7BCA">
      <w:pPr>
        <w:widowControl w:val="0"/>
        <w:rPr>
          <w:rFonts w:ascii="Times New Roman" w:hAnsi="Times New Roman"/>
          <w:b/>
          <w:sz w:val="22"/>
          <w:szCs w:val="22"/>
          <w:lang w:eastAsia="en-US"/>
        </w:rPr>
      </w:pPr>
    </w:p>
    <w:p w14:paraId="435FA6AC" w14:textId="77777777" w:rsidR="00C1613C" w:rsidRPr="00613589" w:rsidRDefault="00C1613C" w:rsidP="00DF7BCA">
      <w:pPr>
        <w:widowControl w:val="0"/>
        <w:rPr>
          <w:rFonts w:ascii="Times New Roman" w:hAnsi="Times New Roman"/>
          <w:b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226"/>
        <w:gridCol w:w="335"/>
        <w:gridCol w:w="1184"/>
        <w:gridCol w:w="279"/>
        <w:gridCol w:w="949"/>
        <w:gridCol w:w="468"/>
        <w:gridCol w:w="724"/>
        <w:gridCol w:w="1261"/>
        <w:gridCol w:w="377"/>
        <w:gridCol w:w="741"/>
        <w:gridCol w:w="1647"/>
      </w:tblGrid>
      <w:tr w:rsidR="00C1613C" w:rsidRPr="00613589" w14:paraId="4CB68306" w14:textId="77777777" w:rsidTr="00531583">
        <w:trPr>
          <w:trHeight w:val="531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A0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3A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79F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Cognome/ Ragione Sociale</w:t>
            </w:r>
          </w:p>
        </w:tc>
        <w:tc>
          <w:tcPr>
            <w:tcW w:w="2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AD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7AD9B737" w14:textId="77777777" w:rsidTr="00531583">
        <w:trPr>
          <w:trHeight w:val="531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14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Forma Giuridica</w:t>
            </w:r>
          </w:p>
        </w:tc>
        <w:tc>
          <w:tcPr>
            <w:tcW w:w="4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D67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413635BB" w14:textId="77777777" w:rsidTr="00531583">
        <w:trPr>
          <w:trHeight w:val="531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71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Codice Fiscale</w:t>
            </w:r>
          </w:p>
        </w:tc>
        <w:tc>
          <w:tcPr>
            <w:tcW w:w="1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957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F0B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P.IVA</w:t>
            </w:r>
          </w:p>
        </w:tc>
      </w:tr>
      <w:tr w:rsidR="00C1613C" w:rsidRPr="00613589" w14:paraId="1910B592" w14:textId="77777777" w:rsidTr="00531583">
        <w:trPr>
          <w:trHeight w:val="531"/>
        </w:trPr>
        <w:tc>
          <w:tcPr>
            <w:tcW w:w="10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28F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Sett. di Attività</w:t>
            </w:r>
          </w:p>
        </w:tc>
        <w:tc>
          <w:tcPr>
            <w:tcW w:w="1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F8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Codice Ateco principale</w:t>
            </w: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C6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3983206E" w14:textId="77777777" w:rsidTr="00531583">
        <w:trPr>
          <w:trHeight w:val="531"/>
        </w:trPr>
        <w:tc>
          <w:tcPr>
            <w:tcW w:w="1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DA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0F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Altre classificazioni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564E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87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48F5D82D" w14:textId="77777777" w:rsidTr="00531583">
        <w:trPr>
          <w:trHeight w:val="531"/>
        </w:trPr>
        <w:tc>
          <w:tcPr>
            <w:tcW w:w="1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7E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0786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8E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B606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1543C8EF" w14:textId="77777777" w:rsidTr="00531583">
        <w:trPr>
          <w:trHeight w:val="531"/>
        </w:trPr>
        <w:tc>
          <w:tcPr>
            <w:tcW w:w="1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0194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C54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9E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4FF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1F8CFB69" w14:textId="77777777" w:rsidTr="00531583">
        <w:trPr>
          <w:trHeight w:val="531"/>
        </w:trPr>
        <w:tc>
          <w:tcPr>
            <w:tcW w:w="1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3AAF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ED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995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80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74307371" w14:textId="77777777" w:rsidTr="00531583">
        <w:trPr>
          <w:trHeight w:val="531"/>
        </w:trPr>
        <w:tc>
          <w:tcPr>
            <w:tcW w:w="1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B25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96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4408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D1E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4ECA48A3" w14:textId="77777777" w:rsidTr="00531583">
        <w:trPr>
          <w:trHeight w:val="531"/>
        </w:trPr>
        <w:tc>
          <w:tcPr>
            <w:tcW w:w="10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9ECE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Localizzazione sede aziendale ove verranno effettuati gli interventi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5E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Comune</w:t>
            </w:r>
          </w:p>
        </w:tc>
        <w:tc>
          <w:tcPr>
            <w:tcW w:w="19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AE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6E3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Provincia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06F9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433D24B3" w14:textId="77777777" w:rsidTr="00531583">
        <w:trPr>
          <w:trHeight w:val="531"/>
        </w:trPr>
        <w:tc>
          <w:tcPr>
            <w:tcW w:w="1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685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896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Indirizzo</w:t>
            </w:r>
          </w:p>
        </w:tc>
        <w:tc>
          <w:tcPr>
            <w:tcW w:w="32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AB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3F01A7D8" w14:textId="77777777" w:rsidTr="00531583">
        <w:trPr>
          <w:trHeight w:val="531"/>
        </w:trPr>
        <w:tc>
          <w:tcPr>
            <w:tcW w:w="2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3C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 xml:space="preserve">Tipologia di attività extra agricola sviluppata con il presente bando 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F14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Nuova attività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2E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13589">
              <w:rPr>
                <w:rFonts w:ascii="Times New Roman" w:hAnsi="Times New Roman"/>
                <w:b/>
                <w:sz w:val="22"/>
                <w:szCs w:val="22"/>
              </w:rPr>
              <w:t>Sviluppo di attività preesistente</w:t>
            </w:r>
          </w:p>
        </w:tc>
      </w:tr>
      <w:tr w:rsidR="00C1613C" w:rsidRPr="00613589" w14:paraId="5B696228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E55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BE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di trasformazione di prodotti agricoli in prodotti non agricoli</w:t>
            </w:r>
          </w:p>
        </w:tc>
        <w:bookmarkStart w:id="0" w:name="Controllo2"/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83F2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bookmarkStart w:id="1" w:name="Controllo1"/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D99F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C1613C" w:rsidRPr="00613589" w14:paraId="63AAAAF4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779D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F2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 xml:space="preserve">di fattoria sociale per l’erogazione di servizi rivolti a minori, anziani ed alla famiglia (vedi specifico riferimento alle tipologie descritte nel capitolo 5.1 Criteri di priorità e </w:t>
            </w:r>
            <w:proofErr w:type="gramStart"/>
            <w:r w:rsidRPr="00613589">
              <w:rPr>
                <w:rFonts w:ascii="Times New Roman" w:hAnsi="Times New Roman"/>
                <w:sz w:val="22"/>
                <w:szCs w:val="22"/>
              </w:rPr>
              <w:t>punteggi,  Criteri</w:t>
            </w:r>
            <w:proofErr w:type="gramEnd"/>
            <w:r w:rsidRPr="00613589">
              <w:rPr>
                <w:rFonts w:ascii="Times New Roman" w:hAnsi="Times New Roman"/>
                <w:sz w:val="22"/>
                <w:szCs w:val="22"/>
              </w:rPr>
              <w:t xml:space="preserve"> 3.1 e 3.2)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70CF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9DBA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613C" w:rsidRPr="00613589" w14:paraId="50901E5E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04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E89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di fattoria sociale per l’erogazione di servizi non compresi nella tipologia succitata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002F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2FF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613C" w:rsidRPr="00613589" w14:paraId="6C202EBE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CE32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2A0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di fattoria didattica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4E4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C87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613C" w:rsidRPr="00613589" w14:paraId="200F0821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17D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E2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di attività agrituristica legata all’accoglienza in alloggi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566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25C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613C" w:rsidRPr="00613589" w14:paraId="123C5966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242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7A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di attività agrituristica legata all’accoglienza in spazi aperti (agri-campeggi)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375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C3A5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613C" w:rsidRPr="00613589" w14:paraId="5CF90DDD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A5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4.3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154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di attività agrituristica in malga con somministrazione di pasti, spuntini e bevande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E277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C65F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613C" w:rsidRPr="00613589" w14:paraId="08FE4572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1F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F1A6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di turismo rurale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B1D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EA0A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613C" w:rsidRPr="00613589" w14:paraId="3BD0A989" w14:textId="77777777" w:rsidTr="00531583">
        <w:trPr>
          <w:trHeight w:val="5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8A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1806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di servizi ambientali</w:t>
            </w:r>
          </w:p>
        </w:tc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15B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5500" w14:textId="77777777" w:rsidR="00C1613C" w:rsidRPr="00613589" w:rsidRDefault="00787703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3C" w:rsidRPr="0061358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</w:r>
            <w:r w:rsidR="00A409C2" w:rsidRPr="006135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358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F04B0A7" w14:textId="77777777" w:rsidR="00C1613C" w:rsidRPr="00613589" w:rsidRDefault="00C1613C" w:rsidP="00DF7BCA">
      <w:pPr>
        <w:widowControl w:val="0"/>
        <w:rPr>
          <w:rFonts w:ascii="Times New Roman" w:hAnsi="Times New Roman"/>
          <w:b/>
          <w:sz w:val="22"/>
          <w:szCs w:val="22"/>
          <w:lang w:eastAsia="en-US"/>
        </w:rPr>
      </w:pPr>
    </w:p>
    <w:p w14:paraId="5BCFCE6F" w14:textId="77777777" w:rsidR="00ED0256" w:rsidRPr="00613589" w:rsidRDefault="00ED0256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</w:p>
    <w:p w14:paraId="01F9E63E" w14:textId="224568BD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1 L’IDEA DI DIVERSIFICAZIONE </w:t>
      </w:r>
    </w:p>
    <w:p w14:paraId="6B027764" w14:textId="77777777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1.1 Presentazione dell’idea o dello sviluppo dell’attività di diversificazione extra agricola esistente </w:t>
      </w:r>
    </w:p>
    <w:p w14:paraId="58AB313D" w14:textId="77777777" w:rsidR="00C1613C" w:rsidRPr="00613589" w:rsidRDefault="00C1613C" w:rsidP="002B67BB">
      <w:pPr>
        <w:numPr>
          <w:ilvl w:val="0"/>
          <w:numId w:val="133"/>
        </w:numPr>
        <w:autoSpaceDE w:val="0"/>
        <w:autoSpaceDN w:val="0"/>
        <w:adjustRightInd w:val="0"/>
        <w:ind w:left="284" w:hanging="142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descrizione dell’iniziativa proposta, sottolineando l’originalità dell’idea imprenditoriale; </w:t>
      </w:r>
    </w:p>
    <w:p w14:paraId="3A8CCFF2" w14:textId="77777777" w:rsidR="00C1613C" w:rsidRPr="00613589" w:rsidRDefault="00C1613C" w:rsidP="002B67BB">
      <w:pPr>
        <w:numPr>
          <w:ilvl w:val="0"/>
          <w:numId w:val="133"/>
        </w:numPr>
        <w:autoSpaceDE w:val="0"/>
        <w:autoSpaceDN w:val="0"/>
        <w:adjustRightInd w:val="0"/>
        <w:ind w:left="284" w:hanging="142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punti di forza e di debolezza dell’attività che si va a creare /sviluppare; </w:t>
      </w:r>
    </w:p>
    <w:p w14:paraId="47124823" w14:textId="77777777" w:rsidR="00C1613C" w:rsidRPr="00613589" w:rsidRDefault="00C1613C" w:rsidP="002B67BB">
      <w:pPr>
        <w:numPr>
          <w:ilvl w:val="0"/>
          <w:numId w:val="133"/>
        </w:numPr>
        <w:autoSpaceDE w:val="0"/>
        <w:autoSpaceDN w:val="0"/>
        <w:adjustRightInd w:val="0"/>
        <w:ind w:left="284" w:hanging="142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descrizione sintetica degli interventi di cui si chiede il finanziamento necessari per lo svolgimento dell’attività extra agricola finanziabile; </w:t>
      </w:r>
    </w:p>
    <w:p w14:paraId="23663CA9" w14:textId="77777777" w:rsidR="00C1613C" w:rsidRPr="00613589" w:rsidRDefault="00C1613C" w:rsidP="002B67BB">
      <w:pPr>
        <w:numPr>
          <w:ilvl w:val="0"/>
          <w:numId w:val="133"/>
        </w:numPr>
        <w:autoSpaceDE w:val="0"/>
        <w:autoSpaceDN w:val="0"/>
        <w:adjustRightInd w:val="0"/>
        <w:ind w:left="284" w:hanging="142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descrizione dei prodotti/servizi extra agricoli anche in riferimento al collegamento dell’intervento con le produzioni e le attività agricole e forestali; </w:t>
      </w:r>
    </w:p>
    <w:p w14:paraId="2431DFFC" w14:textId="77777777" w:rsidR="00C1613C" w:rsidRPr="00613589" w:rsidRDefault="00C1613C" w:rsidP="002B67BB">
      <w:pPr>
        <w:numPr>
          <w:ilvl w:val="0"/>
          <w:numId w:val="133"/>
        </w:numPr>
        <w:autoSpaceDE w:val="0"/>
        <w:autoSpaceDN w:val="0"/>
        <w:adjustRightInd w:val="0"/>
        <w:ind w:left="284" w:hanging="142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collegamento dell’attività con eventuali riferimenti normativi relativi ad autorizzazioni all’esercizio, accreditamenti o quant’altro necessari per l’erogazione dell’attività. </w:t>
      </w:r>
    </w:p>
    <w:p w14:paraId="286A900E" w14:textId="5CD724A1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</w:p>
    <w:p w14:paraId="44A5203C" w14:textId="77777777" w:rsidR="00DC2E51" w:rsidRPr="00613589" w:rsidRDefault="00DC2E51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</w:p>
    <w:p w14:paraId="1B2523D5" w14:textId="77777777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1.2 Capitale umano a disposizione </w:t>
      </w:r>
    </w:p>
    <w:p w14:paraId="7ADC6570" w14:textId="77777777" w:rsidR="00C1613C" w:rsidRPr="00613589" w:rsidRDefault="00C1613C" w:rsidP="002B67BB">
      <w:pPr>
        <w:numPr>
          <w:ilvl w:val="0"/>
          <w:numId w:val="134"/>
        </w:numPr>
        <w:autoSpaceDE w:val="0"/>
        <w:autoSpaceDN w:val="0"/>
        <w:adjustRightInd w:val="0"/>
        <w:ind w:left="426" w:hanging="284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descrizione delle competenze possedute dalle risorse umane dell’azienda agricola, evidenziando le più significative esperienze di studio e lavorative in riferimento alle attività di diversificazione; </w:t>
      </w:r>
    </w:p>
    <w:p w14:paraId="742C6954" w14:textId="77777777" w:rsidR="00C1613C" w:rsidRPr="00613589" w:rsidRDefault="00C1613C" w:rsidP="002B67BB">
      <w:pPr>
        <w:numPr>
          <w:ilvl w:val="0"/>
          <w:numId w:val="134"/>
        </w:numPr>
        <w:autoSpaceDE w:val="0"/>
        <w:autoSpaceDN w:val="0"/>
        <w:adjustRightInd w:val="0"/>
        <w:ind w:left="426" w:hanging="284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descrizione delle attività e ruoli svolti in azienda dalle medesime risorse umane; </w:t>
      </w:r>
    </w:p>
    <w:p w14:paraId="66D1AE3B" w14:textId="77777777" w:rsidR="00C1613C" w:rsidRPr="00613589" w:rsidRDefault="00C1613C" w:rsidP="002B67BB">
      <w:pPr>
        <w:numPr>
          <w:ilvl w:val="0"/>
          <w:numId w:val="134"/>
        </w:numPr>
        <w:autoSpaceDE w:val="0"/>
        <w:autoSpaceDN w:val="0"/>
        <w:adjustRightInd w:val="0"/>
        <w:ind w:left="426" w:hanging="284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descrizione, se attivati, dei rapporti di collaborazione/fornitura servizi con altri soggetti per l’espletamento dell’attività di diversificazione oggetto della domanda. </w:t>
      </w:r>
    </w:p>
    <w:p w14:paraId="1515EADF" w14:textId="725DC908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</w:p>
    <w:p w14:paraId="12F628AD" w14:textId="77777777" w:rsidR="00DC2E51" w:rsidRPr="00613589" w:rsidRDefault="00DC2E51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</w:p>
    <w:p w14:paraId="04E033E6" w14:textId="77777777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2 IL MERCATO DELL’INIZIATIVA </w:t>
      </w:r>
    </w:p>
    <w:p w14:paraId="2833AB97" w14:textId="77777777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2.1 Le tipologie di clienti e le strategie di marketing </w:t>
      </w:r>
    </w:p>
    <w:p w14:paraId="614A79B3" w14:textId="77777777" w:rsidR="00C1613C" w:rsidRPr="00613589" w:rsidRDefault="00C1613C" w:rsidP="002B67BB">
      <w:pPr>
        <w:numPr>
          <w:ilvl w:val="0"/>
          <w:numId w:val="149"/>
        </w:numPr>
        <w:autoSpaceDE w:val="0"/>
        <w:autoSpaceDN w:val="0"/>
        <w:adjustRightInd w:val="0"/>
        <w:ind w:left="426" w:hanging="426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tipologia di cliente a cui ci si rivolge con l’attività proposta, stimandone il numero medio annuo che si pensa di coinvolgere a seguito dell’intervento; </w:t>
      </w:r>
    </w:p>
    <w:p w14:paraId="012BAA90" w14:textId="77777777" w:rsidR="00C1613C" w:rsidRPr="00613589" w:rsidRDefault="00C1613C" w:rsidP="002B67BB">
      <w:pPr>
        <w:widowControl w:val="0"/>
        <w:numPr>
          <w:ilvl w:val="0"/>
          <w:numId w:val="149"/>
        </w:numPr>
        <w:tabs>
          <w:tab w:val="left" w:pos="426"/>
        </w:tabs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613589">
        <w:rPr>
          <w:rFonts w:ascii="Times New Roman" w:hAnsi="Times New Roman"/>
          <w:sz w:val="22"/>
          <w:szCs w:val="22"/>
        </w:rPr>
        <w:t>scelte promozionali e canali di vendita che si intende utilizzare.</w:t>
      </w:r>
    </w:p>
    <w:p w14:paraId="033B0453" w14:textId="6376A408" w:rsidR="00C1613C" w:rsidRPr="00613589" w:rsidRDefault="00C1613C" w:rsidP="00DF7BCA">
      <w:pPr>
        <w:widowControl w:val="0"/>
        <w:rPr>
          <w:rFonts w:ascii="Times New Roman" w:hAnsi="Times New Roman"/>
          <w:sz w:val="22"/>
          <w:szCs w:val="22"/>
        </w:rPr>
      </w:pPr>
    </w:p>
    <w:p w14:paraId="597FA47E" w14:textId="77777777" w:rsidR="00DC2E51" w:rsidRPr="00613589" w:rsidRDefault="00DC2E51" w:rsidP="00DF7BCA">
      <w:pPr>
        <w:widowControl w:val="0"/>
        <w:rPr>
          <w:rFonts w:ascii="Times New Roman" w:hAnsi="Times New Roman"/>
          <w:sz w:val="22"/>
          <w:szCs w:val="22"/>
        </w:rPr>
      </w:pPr>
    </w:p>
    <w:p w14:paraId="0A218580" w14:textId="77777777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3 LA CONNESSIONE CON L’ATTIVITA’ AGRICOLA </w:t>
      </w:r>
    </w:p>
    <w:p w14:paraId="430B37F5" w14:textId="77777777" w:rsidR="00C1613C" w:rsidRPr="00613589" w:rsidRDefault="00C1613C" w:rsidP="00DF7BCA">
      <w:pPr>
        <w:autoSpaceDE w:val="0"/>
        <w:autoSpaceDN w:val="0"/>
        <w:adjustRightInd w:val="0"/>
        <w:jc w:val="left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3.1 Rispetto dei limiti previsti dalle normative vigenti in materia di attività connesse </w:t>
      </w:r>
    </w:p>
    <w:p w14:paraId="206E82E7" w14:textId="77777777" w:rsidR="00C1613C" w:rsidRPr="00613589" w:rsidRDefault="00C1613C" w:rsidP="002B67BB">
      <w:pPr>
        <w:numPr>
          <w:ilvl w:val="0"/>
          <w:numId w:val="150"/>
        </w:numPr>
        <w:autoSpaceDE w:val="0"/>
        <w:autoSpaceDN w:val="0"/>
        <w:adjustRightInd w:val="0"/>
        <w:ind w:left="426" w:hanging="426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elementi che caratterizzano la connessione esistente tra l’attività agricola esercitata e le attività/prodotti extra agricole realizzate; </w:t>
      </w:r>
    </w:p>
    <w:p w14:paraId="4AA08A92" w14:textId="77777777" w:rsidR="00C1613C" w:rsidRPr="00613589" w:rsidRDefault="00C1613C" w:rsidP="002B67BB">
      <w:pPr>
        <w:numPr>
          <w:ilvl w:val="0"/>
          <w:numId w:val="150"/>
        </w:numPr>
        <w:autoSpaceDE w:val="0"/>
        <w:autoSpaceDN w:val="0"/>
        <w:adjustRightInd w:val="0"/>
        <w:ind w:left="426" w:hanging="426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dimostrazione per ogni specifico intervento, del rispetto delle condizioni e dei limiti previsti dalle normative vigenti in materia di attività connesse. </w:t>
      </w:r>
    </w:p>
    <w:p w14:paraId="0BF0D4CA" w14:textId="77777777" w:rsidR="00C1613C" w:rsidRPr="00613589" w:rsidRDefault="00C1613C" w:rsidP="000D7C12">
      <w:pPr>
        <w:autoSpaceDE w:val="0"/>
        <w:autoSpaceDN w:val="0"/>
        <w:adjustRightInd w:val="0"/>
        <w:ind w:left="426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 tal proposito si ritiene utile riferire che le attività di diversificazione devono svolgersi nel rispetto delle condizioni e dei limiti previsti dalle normative vigenti in materia di attività connesse secondo le norme di seguito elencate: </w:t>
      </w:r>
    </w:p>
    <w:p w14:paraId="31200361" w14:textId="5E5571C7" w:rsidR="00C1613C" w:rsidRPr="00613589" w:rsidRDefault="00C1613C" w:rsidP="000D7C12">
      <w:pPr>
        <w:autoSpaceDE w:val="0"/>
        <w:autoSpaceDN w:val="0"/>
        <w:adjustRightInd w:val="0"/>
        <w:ind w:firstLine="426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- legge 18 agosto 2015 n. </w:t>
      </w:r>
      <w:r w:rsidR="00787703"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141</w:t>
      </w: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“Disposizioni in materia di agricoltura sociale”; </w:t>
      </w:r>
    </w:p>
    <w:p w14:paraId="342E6A58" w14:textId="0116984E" w:rsidR="00C1613C" w:rsidRPr="00613589" w:rsidRDefault="00C1613C" w:rsidP="000D7C12">
      <w:pPr>
        <w:autoSpaceDE w:val="0"/>
        <w:autoSpaceDN w:val="0"/>
        <w:adjustRightInd w:val="0"/>
        <w:ind w:left="426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1358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- legge regionale n. 28 del 10 agosto 2012 “Disciplina delle attività turistiche connesse al settore primario”</w:t>
      </w:r>
    </w:p>
    <w:p w14:paraId="73B27E18" w14:textId="77777777" w:rsidR="00C1613C" w:rsidRPr="00613589" w:rsidRDefault="00C1613C" w:rsidP="000A773E">
      <w:pPr>
        <w:widowControl w:val="0"/>
        <w:ind w:left="426"/>
        <w:rPr>
          <w:rFonts w:ascii="Times New Roman" w:hAnsi="Times New Roman"/>
          <w:sz w:val="22"/>
          <w:szCs w:val="22"/>
        </w:rPr>
      </w:pPr>
      <w:r w:rsidRPr="00613589">
        <w:rPr>
          <w:rFonts w:ascii="Times New Roman" w:hAnsi="Times New Roman"/>
          <w:sz w:val="22"/>
          <w:szCs w:val="22"/>
        </w:rPr>
        <w:t>- Circolare dell'Agenzia delle Entrate (CIR) n. 44 /E del 14 maggio 2002 per le attività di trasformazione e di servizio</w:t>
      </w:r>
    </w:p>
    <w:p w14:paraId="219C4D8A" w14:textId="7D1C760A" w:rsidR="00C1613C" w:rsidRPr="00613589" w:rsidRDefault="00C1613C" w:rsidP="00DF7BCA">
      <w:pPr>
        <w:widowControl w:val="0"/>
        <w:rPr>
          <w:rFonts w:ascii="Times New Roman" w:hAnsi="Times New Roman"/>
          <w:sz w:val="22"/>
          <w:szCs w:val="22"/>
        </w:rPr>
      </w:pPr>
    </w:p>
    <w:p w14:paraId="47E94B67" w14:textId="77777777" w:rsidR="00DC2E51" w:rsidRPr="00613589" w:rsidRDefault="00DC2E51" w:rsidP="00DF7BCA">
      <w:pPr>
        <w:widowControl w:val="0"/>
        <w:rPr>
          <w:rFonts w:ascii="Times New Roman" w:hAnsi="Times New Roman"/>
          <w:sz w:val="22"/>
          <w:szCs w:val="22"/>
        </w:rPr>
      </w:pPr>
    </w:p>
    <w:p w14:paraId="0457737D" w14:textId="77777777" w:rsidR="00C1613C" w:rsidRPr="00613589" w:rsidRDefault="00C1613C" w:rsidP="00DF7BCA">
      <w:pPr>
        <w:widowControl w:val="0"/>
        <w:rPr>
          <w:rFonts w:ascii="Times New Roman" w:hAnsi="Times New Roman"/>
          <w:b/>
          <w:sz w:val="22"/>
          <w:szCs w:val="22"/>
          <w:lang w:eastAsia="en-US"/>
        </w:rPr>
      </w:pPr>
      <w:r w:rsidRPr="00613589">
        <w:rPr>
          <w:rFonts w:ascii="Times New Roman" w:hAnsi="Times New Roman"/>
          <w:b/>
          <w:sz w:val="22"/>
          <w:szCs w:val="22"/>
          <w:lang w:eastAsia="en-US"/>
        </w:rPr>
        <w:t>4 IL PIANO DELLE SPESE</w:t>
      </w:r>
    </w:p>
    <w:p w14:paraId="29F63969" w14:textId="77777777" w:rsidR="00C1613C" w:rsidRPr="00613589" w:rsidRDefault="00C1613C" w:rsidP="00DF7BCA">
      <w:pPr>
        <w:widowControl w:val="0"/>
        <w:rPr>
          <w:rFonts w:ascii="Times New Roman" w:hAnsi="Times New Roman"/>
          <w:b/>
          <w:sz w:val="22"/>
          <w:szCs w:val="22"/>
          <w:lang w:eastAsia="en-US"/>
        </w:rPr>
      </w:pPr>
      <w:r w:rsidRPr="00613589">
        <w:rPr>
          <w:rFonts w:ascii="Times New Roman" w:hAnsi="Times New Roman"/>
          <w:b/>
          <w:sz w:val="22"/>
          <w:szCs w:val="22"/>
          <w:lang w:eastAsia="en-US"/>
        </w:rPr>
        <w:t>4.1 Presentazione delle spese</w:t>
      </w:r>
    </w:p>
    <w:p w14:paraId="6605310E" w14:textId="77777777" w:rsidR="00C1613C" w:rsidRPr="00613589" w:rsidRDefault="00C1613C" w:rsidP="00DF7BCA">
      <w:pPr>
        <w:widowControl w:val="0"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hAnsi="Times New Roman"/>
          <w:sz w:val="22"/>
          <w:szCs w:val="22"/>
          <w:lang w:eastAsia="en-US"/>
        </w:rPr>
        <w:t>Illustrare il piano di spesa, dimensionando il medesimo sulla base delle tipologie di attività e degli interventi.</w:t>
      </w:r>
    </w:p>
    <w:p w14:paraId="7037E3F6" w14:textId="0251F90A" w:rsidR="00C1613C" w:rsidRPr="00613589" w:rsidRDefault="00C1613C" w:rsidP="00DF7BCA">
      <w:pPr>
        <w:widowControl w:val="0"/>
        <w:rPr>
          <w:rFonts w:ascii="Times New Roman" w:hAnsi="Times New Roman"/>
          <w:sz w:val="22"/>
          <w:szCs w:val="22"/>
          <w:lang w:eastAsia="en-US"/>
        </w:rPr>
      </w:pPr>
      <w:r w:rsidRPr="00613589">
        <w:rPr>
          <w:rFonts w:ascii="Times New Roman" w:hAnsi="Times New Roman"/>
          <w:sz w:val="22"/>
          <w:szCs w:val="22"/>
          <w:lang w:eastAsia="en-US"/>
        </w:rPr>
        <w:t>Descrivere sinteticamente i beni individuati e la loro funzionalità per lo svolgimento dell’iniziativa.</w:t>
      </w:r>
    </w:p>
    <w:p w14:paraId="1DCB97DA" w14:textId="77777777" w:rsidR="00DC2E51" w:rsidRPr="00613589" w:rsidRDefault="00DC2E51" w:rsidP="00DF7BCA">
      <w:pPr>
        <w:widowControl w:val="0"/>
        <w:rPr>
          <w:rFonts w:ascii="Times New Roman" w:hAnsi="Times New Roman"/>
          <w:sz w:val="22"/>
          <w:szCs w:val="22"/>
          <w:lang w:eastAsia="en-US"/>
        </w:rPr>
      </w:pPr>
    </w:p>
    <w:p w14:paraId="2B315A91" w14:textId="77777777" w:rsidR="00C1613C" w:rsidRPr="00613589" w:rsidRDefault="00C1613C" w:rsidP="00DF7BCA">
      <w:pPr>
        <w:widowControl w:val="0"/>
        <w:rPr>
          <w:rFonts w:ascii="Times New Roman" w:hAnsi="Times New Roma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1986"/>
        <w:gridCol w:w="910"/>
        <w:gridCol w:w="2098"/>
        <w:gridCol w:w="1624"/>
        <w:gridCol w:w="1620"/>
        <w:gridCol w:w="985"/>
      </w:tblGrid>
      <w:tr w:rsidR="00C1613C" w:rsidRPr="00613589" w14:paraId="4E039794" w14:textId="77777777" w:rsidTr="00531583">
        <w:trPr>
          <w:cantSplit/>
          <w:trHeight w:val="1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C2C71" w14:textId="77777777" w:rsidR="00C1613C" w:rsidRPr="00613589" w:rsidRDefault="00C1613C" w:rsidP="00DF7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quantità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4A2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Descrizione delle attività in preventivo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C9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fornitore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B59D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n. preventivo/ tipologia se computo metrico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380E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Importo totale delle spese previste</w:t>
            </w:r>
          </w:p>
          <w:p w14:paraId="7F1739C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(IVA esclusa)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F56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Importo delle spese in domanda</w:t>
            </w:r>
          </w:p>
          <w:p w14:paraId="3445A112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(IVA esclusa)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BA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Tipo di attività</w:t>
            </w:r>
          </w:p>
        </w:tc>
      </w:tr>
      <w:tr w:rsidR="00C1613C" w:rsidRPr="00613589" w14:paraId="382EBD43" w14:textId="77777777" w:rsidTr="00531583">
        <w:trPr>
          <w:trHeight w:val="429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AD51D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 xml:space="preserve">A) Ristrutturazione </w:t>
            </w:r>
            <w:proofErr w:type="spellStart"/>
            <w:r w:rsidRPr="00613589">
              <w:rPr>
                <w:rFonts w:ascii="Times New Roman" w:hAnsi="Times New Roman"/>
                <w:sz w:val="22"/>
                <w:szCs w:val="22"/>
              </w:rPr>
              <w:t>ed</w:t>
            </w:r>
            <w:proofErr w:type="spellEnd"/>
            <w:r w:rsidRPr="00613589">
              <w:rPr>
                <w:rFonts w:ascii="Times New Roman" w:hAnsi="Times New Roman"/>
                <w:sz w:val="22"/>
                <w:szCs w:val="22"/>
              </w:rPr>
              <w:t xml:space="preserve"> ammodernamento dei beni immobili</w:t>
            </w:r>
          </w:p>
        </w:tc>
      </w:tr>
      <w:tr w:rsidR="00C1613C" w:rsidRPr="00613589" w14:paraId="4C74F3D0" w14:textId="77777777" w:rsidTr="0053158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736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BDE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1C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E79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5FF9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9312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FB8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0B5A2311" w14:textId="77777777" w:rsidTr="0053158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571E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EA99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B1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E9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6DA2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93D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EE49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2D84E9C2" w14:textId="77777777" w:rsidTr="00531583">
        <w:trPr>
          <w:trHeight w:val="5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EDA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 xml:space="preserve">Totale </w:t>
            </w:r>
            <w:proofErr w:type="spellStart"/>
            <w:r w:rsidRPr="00613589">
              <w:rPr>
                <w:rFonts w:ascii="Times New Roman" w:hAnsi="Times New Roman"/>
                <w:sz w:val="22"/>
                <w:szCs w:val="22"/>
              </w:rPr>
              <w:t>macrovoce</w:t>
            </w:r>
            <w:proofErr w:type="spellEnd"/>
            <w:r w:rsidRPr="00613589">
              <w:rPr>
                <w:rFonts w:ascii="Times New Roman" w:hAnsi="Times New Roman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45D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DE1D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EC8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67459BE3" w14:textId="77777777" w:rsidTr="00531583">
        <w:trPr>
          <w:trHeight w:val="418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894E9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B) Acquisto di nuovi macchinari ed attrezzature</w:t>
            </w:r>
          </w:p>
        </w:tc>
      </w:tr>
      <w:tr w:rsidR="00C1613C" w:rsidRPr="00613589" w14:paraId="2906B81F" w14:textId="77777777" w:rsidTr="0053158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D38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63E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A8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481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109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845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96A9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053AD7A2" w14:textId="77777777" w:rsidTr="00531583">
        <w:trPr>
          <w:trHeight w:val="5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83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 xml:space="preserve">Totale </w:t>
            </w:r>
            <w:proofErr w:type="spellStart"/>
            <w:r w:rsidRPr="00613589">
              <w:rPr>
                <w:rFonts w:ascii="Times New Roman" w:hAnsi="Times New Roman"/>
                <w:sz w:val="22"/>
                <w:szCs w:val="22"/>
              </w:rPr>
              <w:t>macrovoce</w:t>
            </w:r>
            <w:proofErr w:type="spellEnd"/>
            <w:r w:rsidRPr="00613589">
              <w:rPr>
                <w:rFonts w:ascii="Times New Roman" w:hAnsi="Times New Roman"/>
                <w:sz w:val="22"/>
                <w:szCs w:val="22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02D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6A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093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6A1EE2D9" w14:textId="77777777" w:rsidTr="00531583">
        <w:trPr>
          <w:trHeight w:val="55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F190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 xml:space="preserve">C) Acquisto o sviluppo di programmi informatici, realizzazione di siti internet e acquisizione di brevetti, licenze, diritti d’autore, marchi commerciali </w:t>
            </w:r>
          </w:p>
        </w:tc>
      </w:tr>
      <w:tr w:rsidR="00C1613C" w:rsidRPr="00613589" w14:paraId="0E468796" w14:textId="77777777" w:rsidTr="0053158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9478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02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D5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322F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2519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27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41B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447C57DC" w14:textId="77777777" w:rsidTr="00531583">
        <w:trPr>
          <w:trHeight w:val="5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336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 xml:space="preserve">Totale </w:t>
            </w:r>
            <w:proofErr w:type="spellStart"/>
            <w:r w:rsidRPr="00613589">
              <w:rPr>
                <w:rFonts w:ascii="Times New Roman" w:hAnsi="Times New Roman"/>
                <w:sz w:val="22"/>
                <w:szCs w:val="22"/>
              </w:rPr>
              <w:t>macrovoce</w:t>
            </w:r>
            <w:proofErr w:type="spellEnd"/>
            <w:r w:rsidRPr="00613589">
              <w:rPr>
                <w:rFonts w:ascii="Times New Roman" w:hAnsi="Times New Roman"/>
                <w:sz w:val="22"/>
                <w:szCs w:val="22"/>
              </w:rPr>
              <w:t xml:space="preserve"> 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9D56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C3B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E970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44E68D09" w14:textId="77777777" w:rsidTr="00531583">
        <w:trPr>
          <w:trHeight w:val="42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37B85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D) Spese generali collegate alle spese di cui alle lettere A) e B) (non più del 5% del totale)</w:t>
            </w:r>
          </w:p>
        </w:tc>
      </w:tr>
      <w:tr w:rsidR="00C1613C" w:rsidRPr="00613589" w14:paraId="4FE43AE7" w14:textId="77777777" w:rsidTr="0053158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658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B3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B47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64D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CD1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B22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C1AF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54955253" w14:textId="77777777" w:rsidTr="00531583">
        <w:trPr>
          <w:trHeight w:val="5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9214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 xml:space="preserve">Totale </w:t>
            </w:r>
            <w:proofErr w:type="spellStart"/>
            <w:r w:rsidRPr="00613589">
              <w:rPr>
                <w:rFonts w:ascii="Times New Roman" w:hAnsi="Times New Roman"/>
                <w:sz w:val="22"/>
                <w:szCs w:val="22"/>
              </w:rPr>
              <w:t>macrovoce</w:t>
            </w:r>
            <w:proofErr w:type="spellEnd"/>
            <w:r w:rsidRPr="00613589">
              <w:rPr>
                <w:rFonts w:ascii="Times New Roman" w:hAnsi="Times New Roman"/>
                <w:sz w:val="22"/>
                <w:szCs w:val="22"/>
              </w:rPr>
              <w:t xml:space="preserve">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BAC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A0F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59E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84138A" w14:textId="77777777" w:rsidR="00C1613C" w:rsidRPr="00613589" w:rsidRDefault="00C1613C" w:rsidP="00DF7BCA">
      <w:pPr>
        <w:jc w:val="left"/>
        <w:rPr>
          <w:rFonts w:ascii="Times New Roman" w:hAnsi="Times New Roman"/>
          <w:sz w:val="22"/>
          <w:szCs w:val="22"/>
        </w:rPr>
      </w:pPr>
      <w:r w:rsidRPr="00613589">
        <w:rPr>
          <w:rFonts w:ascii="Times New Roman" w:hAnsi="Times New Roman"/>
          <w:sz w:val="22"/>
          <w:szCs w:val="22"/>
        </w:rPr>
        <w:t>Per ciascuna attività aggiungere linee testo se necessarie.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9"/>
        <w:gridCol w:w="1926"/>
        <w:gridCol w:w="1604"/>
      </w:tblGrid>
      <w:tr w:rsidR="00C1613C" w:rsidRPr="00613589" w14:paraId="062EC6DB" w14:textId="77777777" w:rsidTr="00531583">
        <w:trPr>
          <w:trHeight w:val="555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9B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TOTALE ATTIVITA’ (A+B+C+D)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9F6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E58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613C" w:rsidRPr="00613589" w14:paraId="341A4461" w14:textId="77777777" w:rsidTr="00531583">
        <w:trPr>
          <w:trHeight w:val="555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6DB7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TOTALE GENERALE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B1F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25B3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BE1CEB" w14:textId="77777777" w:rsidR="00C1613C" w:rsidRPr="00613589" w:rsidRDefault="00C1613C" w:rsidP="00DF7BCA">
      <w:pPr>
        <w:jc w:val="left"/>
        <w:rPr>
          <w:rFonts w:ascii="Times New Roman" w:hAnsi="Times New Roman"/>
          <w:sz w:val="22"/>
          <w:szCs w:val="22"/>
        </w:rPr>
      </w:pPr>
      <w:r w:rsidRPr="00613589">
        <w:rPr>
          <w:rFonts w:ascii="Times New Roman" w:hAnsi="Times New Roman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664"/>
        <w:gridCol w:w="4547"/>
      </w:tblGrid>
      <w:tr w:rsidR="00C1613C" w:rsidRPr="00613589" w14:paraId="5CDCF51E" w14:textId="77777777" w:rsidTr="00DF7BCA">
        <w:trPr>
          <w:trHeight w:val="1270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0E6861DA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EB30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ECE" w14:textId="77777777" w:rsidR="00C1613C" w:rsidRPr="00613589" w:rsidRDefault="00C1613C" w:rsidP="00DF7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Firma del Richiedente</w:t>
            </w:r>
          </w:p>
          <w:p w14:paraId="564FD0CE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F0A654C" w14:textId="77777777" w:rsidR="00C1613C" w:rsidRPr="00613589" w:rsidRDefault="00C1613C" w:rsidP="00DF7B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3589">
              <w:rPr>
                <w:rFonts w:ascii="Times New Roman" w:hAnsi="Times New Roman"/>
                <w:sz w:val="22"/>
                <w:szCs w:val="22"/>
              </w:rPr>
              <w:t>………………………………………………</w:t>
            </w:r>
          </w:p>
        </w:tc>
      </w:tr>
    </w:tbl>
    <w:p w14:paraId="23B457F1" w14:textId="77777777" w:rsidR="00C1613C" w:rsidRPr="00613589" w:rsidRDefault="00C1613C" w:rsidP="00DF7BCA">
      <w:pPr>
        <w:spacing w:before="120"/>
        <w:jc w:val="left"/>
        <w:rPr>
          <w:rFonts w:ascii="Times New Roman" w:hAnsi="Times New Roman"/>
          <w:sz w:val="22"/>
          <w:szCs w:val="22"/>
        </w:rPr>
      </w:pPr>
    </w:p>
    <w:p w14:paraId="589E7C6F" w14:textId="77777777" w:rsidR="00C1613C" w:rsidRPr="00613589" w:rsidRDefault="00C1613C" w:rsidP="00DF7BCA">
      <w:pPr>
        <w:keepNext/>
        <w:keepLines/>
        <w:jc w:val="left"/>
        <w:outlineLvl w:val="0"/>
        <w:rPr>
          <w:rFonts w:ascii="Times New Roman" w:hAnsi="Times New Roman"/>
          <w:b/>
          <w:bCs/>
          <w:sz w:val="22"/>
          <w:szCs w:val="22"/>
        </w:rPr>
      </w:pPr>
    </w:p>
    <w:p w14:paraId="726E1F6C" w14:textId="621175ED" w:rsidR="00C1613C" w:rsidRPr="002D6380" w:rsidRDefault="00C1613C" w:rsidP="00DA6AA9">
      <w:pPr>
        <w:spacing w:after="200" w:line="276" w:lineRule="auto"/>
        <w:jc w:val="left"/>
        <w:rPr>
          <w:rFonts w:ascii="Times New Roman" w:hAnsi="Times New Roman"/>
          <w:sz w:val="22"/>
          <w:szCs w:val="22"/>
        </w:rPr>
      </w:pPr>
    </w:p>
    <w:sectPr w:rsidR="00C1613C" w:rsidRPr="002D6380" w:rsidSect="00FF2B2F">
      <w:footerReference w:type="default" r:id="rId8"/>
      <w:footnotePr>
        <w:numRestart w:val="eachSect"/>
      </w:footnotePr>
      <w:endnotePr>
        <w:numFmt w:val="decimal"/>
        <w:numStart w:val="20"/>
        <w:numRestart w:val="eachSect"/>
      </w:endnotePr>
      <w:type w:val="continuous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0956" w14:textId="77777777" w:rsidR="009C5D85" w:rsidRDefault="009C5D85">
      <w:r>
        <w:separator/>
      </w:r>
    </w:p>
  </w:endnote>
  <w:endnote w:type="continuationSeparator" w:id="0">
    <w:p w14:paraId="2B90D152" w14:textId="77777777" w:rsidR="009C5D85" w:rsidRDefault="009C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LMPIL+Aria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2234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277EFCE" w14:textId="664DDEF9" w:rsidR="00B410BD" w:rsidRPr="0068741C" w:rsidRDefault="00B410BD">
        <w:pPr>
          <w:pStyle w:val="Pidipagina"/>
          <w:jc w:val="right"/>
          <w:rPr>
            <w:rFonts w:ascii="Times New Roman" w:hAnsi="Times New Roman"/>
          </w:rPr>
        </w:pPr>
        <w:r w:rsidRPr="0068741C">
          <w:rPr>
            <w:rFonts w:ascii="Times New Roman" w:hAnsi="Times New Roman"/>
          </w:rPr>
          <w:fldChar w:fldCharType="begin"/>
        </w:r>
        <w:r w:rsidRPr="0068741C">
          <w:rPr>
            <w:rFonts w:ascii="Times New Roman" w:hAnsi="Times New Roman"/>
          </w:rPr>
          <w:instrText>PAGE   \* MERGEFORMAT</w:instrText>
        </w:r>
        <w:r w:rsidRPr="0068741C">
          <w:rPr>
            <w:rFonts w:ascii="Times New Roman" w:hAnsi="Times New Roman"/>
          </w:rPr>
          <w:fldChar w:fldCharType="separate"/>
        </w:r>
        <w:r w:rsidRPr="0068741C">
          <w:rPr>
            <w:rFonts w:ascii="Times New Roman" w:hAnsi="Times New Roman"/>
          </w:rPr>
          <w:t>2</w:t>
        </w:r>
        <w:r w:rsidRPr="0068741C">
          <w:rPr>
            <w:rFonts w:ascii="Times New Roman" w:hAnsi="Times New Roman"/>
          </w:rPr>
          <w:fldChar w:fldCharType="end"/>
        </w:r>
      </w:p>
    </w:sdtContent>
  </w:sdt>
  <w:p w14:paraId="7D741CC7" w14:textId="77777777" w:rsidR="00B410BD" w:rsidRDefault="00B410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4A0A" w14:textId="77777777" w:rsidR="009C5D85" w:rsidRDefault="009C5D85">
      <w:r>
        <w:separator/>
      </w:r>
    </w:p>
  </w:footnote>
  <w:footnote w:type="continuationSeparator" w:id="0">
    <w:p w14:paraId="084ABABE" w14:textId="77777777" w:rsidR="009C5D85" w:rsidRDefault="009C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35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5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6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78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9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0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2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36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508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000004A"/>
    <w:multiLevelType w:val="hybridMultilevel"/>
    <w:tmpl w:val="4962813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323E1"/>
    <w:multiLevelType w:val="hybridMultilevel"/>
    <w:tmpl w:val="585409D6"/>
    <w:lvl w:ilvl="0" w:tplc="F7D2FBF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294979"/>
    <w:multiLevelType w:val="hybridMultilevel"/>
    <w:tmpl w:val="002E3664"/>
    <w:lvl w:ilvl="0" w:tplc="03681A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96276A"/>
    <w:multiLevelType w:val="hybridMultilevel"/>
    <w:tmpl w:val="786EB75E"/>
    <w:lvl w:ilvl="0" w:tplc="D734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A729EE"/>
    <w:multiLevelType w:val="hybridMultilevel"/>
    <w:tmpl w:val="A1BE934A"/>
    <w:lvl w:ilvl="0" w:tplc="0410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BA7C5B"/>
    <w:multiLevelType w:val="hybridMultilevel"/>
    <w:tmpl w:val="00982A0A"/>
    <w:lvl w:ilvl="0" w:tplc="19065AEA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1164F39"/>
    <w:multiLevelType w:val="hybridMultilevel"/>
    <w:tmpl w:val="18E0943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442AD"/>
    <w:multiLevelType w:val="multilevel"/>
    <w:tmpl w:val="04906C1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1653237"/>
    <w:multiLevelType w:val="hybridMultilevel"/>
    <w:tmpl w:val="49BC21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913BEC"/>
    <w:multiLevelType w:val="hybridMultilevel"/>
    <w:tmpl w:val="0C020CD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CD465F"/>
    <w:multiLevelType w:val="hybridMultilevel"/>
    <w:tmpl w:val="D7E4FA0E"/>
    <w:lvl w:ilvl="0" w:tplc="9F585D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4A0249"/>
    <w:multiLevelType w:val="hybridMultilevel"/>
    <w:tmpl w:val="AB0201C8"/>
    <w:lvl w:ilvl="0" w:tplc="F9747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AD4E0D"/>
    <w:multiLevelType w:val="multilevel"/>
    <w:tmpl w:val="4F5E56D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032D7A39"/>
    <w:multiLevelType w:val="multilevel"/>
    <w:tmpl w:val="AD8C6F04"/>
    <w:styleLink w:val="Stile1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446F4B"/>
    <w:multiLevelType w:val="hybridMultilevel"/>
    <w:tmpl w:val="8438BC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9" w15:restartNumberingAfterBreak="0">
    <w:nsid w:val="03797380"/>
    <w:multiLevelType w:val="hybridMultilevel"/>
    <w:tmpl w:val="8766E72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8A7E70"/>
    <w:multiLevelType w:val="hybridMultilevel"/>
    <w:tmpl w:val="F7F89846"/>
    <w:lvl w:ilvl="0" w:tplc="40206A02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8F3522"/>
    <w:multiLevelType w:val="multilevel"/>
    <w:tmpl w:val="115C4EAE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03980299"/>
    <w:multiLevelType w:val="multilevel"/>
    <w:tmpl w:val="9814B1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03B5711B"/>
    <w:multiLevelType w:val="multilevel"/>
    <w:tmpl w:val="73B8B7AE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04043C99"/>
    <w:multiLevelType w:val="multilevel"/>
    <w:tmpl w:val="DAC69C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16"/>
        <w:szCs w:val="16"/>
      </w:rPr>
    </w:lvl>
    <w:lvl w:ilvl="3">
      <w:start w:val="4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044F031E"/>
    <w:multiLevelType w:val="multilevel"/>
    <w:tmpl w:val="115C4EAE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04AC737C"/>
    <w:multiLevelType w:val="hybridMultilevel"/>
    <w:tmpl w:val="BBB0C6E4"/>
    <w:lvl w:ilvl="0" w:tplc="37E261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4C943F7"/>
    <w:multiLevelType w:val="hybridMultilevel"/>
    <w:tmpl w:val="2E0CE1C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52D3937"/>
    <w:multiLevelType w:val="hybridMultilevel"/>
    <w:tmpl w:val="92762B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33331B"/>
    <w:multiLevelType w:val="hybridMultilevel"/>
    <w:tmpl w:val="923EC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54846E6"/>
    <w:multiLevelType w:val="multilevel"/>
    <w:tmpl w:val="21C61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05703F18"/>
    <w:multiLevelType w:val="hybridMultilevel"/>
    <w:tmpl w:val="DBA4E71C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059F56FB"/>
    <w:multiLevelType w:val="hybridMultilevel"/>
    <w:tmpl w:val="0BBC7B1A"/>
    <w:lvl w:ilvl="0" w:tplc="AFCA56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5AE1898"/>
    <w:multiLevelType w:val="hybridMultilevel"/>
    <w:tmpl w:val="B82601D2"/>
    <w:lvl w:ilvl="0" w:tplc="0410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61C0BF8"/>
    <w:multiLevelType w:val="multilevel"/>
    <w:tmpl w:val="E1227F88"/>
    <w:numStyleLink w:val="Stile3"/>
  </w:abstractNum>
  <w:abstractNum w:abstractNumId="35" w15:restartNumberingAfterBreak="0">
    <w:nsid w:val="062904B0"/>
    <w:multiLevelType w:val="hybridMultilevel"/>
    <w:tmpl w:val="E042F3B6"/>
    <w:lvl w:ilvl="0" w:tplc="1056F92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068B41BE"/>
    <w:multiLevelType w:val="hybridMultilevel"/>
    <w:tmpl w:val="AE5A61B2"/>
    <w:lvl w:ilvl="0" w:tplc="CBF654E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69E0F00"/>
    <w:multiLevelType w:val="hybridMultilevel"/>
    <w:tmpl w:val="3B92AE5C"/>
    <w:lvl w:ilvl="0" w:tplc="7AFA35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C550A7"/>
    <w:multiLevelType w:val="hybridMultilevel"/>
    <w:tmpl w:val="9BB4D324"/>
    <w:lvl w:ilvl="0" w:tplc="76D8C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6EE1777"/>
    <w:multiLevelType w:val="hybridMultilevel"/>
    <w:tmpl w:val="8EFE2A54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FA53F0"/>
    <w:multiLevelType w:val="hybridMultilevel"/>
    <w:tmpl w:val="C9101F16"/>
    <w:lvl w:ilvl="0" w:tplc="41D0292A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07045CEF"/>
    <w:multiLevelType w:val="hybridMultilevel"/>
    <w:tmpl w:val="0CA45F2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070C79C5"/>
    <w:multiLevelType w:val="hybridMultilevel"/>
    <w:tmpl w:val="77D8FEB0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7560C98"/>
    <w:multiLevelType w:val="hybridMultilevel"/>
    <w:tmpl w:val="B2AE60EC"/>
    <w:lvl w:ilvl="0" w:tplc="022EFCA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573CBD"/>
    <w:multiLevelType w:val="hybridMultilevel"/>
    <w:tmpl w:val="5D6425B8"/>
    <w:lvl w:ilvl="0" w:tplc="4B185D8E">
      <w:start w:val="1"/>
      <w:numFmt w:val="lowerRoman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5D2A5E"/>
    <w:multiLevelType w:val="multilevel"/>
    <w:tmpl w:val="16DE8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07713C82"/>
    <w:multiLevelType w:val="multilevel"/>
    <w:tmpl w:val="FB4E65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07A44E7A"/>
    <w:multiLevelType w:val="multilevel"/>
    <w:tmpl w:val="4F5E56D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8" w15:restartNumberingAfterBreak="0">
    <w:nsid w:val="07C842D9"/>
    <w:multiLevelType w:val="hybridMultilevel"/>
    <w:tmpl w:val="93B89CEC"/>
    <w:lvl w:ilvl="0" w:tplc="D734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7CF47C4"/>
    <w:multiLevelType w:val="hybridMultilevel"/>
    <w:tmpl w:val="2808301E"/>
    <w:lvl w:ilvl="0" w:tplc="5284018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07DF3575"/>
    <w:multiLevelType w:val="hybridMultilevel"/>
    <w:tmpl w:val="34DC35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7F567AF"/>
    <w:multiLevelType w:val="hybridMultilevel"/>
    <w:tmpl w:val="A52E7A86"/>
    <w:lvl w:ilvl="0" w:tplc="A9861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8875096"/>
    <w:multiLevelType w:val="hybridMultilevel"/>
    <w:tmpl w:val="AB3A766C"/>
    <w:lvl w:ilvl="0" w:tplc="355A3B5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891651B"/>
    <w:multiLevelType w:val="hybridMultilevel"/>
    <w:tmpl w:val="03E0F8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8B068DE"/>
    <w:multiLevelType w:val="hybridMultilevel"/>
    <w:tmpl w:val="C2EAFBE4"/>
    <w:lvl w:ilvl="0" w:tplc="58FAD1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8C22F38"/>
    <w:multiLevelType w:val="multilevel"/>
    <w:tmpl w:val="6EC29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093B5A71"/>
    <w:multiLevelType w:val="hybridMultilevel"/>
    <w:tmpl w:val="F482A0CE"/>
    <w:lvl w:ilvl="0" w:tplc="95FA1F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4263A8"/>
    <w:multiLevelType w:val="hybridMultilevel"/>
    <w:tmpl w:val="E2B6E064"/>
    <w:lvl w:ilvl="0" w:tplc="04100019">
      <w:start w:val="1"/>
      <w:numFmt w:val="lowerLetter"/>
      <w:lvlText w:val="%1."/>
      <w:lvlJc w:val="left"/>
      <w:pPr>
        <w:ind w:left="1723" w:hanging="360"/>
      </w:pPr>
    </w:lvl>
    <w:lvl w:ilvl="1" w:tplc="04100019" w:tentative="1">
      <w:start w:val="1"/>
      <w:numFmt w:val="lowerLetter"/>
      <w:lvlText w:val="%2."/>
      <w:lvlJc w:val="left"/>
      <w:pPr>
        <w:ind w:left="2443" w:hanging="360"/>
      </w:pPr>
    </w:lvl>
    <w:lvl w:ilvl="2" w:tplc="0410001B" w:tentative="1">
      <w:start w:val="1"/>
      <w:numFmt w:val="lowerRoman"/>
      <w:lvlText w:val="%3."/>
      <w:lvlJc w:val="right"/>
      <w:pPr>
        <w:ind w:left="3163" w:hanging="180"/>
      </w:pPr>
    </w:lvl>
    <w:lvl w:ilvl="3" w:tplc="0410000F" w:tentative="1">
      <w:start w:val="1"/>
      <w:numFmt w:val="decimal"/>
      <w:lvlText w:val="%4."/>
      <w:lvlJc w:val="left"/>
      <w:pPr>
        <w:ind w:left="3883" w:hanging="360"/>
      </w:pPr>
    </w:lvl>
    <w:lvl w:ilvl="4" w:tplc="04100019" w:tentative="1">
      <w:start w:val="1"/>
      <w:numFmt w:val="lowerLetter"/>
      <w:lvlText w:val="%5."/>
      <w:lvlJc w:val="left"/>
      <w:pPr>
        <w:ind w:left="4603" w:hanging="360"/>
      </w:pPr>
    </w:lvl>
    <w:lvl w:ilvl="5" w:tplc="0410001B" w:tentative="1">
      <w:start w:val="1"/>
      <w:numFmt w:val="lowerRoman"/>
      <w:lvlText w:val="%6."/>
      <w:lvlJc w:val="right"/>
      <w:pPr>
        <w:ind w:left="5323" w:hanging="180"/>
      </w:pPr>
    </w:lvl>
    <w:lvl w:ilvl="6" w:tplc="0410000F" w:tentative="1">
      <w:start w:val="1"/>
      <w:numFmt w:val="decimal"/>
      <w:lvlText w:val="%7."/>
      <w:lvlJc w:val="left"/>
      <w:pPr>
        <w:ind w:left="6043" w:hanging="360"/>
      </w:pPr>
    </w:lvl>
    <w:lvl w:ilvl="7" w:tplc="04100019" w:tentative="1">
      <w:start w:val="1"/>
      <w:numFmt w:val="lowerLetter"/>
      <w:lvlText w:val="%8."/>
      <w:lvlJc w:val="left"/>
      <w:pPr>
        <w:ind w:left="6763" w:hanging="360"/>
      </w:pPr>
    </w:lvl>
    <w:lvl w:ilvl="8" w:tplc="0410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8" w15:restartNumberingAfterBreak="0">
    <w:nsid w:val="09761ABB"/>
    <w:multiLevelType w:val="multilevel"/>
    <w:tmpl w:val="B8B0D63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097620DA"/>
    <w:multiLevelType w:val="hybridMultilevel"/>
    <w:tmpl w:val="0DF014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98A12B1"/>
    <w:multiLevelType w:val="multilevel"/>
    <w:tmpl w:val="EA94C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09B212C3"/>
    <w:multiLevelType w:val="multilevel"/>
    <w:tmpl w:val="E70C605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09C8791D"/>
    <w:multiLevelType w:val="hybridMultilevel"/>
    <w:tmpl w:val="2CDA1774"/>
    <w:lvl w:ilvl="0" w:tplc="C5F85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C906A6"/>
    <w:multiLevelType w:val="hybridMultilevel"/>
    <w:tmpl w:val="B4B89E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9E42EDC"/>
    <w:multiLevelType w:val="multilevel"/>
    <w:tmpl w:val="E70C605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09F1134F"/>
    <w:multiLevelType w:val="hybridMultilevel"/>
    <w:tmpl w:val="DCA421F4"/>
    <w:lvl w:ilvl="0" w:tplc="E4402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A7D064E"/>
    <w:multiLevelType w:val="hybridMultilevel"/>
    <w:tmpl w:val="3F589C86"/>
    <w:lvl w:ilvl="0" w:tplc="DE46A052">
      <w:start w:val="1"/>
      <w:numFmt w:val="lowerLetter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B32D84"/>
    <w:multiLevelType w:val="hybridMultilevel"/>
    <w:tmpl w:val="D4A8A824"/>
    <w:lvl w:ilvl="0" w:tplc="24B0D622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0B2A7A39"/>
    <w:multiLevelType w:val="hybridMultilevel"/>
    <w:tmpl w:val="2A7637F6"/>
    <w:lvl w:ilvl="0" w:tplc="01429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0B4E6357"/>
    <w:multiLevelType w:val="multilevel"/>
    <w:tmpl w:val="6E7C0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0B5B464C"/>
    <w:multiLevelType w:val="multilevel"/>
    <w:tmpl w:val="1B20D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0BEF6F8E"/>
    <w:multiLevelType w:val="hybridMultilevel"/>
    <w:tmpl w:val="F0A48928"/>
    <w:lvl w:ilvl="0" w:tplc="652E2D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BF0150D"/>
    <w:multiLevelType w:val="hybridMultilevel"/>
    <w:tmpl w:val="882209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1E0ECC"/>
    <w:multiLevelType w:val="hybridMultilevel"/>
    <w:tmpl w:val="B414D4FE"/>
    <w:lvl w:ilvl="0" w:tplc="E6D4DD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0C29452B"/>
    <w:multiLevelType w:val="hybridMultilevel"/>
    <w:tmpl w:val="7FE63B72"/>
    <w:lvl w:ilvl="0" w:tplc="BC86D93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C30365F"/>
    <w:multiLevelType w:val="hybridMultilevel"/>
    <w:tmpl w:val="1324A0E2"/>
    <w:lvl w:ilvl="0" w:tplc="C8B8B0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C5303AF"/>
    <w:multiLevelType w:val="hybridMultilevel"/>
    <w:tmpl w:val="40B0F674"/>
    <w:lvl w:ilvl="0" w:tplc="E0D606B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AEA8A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0C7528AC"/>
    <w:multiLevelType w:val="hybridMultilevel"/>
    <w:tmpl w:val="3536C4AC"/>
    <w:lvl w:ilvl="0" w:tplc="F67C941A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CA719EF"/>
    <w:multiLevelType w:val="hybridMultilevel"/>
    <w:tmpl w:val="258CEA54"/>
    <w:lvl w:ilvl="0" w:tplc="04100019">
      <w:start w:val="1"/>
      <w:numFmt w:val="lowerLetter"/>
      <w:lvlText w:val="%1."/>
      <w:lvlJc w:val="left"/>
      <w:pPr>
        <w:ind w:left="1723" w:hanging="360"/>
      </w:pPr>
    </w:lvl>
    <w:lvl w:ilvl="1" w:tplc="04100019" w:tentative="1">
      <w:start w:val="1"/>
      <w:numFmt w:val="lowerLetter"/>
      <w:lvlText w:val="%2."/>
      <w:lvlJc w:val="left"/>
      <w:pPr>
        <w:ind w:left="2443" w:hanging="360"/>
      </w:pPr>
    </w:lvl>
    <w:lvl w:ilvl="2" w:tplc="0410001B" w:tentative="1">
      <w:start w:val="1"/>
      <w:numFmt w:val="lowerRoman"/>
      <w:lvlText w:val="%3."/>
      <w:lvlJc w:val="right"/>
      <w:pPr>
        <w:ind w:left="3163" w:hanging="180"/>
      </w:pPr>
    </w:lvl>
    <w:lvl w:ilvl="3" w:tplc="0410000F" w:tentative="1">
      <w:start w:val="1"/>
      <w:numFmt w:val="decimal"/>
      <w:lvlText w:val="%4."/>
      <w:lvlJc w:val="left"/>
      <w:pPr>
        <w:ind w:left="3883" w:hanging="360"/>
      </w:pPr>
    </w:lvl>
    <w:lvl w:ilvl="4" w:tplc="04100019" w:tentative="1">
      <w:start w:val="1"/>
      <w:numFmt w:val="lowerLetter"/>
      <w:lvlText w:val="%5."/>
      <w:lvlJc w:val="left"/>
      <w:pPr>
        <w:ind w:left="4603" w:hanging="360"/>
      </w:pPr>
    </w:lvl>
    <w:lvl w:ilvl="5" w:tplc="0410001B" w:tentative="1">
      <w:start w:val="1"/>
      <w:numFmt w:val="lowerRoman"/>
      <w:lvlText w:val="%6."/>
      <w:lvlJc w:val="right"/>
      <w:pPr>
        <w:ind w:left="5323" w:hanging="180"/>
      </w:pPr>
    </w:lvl>
    <w:lvl w:ilvl="6" w:tplc="0410000F" w:tentative="1">
      <w:start w:val="1"/>
      <w:numFmt w:val="decimal"/>
      <w:lvlText w:val="%7."/>
      <w:lvlJc w:val="left"/>
      <w:pPr>
        <w:ind w:left="6043" w:hanging="360"/>
      </w:pPr>
    </w:lvl>
    <w:lvl w:ilvl="7" w:tplc="04100019" w:tentative="1">
      <w:start w:val="1"/>
      <w:numFmt w:val="lowerLetter"/>
      <w:lvlText w:val="%8."/>
      <w:lvlJc w:val="left"/>
      <w:pPr>
        <w:ind w:left="6763" w:hanging="360"/>
      </w:pPr>
    </w:lvl>
    <w:lvl w:ilvl="8" w:tplc="0410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9" w15:restartNumberingAfterBreak="0">
    <w:nsid w:val="0CE73EBD"/>
    <w:multiLevelType w:val="multilevel"/>
    <w:tmpl w:val="1B20D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0D786565"/>
    <w:multiLevelType w:val="hybridMultilevel"/>
    <w:tmpl w:val="3948EB68"/>
    <w:lvl w:ilvl="0" w:tplc="1B2CBD0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D9F4832"/>
    <w:multiLevelType w:val="hybridMultilevel"/>
    <w:tmpl w:val="C6A40A52"/>
    <w:lvl w:ilvl="0" w:tplc="CA0847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DC31202"/>
    <w:multiLevelType w:val="hybridMultilevel"/>
    <w:tmpl w:val="3A32E1E0"/>
    <w:lvl w:ilvl="0" w:tplc="9BDE1FCC">
      <w:start w:val="1"/>
      <w:numFmt w:val="lowerLetter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DDE252E"/>
    <w:multiLevelType w:val="hybridMultilevel"/>
    <w:tmpl w:val="7A2435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A590130E">
      <w:start w:val="1"/>
      <w:numFmt w:val="decimal"/>
      <w:lvlText w:val="%2."/>
      <w:lvlJc w:val="left"/>
      <w:pPr>
        <w:ind w:left="796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03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4" w15:restartNumberingAfterBreak="0">
    <w:nsid w:val="0DE70086"/>
    <w:multiLevelType w:val="hybridMultilevel"/>
    <w:tmpl w:val="BCA22690"/>
    <w:lvl w:ilvl="0" w:tplc="CEFC373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0E589F"/>
    <w:multiLevelType w:val="multilevel"/>
    <w:tmpl w:val="BD669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0E0E7388"/>
    <w:multiLevelType w:val="hybridMultilevel"/>
    <w:tmpl w:val="E5E40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0EAB66F0"/>
    <w:multiLevelType w:val="hybridMultilevel"/>
    <w:tmpl w:val="E752C882"/>
    <w:styleLink w:val="Stile115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0EB858EB"/>
    <w:multiLevelType w:val="hybridMultilevel"/>
    <w:tmpl w:val="E8243DE0"/>
    <w:lvl w:ilvl="0" w:tplc="00A867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EBC6855"/>
    <w:multiLevelType w:val="hybridMultilevel"/>
    <w:tmpl w:val="C7E8963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0EE80238"/>
    <w:multiLevelType w:val="hybridMultilevel"/>
    <w:tmpl w:val="8B9AF8B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0F027C28"/>
    <w:multiLevelType w:val="multilevel"/>
    <w:tmpl w:val="2AA8E1C8"/>
    <w:lvl w:ilvl="0">
      <w:start w:val="1"/>
      <w:numFmt w:val="lowerRoman"/>
      <w:lvlText w:val="%1."/>
      <w:lvlJc w:val="right"/>
      <w:pPr>
        <w:ind w:left="357" w:hanging="357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2" w15:restartNumberingAfterBreak="0">
    <w:nsid w:val="0F24189D"/>
    <w:multiLevelType w:val="hybridMultilevel"/>
    <w:tmpl w:val="C56C78A6"/>
    <w:lvl w:ilvl="0" w:tplc="6324DBB8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0F2C50E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0F3342D0"/>
    <w:multiLevelType w:val="hybridMultilevel"/>
    <w:tmpl w:val="D4B49342"/>
    <w:styleLink w:val="Stile1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F526A02"/>
    <w:multiLevelType w:val="hybridMultilevel"/>
    <w:tmpl w:val="36EEC374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101C3D54"/>
    <w:multiLevelType w:val="multilevel"/>
    <w:tmpl w:val="FCFA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105963BF"/>
    <w:multiLevelType w:val="hybridMultilevel"/>
    <w:tmpl w:val="D1D0A7C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0762462"/>
    <w:multiLevelType w:val="hybridMultilevel"/>
    <w:tmpl w:val="F754039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07B789F"/>
    <w:multiLevelType w:val="hybridMultilevel"/>
    <w:tmpl w:val="25A69FE4"/>
    <w:lvl w:ilvl="0" w:tplc="04100019">
      <w:start w:val="1"/>
      <w:numFmt w:val="lowerLetter"/>
      <w:lvlText w:val="%1."/>
      <w:lvlJc w:val="left"/>
      <w:pPr>
        <w:ind w:left="1776" w:hanging="1416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07D31D5"/>
    <w:multiLevelType w:val="hybridMultilevel"/>
    <w:tmpl w:val="9C0E51FA"/>
    <w:lvl w:ilvl="0" w:tplc="6EA2AC80">
      <w:start w:val="1"/>
      <w:numFmt w:val="lowerLetter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0C45503"/>
    <w:multiLevelType w:val="hybridMultilevel"/>
    <w:tmpl w:val="C4905AB0"/>
    <w:lvl w:ilvl="0" w:tplc="6492D3E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0EE358D"/>
    <w:multiLevelType w:val="hybridMultilevel"/>
    <w:tmpl w:val="63AC5432"/>
    <w:lvl w:ilvl="0" w:tplc="E438D3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11046889"/>
    <w:multiLevelType w:val="hybridMultilevel"/>
    <w:tmpl w:val="F3687396"/>
    <w:lvl w:ilvl="0" w:tplc="E89660E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36CCD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14A0272"/>
    <w:multiLevelType w:val="hybridMultilevel"/>
    <w:tmpl w:val="F6F6E09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114E0A43"/>
    <w:multiLevelType w:val="hybridMultilevel"/>
    <w:tmpl w:val="96162DAE"/>
    <w:lvl w:ilvl="0" w:tplc="776CE3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34D0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11F35989"/>
    <w:multiLevelType w:val="hybridMultilevel"/>
    <w:tmpl w:val="65B67B3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1903D4"/>
    <w:multiLevelType w:val="hybridMultilevel"/>
    <w:tmpl w:val="5BF65D1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7E73BC">
      <w:numFmt w:val="bullet"/>
      <w:lvlText w:val="•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8" w15:restartNumberingAfterBreak="0">
    <w:nsid w:val="1225568C"/>
    <w:multiLevelType w:val="multilevel"/>
    <w:tmpl w:val="648CE3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12D6604F"/>
    <w:multiLevelType w:val="hybridMultilevel"/>
    <w:tmpl w:val="FA8A04FE"/>
    <w:styleLink w:val="Stile15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2E33272"/>
    <w:multiLevelType w:val="hybridMultilevel"/>
    <w:tmpl w:val="EE5867C2"/>
    <w:lvl w:ilvl="0" w:tplc="4E381BC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2F14F06"/>
    <w:multiLevelType w:val="hybridMultilevel"/>
    <w:tmpl w:val="DBA4E71C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2" w15:restartNumberingAfterBreak="0">
    <w:nsid w:val="130611CE"/>
    <w:multiLevelType w:val="hybridMultilevel"/>
    <w:tmpl w:val="A4BEAD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3862D64"/>
    <w:multiLevelType w:val="hybridMultilevel"/>
    <w:tmpl w:val="F9D89918"/>
    <w:lvl w:ilvl="0" w:tplc="C46AA726">
      <w:start w:val="1"/>
      <w:numFmt w:val="bullet"/>
      <w:pStyle w:val="Rientronormal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4" w15:restartNumberingAfterBreak="0">
    <w:nsid w:val="13CE75E2"/>
    <w:multiLevelType w:val="hybridMultilevel"/>
    <w:tmpl w:val="4C98DE80"/>
    <w:lvl w:ilvl="0" w:tplc="58A8B6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3D764C0"/>
    <w:multiLevelType w:val="hybridMultilevel"/>
    <w:tmpl w:val="C5EC90DA"/>
    <w:lvl w:ilvl="0" w:tplc="17C405C8">
      <w:start w:val="2"/>
      <w:numFmt w:val="bullet"/>
      <w:lvlText w:val="-"/>
      <w:lvlJc w:val="left"/>
      <w:pPr>
        <w:tabs>
          <w:tab w:val="num" w:pos="399"/>
        </w:tabs>
        <w:ind w:left="39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4331B2A"/>
    <w:multiLevelType w:val="hybridMultilevel"/>
    <w:tmpl w:val="8662E484"/>
    <w:lvl w:ilvl="0" w:tplc="F1C0163A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4617AD4"/>
    <w:multiLevelType w:val="hybridMultilevel"/>
    <w:tmpl w:val="D0200D36"/>
    <w:lvl w:ilvl="0" w:tplc="71B0F2E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4A24E80"/>
    <w:multiLevelType w:val="multilevel"/>
    <w:tmpl w:val="AF62D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9" w15:restartNumberingAfterBreak="0">
    <w:nsid w:val="15E951F6"/>
    <w:multiLevelType w:val="hybridMultilevel"/>
    <w:tmpl w:val="8E862F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6090501"/>
    <w:multiLevelType w:val="hybridMultilevel"/>
    <w:tmpl w:val="DBA4E71C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1" w15:restartNumberingAfterBreak="0">
    <w:nsid w:val="160F7207"/>
    <w:multiLevelType w:val="multilevel"/>
    <w:tmpl w:val="6218CA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 w15:restartNumberingAfterBreak="0">
    <w:nsid w:val="1626679B"/>
    <w:multiLevelType w:val="hybridMultilevel"/>
    <w:tmpl w:val="E3B2C3D0"/>
    <w:lvl w:ilvl="0" w:tplc="7360A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1644561B"/>
    <w:multiLevelType w:val="hybridMultilevel"/>
    <w:tmpl w:val="3D3EF4EA"/>
    <w:lvl w:ilvl="0" w:tplc="6CAEDE02">
      <w:start w:val="1"/>
      <w:numFmt w:val="bullet"/>
      <w:pStyle w:val="Puntatopun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6770FC1"/>
    <w:multiLevelType w:val="hybridMultilevel"/>
    <w:tmpl w:val="45C2915C"/>
    <w:lvl w:ilvl="0" w:tplc="B1F6C7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694514C"/>
    <w:multiLevelType w:val="hybridMultilevel"/>
    <w:tmpl w:val="1EB451D6"/>
    <w:lvl w:ilvl="0" w:tplc="A1D2A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6CD7E36"/>
    <w:multiLevelType w:val="hybridMultilevel"/>
    <w:tmpl w:val="287A235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172B7A8F"/>
    <w:multiLevelType w:val="hybridMultilevel"/>
    <w:tmpl w:val="C9C2A0EE"/>
    <w:lvl w:ilvl="0" w:tplc="41D0292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17497864"/>
    <w:multiLevelType w:val="hybridMultilevel"/>
    <w:tmpl w:val="C85C1432"/>
    <w:lvl w:ilvl="0" w:tplc="0410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7AD0DE3"/>
    <w:multiLevelType w:val="hybridMultilevel"/>
    <w:tmpl w:val="57584BA8"/>
    <w:lvl w:ilvl="0" w:tplc="CED6933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7BE1479"/>
    <w:multiLevelType w:val="hybridMultilevel"/>
    <w:tmpl w:val="AD22632A"/>
    <w:lvl w:ilvl="0" w:tplc="D9DC80A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7D0347F"/>
    <w:multiLevelType w:val="hybridMultilevel"/>
    <w:tmpl w:val="538CABF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7D56E02"/>
    <w:multiLevelType w:val="hybridMultilevel"/>
    <w:tmpl w:val="0E74C4B8"/>
    <w:lvl w:ilvl="0" w:tplc="24B0DC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17E44944"/>
    <w:multiLevelType w:val="multilevel"/>
    <w:tmpl w:val="EE002EAA"/>
    <w:styleLink w:val="Stile2"/>
    <w:lvl w:ilvl="0">
      <w:start w:val="3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4" w15:restartNumberingAfterBreak="0">
    <w:nsid w:val="17FF4F7A"/>
    <w:multiLevelType w:val="hybridMultilevel"/>
    <w:tmpl w:val="8062BC58"/>
    <w:lvl w:ilvl="0" w:tplc="F32ED3B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83A0F70"/>
    <w:multiLevelType w:val="hybridMultilevel"/>
    <w:tmpl w:val="C646E77E"/>
    <w:lvl w:ilvl="0" w:tplc="6328580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18AB0CEE"/>
    <w:multiLevelType w:val="hybridMultilevel"/>
    <w:tmpl w:val="4A540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8EC5563"/>
    <w:multiLevelType w:val="hybridMultilevel"/>
    <w:tmpl w:val="232A6C48"/>
    <w:lvl w:ilvl="0" w:tplc="08D8AA3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93C4CD4"/>
    <w:multiLevelType w:val="hybridMultilevel"/>
    <w:tmpl w:val="A1524D1C"/>
    <w:lvl w:ilvl="0" w:tplc="B2A85AC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9725CA1"/>
    <w:multiLevelType w:val="multilevel"/>
    <w:tmpl w:val="9FA8916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40" w15:restartNumberingAfterBreak="0">
    <w:nsid w:val="19905261"/>
    <w:multiLevelType w:val="multilevel"/>
    <w:tmpl w:val="267E3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19906600"/>
    <w:multiLevelType w:val="hybridMultilevel"/>
    <w:tmpl w:val="60E83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04512D"/>
    <w:multiLevelType w:val="hybridMultilevel"/>
    <w:tmpl w:val="257EDD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A1C5BBB"/>
    <w:multiLevelType w:val="hybridMultilevel"/>
    <w:tmpl w:val="E85CB1D2"/>
    <w:lvl w:ilvl="0" w:tplc="1CE6F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A6E1805"/>
    <w:multiLevelType w:val="hybridMultilevel"/>
    <w:tmpl w:val="3D1CC6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AAE3801"/>
    <w:multiLevelType w:val="hybridMultilevel"/>
    <w:tmpl w:val="757210C4"/>
    <w:lvl w:ilvl="0" w:tplc="BB401A8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AC1150D"/>
    <w:multiLevelType w:val="hybridMultilevel"/>
    <w:tmpl w:val="F0F23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B4612AF"/>
    <w:multiLevelType w:val="hybridMultilevel"/>
    <w:tmpl w:val="D5C217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1B496570"/>
    <w:multiLevelType w:val="hybridMultilevel"/>
    <w:tmpl w:val="41003042"/>
    <w:lvl w:ilvl="0" w:tplc="1976222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1B7224DF"/>
    <w:multiLevelType w:val="hybridMultilevel"/>
    <w:tmpl w:val="6CD6E05A"/>
    <w:lvl w:ilvl="0" w:tplc="BEE29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BB112C5"/>
    <w:multiLevelType w:val="hybridMultilevel"/>
    <w:tmpl w:val="30A2FBE4"/>
    <w:lvl w:ilvl="0" w:tplc="097A1218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CF1A69"/>
    <w:multiLevelType w:val="hybridMultilevel"/>
    <w:tmpl w:val="B9046F50"/>
    <w:lvl w:ilvl="0" w:tplc="DE7E011E">
      <w:start w:val="1"/>
      <w:numFmt w:val="lowerLetter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C4F3C3B"/>
    <w:multiLevelType w:val="hybridMultilevel"/>
    <w:tmpl w:val="F0FA27A8"/>
    <w:lvl w:ilvl="0" w:tplc="04100013">
      <w:start w:val="1"/>
      <w:numFmt w:val="upperRoman"/>
      <w:lvlText w:val="%1."/>
      <w:lvlJc w:val="righ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3" w15:restartNumberingAfterBreak="0">
    <w:nsid w:val="1C7D29CE"/>
    <w:multiLevelType w:val="hybridMultilevel"/>
    <w:tmpl w:val="F38CDBF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4" w15:restartNumberingAfterBreak="0">
    <w:nsid w:val="1CB512DB"/>
    <w:multiLevelType w:val="hybridMultilevel"/>
    <w:tmpl w:val="4D46E6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398288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1CC44E2A"/>
    <w:multiLevelType w:val="hybridMultilevel"/>
    <w:tmpl w:val="F12CED5A"/>
    <w:lvl w:ilvl="0" w:tplc="F32EEA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1D64475D"/>
    <w:multiLevelType w:val="hybridMultilevel"/>
    <w:tmpl w:val="01EE6D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D8B24E7"/>
    <w:multiLevelType w:val="hybridMultilevel"/>
    <w:tmpl w:val="E904CD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1DE20D80"/>
    <w:multiLevelType w:val="hybridMultilevel"/>
    <w:tmpl w:val="1BDABD58"/>
    <w:lvl w:ilvl="0" w:tplc="88327A4E">
      <w:start w:val="1"/>
      <w:numFmt w:val="lowerLetter"/>
      <w:lvlText w:val="%1."/>
      <w:lvlJc w:val="left"/>
      <w:pPr>
        <w:ind w:left="108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1DE8010B"/>
    <w:multiLevelType w:val="hybridMultilevel"/>
    <w:tmpl w:val="12081FA0"/>
    <w:lvl w:ilvl="0" w:tplc="0410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2"/>
        <w:szCs w:val="22"/>
        <w:u w:val="none"/>
      </w:rPr>
    </w:lvl>
    <w:lvl w:ilvl="1" w:tplc="0410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1E0909AB"/>
    <w:multiLevelType w:val="hybridMultilevel"/>
    <w:tmpl w:val="0A9AFCC0"/>
    <w:lvl w:ilvl="0" w:tplc="A2146902">
      <w:numFmt w:val="bullet"/>
      <w:lvlText w:val="-"/>
      <w:lvlJc w:val="left"/>
      <w:pPr>
        <w:ind w:left="720" w:hanging="360"/>
      </w:pPr>
      <w:rPr>
        <w:rFonts w:ascii="@Malgun Gothic" w:eastAsia="@Malgun Gothic" w:hAnsi="@Malgun Gothic" w:cs="@Malgun Gothic"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1E247CF8"/>
    <w:multiLevelType w:val="hybridMultilevel"/>
    <w:tmpl w:val="07D277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E4A4277"/>
    <w:multiLevelType w:val="hybridMultilevel"/>
    <w:tmpl w:val="0BD4158C"/>
    <w:lvl w:ilvl="0" w:tplc="979E099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1E4C12E1"/>
    <w:multiLevelType w:val="hybridMultilevel"/>
    <w:tmpl w:val="05944C0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1E5612A7"/>
    <w:multiLevelType w:val="hybridMultilevel"/>
    <w:tmpl w:val="8DA80BF2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E6D620C"/>
    <w:multiLevelType w:val="hybridMultilevel"/>
    <w:tmpl w:val="48B83116"/>
    <w:lvl w:ilvl="0" w:tplc="CD8C1A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EB712A0"/>
    <w:multiLevelType w:val="hybridMultilevel"/>
    <w:tmpl w:val="6068F27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1F1B10BE"/>
    <w:multiLevelType w:val="hybridMultilevel"/>
    <w:tmpl w:val="1DD01AE0"/>
    <w:lvl w:ilvl="0" w:tplc="99C2372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1F1D5C0E"/>
    <w:multiLevelType w:val="hybridMultilevel"/>
    <w:tmpl w:val="963040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F45422A"/>
    <w:multiLevelType w:val="multilevel"/>
    <w:tmpl w:val="1D2C9E2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0" w15:restartNumberingAfterBreak="0">
    <w:nsid w:val="1F5B22F3"/>
    <w:multiLevelType w:val="hybridMultilevel"/>
    <w:tmpl w:val="D60AFD0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1F7C0706"/>
    <w:multiLevelType w:val="hybridMultilevel"/>
    <w:tmpl w:val="8E8293D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F84430D"/>
    <w:multiLevelType w:val="hybridMultilevel"/>
    <w:tmpl w:val="284C6350"/>
    <w:lvl w:ilvl="0" w:tplc="09CE88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00B0336"/>
    <w:multiLevelType w:val="hybridMultilevel"/>
    <w:tmpl w:val="AB3A6520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03B1CAB"/>
    <w:multiLevelType w:val="multilevel"/>
    <w:tmpl w:val="E70C605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 w15:restartNumberingAfterBreak="0">
    <w:nsid w:val="20982D95"/>
    <w:multiLevelType w:val="hybridMultilevel"/>
    <w:tmpl w:val="7A4652EE"/>
    <w:lvl w:ilvl="0" w:tplc="D0F4C51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20E05CE0"/>
    <w:multiLevelType w:val="hybridMultilevel"/>
    <w:tmpl w:val="D96203D4"/>
    <w:lvl w:ilvl="0" w:tplc="0410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7" w15:restartNumberingAfterBreak="0">
    <w:nsid w:val="20E94EBC"/>
    <w:multiLevelType w:val="hybridMultilevel"/>
    <w:tmpl w:val="D268755C"/>
    <w:lvl w:ilvl="0" w:tplc="A75C121E">
      <w:start w:val="1"/>
      <w:numFmt w:val="decimal"/>
      <w:lvlText w:val="(%1)"/>
      <w:lvlJc w:val="left"/>
      <w:pPr>
        <w:ind w:left="1179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8" w15:restartNumberingAfterBreak="0">
    <w:nsid w:val="211F5130"/>
    <w:multiLevelType w:val="hybridMultilevel"/>
    <w:tmpl w:val="4CD60B40"/>
    <w:lvl w:ilvl="0" w:tplc="08D8AA3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1493118"/>
    <w:multiLevelType w:val="hybridMultilevel"/>
    <w:tmpl w:val="E4DA0D5E"/>
    <w:lvl w:ilvl="0" w:tplc="2DDE1172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14A44CC"/>
    <w:multiLevelType w:val="hybridMultilevel"/>
    <w:tmpl w:val="2FA073CC"/>
    <w:lvl w:ilvl="0" w:tplc="E834D0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14C1117"/>
    <w:multiLevelType w:val="hybridMultilevel"/>
    <w:tmpl w:val="DD325C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1502CDD"/>
    <w:multiLevelType w:val="hybridMultilevel"/>
    <w:tmpl w:val="5D0292D6"/>
    <w:lvl w:ilvl="0" w:tplc="04100019">
      <w:start w:val="1"/>
      <w:numFmt w:val="lowerLetter"/>
      <w:lvlText w:val="%1."/>
      <w:lvlJc w:val="left"/>
      <w:pPr>
        <w:ind w:left="1776" w:hanging="1416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1B422F5"/>
    <w:multiLevelType w:val="hybridMultilevel"/>
    <w:tmpl w:val="A4223BCC"/>
    <w:lvl w:ilvl="0" w:tplc="41D0292A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1C06E4A"/>
    <w:multiLevelType w:val="hybridMultilevel"/>
    <w:tmpl w:val="ABCAE6B6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5" w15:restartNumberingAfterBreak="0">
    <w:nsid w:val="21CE17EB"/>
    <w:multiLevelType w:val="multilevel"/>
    <w:tmpl w:val="CAB4144E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cs="Symbol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6" w15:restartNumberingAfterBreak="0">
    <w:nsid w:val="21CF3E00"/>
    <w:multiLevelType w:val="multilevel"/>
    <w:tmpl w:val="05DE789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7" w15:restartNumberingAfterBreak="0">
    <w:nsid w:val="21D34E2C"/>
    <w:multiLevelType w:val="hybridMultilevel"/>
    <w:tmpl w:val="AC0A8218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2246E57"/>
    <w:multiLevelType w:val="hybridMultilevel"/>
    <w:tmpl w:val="C05E6726"/>
    <w:styleLink w:val="Stile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22F1400"/>
    <w:multiLevelType w:val="hybridMultilevel"/>
    <w:tmpl w:val="8A28B406"/>
    <w:lvl w:ilvl="0" w:tplc="7CD4412A">
      <w:start w:val="1"/>
      <w:numFmt w:val="upperLetter"/>
      <w:lvlText w:val="%1-"/>
      <w:lvlJc w:val="left"/>
      <w:pPr>
        <w:ind w:left="1073" w:hanging="360"/>
      </w:pPr>
      <w:rPr>
        <w:rFonts w:hint="default"/>
      </w:rPr>
    </w:lvl>
    <w:lvl w:ilvl="1" w:tplc="00D2F536">
      <w:start w:val="1"/>
      <w:numFmt w:val="lowerLetter"/>
      <w:lvlText w:val="%2."/>
      <w:lvlJc w:val="left"/>
      <w:pPr>
        <w:ind w:left="1793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497" w:hanging="180"/>
      </w:pPr>
    </w:lvl>
    <w:lvl w:ilvl="3" w:tplc="0410000F" w:tentative="1">
      <w:start w:val="1"/>
      <w:numFmt w:val="decimal"/>
      <w:lvlText w:val="%4."/>
      <w:lvlJc w:val="left"/>
      <w:pPr>
        <w:ind w:left="3233" w:hanging="360"/>
      </w:pPr>
    </w:lvl>
    <w:lvl w:ilvl="4" w:tplc="04100019" w:tentative="1">
      <w:start w:val="1"/>
      <w:numFmt w:val="lowerLetter"/>
      <w:lvlText w:val="%5."/>
      <w:lvlJc w:val="left"/>
      <w:pPr>
        <w:ind w:left="3953" w:hanging="360"/>
      </w:pPr>
    </w:lvl>
    <w:lvl w:ilvl="5" w:tplc="0410001B" w:tentative="1">
      <w:start w:val="1"/>
      <w:numFmt w:val="lowerRoman"/>
      <w:lvlText w:val="%6."/>
      <w:lvlJc w:val="right"/>
      <w:pPr>
        <w:ind w:left="4673" w:hanging="180"/>
      </w:pPr>
    </w:lvl>
    <w:lvl w:ilvl="6" w:tplc="0410000F" w:tentative="1">
      <w:start w:val="1"/>
      <w:numFmt w:val="decimal"/>
      <w:lvlText w:val="%7."/>
      <w:lvlJc w:val="left"/>
      <w:pPr>
        <w:ind w:left="5393" w:hanging="360"/>
      </w:pPr>
    </w:lvl>
    <w:lvl w:ilvl="7" w:tplc="04100019" w:tentative="1">
      <w:start w:val="1"/>
      <w:numFmt w:val="lowerLetter"/>
      <w:lvlText w:val="%8."/>
      <w:lvlJc w:val="left"/>
      <w:pPr>
        <w:ind w:left="6113" w:hanging="360"/>
      </w:pPr>
    </w:lvl>
    <w:lvl w:ilvl="8" w:tplc="0410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90" w15:restartNumberingAfterBreak="0">
    <w:nsid w:val="2242634A"/>
    <w:multiLevelType w:val="hybridMultilevel"/>
    <w:tmpl w:val="0BBC7B1A"/>
    <w:lvl w:ilvl="0" w:tplc="AFCA56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24E3C7D"/>
    <w:multiLevelType w:val="hybridMultilevel"/>
    <w:tmpl w:val="93DAB5AE"/>
    <w:lvl w:ilvl="0" w:tplc="A9B644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26418DF"/>
    <w:multiLevelType w:val="hybridMultilevel"/>
    <w:tmpl w:val="D93EB33E"/>
    <w:lvl w:ilvl="0" w:tplc="ED904A7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2A673CB"/>
    <w:multiLevelType w:val="multilevel"/>
    <w:tmpl w:val="B6C89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4" w15:restartNumberingAfterBreak="0">
    <w:nsid w:val="22B943DC"/>
    <w:multiLevelType w:val="hybridMultilevel"/>
    <w:tmpl w:val="1F649E96"/>
    <w:lvl w:ilvl="0" w:tplc="93C0CF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2D33587"/>
    <w:multiLevelType w:val="hybridMultilevel"/>
    <w:tmpl w:val="599E84A0"/>
    <w:lvl w:ilvl="0" w:tplc="B1F6C7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E03503"/>
    <w:multiLevelType w:val="multilevel"/>
    <w:tmpl w:val="115C4EAE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7" w15:restartNumberingAfterBreak="0">
    <w:nsid w:val="23040167"/>
    <w:multiLevelType w:val="hybridMultilevel"/>
    <w:tmpl w:val="8D569F5C"/>
    <w:lvl w:ilvl="0" w:tplc="7C949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3287690"/>
    <w:multiLevelType w:val="hybridMultilevel"/>
    <w:tmpl w:val="A28694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233B43A3"/>
    <w:multiLevelType w:val="multilevel"/>
    <w:tmpl w:val="0410001F"/>
    <w:styleLink w:val="Sti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0" w15:restartNumberingAfterBreak="0">
    <w:nsid w:val="23791175"/>
    <w:multiLevelType w:val="hybridMultilevel"/>
    <w:tmpl w:val="FE3272C6"/>
    <w:lvl w:ilvl="0" w:tplc="8E6AF30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38A29EE"/>
    <w:multiLevelType w:val="hybridMultilevel"/>
    <w:tmpl w:val="79E8418E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3CE437E"/>
    <w:multiLevelType w:val="hybridMultilevel"/>
    <w:tmpl w:val="D0560218"/>
    <w:lvl w:ilvl="0" w:tplc="2AE607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3ED0177"/>
    <w:multiLevelType w:val="hybridMultilevel"/>
    <w:tmpl w:val="9CBEA7F8"/>
    <w:lvl w:ilvl="0" w:tplc="95EE74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436683B"/>
    <w:multiLevelType w:val="hybridMultilevel"/>
    <w:tmpl w:val="5F244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43E0688"/>
    <w:multiLevelType w:val="multilevel"/>
    <w:tmpl w:val="756E89BE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6" w15:restartNumberingAfterBreak="0">
    <w:nsid w:val="24504739"/>
    <w:multiLevelType w:val="hybridMultilevel"/>
    <w:tmpl w:val="40B0F674"/>
    <w:lvl w:ilvl="0" w:tplc="E0D606B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40AEA8A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245168B9"/>
    <w:multiLevelType w:val="multilevel"/>
    <w:tmpl w:val="1B20D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8" w15:restartNumberingAfterBreak="0">
    <w:nsid w:val="24F451AA"/>
    <w:multiLevelType w:val="hybridMultilevel"/>
    <w:tmpl w:val="7AFA5EB0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9" w15:restartNumberingAfterBreak="0">
    <w:nsid w:val="252109D9"/>
    <w:multiLevelType w:val="hybridMultilevel"/>
    <w:tmpl w:val="C7D011B6"/>
    <w:lvl w:ilvl="0" w:tplc="C330953E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53061D9"/>
    <w:multiLevelType w:val="hybridMultilevel"/>
    <w:tmpl w:val="F93045C4"/>
    <w:lvl w:ilvl="0" w:tplc="36DAAF3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55A17B2"/>
    <w:multiLevelType w:val="hybridMultilevel"/>
    <w:tmpl w:val="90D485EC"/>
    <w:lvl w:ilvl="0" w:tplc="6C9ADC28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256D6E62"/>
    <w:multiLevelType w:val="hybridMultilevel"/>
    <w:tmpl w:val="7946D3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6053B7D"/>
    <w:multiLevelType w:val="hybridMultilevel"/>
    <w:tmpl w:val="D99E2D52"/>
    <w:lvl w:ilvl="0" w:tplc="246C9D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68C7563"/>
    <w:multiLevelType w:val="hybridMultilevel"/>
    <w:tmpl w:val="6958D89C"/>
    <w:lvl w:ilvl="0" w:tplc="196E14E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6DE45C1"/>
    <w:multiLevelType w:val="multilevel"/>
    <w:tmpl w:val="911A28F4"/>
    <w:lvl w:ilvl="0">
      <w:start w:val="3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6" w15:restartNumberingAfterBreak="0">
    <w:nsid w:val="26FA0470"/>
    <w:multiLevelType w:val="hybridMultilevel"/>
    <w:tmpl w:val="6776894C"/>
    <w:lvl w:ilvl="0" w:tplc="A2146902">
      <w:numFmt w:val="bullet"/>
      <w:lvlText w:val="-"/>
      <w:lvlJc w:val="left"/>
      <w:pPr>
        <w:ind w:left="720" w:hanging="360"/>
      </w:pPr>
      <w:rPr>
        <w:rFonts w:ascii="@Malgun Gothic" w:eastAsia="@Malgun Gothic" w:hAnsi="@Malgun Gothic" w:cs="@Malgun Goth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27146315"/>
    <w:multiLevelType w:val="multilevel"/>
    <w:tmpl w:val="5B30B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8" w15:restartNumberingAfterBreak="0">
    <w:nsid w:val="27517CFD"/>
    <w:multiLevelType w:val="hybridMultilevel"/>
    <w:tmpl w:val="7AEE9386"/>
    <w:lvl w:ilvl="0" w:tplc="46662D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7546A64"/>
    <w:multiLevelType w:val="hybridMultilevel"/>
    <w:tmpl w:val="9BEA0F34"/>
    <w:lvl w:ilvl="0" w:tplc="04100017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sz w:val="22"/>
        <w:szCs w:val="22"/>
        <w:u w:val="none"/>
      </w:rPr>
    </w:lvl>
    <w:lvl w:ilvl="1" w:tplc="04100019">
      <w:start w:val="1"/>
      <w:numFmt w:val="lowerLetter"/>
      <w:lvlText w:val="%2)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713"/>
        </w:tabs>
        <w:ind w:left="1713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153"/>
        </w:tabs>
        <w:ind w:left="315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873"/>
        </w:tabs>
        <w:ind w:left="3873" w:hanging="180"/>
      </w:pPr>
    </w:lvl>
    <w:lvl w:ilvl="6" w:tplc="0410000F">
      <w:start w:val="1"/>
      <w:numFmt w:val="decimal"/>
      <w:lvlText w:val="%7."/>
      <w:lvlJc w:val="left"/>
      <w:pPr>
        <w:tabs>
          <w:tab w:val="num" w:pos="4593"/>
        </w:tabs>
        <w:ind w:left="459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313"/>
        </w:tabs>
        <w:ind w:left="531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033"/>
        </w:tabs>
        <w:ind w:left="6033" w:hanging="180"/>
      </w:pPr>
    </w:lvl>
  </w:abstractNum>
  <w:abstractNum w:abstractNumId="220" w15:restartNumberingAfterBreak="0">
    <w:nsid w:val="27604D93"/>
    <w:multiLevelType w:val="hybridMultilevel"/>
    <w:tmpl w:val="BC92B2FE"/>
    <w:lvl w:ilvl="0" w:tplc="69C2C2A8">
      <w:start w:val="1"/>
      <w:numFmt w:val="lowerLetter"/>
      <w:lvlText w:val="%1."/>
      <w:lvlJc w:val="left"/>
      <w:pPr>
        <w:ind w:left="2138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A1582074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27E068F0"/>
    <w:multiLevelType w:val="hybridMultilevel"/>
    <w:tmpl w:val="2736AA2E"/>
    <w:lvl w:ilvl="0" w:tplc="82CEC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7E231B0"/>
    <w:multiLevelType w:val="hybridMultilevel"/>
    <w:tmpl w:val="BCDCCFF6"/>
    <w:lvl w:ilvl="0" w:tplc="D734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280A2F5D"/>
    <w:multiLevelType w:val="hybridMultilevel"/>
    <w:tmpl w:val="F254099E"/>
    <w:lvl w:ilvl="0" w:tplc="7F58E038">
      <w:start w:val="1"/>
      <w:numFmt w:val="lowerLetter"/>
      <w:lvlText w:val="%1)"/>
      <w:lvlJc w:val="right"/>
      <w:pPr>
        <w:tabs>
          <w:tab w:val="num" w:pos="680"/>
        </w:tabs>
        <w:ind w:left="680" w:hanging="226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283A7565"/>
    <w:multiLevelType w:val="hybridMultilevel"/>
    <w:tmpl w:val="E3B8A28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86E5020"/>
    <w:multiLevelType w:val="multilevel"/>
    <w:tmpl w:val="DFE868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6" w15:restartNumberingAfterBreak="0">
    <w:nsid w:val="28823A97"/>
    <w:multiLevelType w:val="hybridMultilevel"/>
    <w:tmpl w:val="4A38C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8893FE9"/>
    <w:multiLevelType w:val="hybridMultilevel"/>
    <w:tmpl w:val="367E0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28C553B8"/>
    <w:multiLevelType w:val="hybridMultilevel"/>
    <w:tmpl w:val="1B587FCC"/>
    <w:lvl w:ilvl="0" w:tplc="E0D606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28F155D6"/>
    <w:multiLevelType w:val="hybridMultilevel"/>
    <w:tmpl w:val="792A9C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294153BE"/>
    <w:multiLevelType w:val="hybridMultilevel"/>
    <w:tmpl w:val="C944B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2979490D"/>
    <w:multiLevelType w:val="hybridMultilevel"/>
    <w:tmpl w:val="74EE47FC"/>
    <w:lvl w:ilvl="0" w:tplc="DB2821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29BC5411"/>
    <w:multiLevelType w:val="hybridMultilevel"/>
    <w:tmpl w:val="1D28E884"/>
    <w:lvl w:ilvl="0" w:tplc="E7DEBD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3" w15:restartNumberingAfterBreak="0">
    <w:nsid w:val="29D22B08"/>
    <w:multiLevelType w:val="hybridMultilevel"/>
    <w:tmpl w:val="18E6A54E"/>
    <w:lvl w:ilvl="0" w:tplc="34562E44">
      <w:start w:val="1"/>
      <w:numFmt w:val="decimal"/>
      <w:lvlText w:val="(%1)"/>
      <w:lvlJc w:val="left"/>
      <w:pPr>
        <w:ind w:left="1179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2A2E4FB5"/>
    <w:multiLevelType w:val="hybridMultilevel"/>
    <w:tmpl w:val="3B266CCC"/>
    <w:lvl w:ilvl="0" w:tplc="6A2C7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2A344E89"/>
    <w:multiLevelType w:val="hybridMultilevel"/>
    <w:tmpl w:val="8604AFE4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2A373CF5"/>
    <w:multiLevelType w:val="hybridMultilevel"/>
    <w:tmpl w:val="709EFFD6"/>
    <w:lvl w:ilvl="0" w:tplc="B96CFDE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2A7E5003"/>
    <w:multiLevelType w:val="multilevel"/>
    <w:tmpl w:val="463A8C0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8" w15:restartNumberingAfterBreak="0">
    <w:nsid w:val="2A8435F8"/>
    <w:multiLevelType w:val="multilevel"/>
    <w:tmpl w:val="83802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9" w15:restartNumberingAfterBreak="0">
    <w:nsid w:val="2A9E2EBB"/>
    <w:multiLevelType w:val="hybridMultilevel"/>
    <w:tmpl w:val="CB6475C6"/>
    <w:lvl w:ilvl="0" w:tplc="A6C08B5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2AA12F47"/>
    <w:multiLevelType w:val="multilevel"/>
    <w:tmpl w:val="034CD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1" w15:restartNumberingAfterBreak="0">
    <w:nsid w:val="2AAD5859"/>
    <w:multiLevelType w:val="hybridMultilevel"/>
    <w:tmpl w:val="15F486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 w15:restartNumberingAfterBreak="0">
    <w:nsid w:val="2AC87DA0"/>
    <w:multiLevelType w:val="hybridMultilevel"/>
    <w:tmpl w:val="91F8543A"/>
    <w:lvl w:ilvl="0" w:tplc="FE3A8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AE67EAE"/>
    <w:multiLevelType w:val="hybridMultilevel"/>
    <w:tmpl w:val="7E2251F4"/>
    <w:lvl w:ilvl="0" w:tplc="0410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00011">
      <w:start w:val="1"/>
      <w:numFmt w:val="decimal"/>
      <w:lvlText w:val="%3)"/>
      <w:lvlJc w:val="left"/>
      <w:pPr>
        <w:ind w:left="2165" w:hanging="180"/>
      </w:pPr>
      <w:rPr>
        <w:rFonts w:cs="Times New Roman"/>
      </w:rPr>
    </w:lvl>
    <w:lvl w:ilvl="3" w:tplc="04100013">
      <w:start w:val="1"/>
      <w:numFmt w:val="upperRoman"/>
      <w:lvlText w:val="%4."/>
      <w:lvlJc w:val="righ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244" w15:restartNumberingAfterBreak="0">
    <w:nsid w:val="2AFF4228"/>
    <w:multiLevelType w:val="multilevel"/>
    <w:tmpl w:val="F35CA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5" w15:restartNumberingAfterBreak="0">
    <w:nsid w:val="2B715042"/>
    <w:multiLevelType w:val="hybridMultilevel"/>
    <w:tmpl w:val="6A549CDC"/>
    <w:lvl w:ilvl="0" w:tplc="0410001B">
      <w:start w:val="1"/>
      <w:numFmt w:val="low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2B9A735C"/>
    <w:multiLevelType w:val="hybridMultilevel"/>
    <w:tmpl w:val="DAC4275E"/>
    <w:lvl w:ilvl="0" w:tplc="1FF2CFE0">
      <w:start w:val="1"/>
      <w:numFmt w:val="lowerRoman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2BA879DC"/>
    <w:multiLevelType w:val="hybridMultilevel"/>
    <w:tmpl w:val="9718162E"/>
    <w:lvl w:ilvl="0" w:tplc="3B86E23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2BDE2368"/>
    <w:multiLevelType w:val="hybridMultilevel"/>
    <w:tmpl w:val="81FE6C7A"/>
    <w:lvl w:ilvl="0" w:tplc="488ECE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2BF754E6"/>
    <w:multiLevelType w:val="hybridMultilevel"/>
    <w:tmpl w:val="9F9814AA"/>
    <w:lvl w:ilvl="0" w:tplc="24589D12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C0C1093"/>
    <w:multiLevelType w:val="hybridMultilevel"/>
    <w:tmpl w:val="F438B234"/>
    <w:lvl w:ilvl="0" w:tplc="A886AC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C1E306B"/>
    <w:multiLevelType w:val="hybridMultilevel"/>
    <w:tmpl w:val="17824B98"/>
    <w:lvl w:ilvl="0" w:tplc="8DC414E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2" w15:restartNumberingAfterBreak="0">
    <w:nsid w:val="2C654FD3"/>
    <w:multiLevelType w:val="hybridMultilevel"/>
    <w:tmpl w:val="4C7ED81C"/>
    <w:lvl w:ilvl="0" w:tplc="423AFA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C6F4980"/>
    <w:multiLevelType w:val="hybridMultilevel"/>
    <w:tmpl w:val="DD8E13BA"/>
    <w:lvl w:ilvl="0" w:tplc="87846B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2CC70A57"/>
    <w:multiLevelType w:val="hybridMultilevel"/>
    <w:tmpl w:val="98965BCC"/>
    <w:lvl w:ilvl="0" w:tplc="04100019">
      <w:start w:val="1"/>
      <w:numFmt w:val="lowerLetter"/>
      <w:lvlText w:val="%1."/>
      <w:lvlJc w:val="left"/>
      <w:pPr>
        <w:ind w:left="1723" w:hanging="360"/>
      </w:pPr>
    </w:lvl>
    <w:lvl w:ilvl="1" w:tplc="04100019" w:tentative="1">
      <w:start w:val="1"/>
      <w:numFmt w:val="lowerLetter"/>
      <w:lvlText w:val="%2."/>
      <w:lvlJc w:val="left"/>
      <w:pPr>
        <w:ind w:left="2443" w:hanging="360"/>
      </w:pPr>
    </w:lvl>
    <w:lvl w:ilvl="2" w:tplc="0410001B" w:tentative="1">
      <w:start w:val="1"/>
      <w:numFmt w:val="lowerRoman"/>
      <w:lvlText w:val="%3."/>
      <w:lvlJc w:val="right"/>
      <w:pPr>
        <w:ind w:left="3163" w:hanging="180"/>
      </w:pPr>
    </w:lvl>
    <w:lvl w:ilvl="3" w:tplc="0410000F" w:tentative="1">
      <w:start w:val="1"/>
      <w:numFmt w:val="decimal"/>
      <w:lvlText w:val="%4."/>
      <w:lvlJc w:val="left"/>
      <w:pPr>
        <w:ind w:left="3883" w:hanging="360"/>
      </w:pPr>
    </w:lvl>
    <w:lvl w:ilvl="4" w:tplc="04100019" w:tentative="1">
      <w:start w:val="1"/>
      <w:numFmt w:val="lowerLetter"/>
      <w:lvlText w:val="%5."/>
      <w:lvlJc w:val="left"/>
      <w:pPr>
        <w:ind w:left="4603" w:hanging="360"/>
      </w:pPr>
    </w:lvl>
    <w:lvl w:ilvl="5" w:tplc="0410001B" w:tentative="1">
      <w:start w:val="1"/>
      <w:numFmt w:val="lowerRoman"/>
      <w:lvlText w:val="%6."/>
      <w:lvlJc w:val="right"/>
      <w:pPr>
        <w:ind w:left="5323" w:hanging="180"/>
      </w:pPr>
    </w:lvl>
    <w:lvl w:ilvl="6" w:tplc="0410000F" w:tentative="1">
      <w:start w:val="1"/>
      <w:numFmt w:val="decimal"/>
      <w:lvlText w:val="%7."/>
      <w:lvlJc w:val="left"/>
      <w:pPr>
        <w:ind w:left="6043" w:hanging="360"/>
      </w:pPr>
    </w:lvl>
    <w:lvl w:ilvl="7" w:tplc="04100019" w:tentative="1">
      <w:start w:val="1"/>
      <w:numFmt w:val="lowerLetter"/>
      <w:lvlText w:val="%8."/>
      <w:lvlJc w:val="left"/>
      <w:pPr>
        <w:ind w:left="6763" w:hanging="360"/>
      </w:pPr>
    </w:lvl>
    <w:lvl w:ilvl="8" w:tplc="0410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55" w15:restartNumberingAfterBreak="0">
    <w:nsid w:val="2CCD7DFE"/>
    <w:multiLevelType w:val="hybridMultilevel"/>
    <w:tmpl w:val="7B0E59C4"/>
    <w:lvl w:ilvl="0" w:tplc="42CABA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2CED3D96"/>
    <w:multiLevelType w:val="hybridMultilevel"/>
    <w:tmpl w:val="DC34546E"/>
    <w:lvl w:ilvl="0" w:tplc="95267CE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D2637D9"/>
    <w:multiLevelType w:val="hybridMultilevel"/>
    <w:tmpl w:val="9C0E51FA"/>
    <w:lvl w:ilvl="0" w:tplc="6EA2AC80">
      <w:start w:val="1"/>
      <w:numFmt w:val="lowerLetter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2D3D499B"/>
    <w:multiLevelType w:val="hybridMultilevel"/>
    <w:tmpl w:val="01FEE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2D474922"/>
    <w:multiLevelType w:val="hybridMultilevel"/>
    <w:tmpl w:val="4FC25BA4"/>
    <w:styleLink w:val="Stile21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2D5A1A03"/>
    <w:multiLevelType w:val="hybridMultilevel"/>
    <w:tmpl w:val="4A5AD0CA"/>
    <w:lvl w:ilvl="0" w:tplc="0410001B">
      <w:start w:val="1"/>
      <w:numFmt w:val="lowerRoman"/>
      <w:lvlText w:val="%1."/>
      <w:lvlJc w:val="righ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1" w15:restartNumberingAfterBreak="0">
    <w:nsid w:val="2DA01DD0"/>
    <w:multiLevelType w:val="hybridMultilevel"/>
    <w:tmpl w:val="481CC78C"/>
    <w:lvl w:ilvl="0" w:tplc="A482AE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19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2" w15:restartNumberingAfterBreak="0">
    <w:nsid w:val="2DCC291B"/>
    <w:multiLevelType w:val="hybridMultilevel"/>
    <w:tmpl w:val="0D62D044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2DCC2BB4"/>
    <w:multiLevelType w:val="hybridMultilevel"/>
    <w:tmpl w:val="8F7E63BC"/>
    <w:lvl w:ilvl="0" w:tplc="3C6C8C2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2E220681"/>
    <w:multiLevelType w:val="hybridMultilevel"/>
    <w:tmpl w:val="1F569EBE"/>
    <w:lvl w:ilvl="0" w:tplc="2EEEBD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2E220749"/>
    <w:multiLevelType w:val="hybridMultilevel"/>
    <w:tmpl w:val="42B8E0BA"/>
    <w:lvl w:ilvl="0" w:tplc="1DAA590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2E257C08"/>
    <w:multiLevelType w:val="multilevel"/>
    <w:tmpl w:val="AA1EBC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7" w15:restartNumberingAfterBreak="0">
    <w:nsid w:val="2E36023D"/>
    <w:multiLevelType w:val="hybridMultilevel"/>
    <w:tmpl w:val="1EBEC51A"/>
    <w:lvl w:ilvl="0" w:tplc="42F62E0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2E4076AC"/>
    <w:multiLevelType w:val="hybridMultilevel"/>
    <w:tmpl w:val="C94E3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9" w15:restartNumberingAfterBreak="0">
    <w:nsid w:val="2E5245AE"/>
    <w:multiLevelType w:val="hybridMultilevel"/>
    <w:tmpl w:val="F22E7974"/>
    <w:lvl w:ilvl="0" w:tplc="5FDAC8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2E8E4709"/>
    <w:multiLevelType w:val="hybridMultilevel"/>
    <w:tmpl w:val="B49C6FDE"/>
    <w:lvl w:ilvl="0" w:tplc="502C14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2E9547E3"/>
    <w:multiLevelType w:val="hybridMultilevel"/>
    <w:tmpl w:val="37F64B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2EC910D6"/>
    <w:multiLevelType w:val="hybridMultilevel"/>
    <w:tmpl w:val="A1164DC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2ECB7082"/>
    <w:multiLevelType w:val="hybridMultilevel"/>
    <w:tmpl w:val="1494D41E"/>
    <w:lvl w:ilvl="0" w:tplc="BE649A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2EE24180"/>
    <w:multiLevelType w:val="hybridMultilevel"/>
    <w:tmpl w:val="18A497D0"/>
    <w:lvl w:ilvl="0" w:tplc="A65471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2EE54C7B"/>
    <w:multiLevelType w:val="hybridMultilevel"/>
    <w:tmpl w:val="A2EE2A6A"/>
    <w:lvl w:ilvl="0" w:tplc="7C2ADCE2">
      <w:start w:val="1"/>
      <w:numFmt w:val="lowerLetter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2F02254E"/>
    <w:multiLevelType w:val="hybridMultilevel"/>
    <w:tmpl w:val="3832585E"/>
    <w:lvl w:ilvl="0" w:tplc="80828E4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7" w15:restartNumberingAfterBreak="0">
    <w:nsid w:val="2F145B6E"/>
    <w:multiLevelType w:val="hybridMultilevel"/>
    <w:tmpl w:val="AFFCD88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2F8F5054"/>
    <w:multiLevelType w:val="hybridMultilevel"/>
    <w:tmpl w:val="E93E9946"/>
    <w:lvl w:ilvl="0" w:tplc="7F58E03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2FBB64AA"/>
    <w:multiLevelType w:val="hybridMultilevel"/>
    <w:tmpl w:val="82E276C0"/>
    <w:lvl w:ilvl="0" w:tplc="02667EF6">
      <w:start w:val="1"/>
      <w:numFmt w:val="low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2FCA21EF"/>
    <w:multiLevelType w:val="hybridMultilevel"/>
    <w:tmpl w:val="D58AB7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1" w15:restartNumberingAfterBreak="0">
    <w:nsid w:val="30154525"/>
    <w:multiLevelType w:val="hybridMultilevel"/>
    <w:tmpl w:val="265CFB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303356AD"/>
    <w:multiLevelType w:val="multilevel"/>
    <w:tmpl w:val="E6CCD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3" w15:restartNumberingAfterBreak="0">
    <w:nsid w:val="30492CEE"/>
    <w:multiLevelType w:val="hybridMultilevel"/>
    <w:tmpl w:val="599E84A0"/>
    <w:lvl w:ilvl="0" w:tplc="B1F6C7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05902E5"/>
    <w:multiLevelType w:val="hybridMultilevel"/>
    <w:tmpl w:val="57C22098"/>
    <w:lvl w:ilvl="0" w:tplc="4ACAA87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3066672A"/>
    <w:multiLevelType w:val="hybridMultilevel"/>
    <w:tmpl w:val="6F6CDC6E"/>
    <w:lvl w:ilvl="0" w:tplc="93A0D226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6" w15:restartNumberingAfterBreak="0">
    <w:nsid w:val="30915DE1"/>
    <w:multiLevelType w:val="hybridMultilevel"/>
    <w:tmpl w:val="A364C65C"/>
    <w:lvl w:ilvl="0" w:tplc="ACF6E2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30AD2A2D"/>
    <w:multiLevelType w:val="hybridMultilevel"/>
    <w:tmpl w:val="7CC86AEA"/>
    <w:lvl w:ilvl="0" w:tplc="0F84999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30C23765"/>
    <w:multiLevelType w:val="hybridMultilevel"/>
    <w:tmpl w:val="2786A8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10B2F74"/>
    <w:multiLevelType w:val="hybridMultilevel"/>
    <w:tmpl w:val="729A0202"/>
    <w:lvl w:ilvl="0" w:tplc="0410001B">
      <w:start w:val="1"/>
      <w:numFmt w:val="lowerRoman"/>
      <w:lvlText w:val="%1."/>
      <w:lvlJc w:val="right"/>
      <w:pPr>
        <w:ind w:left="10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3" w:hanging="360"/>
      </w:pPr>
    </w:lvl>
    <w:lvl w:ilvl="2" w:tplc="0410001B">
      <w:start w:val="1"/>
      <w:numFmt w:val="lowerRoman"/>
      <w:lvlText w:val="%3."/>
      <w:lvlJc w:val="right"/>
      <w:pPr>
        <w:ind w:left="2513" w:hanging="180"/>
      </w:pPr>
    </w:lvl>
    <w:lvl w:ilvl="3" w:tplc="0410000F" w:tentative="1">
      <w:start w:val="1"/>
      <w:numFmt w:val="decimal"/>
      <w:lvlText w:val="%4."/>
      <w:lvlJc w:val="left"/>
      <w:pPr>
        <w:ind w:left="3233" w:hanging="360"/>
      </w:pPr>
    </w:lvl>
    <w:lvl w:ilvl="4" w:tplc="04100019" w:tentative="1">
      <w:start w:val="1"/>
      <w:numFmt w:val="lowerLetter"/>
      <w:lvlText w:val="%5."/>
      <w:lvlJc w:val="left"/>
      <w:pPr>
        <w:ind w:left="3953" w:hanging="360"/>
      </w:pPr>
    </w:lvl>
    <w:lvl w:ilvl="5" w:tplc="0410001B" w:tentative="1">
      <w:start w:val="1"/>
      <w:numFmt w:val="lowerRoman"/>
      <w:lvlText w:val="%6."/>
      <w:lvlJc w:val="right"/>
      <w:pPr>
        <w:ind w:left="4673" w:hanging="180"/>
      </w:pPr>
    </w:lvl>
    <w:lvl w:ilvl="6" w:tplc="0410000F" w:tentative="1">
      <w:start w:val="1"/>
      <w:numFmt w:val="decimal"/>
      <w:lvlText w:val="%7."/>
      <w:lvlJc w:val="left"/>
      <w:pPr>
        <w:ind w:left="5393" w:hanging="360"/>
      </w:pPr>
    </w:lvl>
    <w:lvl w:ilvl="7" w:tplc="04100019" w:tentative="1">
      <w:start w:val="1"/>
      <w:numFmt w:val="lowerLetter"/>
      <w:lvlText w:val="%8."/>
      <w:lvlJc w:val="left"/>
      <w:pPr>
        <w:ind w:left="6113" w:hanging="360"/>
      </w:pPr>
    </w:lvl>
    <w:lvl w:ilvl="8" w:tplc="0410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90" w15:restartNumberingAfterBreak="0">
    <w:nsid w:val="31111B83"/>
    <w:multiLevelType w:val="multilevel"/>
    <w:tmpl w:val="29261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1" w15:restartNumberingAfterBreak="0">
    <w:nsid w:val="311A011F"/>
    <w:multiLevelType w:val="hybridMultilevel"/>
    <w:tmpl w:val="60840E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3158315E"/>
    <w:multiLevelType w:val="hybridMultilevel"/>
    <w:tmpl w:val="29FE7B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A59013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319E27BF"/>
    <w:multiLevelType w:val="hybridMultilevel"/>
    <w:tmpl w:val="943C4822"/>
    <w:lvl w:ilvl="0" w:tplc="B9BAAAC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325E0617"/>
    <w:multiLevelType w:val="hybridMultilevel"/>
    <w:tmpl w:val="AE6263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5" w15:restartNumberingAfterBreak="0">
    <w:nsid w:val="32657F3A"/>
    <w:multiLevelType w:val="hybridMultilevel"/>
    <w:tmpl w:val="67B4DAAE"/>
    <w:lvl w:ilvl="0" w:tplc="41D0292A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2D13357"/>
    <w:multiLevelType w:val="hybridMultilevel"/>
    <w:tmpl w:val="7328401E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331A3AB5"/>
    <w:multiLevelType w:val="hybridMultilevel"/>
    <w:tmpl w:val="E2905B2C"/>
    <w:lvl w:ilvl="0" w:tplc="F9747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332142BB"/>
    <w:multiLevelType w:val="hybridMultilevel"/>
    <w:tmpl w:val="9F866740"/>
    <w:lvl w:ilvl="0" w:tplc="D734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332A078B"/>
    <w:multiLevelType w:val="multilevel"/>
    <w:tmpl w:val="82F0C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0" w15:restartNumberingAfterBreak="0">
    <w:nsid w:val="33870795"/>
    <w:multiLevelType w:val="multilevel"/>
    <w:tmpl w:val="1D489D6A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1" w15:restartNumberingAfterBreak="0">
    <w:nsid w:val="338C4360"/>
    <w:multiLevelType w:val="hybridMultilevel"/>
    <w:tmpl w:val="119A8C60"/>
    <w:lvl w:ilvl="0" w:tplc="7E447CB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33AB6060"/>
    <w:multiLevelType w:val="hybridMultilevel"/>
    <w:tmpl w:val="9BEA0F34"/>
    <w:lvl w:ilvl="0" w:tplc="04100017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sz w:val="22"/>
        <w:szCs w:val="22"/>
        <w:u w:val="none"/>
      </w:rPr>
    </w:lvl>
    <w:lvl w:ilvl="1" w:tplc="04100019">
      <w:start w:val="1"/>
      <w:numFmt w:val="lowerLetter"/>
      <w:lvlText w:val="%2)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713"/>
        </w:tabs>
        <w:ind w:left="1713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153"/>
        </w:tabs>
        <w:ind w:left="315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873"/>
        </w:tabs>
        <w:ind w:left="3873" w:hanging="180"/>
      </w:pPr>
    </w:lvl>
    <w:lvl w:ilvl="6" w:tplc="0410000F">
      <w:start w:val="1"/>
      <w:numFmt w:val="decimal"/>
      <w:lvlText w:val="%7."/>
      <w:lvlJc w:val="left"/>
      <w:pPr>
        <w:tabs>
          <w:tab w:val="num" w:pos="4593"/>
        </w:tabs>
        <w:ind w:left="459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313"/>
        </w:tabs>
        <w:ind w:left="531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033"/>
        </w:tabs>
        <w:ind w:left="6033" w:hanging="180"/>
      </w:pPr>
    </w:lvl>
  </w:abstractNum>
  <w:abstractNum w:abstractNumId="303" w15:restartNumberingAfterBreak="0">
    <w:nsid w:val="33B867BB"/>
    <w:multiLevelType w:val="hybridMultilevel"/>
    <w:tmpl w:val="9544D000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4" w15:restartNumberingAfterBreak="0">
    <w:nsid w:val="33D1060C"/>
    <w:multiLevelType w:val="hybridMultilevel"/>
    <w:tmpl w:val="7A408894"/>
    <w:lvl w:ilvl="0" w:tplc="94AAA7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3F633F4"/>
    <w:multiLevelType w:val="hybridMultilevel"/>
    <w:tmpl w:val="A47EFB0C"/>
    <w:lvl w:ilvl="0" w:tplc="B9465B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346E132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7" w15:restartNumberingAfterBreak="0">
    <w:nsid w:val="346E2EA9"/>
    <w:multiLevelType w:val="hybridMultilevel"/>
    <w:tmpl w:val="8EB2E6A6"/>
    <w:lvl w:ilvl="0" w:tplc="C026F9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34BD0312"/>
    <w:multiLevelType w:val="hybridMultilevel"/>
    <w:tmpl w:val="F2540420"/>
    <w:lvl w:ilvl="0" w:tplc="E634F1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34C114D4"/>
    <w:multiLevelType w:val="hybridMultilevel"/>
    <w:tmpl w:val="E37243D0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29864BAE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0" w15:restartNumberingAfterBreak="0">
    <w:nsid w:val="34EA26C4"/>
    <w:multiLevelType w:val="hybridMultilevel"/>
    <w:tmpl w:val="C77EBC4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35DD238B"/>
    <w:multiLevelType w:val="hybridMultilevel"/>
    <w:tmpl w:val="29FE7BF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A590130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362B5148"/>
    <w:multiLevelType w:val="hybridMultilevel"/>
    <w:tmpl w:val="4D54F9E6"/>
    <w:lvl w:ilvl="0" w:tplc="909672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3" w15:restartNumberingAfterBreak="0">
    <w:nsid w:val="36730905"/>
    <w:multiLevelType w:val="hybridMultilevel"/>
    <w:tmpl w:val="1C6813B6"/>
    <w:styleLink w:val="Stile117"/>
    <w:lvl w:ilvl="0" w:tplc="0410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36F815D2"/>
    <w:multiLevelType w:val="hybridMultilevel"/>
    <w:tmpl w:val="858A6EE0"/>
    <w:lvl w:ilvl="0" w:tplc="E8F219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76019A2"/>
    <w:multiLevelType w:val="hybridMultilevel"/>
    <w:tmpl w:val="43BE3416"/>
    <w:lvl w:ilvl="0" w:tplc="D734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76151EA"/>
    <w:multiLevelType w:val="hybridMultilevel"/>
    <w:tmpl w:val="6944F082"/>
    <w:lvl w:ilvl="0" w:tplc="588A04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37B01516"/>
    <w:multiLevelType w:val="hybridMultilevel"/>
    <w:tmpl w:val="63F65D1C"/>
    <w:lvl w:ilvl="0" w:tplc="409E76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38351397"/>
    <w:multiLevelType w:val="hybridMultilevel"/>
    <w:tmpl w:val="87E84E7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2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3895646C"/>
    <w:multiLevelType w:val="hybridMultilevel"/>
    <w:tmpl w:val="8208F94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389B6475"/>
    <w:multiLevelType w:val="hybridMultilevel"/>
    <w:tmpl w:val="9DA2FCEC"/>
    <w:lvl w:ilvl="0" w:tplc="A2146902">
      <w:numFmt w:val="bullet"/>
      <w:lvlText w:val="-"/>
      <w:lvlJc w:val="left"/>
      <w:pPr>
        <w:ind w:left="720" w:hanging="360"/>
      </w:pPr>
      <w:rPr>
        <w:rFonts w:ascii="@Malgun Gothic" w:eastAsia="@Malgun Gothic" w:hAnsi="@Malgun Gothic" w:cs="@Malgun 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38A96445"/>
    <w:multiLevelType w:val="hybridMultilevel"/>
    <w:tmpl w:val="E55697C2"/>
    <w:lvl w:ilvl="0" w:tplc="08D8AA3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38F84ADE"/>
    <w:multiLevelType w:val="hybridMultilevel"/>
    <w:tmpl w:val="DA6624A6"/>
    <w:lvl w:ilvl="0" w:tplc="DE68CE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390F2AFD"/>
    <w:multiLevelType w:val="hybridMultilevel"/>
    <w:tmpl w:val="AE185FBA"/>
    <w:lvl w:ilvl="0" w:tplc="EA4881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39623729"/>
    <w:multiLevelType w:val="hybridMultilevel"/>
    <w:tmpl w:val="BB0A2460"/>
    <w:lvl w:ilvl="0" w:tplc="3498F8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39AF28F7"/>
    <w:multiLevelType w:val="multilevel"/>
    <w:tmpl w:val="F11A2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6" w15:restartNumberingAfterBreak="0">
    <w:nsid w:val="39F947EC"/>
    <w:multiLevelType w:val="hybridMultilevel"/>
    <w:tmpl w:val="96E8C2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3A285474"/>
    <w:multiLevelType w:val="hybridMultilevel"/>
    <w:tmpl w:val="7424EE12"/>
    <w:lvl w:ilvl="0" w:tplc="D5A47850">
      <w:start w:val="1"/>
      <w:numFmt w:val="lowerRoman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3A3244FA"/>
    <w:multiLevelType w:val="hybridMultilevel"/>
    <w:tmpl w:val="E5EE5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3A4121A8"/>
    <w:multiLevelType w:val="hybridMultilevel"/>
    <w:tmpl w:val="D5E0AC9E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0" w15:restartNumberingAfterBreak="0">
    <w:nsid w:val="3A8012FC"/>
    <w:multiLevelType w:val="hybridMultilevel"/>
    <w:tmpl w:val="52B41E6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3A812197"/>
    <w:multiLevelType w:val="hybridMultilevel"/>
    <w:tmpl w:val="0AACBD7A"/>
    <w:lvl w:ilvl="0" w:tplc="AFCA56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7EEF5E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3B40447D"/>
    <w:multiLevelType w:val="hybridMultilevel"/>
    <w:tmpl w:val="5FC211AA"/>
    <w:lvl w:ilvl="0" w:tplc="2D3A52EC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3" w15:restartNumberingAfterBreak="0">
    <w:nsid w:val="3B4E6415"/>
    <w:multiLevelType w:val="hybridMultilevel"/>
    <w:tmpl w:val="8CA6426E"/>
    <w:lvl w:ilvl="0" w:tplc="E2C4068C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3B735FCB"/>
    <w:multiLevelType w:val="hybridMultilevel"/>
    <w:tmpl w:val="818A0A04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3BB725F3"/>
    <w:multiLevelType w:val="hybridMultilevel"/>
    <w:tmpl w:val="1F569EBE"/>
    <w:lvl w:ilvl="0" w:tplc="2EEEBD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3C154217"/>
    <w:multiLevelType w:val="hybridMultilevel"/>
    <w:tmpl w:val="512C5E74"/>
    <w:lvl w:ilvl="0" w:tplc="D734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3C2E6B91"/>
    <w:multiLevelType w:val="hybridMultilevel"/>
    <w:tmpl w:val="BA76CC3E"/>
    <w:lvl w:ilvl="0" w:tplc="237E15B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3C3F03D1"/>
    <w:multiLevelType w:val="hybridMultilevel"/>
    <w:tmpl w:val="1F20606E"/>
    <w:lvl w:ilvl="0" w:tplc="C21EAE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3C6065E9"/>
    <w:multiLevelType w:val="hybridMultilevel"/>
    <w:tmpl w:val="EA4863E8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C640310"/>
    <w:multiLevelType w:val="hybridMultilevel"/>
    <w:tmpl w:val="6F58100A"/>
    <w:lvl w:ilvl="0" w:tplc="0410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3C956979"/>
    <w:multiLevelType w:val="hybridMultilevel"/>
    <w:tmpl w:val="67ACA9B4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3C9864E1"/>
    <w:multiLevelType w:val="hybridMultilevel"/>
    <w:tmpl w:val="B9162C74"/>
    <w:lvl w:ilvl="0" w:tplc="5A0E34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3CA41CE3"/>
    <w:multiLevelType w:val="multilevel"/>
    <w:tmpl w:val="DFE868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4" w15:restartNumberingAfterBreak="0">
    <w:nsid w:val="3CA82F6C"/>
    <w:multiLevelType w:val="hybridMultilevel"/>
    <w:tmpl w:val="2416E5D8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5" w15:restartNumberingAfterBreak="0">
    <w:nsid w:val="3CBC44B2"/>
    <w:multiLevelType w:val="hybridMultilevel"/>
    <w:tmpl w:val="6E2635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90B85D6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6" w15:restartNumberingAfterBreak="0">
    <w:nsid w:val="3CEE4106"/>
    <w:multiLevelType w:val="hybridMultilevel"/>
    <w:tmpl w:val="3F1223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D07040C"/>
    <w:multiLevelType w:val="hybridMultilevel"/>
    <w:tmpl w:val="8438BC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48" w15:restartNumberingAfterBreak="0">
    <w:nsid w:val="3D117F9C"/>
    <w:multiLevelType w:val="multilevel"/>
    <w:tmpl w:val="9FD64A5E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49" w15:restartNumberingAfterBreak="0">
    <w:nsid w:val="3D1C1761"/>
    <w:multiLevelType w:val="hybridMultilevel"/>
    <w:tmpl w:val="3E6AE5D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3D2D30DA"/>
    <w:multiLevelType w:val="hybridMultilevel"/>
    <w:tmpl w:val="93D0241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3D3A22C3"/>
    <w:multiLevelType w:val="hybridMultilevel"/>
    <w:tmpl w:val="88AC9A2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3D663A3F"/>
    <w:multiLevelType w:val="hybridMultilevel"/>
    <w:tmpl w:val="8472B2D8"/>
    <w:lvl w:ilvl="0" w:tplc="29864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3D7D2AD4"/>
    <w:multiLevelType w:val="hybridMultilevel"/>
    <w:tmpl w:val="865E2A08"/>
    <w:lvl w:ilvl="0" w:tplc="FCCA56E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3D802018"/>
    <w:multiLevelType w:val="hybridMultilevel"/>
    <w:tmpl w:val="05640C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3DCF5EE0"/>
    <w:multiLevelType w:val="hybridMultilevel"/>
    <w:tmpl w:val="ABB031EC"/>
    <w:lvl w:ilvl="0" w:tplc="76FE63E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3DF77288"/>
    <w:multiLevelType w:val="hybridMultilevel"/>
    <w:tmpl w:val="4CDCE254"/>
    <w:lvl w:ilvl="0" w:tplc="BDC00934">
      <w:start w:val="1"/>
      <w:numFmt w:val="lowerLetter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3E144279"/>
    <w:multiLevelType w:val="multilevel"/>
    <w:tmpl w:val="350ED212"/>
    <w:numStyleLink w:val="Stile5"/>
  </w:abstractNum>
  <w:abstractNum w:abstractNumId="358" w15:restartNumberingAfterBreak="0">
    <w:nsid w:val="3E406285"/>
    <w:multiLevelType w:val="hybridMultilevel"/>
    <w:tmpl w:val="87B24B4A"/>
    <w:lvl w:ilvl="0" w:tplc="37E261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9" w15:restartNumberingAfterBreak="0">
    <w:nsid w:val="3E9B753B"/>
    <w:multiLevelType w:val="hybridMultilevel"/>
    <w:tmpl w:val="F754039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3EB903FD"/>
    <w:multiLevelType w:val="hybridMultilevel"/>
    <w:tmpl w:val="D04C950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3EFA34FF"/>
    <w:multiLevelType w:val="multilevel"/>
    <w:tmpl w:val="00E0069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2" w15:restartNumberingAfterBreak="0">
    <w:nsid w:val="3F7D59C6"/>
    <w:multiLevelType w:val="hybridMultilevel"/>
    <w:tmpl w:val="A20E66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3F8059B2"/>
    <w:multiLevelType w:val="hybridMultilevel"/>
    <w:tmpl w:val="B068241A"/>
    <w:lvl w:ilvl="0" w:tplc="1E9CA9E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3F880530"/>
    <w:multiLevelType w:val="hybridMultilevel"/>
    <w:tmpl w:val="791CA028"/>
    <w:lvl w:ilvl="0" w:tplc="BAF60A5A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0163BF3"/>
    <w:multiLevelType w:val="hybridMultilevel"/>
    <w:tmpl w:val="4B4CFE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403A365B"/>
    <w:multiLevelType w:val="multilevel"/>
    <w:tmpl w:val="AA1EBC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7" w15:restartNumberingAfterBreak="0">
    <w:nsid w:val="40C7640D"/>
    <w:multiLevelType w:val="hybridMultilevel"/>
    <w:tmpl w:val="36501B54"/>
    <w:lvl w:ilvl="0" w:tplc="4440DB16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8BE2BFA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368" w15:restartNumberingAfterBreak="0">
    <w:nsid w:val="40D60D48"/>
    <w:multiLevelType w:val="multilevel"/>
    <w:tmpl w:val="D862C1F6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9" w15:restartNumberingAfterBreak="0">
    <w:nsid w:val="41017D85"/>
    <w:multiLevelType w:val="hybridMultilevel"/>
    <w:tmpl w:val="5CE88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413C6900"/>
    <w:multiLevelType w:val="hybridMultilevel"/>
    <w:tmpl w:val="25766BB0"/>
    <w:lvl w:ilvl="0" w:tplc="D324853E">
      <w:start w:val="1"/>
      <w:numFmt w:val="lowerRoman"/>
      <w:lvlText w:val="%1."/>
      <w:lvlJc w:val="left"/>
      <w:pPr>
        <w:ind w:left="8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414A796E"/>
    <w:multiLevelType w:val="hybridMultilevel"/>
    <w:tmpl w:val="9C0E51FA"/>
    <w:lvl w:ilvl="0" w:tplc="6EA2AC80">
      <w:start w:val="1"/>
      <w:numFmt w:val="lowerLetter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41517540"/>
    <w:multiLevelType w:val="hybridMultilevel"/>
    <w:tmpl w:val="041E5B52"/>
    <w:lvl w:ilvl="0" w:tplc="ED48A77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1605110"/>
    <w:multiLevelType w:val="multilevel"/>
    <w:tmpl w:val="AA1EBC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4" w15:restartNumberingAfterBreak="0">
    <w:nsid w:val="41813551"/>
    <w:multiLevelType w:val="hybridMultilevel"/>
    <w:tmpl w:val="2BC205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197097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6" w15:restartNumberingAfterBreak="0">
    <w:nsid w:val="419B162F"/>
    <w:multiLevelType w:val="multilevel"/>
    <w:tmpl w:val="E69C7156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7" w15:restartNumberingAfterBreak="0">
    <w:nsid w:val="41A63D3A"/>
    <w:multiLevelType w:val="hybridMultilevel"/>
    <w:tmpl w:val="8604AFE4"/>
    <w:lvl w:ilvl="0" w:tplc="13982882">
      <w:start w:val="1"/>
      <w:numFmt w:val="lowerRoman"/>
      <w:lvlText w:val="%1."/>
      <w:lvlJc w:val="left"/>
      <w:pPr>
        <w:ind w:left="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8" w15:restartNumberingAfterBreak="0">
    <w:nsid w:val="42B422DF"/>
    <w:multiLevelType w:val="hybridMultilevel"/>
    <w:tmpl w:val="DF929C8C"/>
    <w:lvl w:ilvl="0" w:tplc="9486560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2B72C29"/>
    <w:multiLevelType w:val="hybridMultilevel"/>
    <w:tmpl w:val="71BA72D0"/>
    <w:lvl w:ilvl="0" w:tplc="0728DD8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A590130E">
      <w:start w:val="1"/>
      <w:numFmt w:val="decimal"/>
      <w:lvlText w:val="%2."/>
      <w:lvlJc w:val="left"/>
      <w:pPr>
        <w:ind w:left="796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03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0" w15:restartNumberingAfterBreak="0">
    <w:nsid w:val="42DC27B4"/>
    <w:multiLevelType w:val="hybridMultilevel"/>
    <w:tmpl w:val="9DD471E0"/>
    <w:lvl w:ilvl="0" w:tplc="751AE27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430C5643"/>
    <w:multiLevelType w:val="hybridMultilevel"/>
    <w:tmpl w:val="54E68296"/>
    <w:lvl w:ilvl="0" w:tplc="5854F91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434D1143"/>
    <w:multiLevelType w:val="hybridMultilevel"/>
    <w:tmpl w:val="F3EAE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43537F27"/>
    <w:multiLevelType w:val="hybridMultilevel"/>
    <w:tmpl w:val="CB6475C6"/>
    <w:lvl w:ilvl="0" w:tplc="A6C08B5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37F1AED"/>
    <w:multiLevelType w:val="hybridMultilevel"/>
    <w:tmpl w:val="4620A3B2"/>
    <w:lvl w:ilvl="0" w:tplc="02F25FFA">
      <w:start w:val="1"/>
      <w:numFmt w:val="lowerLetter"/>
      <w:lvlText w:val="%1."/>
      <w:lvlJc w:val="left"/>
      <w:pPr>
        <w:ind w:left="3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4380396A"/>
    <w:multiLevelType w:val="hybridMultilevel"/>
    <w:tmpl w:val="67C6A74E"/>
    <w:lvl w:ilvl="0" w:tplc="DBC25FB0">
      <w:start w:val="1"/>
      <w:numFmt w:val="lowerRoman"/>
      <w:lvlText w:val="%1."/>
      <w:lvlJc w:val="left"/>
      <w:pPr>
        <w:ind w:left="6618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6978" w:hanging="360"/>
      </w:pPr>
    </w:lvl>
    <w:lvl w:ilvl="2" w:tplc="0410001B">
      <w:start w:val="1"/>
      <w:numFmt w:val="lowerRoman"/>
      <w:lvlText w:val="%3."/>
      <w:lvlJc w:val="right"/>
      <w:pPr>
        <w:ind w:left="7698" w:hanging="180"/>
      </w:pPr>
    </w:lvl>
    <w:lvl w:ilvl="3" w:tplc="0410000F">
      <w:start w:val="1"/>
      <w:numFmt w:val="decimal"/>
      <w:lvlText w:val="%4."/>
      <w:lvlJc w:val="left"/>
      <w:pPr>
        <w:ind w:left="8418" w:hanging="360"/>
      </w:pPr>
    </w:lvl>
    <w:lvl w:ilvl="4" w:tplc="04100019">
      <w:start w:val="1"/>
      <w:numFmt w:val="lowerLetter"/>
      <w:lvlText w:val="%5."/>
      <w:lvlJc w:val="left"/>
      <w:pPr>
        <w:ind w:left="9138" w:hanging="360"/>
      </w:pPr>
    </w:lvl>
    <w:lvl w:ilvl="5" w:tplc="0410001B">
      <w:start w:val="1"/>
      <w:numFmt w:val="lowerRoman"/>
      <w:lvlText w:val="%6."/>
      <w:lvlJc w:val="right"/>
      <w:pPr>
        <w:ind w:left="9858" w:hanging="180"/>
      </w:pPr>
    </w:lvl>
    <w:lvl w:ilvl="6" w:tplc="0410000F">
      <w:start w:val="1"/>
      <w:numFmt w:val="decimal"/>
      <w:lvlText w:val="%7."/>
      <w:lvlJc w:val="left"/>
      <w:pPr>
        <w:ind w:left="10578" w:hanging="360"/>
      </w:pPr>
    </w:lvl>
    <w:lvl w:ilvl="7" w:tplc="04100019">
      <w:start w:val="1"/>
      <w:numFmt w:val="lowerLetter"/>
      <w:lvlText w:val="%8."/>
      <w:lvlJc w:val="left"/>
      <w:pPr>
        <w:ind w:left="11298" w:hanging="360"/>
      </w:pPr>
    </w:lvl>
    <w:lvl w:ilvl="8" w:tplc="0410001B">
      <w:start w:val="1"/>
      <w:numFmt w:val="lowerRoman"/>
      <w:lvlText w:val="%9."/>
      <w:lvlJc w:val="right"/>
      <w:pPr>
        <w:ind w:left="12018" w:hanging="180"/>
      </w:pPr>
    </w:lvl>
  </w:abstractNum>
  <w:abstractNum w:abstractNumId="386" w15:restartNumberingAfterBreak="0">
    <w:nsid w:val="438C2157"/>
    <w:multiLevelType w:val="hybridMultilevel"/>
    <w:tmpl w:val="8D6865B0"/>
    <w:lvl w:ilvl="0" w:tplc="DC2C4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7" w15:restartNumberingAfterBreak="0">
    <w:nsid w:val="43A848B7"/>
    <w:multiLevelType w:val="hybridMultilevel"/>
    <w:tmpl w:val="D688BC16"/>
    <w:lvl w:ilvl="0" w:tplc="CA2483E0">
      <w:start w:val="1"/>
      <w:numFmt w:val="lowerRoman"/>
      <w:lvlText w:val="f.%1."/>
      <w:lvlJc w:val="right"/>
      <w:pPr>
        <w:ind w:left="142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8" w15:restartNumberingAfterBreak="0">
    <w:nsid w:val="43B67205"/>
    <w:multiLevelType w:val="multilevel"/>
    <w:tmpl w:val="12768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9" w15:restartNumberingAfterBreak="0">
    <w:nsid w:val="43D63040"/>
    <w:multiLevelType w:val="hybridMultilevel"/>
    <w:tmpl w:val="1DE41696"/>
    <w:lvl w:ilvl="0" w:tplc="16844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 w15:restartNumberingAfterBreak="0">
    <w:nsid w:val="43E31FCD"/>
    <w:multiLevelType w:val="hybridMultilevel"/>
    <w:tmpl w:val="6D64216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44192401"/>
    <w:multiLevelType w:val="hybridMultilevel"/>
    <w:tmpl w:val="0BBC7B1A"/>
    <w:lvl w:ilvl="0" w:tplc="AFCA56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4274C72"/>
    <w:multiLevelType w:val="multilevel"/>
    <w:tmpl w:val="237CBC62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3" w15:restartNumberingAfterBreak="0">
    <w:nsid w:val="4446699F"/>
    <w:multiLevelType w:val="hybridMultilevel"/>
    <w:tmpl w:val="0BBC7B1A"/>
    <w:lvl w:ilvl="0" w:tplc="AFCA56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4496CFE"/>
    <w:multiLevelType w:val="hybridMultilevel"/>
    <w:tmpl w:val="12B60C9A"/>
    <w:lvl w:ilvl="0" w:tplc="B67057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5" w15:restartNumberingAfterBreak="0">
    <w:nsid w:val="446C365E"/>
    <w:multiLevelType w:val="hybridMultilevel"/>
    <w:tmpl w:val="D81E79C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6" w15:restartNumberingAfterBreak="0">
    <w:nsid w:val="44763264"/>
    <w:multiLevelType w:val="hybridMultilevel"/>
    <w:tmpl w:val="DEA60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44942870"/>
    <w:multiLevelType w:val="hybridMultilevel"/>
    <w:tmpl w:val="194E3A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44A70875"/>
    <w:multiLevelType w:val="hybridMultilevel"/>
    <w:tmpl w:val="6442BE90"/>
    <w:lvl w:ilvl="0" w:tplc="D6F4C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44B758BD"/>
    <w:multiLevelType w:val="hybridMultilevel"/>
    <w:tmpl w:val="3E4E93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0" w15:restartNumberingAfterBreak="0">
    <w:nsid w:val="44F06F19"/>
    <w:multiLevelType w:val="hybridMultilevel"/>
    <w:tmpl w:val="BD5C065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4F2388E"/>
    <w:multiLevelType w:val="hybridMultilevel"/>
    <w:tmpl w:val="DCEA952E"/>
    <w:lvl w:ilvl="0" w:tplc="CF38523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44F475B9"/>
    <w:multiLevelType w:val="hybridMultilevel"/>
    <w:tmpl w:val="445279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451F7AE4"/>
    <w:multiLevelType w:val="hybridMultilevel"/>
    <w:tmpl w:val="C5921184"/>
    <w:lvl w:ilvl="0" w:tplc="18387C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5627472"/>
    <w:multiLevelType w:val="hybridMultilevel"/>
    <w:tmpl w:val="FA5A0286"/>
    <w:lvl w:ilvl="0" w:tplc="95FA1FB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5" w15:restartNumberingAfterBreak="0">
    <w:nsid w:val="45756E49"/>
    <w:multiLevelType w:val="hybridMultilevel"/>
    <w:tmpl w:val="FE080F88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45935347"/>
    <w:multiLevelType w:val="hybridMultilevel"/>
    <w:tmpl w:val="37C286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90B85D6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7" w15:restartNumberingAfterBreak="0">
    <w:nsid w:val="45A17BFC"/>
    <w:multiLevelType w:val="multilevel"/>
    <w:tmpl w:val="F11A2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8" w15:restartNumberingAfterBreak="0">
    <w:nsid w:val="45EB1C5A"/>
    <w:multiLevelType w:val="multilevel"/>
    <w:tmpl w:val="F79CB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9" w15:restartNumberingAfterBreak="0">
    <w:nsid w:val="460042F6"/>
    <w:multiLevelType w:val="hybridMultilevel"/>
    <w:tmpl w:val="54001894"/>
    <w:lvl w:ilvl="0" w:tplc="B396394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46612C5A"/>
    <w:multiLevelType w:val="hybridMultilevel"/>
    <w:tmpl w:val="89B6AF80"/>
    <w:lvl w:ilvl="0" w:tplc="CF56A9F4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8" w:hanging="360"/>
      </w:pPr>
    </w:lvl>
    <w:lvl w:ilvl="2" w:tplc="0410001B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1" w15:restartNumberingAfterBreak="0">
    <w:nsid w:val="467E2074"/>
    <w:multiLevelType w:val="hybridMultilevel"/>
    <w:tmpl w:val="57280190"/>
    <w:lvl w:ilvl="0" w:tplc="8E027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468466EE"/>
    <w:multiLevelType w:val="hybridMultilevel"/>
    <w:tmpl w:val="A79222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469F0B79"/>
    <w:multiLevelType w:val="hybridMultilevel"/>
    <w:tmpl w:val="FE080F88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47111F54"/>
    <w:multiLevelType w:val="hybridMultilevel"/>
    <w:tmpl w:val="20D292E8"/>
    <w:lvl w:ilvl="0" w:tplc="C2747E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47387191"/>
    <w:multiLevelType w:val="hybridMultilevel"/>
    <w:tmpl w:val="1B8E9156"/>
    <w:lvl w:ilvl="0" w:tplc="2ADED2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475255D1"/>
    <w:multiLevelType w:val="hybridMultilevel"/>
    <w:tmpl w:val="F5B4AAA6"/>
    <w:lvl w:ilvl="0" w:tplc="DE7017E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47583E12"/>
    <w:multiLevelType w:val="hybridMultilevel"/>
    <w:tmpl w:val="01C66AC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479969BC"/>
    <w:multiLevelType w:val="multilevel"/>
    <w:tmpl w:val="E1227F88"/>
    <w:styleLink w:val="Stile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9" w15:restartNumberingAfterBreak="0">
    <w:nsid w:val="47DD26F5"/>
    <w:multiLevelType w:val="hybridMultilevel"/>
    <w:tmpl w:val="A30A576E"/>
    <w:lvl w:ilvl="0" w:tplc="E0CC829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48052C02"/>
    <w:multiLevelType w:val="hybridMultilevel"/>
    <w:tmpl w:val="05365B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1" w15:restartNumberingAfterBreak="0">
    <w:nsid w:val="48646FF3"/>
    <w:multiLevelType w:val="hybridMultilevel"/>
    <w:tmpl w:val="FCF4BBE4"/>
    <w:lvl w:ilvl="0" w:tplc="526208F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488F5349"/>
    <w:multiLevelType w:val="hybridMultilevel"/>
    <w:tmpl w:val="ACA0E174"/>
    <w:lvl w:ilvl="0" w:tplc="A2146902"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@Malgun Gothic" w:eastAsia="@Malgun Gothic" w:hAnsi="@Malgun Gothic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48936DE4"/>
    <w:multiLevelType w:val="multilevel"/>
    <w:tmpl w:val="A71C68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4" w15:restartNumberingAfterBreak="0">
    <w:nsid w:val="489E0FEA"/>
    <w:multiLevelType w:val="hybridMultilevel"/>
    <w:tmpl w:val="5D8C3E20"/>
    <w:lvl w:ilvl="0" w:tplc="D8249928">
      <w:start w:val="1"/>
      <w:numFmt w:val="lowerLetter"/>
      <w:lvlText w:val="%1)"/>
      <w:lvlJc w:val="left"/>
      <w:pPr>
        <w:ind w:left="2028" w:hanging="60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48A46FD5"/>
    <w:multiLevelType w:val="hybridMultilevel"/>
    <w:tmpl w:val="1E7496D6"/>
    <w:lvl w:ilvl="0" w:tplc="7F58E03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48DA2762"/>
    <w:multiLevelType w:val="hybridMultilevel"/>
    <w:tmpl w:val="477E2858"/>
    <w:lvl w:ilvl="0" w:tplc="04100001">
      <w:start w:val="1"/>
      <w:numFmt w:val="bullet"/>
      <w:lvlText w:val=""/>
      <w:lvlJc w:val="left"/>
      <w:pPr>
        <w:ind w:left="808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88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95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102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109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16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24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31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3846" w:hanging="360"/>
      </w:pPr>
      <w:rPr>
        <w:rFonts w:ascii="Wingdings" w:hAnsi="Wingdings" w:cs="Wingdings" w:hint="default"/>
      </w:rPr>
    </w:lvl>
  </w:abstractNum>
  <w:abstractNum w:abstractNumId="427" w15:restartNumberingAfterBreak="0">
    <w:nsid w:val="48EE08E2"/>
    <w:multiLevelType w:val="multilevel"/>
    <w:tmpl w:val="F11A2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8" w15:restartNumberingAfterBreak="0">
    <w:nsid w:val="48FE6ACB"/>
    <w:multiLevelType w:val="hybridMultilevel"/>
    <w:tmpl w:val="66229A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9" w15:restartNumberingAfterBreak="0">
    <w:nsid w:val="490B666A"/>
    <w:multiLevelType w:val="multilevel"/>
    <w:tmpl w:val="4E824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0" w15:restartNumberingAfterBreak="0">
    <w:nsid w:val="496E4972"/>
    <w:multiLevelType w:val="multilevel"/>
    <w:tmpl w:val="B4386AD0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0" w:hanging="1440"/>
      </w:pPr>
      <w:rPr>
        <w:rFonts w:hint="default"/>
      </w:rPr>
    </w:lvl>
  </w:abstractNum>
  <w:abstractNum w:abstractNumId="431" w15:restartNumberingAfterBreak="0">
    <w:nsid w:val="499063EC"/>
    <w:multiLevelType w:val="hybridMultilevel"/>
    <w:tmpl w:val="56080374"/>
    <w:lvl w:ilvl="0" w:tplc="3794B39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49A73FBF"/>
    <w:multiLevelType w:val="hybridMultilevel"/>
    <w:tmpl w:val="A5E03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4A253E0A"/>
    <w:multiLevelType w:val="hybridMultilevel"/>
    <w:tmpl w:val="86CE05C8"/>
    <w:lvl w:ilvl="0" w:tplc="08AC04EA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4A282A82"/>
    <w:multiLevelType w:val="multilevel"/>
    <w:tmpl w:val="C04C9A58"/>
    <w:numStyleLink w:val="Stile4"/>
  </w:abstractNum>
  <w:abstractNum w:abstractNumId="435" w15:restartNumberingAfterBreak="0">
    <w:nsid w:val="4A3C31E1"/>
    <w:multiLevelType w:val="hybridMultilevel"/>
    <w:tmpl w:val="97169C2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4A590CEC"/>
    <w:multiLevelType w:val="hybridMultilevel"/>
    <w:tmpl w:val="B2C82EA6"/>
    <w:styleLink w:val="Stile11"/>
    <w:lvl w:ilvl="0" w:tplc="4A7CF0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7" w15:restartNumberingAfterBreak="0">
    <w:nsid w:val="4A5D2468"/>
    <w:multiLevelType w:val="hybridMultilevel"/>
    <w:tmpl w:val="E9EEEA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4A9A3C69"/>
    <w:multiLevelType w:val="hybridMultilevel"/>
    <w:tmpl w:val="7A72FBDC"/>
    <w:lvl w:ilvl="0" w:tplc="0410001B">
      <w:start w:val="1"/>
      <w:numFmt w:val="lowerRoman"/>
      <w:lvlText w:val="%1."/>
      <w:lvlJc w:val="right"/>
      <w:pPr>
        <w:ind w:left="2136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39" w15:restartNumberingAfterBreak="0">
    <w:nsid w:val="4AF27BCA"/>
    <w:multiLevelType w:val="hybridMultilevel"/>
    <w:tmpl w:val="7E9238EE"/>
    <w:lvl w:ilvl="0" w:tplc="DC24D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4B011DC6"/>
    <w:multiLevelType w:val="hybridMultilevel"/>
    <w:tmpl w:val="F368A502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4B036668"/>
    <w:multiLevelType w:val="hybridMultilevel"/>
    <w:tmpl w:val="0784A7AA"/>
    <w:lvl w:ilvl="0" w:tplc="98649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4B286F49"/>
    <w:multiLevelType w:val="hybridMultilevel"/>
    <w:tmpl w:val="364C5F54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3" w15:restartNumberingAfterBreak="0">
    <w:nsid w:val="4B2A5FC2"/>
    <w:multiLevelType w:val="hybridMultilevel"/>
    <w:tmpl w:val="AAE6CCE2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4BDD34D8"/>
    <w:multiLevelType w:val="multilevel"/>
    <w:tmpl w:val="F1CCA6F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5" w15:restartNumberingAfterBreak="0">
    <w:nsid w:val="4C0A5E95"/>
    <w:multiLevelType w:val="hybridMultilevel"/>
    <w:tmpl w:val="9A3A1E9C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4C3E26C3"/>
    <w:multiLevelType w:val="hybridMultilevel"/>
    <w:tmpl w:val="3D5A38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4C4B2D4A"/>
    <w:multiLevelType w:val="hybridMultilevel"/>
    <w:tmpl w:val="5D0292D6"/>
    <w:lvl w:ilvl="0" w:tplc="04100019">
      <w:start w:val="1"/>
      <w:numFmt w:val="lowerLetter"/>
      <w:lvlText w:val="%1."/>
      <w:lvlJc w:val="left"/>
      <w:pPr>
        <w:ind w:left="1776" w:hanging="1416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4C8021B0"/>
    <w:multiLevelType w:val="hybridMultilevel"/>
    <w:tmpl w:val="5C2ED7F0"/>
    <w:styleLink w:val="Stile2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9" w15:restartNumberingAfterBreak="0">
    <w:nsid w:val="4CC5589D"/>
    <w:multiLevelType w:val="multilevel"/>
    <w:tmpl w:val="C9F41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450" w15:restartNumberingAfterBreak="0">
    <w:nsid w:val="4D254472"/>
    <w:multiLevelType w:val="hybridMultilevel"/>
    <w:tmpl w:val="3140D5CA"/>
    <w:lvl w:ilvl="0" w:tplc="5BD69A0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4DAD32B8"/>
    <w:multiLevelType w:val="hybridMultilevel"/>
    <w:tmpl w:val="FCC23752"/>
    <w:lvl w:ilvl="0" w:tplc="39224E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4DBA23B0"/>
    <w:multiLevelType w:val="multilevel"/>
    <w:tmpl w:val="851C1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453" w15:restartNumberingAfterBreak="0">
    <w:nsid w:val="4E0F621E"/>
    <w:multiLevelType w:val="hybridMultilevel"/>
    <w:tmpl w:val="D8EA307E"/>
    <w:lvl w:ilvl="0" w:tplc="0518B3B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4E1A6F58"/>
    <w:multiLevelType w:val="multilevel"/>
    <w:tmpl w:val="83802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5" w15:restartNumberingAfterBreak="0">
    <w:nsid w:val="4E4C74B6"/>
    <w:multiLevelType w:val="hybridMultilevel"/>
    <w:tmpl w:val="B8D0B5D0"/>
    <w:styleLink w:val="Stile113"/>
    <w:lvl w:ilvl="0" w:tplc="4440DB16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8BE2BFA4">
      <w:start w:val="1"/>
      <w:numFmt w:val="decimal"/>
      <w:lvlText w:val="%3)"/>
      <w:lvlJc w:val="left"/>
      <w:pPr>
        <w:ind w:left="236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56" w15:restartNumberingAfterBreak="0">
    <w:nsid w:val="4E974DC7"/>
    <w:multiLevelType w:val="hybridMultilevel"/>
    <w:tmpl w:val="331C07DC"/>
    <w:lvl w:ilvl="0" w:tplc="D9A66BA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4EB66A74"/>
    <w:multiLevelType w:val="multilevel"/>
    <w:tmpl w:val="0410001D"/>
    <w:styleLink w:val="Stile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8" w15:restartNumberingAfterBreak="0">
    <w:nsid w:val="4EC107AC"/>
    <w:multiLevelType w:val="hybridMultilevel"/>
    <w:tmpl w:val="9D241108"/>
    <w:lvl w:ilvl="0" w:tplc="9B1E73A0">
      <w:start w:val="1"/>
      <w:numFmt w:val="lowerRoman"/>
      <w:lvlText w:val="%1."/>
      <w:lvlJc w:val="left"/>
      <w:pPr>
        <w:ind w:left="535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9" w15:restartNumberingAfterBreak="0">
    <w:nsid w:val="4EC11AD3"/>
    <w:multiLevelType w:val="multilevel"/>
    <w:tmpl w:val="FFBECA62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0" w15:restartNumberingAfterBreak="0">
    <w:nsid w:val="4ED4597D"/>
    <w:multiLevelType w:val="hybridMultilevel"/>
    <w:tmpl w:val="ACF015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1" w15:restartNumberingAfterBreak="0">
    <w:nsid w:val="4F28772F"/>
    <w:multiLevelType w:val="hybridMultilevel"/>
    <w:tmpl w:val="2DCC59DE"/>
    <w:lvl w:ilvl="0" w:tplc="9338425E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4F3456AB"/>
    <w:multiLevelType w:val="hybridMultilevel"/>
    <w:tmpl w:val="507ACD1E"/>
    <w:lvl w:ilvl="0" w:tplc="4732E07C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4F4138B9"/>
    <w:multiLevelType w:val="hybridMultilevel"/>
    <w:tmpl w:val="A2ECC0EA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4F5543C7"/>
    <w:multiLevelType w:val="hybridMultilevel"/>
    <w:tmpl w:val="03CA9D98"/>
    <w:lvl w:ilvl="0" w:tplc="6DFE4BF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5" w15:restartNumberingAfterBreak="0">
    <w:nsid w:val="4FFC3108"/>
    <w:multiLevelType w:val="hybridMultilevel"/>
    <w:tmpl w:val="166A4A8C"/>
    <w:lvl w:ilvl="0" w:tplc="794A77E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6" w15:restartNumberingAfterBreak="0">
    <w:nsid w:val="501A2EC0"/>
    <w:multiLevelType w:val="hybridMultilevel"/>
    <w:tmpl w:val="541C1F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504F2FB4"/>
    <w:multiLevelType w:val="hybridMultilevel"/>
    <w:tmpl w:val="80B6498C"/>
    <w:lvl w:ilvl="0" w:tplc="7A744CC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8" w15:restartNumberingAfterBreak="0">
    <w:nsid w:val="5071474F"/>
    <w:multiLevelType w:val="hybridMultilevel"/>
    <w:tmpl w:val="401832EA"/>
    <w:lvl w:ilvl="0" w:tplc="878A298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50BE5432"/>
    <w:multiLevelType w:val="hybridMultilevel"/>
    <w:tmpl w:val="FC60ABA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51643918"/>
    <w:multiLevelType w:val="hybridMultilevel"/>
    <w:tmpl w:val="F9F8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51736567"/>
    <w:multiLevelType w:val="hybridMultilevel"/>
    <w:tmpl w:val="DD3600C4"/>
    <w:lvl w:ilvl="0" w:tplc="76D8C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51753EDD"/>
    <w:multiLevelType w:val="hybridMultilevel"/>
    <w:tmpl w:val="BD20205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1DD4DD3"/>
    <w:multiLevelType w:val="hybridMultilevel"/>
    <w:tmpl w:val="B8C61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52072329"/>
    <w:multiLevelType w:val="multilevel"/>
    <w:tmpl w:val="3D9274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5" w15:restartNumberingAfterBreak="0">
    <w:nsid w:val="52C473D7"/>
    <w:multiLevelType w:val="hybridMultilevel"/>
    <w:tmpl w:val="3B86F2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6" w15:restartNumberingAfterBreak="0">
    <w:nsid w:val="52D862A4"/>
    <w:multiLevelType w:val="hybridMultilevel"/>
    <w:tmpl w:val="FE964520"/>
    <w:lvl w:ilvl="0" w:tplc="6CD838A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52FA78A7"/>
    <w:multiLevelType w:val="hybridMultilevel"/>
    <w:tmpl w:val="BD7A7906"/>
    <w:lvl w:ilvl="0" w:tplc="72EE82B4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53193A7C"/>
    <w:multiLevelType w:val="multilevel"/>
    <w:tmpl w:val="5B30B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9" w15:restartNumberingAfterBreak="0">
    <w:nsid w:val="53593F71"/>
    <w:multiLevelType w:val="hybridMultilevel"/>
    <w:tmpl w:val="DBA4E71C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0" w15:restartNumberingAfterBreak="0">
    <w:nsid w:val="537337D4"/>
    <w:multiLevelType w:val="hybridMultilevel"/>
    <w:tmpl w:val="ECB8E9C4"/>
    <w:lvl w:ilvl="0" w:tplc="00E00C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1" w15:restartNumberingAfterBreak="0">
    <w:nsid w:val="53FD5AED"/>
    <w:multiLevelType w:val="hybridMultilevel"/>
    <w:tmpl w:val="0DF83022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549C2C57"/>
    <w:multiLevelType w:val="hybridMultilevel"/>
    <w:tmpl w:val="0B16B3A8"/>
    <w:lvl w:ilvl="0" w:tplc="F284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8249928">
      <w:start w:val="1"/>
      <w:numFmt w:val="lowerLetter"/>
      <w:lvlText w:val="%2)"/>
      <w:lvlJc w:val="left"/>
      <w:pPr>
        <w:ind w:left="2028" w:hanging="600"/>
      </w:pPr>
      <w:rPr>
        <w:rFonts w:hint="default"/>
        <w:color w:val="auto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483" w15:restartNumberingAfterBreak="0">
    <w:nsid w:val="54A04936"/>
    <w:multiLevelType w:val="hybridMultilevel"/>
    <w:tmpl w:val="943C4822"/>
    <w:lvl w:ilvl="0" w:tplc="B9BAAAC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4B726F8"/>
    <w:multiLevelType w:val="hybridMultilevel"/>
    <w:tmpl w:val="9BCC6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B0C5D48">
      <w:start w:val="1"/>
      <w:numFmt w:val="lowerRoman"/>
      <w:lvlText w:val="%2."/>
      <w:lvlJc w:val="left"/>
      <w:pPr>
        <w:ind w:left="1003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4CA1FCB"/>
    <w:multiLevelType w:val="hybridMultilevel"/>
    <w:tmpl w:val="EFB44E70"/>
    <w:lvl w:ilvl="0" w:tplc="C45C722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54D65666"/>
    <w:multiLevelType w:val="hybridMultilevel"/>
    <w:tmpl w:val="0A781ED6"/>
    <w:lvl w:ilvl="0" w:tplc="5BAAE214">
      <w:start w:val="1"/>
      <w:numFmt w:val="low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554A4C9F"/>
    <w:multiLevelType w:val="hybridMultilevel"/>
    <w:tmpl w:val="7DC4563E"/>
    <w:lvl w:ilvl="0" w:tplc="6B8424E4">
      <w:start w:val="1"/>
      <w:numFmt w:val="lowerLetter"/>
      <w:lvlText w:val="%1."/>
      <w:lvlJc w:val="left"/>
      <w:pPr>
        <w:ind w:left="37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555145AC"/>
    <w:multiLevelType w:val="hybridMultilevel"/>
    <w:tmpl w:val="4822AE3C"/>
    <w:lvl w:ilvl="0" w:tplc="DB8893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55894351"/>
    <w:multiLevelType w:val="hybridMultilevel"/>
    <w:tmpl w:val="5D1EB23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55D8063B"/>
    <w:multiLevelType w:val="hybridMultilevel"/>
    <w:tmpl w:val="7424EE12"/>
    <w:lvl w:ilvl="0" w:tplc="D5A47850">
      <w:start w:val="1"/>
      <w:numFmt w:val="lowerRoman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560C5B14"/>
    <w:multiLevelType w:val="hybridMultilevel"/>
    <w:tmpl w:val="89D076F8"/>
    <w:lvl w:ilvl="0" w:tplc="E1AC2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2" w15:restartNumberingAfterBreak="0">
    <w:nsid w:val="562C12CA"/>
    <w:multiLevelType w:val="hybridMultilevel"/>
    <w:tmpl w:val="1C5EA2BC"/>
    <w:lvl w:ilvl="0" w:tplc="0410000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3" w15:restartNumberingAfterBreak="0">
    <w:nsid w:val="562D498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4" w15:restartNumberingAfterBreak="0">
    <w:nsid w:val="56681B0E"/>
    <w:multiLevelType w:val="hybridMultilevel"/>
    <w:tmpl w:val="40AED0BA"/>
    <w:styleLink w:val="Stile1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56BE7EF3"/>
    <w:multiLevelType w:val="multilevel"/>
    <w:tmpl w:val="9D6E0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96" w15:restartNumberingAfterBreak="0">
    <w:nsid w:val="56D86D88"/>
    <w:multiLevelType w:val="hybridMultilevel"/>
    <w:tmpl w:val="8BA0DA8E"/>
    <w:styleLink w:val="Stile23"/>
    <w:lvl w:ilvl="0" w:tplc="50C2A9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7" w15:restartNumberingAfterBreak="0">
    <w:nsid w:val="57065440"/>
    <w:multiLevelType w:val="hybridMultilevel"/>
    <w:tmpl w:val="5D1EC7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8" w15:restartNumberingAfterBreak="0">
    <w:nsid w:val="57594894"/>
    <w:multiLevelType w:val="multilevel"/>
    <w:tmpl w:val="A09AD310"/>
    <w:styleLink w:val="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99" w15:restartNumberingAfterBreak="0">
    <w:nsid w:val="57650AAB"/>
    <w:multiLevelType w:val="hybridMultilevel"/>
    <w:tmpl w:val="96C6D9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9D8BD50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57AA614B"/>
    <w:multiLevelType w:val="hybridMultilevel"/>
    <w:tmpl w:val="72360B9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57FF0D88"/>
    <w:multiLevelType w:val="multilevel"/>
    <w:tmpl w:val="A5AEA8D4"/>
    <w:styleLink w:val="Sti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2" w15:restartNumberingAfterBreak="0">
    <w:nsid w:val="58347B5C"/>
    <w:multiLevelType w:val="hybridMultilevel"/>
    <w:tmpl w:val="8C983B42"/>
    <w:styleLink w:val="Stile1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3" w15:restartNumberingAfterBreak="0">
    <w:nsid w:val="5836675C"/>
    <w:multiLevelType w:val="multilevel"/>
    <w:tmpl w:val="1A1C0D02"/>
    <w:lvl w:ilvl="0">
      <w:start w:val="11"/>
      <w:numFmt w:val="decimal"/>
      <w:lvlText w:val="%1"/>
      <w:lvlJc w:val="left"/>
      <w:pPr>
        <w:ind w:left="420" w:hanging="420"/>
      </w:pPr>
      <w:rPr>
        <w:rFonts w:cs="Calibri"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Calibri" w:hint="default"/>
      </w:rPr>
    </w:lvl>
  </w:abstractNum>
  <w:abstractNum w:abstractNumId="504" w15:restartNumberingAfterBreak="0">
    <w:nsid w:val="583A7647"/>
    <w:multiLevelType w:val="multilevel"/>
    <w:tmpl w:val="DAC69CDC"/>
    <w:styleLink w:val="Stile11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16"/>
        <w:szCs w:val="16"/>
      </w:rPr>
    </w:lvl>
    <w:lvl w:ilvl="3">
      <w:start w:val="4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05" w15:restartNumberingAfterBreak="0">
    <w:nsid w:val="58521231"/>
    <w:multiLevelType w:val="multilevel"/>
    <w:tmpl w:val="350ED212"/>
    <w:styleLink w:val="Stile5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6" w15:restartNumberingAfterBreak="0">
    <w:nsid w:val="585740E0"/>
    <w:multiLevelType w:val="hybridMultilevel"/>
    <w:tmpl w:val="9ADEDDF4"/>
    <w:lvl w:ilvl="0" w:tplc="5B8EAAD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58655161"/>
    <w:multiLevelType w:val="hybridMultilevel"/>
    <w:tmpl w:val="F438B234"/>
    <w:lvl w:ilvl="0" w:tplc="A886AC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8" w15:restartNumberingAfterBreak="0">
    <w:nsid w:val="58E21881"/>
    <w:multiLevelType w:val="hybridMultilevel"/>
    <w:tmpl w:val="AC0A8218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591257E3"/>
    <w:multiLevelType w:val="hybridMultilevel"/>
    <w:tmpl w:val="F992F2EC"/>
    <w:lvl w:ilvl="0" w:tplc="5D7E30C8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59155496"/>
    <w:multiLevelType w:val="hybridMultilevel"/>
    <w:tmpl w:val="E2FC9ED8"/>
    <w:lvl w:ilvl="0" w:tplc="49B6297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1" w15:restartNumberingAfterBreak="0">
    <w:nsid w:val="59537D1A"/>
    <w:multiLevelType w:val="hybridMultilevel"/>
    <w:tmpl w:val="24202838"/>
    <w:lvl w:ilvl="0" w:tplc="46F806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59A30373"/>
    <w:multiLevelType w:val="hybridMultilevel"/>
    <w:tmpl w:val="EF9834D2"/>
    <w:lvl w:ilvl="0" w:tplc="65B2BDE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59CB0154"/>
    <w:multiLevelType w:val="hybridMultilevel"/>
    <w:tmpl w:val="2A241D06"/>
    <w:lvl w:ilvl="0" w:tplc="0410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4" w15:restartNumberingAfterBreak="0">
    <w:nsid w:val="59DD4A52"/>
    <w:multiLevelType w:val="hybridMultilevel"/>
    <w:tmpl w:val="C5A041AE"/>
    <w:lvl w:ilvl="0" w:tplc="6CD838A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59E61FC6"/>
    <w:multiLevelType w:val="multilevel"/>
    <w:tmpl w:val="851C1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516" w15:restartNumberingAfterBreak="0">
    <w:nsid w:val="5A5C55B6"/>
    <w:multiLevelType w:val="hybridMultilevel"/>
    <w:tmpl w:val="BA76E0FC"/>
    <w:lvl w:ilvl="0" w:tplc="785E4A9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5A8036E0"/>
    <w:multiLevelType w:val="hybridMultilevel"/>
    <w:tmpl w:val="EBF4A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5AA406BE"/>
    <w:multiLevelType w:val="hybridMultilevel"/>
    <w:tmpl w:val="83828E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5AB10ABD"/>
    <w:multiLevelType w:val="multilevel"/>
    <w:tmpl w:val="BB52E31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0" w15:restartNumberingAfterBreak="0">
    <w:nsid w:val="5AC50F09"/>
    <w:multiLevelType w:val="hybridMultilevel"/>
    <w:tmpl w:val="D6C8533A"/>
    <w:lvl w:ilvl="0" w:tplc="68D64CBC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1" w15:restartNumberingAfterBreak="0">
    <w:nsid w:val="5ADC78E9"/>
    <w:multiLevelType w:val="hybridMultilevel"/>
    <w:tmpl w:val="84042E9A"/>
    <w:lvl w:ilvl="0" w:tplc="750A9A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5AF23449"/>
    <w:multiLevelType w:val="hybridMultilevel"/>
    <w:tmpl w:val="F63AD1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3" w15:restartNumberingAfterBreak="0">
    <w:nsid w:val="5B32664B"/>
    <w:multiLevelType w:val="hybridMultilevel"/>
    <w:tmpl w:val="64D47EF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5B3554E7"/>
    <w:multiLevelType w:val="hybridMultilevel"/>
    <w:tmpl w:val="D3805BEE"/>
    <w:lvl w:ilvl="0" w:tplc="C5641374">
      <w:start w:val="1"/>
      <w:numFmt w:val="decimal"/>
      <w:lvlText w:val="(%1)"/>
      <w:lvlJc w:val="left"/>
      <w:pPr>
        <w:ind w:left="1179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5B396DB6"/>
    <w:multiLevelType w:val="hybridMultilevel"/>
    <w:tmpl w:val="666CC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5B9C46C7"/>
    <w:multiLevelType w:val="hybridMultilevel"/>
    <w:tmpl w:val="05EA2446"/>
    <w:styleLink w:val="Stile25"/>
    <w:lvl w:ilvl="0" w:tplc="19065AEA">
      <w:start w:val="3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7" w15:restartNumberingAfterBreak="0">
    <w:nsid w:val="5BC02699"/>
    <w:multiLevelType w:val="hybridMultilevel"/>
    <w:tmpl w:val="CAFEE644"/>
    <w:lvl w:ilvl="0" w:tplc="41D0292A">
      <w:start w:val="1"/>
      <w:numFmt w:val="lowerLetter"/>
      <w:lvlText w:val="%1."/>
      <w:lvlJc w:val="left"/>
      <w:pPr>
        <w:ind w:left="862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8" w15:restartNumberingAfterBreak="0">
    <w:nsid w:val="5BCC783A"/>
    <w:multiLevelType w:val="multilevel"/>
    <w:tmpl w:val="B8B0D63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9" w15:restartNumberingAfterBreak="0">
    <w:nsid w:val="5BE525A2"/>
    <w:multiLevelType w:val="hybridMultilevel"/>
    <w:tmpl w:val="FB36FE64"/>
    <w:lvl w:ilvl="0" w:tplc="8F3ED22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30" w15:restartNumberingAfterBreak="0">
    <w:nsid w:val="5BFC207E"/>
    <w:multiLevelType w:val="multilevel"/>
    <w:tmpl w:val="81D8A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1" w15:restartNumberingAfterBreak="0">
    <w:nsid w:val="5C796396"/>
    <w:multiLevelType w:val="hybridMultilevel"/>
    <w:tmpl w:val="8A764CE8"/>
    <w:lvl w:ilvl="0" w:tplc="80C0B7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5CB260CD"/>
    <w:multiLevelType w:val="hybridMultilevel"/>
    <w:tmpl w:val="A55640E4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5CB54A95"/>
    <w:multiLevelType w:val="hybridMultilevel"/>
    <w:tmpl w:val="192284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5D4F6EAB"/>
    <w:multiLevelType w:val="hybridMultilevel"/>
    <w:tmpl w:val="E6A49F40"/>
    <w:lvl w:ilvl="0" w:tplc="04100013">
      <w:start w:val="1"/>
      <w:numFmt w:val="upperRoman"/>
      <w:lvlText w:val="%1."/>
      <w:lvlJc w:val="right"/>
      <w:pPr>
        <w:ind w:left="1434" w:hanging="360"/>
      </w:pPr>
    </w:lvl>
    <w:lvl w:ilvl="1" w:tplc="04100019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35" w15:restartNumberingAfterBreak="0">
    <w:nsid w:val="5D764647"/>
    <w:multiLevelType w:val="hybridMultilevel"/>
    <w:tmpl w:val="8B7A2BF0"/>
    <w:lvl w:ilvl="0" w:tplc="269A4A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 w15:restartNumberingAfterBreak="0">
    <w:nsid w:val="5D7A5E0B"/>
    <w:multiLevelType w:val="hybridMultilevel"/>
    <w:tmpl w:val="509A83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7" w15:restartNumberingAfterBreak="0">
    <w:nsid w:val="5DE01CD6"/>
    <w:multiLevelType w:val="hybridMultilevel"/>
    <w:tmpl w:val="DD0CB098"/>
    <w:styleLink w:val="Stile24"/>
    <w:lvl w:ilvl="0" w:tplc="1EE23F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38" w15:restartNumberingAfterBreak="0">
    <w:nsid w:val="5DFE1A6C"/>
    <w:multiLevelType w:val="hybridMultilevel"/>
    <w:tmpl w:val="8AF2D11C"/>
    <w:lvl w:ilvl="0" w:tplc="295AD4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5E08220C"/>
    <w:multiLevelType w:val="hybridMultilevel"/>
    <w:tmpl w:val="AFEC7514"/>
    <w:lvl w:ilvl="0" w:tplc="13982882">
      <w:start w:val="1"/>
      <w:numFmt w:val="lowerRoman"/>
      <w:lvlText w:val="%1."/>
      <w:lvlJc w:val="left"/>
      <w:pPr>
        <w:ind w:left="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 w15:restartNumberingAfterBreak="0">
    <w:nsid w:val="5E25762D"/>
    <w:multiLevelType w:val="hybridMultilevel"/>
    <w:tmpl w:val="BEE61A72"/>
    <w:lvl w:ilvl="0" w:tplc="DDB627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1" w15:restartNumberingAfterBreak="0">
    <w:nsid w:val="5E827270"/>
    <w:multiLevelType w:val="multilevel"/>
    <w:tmpl w:val="4F5E56D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42" w15:restartNumberingAfterBreak="0">
    <w:nsid w:val="5EA05AFC"/>
    <w:multiLevelType w:val="multilevel"/>
    <w:tmpl w:val="267E3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3" w15:restartNumberingAfterBreak="0">
    <w:nsid w:val="5ED725D5"/>
    <w:multiLevelType w:val="hybridMultilevel"/>
    <w:tmpl w:val="3948FD2E"/>
    <w:lvl w:ilvl="0" w:tplc="21C03442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4" w15:restartNumberingAfterBreak="0">
    <w:nsid w:val="5EF058CB"/>
    <w:multiLevelType w:val="hybridMultilevel"/>
    <w:tmpl w:val="64105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5" w15:restartNumberingAfterBreak="0">
    <w:nsid w:val="5EF22770"/>
    <w:multiLevelType w:val="hybridMultilevel"/>
    <w:tmpl w:val="F30A71F8"/>
    <w:lvl w:ilvl="0" w:tplc="A88A2EC2">
      <w:start w:val="1"/>
      <w:numFmt w:val="lowerLetter"/>
      <w:lvlText w:val="%1."/>
      <w:lvlJc w:val="left"/>
      <w:pPr>
        <w:ind w:left="87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46" w15:restartNumberingAfterBreak="0">
    <w:nsid w:val="5EFB17C8"/>
    <w:multiLevelType w:val="hybridMultilevel"/>
    <w:tmpl w:val="21D8BE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5F0930BD"/>
    <w:multiLevelType w:val="hybridMultilevel"/>
    <w:tmpl w:val="F690B86C"/>
    <w:lvl w:ilvl="0" w:tplc="8BB2C66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5F564335"/>
    <w:multiLevelType w:val="hybridMultilevel"/>
    <w:tmpl w:val="ABFC6D0A"/>
    <w:lvl w:ilvl="0" w:tplc="9B64B620">
      <w:start w:val="1"/>
      <w:numFmt w:val="lowerRoman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9" w15:restartNumberingAfterBreak="0">
    <w:nsid w:val="5FDE07B5"/>
    <w:multiLevelType w:val="hybridMultilevel"/>
    <w:tmpl w:val="B7363022"/>
    <w:lvl w:ilvl="0" w:tplc="FD9CF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0" w15:restartNumberingAfterBreak="0">
    <w:nsid w:val="601E1852"/>
    <w:multiLevelType w:val="hybridMultilevel"/>
    <w:tmpl w:val="8662EB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602706D2"/>
    <w:multiLevelType w:val="hybridMultilevel"/>
    <w:tmpl w:val="8E20F454"/>
    <w:lvl w:ilvl="0" w:tplc="187EF26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606E2768"/>
    <w:multiLevelType w:val="hybridMultilevel"/>
    <w:tmpl w:val="7946D3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609915F4"/>
    <w:multiLevelType w:val="hybridMultilevel"/>
    <w:tmpl w:val="E39A2FF2"/>
    <w:lvl w:ilvl="0" w:tplc="1CE6F48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4" w15:restartNumberingAfterBreak="0">
    <w:nsid w:val="609D424A"/>
    <w:multiLevelType w:val="hybridMultilevel"/>
    <w:tmpl w:val="D046B092"/>
    <w:lvl w:ilvl="0" w:tplc="813684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5" w15:restartNumberingAfterBreak="0">
    <w:nsid w:val="60CD6A80"/>
    <w:multiLevelType w:val="hybridMultilevel"/>
    <w:tmpl w:val="2F9272E4"/>
    <w:lvl w:ilvl="0" w:tplc="0BE6D774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61024B1D"/>
    <w:multiLevelType w:val="hybridMultilevel"/>
    <w:tmpl w:val="07FCCA32"/>
    <w:lvl w:ilvl="0" w:tplc="3C90E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7" w15:restartNumberingAfterBreak="0">
    <w:nsid w:val="6164090B"/>
    <w:multiLevelType w:val="multilevel"/>
    <w:tmpl w:val="DFE868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8" w15:restartNumberingAfterBreak="0">
    <w:nsid w:val="61BE0B5E"/>
    <w:multiLevelType w:val="hybridMultilevel"/>
    <w:tmpl w:val="F30A71F8"/>
    <w:lvl w:ilvl="0" w:tplc="A88A2E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621F0BD0"/>
    <w:multiLevelType w:val="hybridMultilevel"/>
    <w:tmpl w:val="5E848CFA"/>
    <w:lvl w:ilvl="0" w:tplc="19C29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622168D5"/>
    <w:multiLevelType w:val="hybridMultilevel"/>
    <w:tmpl w:val="FCD8850C"/>
    <w:lvl w:ilvl="0" w:tplc="AB20885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1" w15:restartNumberingAfterBreak="0">
    <w:nsid w:val="62441977"/>
    <w:multiLevelType w:val="hybridMultilevel"/>
    <w:tmpl w:val="CCF452AE"/>
    <w:lvl w:ilvl="0" w:tplc="72B89EC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624A024B"/>
    <w:multiLevelType w:val="hybridMultilevel"/>
    <w:tmpl w:val="6174F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628D0CD8"/>
    <w:multiLevelType w:val="hybridMultilevel"/>
    <w:tmpl w:val="1DE41696"/>
    <w:lvl w:ilvl="0" w:tplc="16844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4" w15:restartNumberingAfterBreak="0">
    <w:nsid w:val="62B032F5"/>
    <w:multiLevelType w:val="hybridMultilevel"/>
    <w:tmpl w:val="62D2988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65" w15:restartNumberingAfterBreak="0">
    <w:nsid w:val="62DD7C51"/>
    <w:multiLevelType w:val="hybridMultilevel"/>
    <w:tmpl w:val="F2706C9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6" w15:restartNumberingAfterBreak="0">
    <w:nsid w:val="63132B85"/>
    <w:multiLevelType w:val="hybridMultilevel"/>
    <w:tmpl w:val="0D442B74"/>
    <w:lvl w:ilvl="0" w:tplc="A9469238">
      <w:start w:val="6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639518B5"/>
    <w:multiLevelType w:val="hybridMultilevel"/>
    <w:tmpl w:val="2416E5D8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68" w15:restartNumberingAfterBreak="0">
    <w:nsid w:val="63963601"/>
    <w:multiLevelType w:val="hybridMultilevel"/>
    <w:tmpl w:val="23AABD8E"/>
    <w:lvl w:ilvl="0" w:tplc="C55CD66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63D64A75"/>
    <w:multiLevelType w:val="multilevel"/>
    <w:tmpl w:val="735CF5C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</w:rPr>
    </w:lvl>
  </w:abstractNum>
  <w:abstractNum w:abstractNumId="570" w15:restartNumberingAfterBreak="0">
    <w:nsid w:val="64304C1E"/>
    <w:multiLevelType w:val="hybridMultilevel"/>
    <w:tmpl w:val="C5EEB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643109B0"/>
    <w:multiLevelType w:val="hybridMultilevel"/>
    <w:tmpl w:val="86E0D65C"/>
    <w:lvl w:ilvl="0" w:tplc="0B0AB8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64863F60"/>
    <w:multiLevelType w:val="hybridMultilevel"/>
    <w:tmpl w:val="973EB1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64AF51ED"/>
    <w:multiLevelType w:val="hybridMultilevel"/>
    <w:tmpl w:val="F438B234"/>
    <w:lvl w:ilvl="0" w:tplc="A886AC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64E27614"/>
    <w:multiLevelType w:val="hybridMultilevel"/>
    <w:tmpl w:val="3CB65D32"/>
    <w:lvl w:ilvl="0" w:tplc="A6FCC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5" w15:restartNumberingAfterBreak="0">
    <w:nsid w:val="64EB5755"/>
    <w:multiLevelType w:val="hybridMultilevel"/>
    <w:tmpl w:val="58320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 w15:restartNumberingAfterBreak="0">
    <w:nsid w:val="650A6E22"/>
    <w:multiLevelType w:val="hybridMultilevel"/>
    <w:tmpl w:val="CCCEB2A2"/>
    <w:lvl w:ilvl="0" w:tplc="2F86A7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652869A5"/>
    <w:multiLevelType w:val="multilevel"/>
    <w:tmpl w:val="73B8B7AE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78" w15:restartNumberingAfterBreak="0">
    <w:nsid w:val="654254DC"/>
    <w:multiLevelType w:val="hybridMultilevel"/>
    <w:tmpl w:val="6B6CA998"/>
    <w:lvl w:ilvl="0" w:tplc="F9747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47D3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9" w15:restartNumberingAfterBreak="0">
    <w:nsid w:val="654B463A"/>
    <w:multiLevelType w:val="hybridMultilevel"/>
    <w:tmpl w:val="DBA4E71C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80" w15:restartNumberingAfterBreak="0">
    <w:nsid w:val="654E37BE"/>
    <w:multiLevelType w:val="hybridMultilevel"/>
    <w:tmpl w:val="EF80A4C2"/>
    <w:lvl w:ilvl="0" w:tplc="8F3A2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1" w15:restartNumberingAfterBreak="0">
    <w:nsid w:val="658F5937"/>
    <w:multiLevelType w:val="multilevel"/>
    <w:tmpl w:val="1B20D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2" w15:restartNumberingAfterBreak="0">
    <w:nsid w:val="663C4E1C"/>
    <w:multiLevelType w:val="multilevel"/>
    <w:tmpl w:val="1B68E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583" w15:restartNumberingAfterBreak="0">
    <w:nsid w:val="66907E1B"/>
    <w:multiLevelType w:val="multilevel"/>
    <w:tmpl w:val="CAB4144E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cs="Symbol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84" w15:restartNumberingAfterBreak="0">
    <w:nsid w:val="66AA45A0"/>
    <w:multiLevelType w:val="hybridMultilevel"/>
    <w:tmpl w:val="A9E2B4BA"/>
    <w:lvl w:ilvl="0" w:tplc="BF6AC67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5" w15:restartNumberingAfterBreak="0">
    <w:nsid w:val="6721285E"/>
    <w:multiLevelType w:val="hybridMultilevel"/>
    <w:tmpl w:val="48AEA4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6" w15:restartNumberingAfterBreak="0">
    <w:nsid w:val="67462326"/>
    <w:multiLevelType w:val="hybridMultilevel"/>
    <w:tmpl w:val="6CEADF6C"/>
    <w:lvl w:ilvl="0" w:tplc="8F3A2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7" w15:restartNumberingAfterBreak="0">
    <w:nsid w:val="67591307"/>
    <w:multiLevelType w:val="hybridMultilevel"/>
    <w:tmpl w:val="9064F336"/>
    <w:lvl w:ilvl="0" w:tplc="0C427C3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8" w15:restartNumberingAfterBreak="0">
    <w:nsid w:val="677D7E7B"/>
    <w:multiLevelType w:val="hybridMultilevel"/>
    <w:tmpl w:val="C7D011B6"/>
    <w:lvl w:ilvl="0" w:tplc="C330953E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9" w15:restartNumberingAfterBreak="0">
    <w:nsid w:val="67FE4872"/>
    <w:multiLevelType w:val="hybridMultilevel"/>
    <w:tmpl w:val="3C8083C4"/>
    <w:lvl w:ilvl="0" w:tplc="8010561A">
      <w:start w:val="1"/>
      <w:numFmt w:val="lowerLetter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682355CF"/>
    <w:multiLevelType w:val="hybridMultilevel"/>
    <w:tmpl w:val="60BC83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682652C6"/>
    <w:multiLevelType w:val="hybridMultilevel"/>
    <w:tmpl w:val="94A27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 w15:restartNumberingAfterBreak="0">
    <w:nsid w:val="68664E34"/>
    <w:multiLevelType w:val="hybridMultilevel"/>
    <w:tmpl w:val="E7D80FE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 w15:restartNumberingAfterBreak="0">
    <w:nsid w:val="68665F50"/>
    <w:multiLevelType w:val="hybridMultilevel"/>
    <w:tmpl w:val="B56ECD7C"/>
    <w:lvl w:ilvl="0" w:tplc="08D8AA3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68D74933"/>
    <w:multiLevelType w:val="hybridMultilevel"/>
    <w:tmpl w:val="F0B4C72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695A770C"/>
    <w:multiLevelType w:val="hybridMultilevel"/>
    <w:tmpl w:val="C31A5F3C"/>
    <w:lvl w:ilvl="0" w:tplc="41D0292A">
      <w:start w:val="1"/>
      <w:numFmt w:val="low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6991367B"/>
    <w:multiLevelType w:val="hybridMultilevel"/>
    <w:tmpl w:val="79E8418E"/>
    <w:lvl w:ilvl="0" w:tplc="B0ECF8A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69BA4220"/>
    <w:multiLevelType w:val="hybridMultilevel"/>
    <w:tmpl w:val="0E5EA85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69D97192"/>
    <w:multiLevelType w:val="hybridMultilevel"/>
    <w:tmpl w:val="39CA48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99" w15:restartNumberingAfterBreak="0">
    <w:nsid w:val="69FF32FC"/>
    <w:multiLevelType w:val="hybridMultilevel"/>
    <w:tmpl w:val="791CC1E2"/>
    <w:lvl w:ilvl="0" w:tplc="D38C22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6A534985"/>
    <w:multiLevelType w:val="hybridMultilevel"/>
    <w:tmpl w:val="8B12D3F6"/>
    <w:lvl w:ilvl="0" w:tplc="8F3A2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1" w15:restartNumberingAfterBreak="0">
    <w:nsid w:val="6A602DD6"/>
    <w:multiLevelType w:val="hybridMultilevel"/>
    <w:tmpl w:val="27DA2774"/>
    <w:lvl w:ilvl="0" w:tplc="8D881C2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 w15:restartNumberingAfterBreak="0">
    <w:nsid w:val="6A6039B5"/>
    <w:multiLevelType w:val="hybridMultilevel"/>
    <w:tmpl w:val="2216FE34"/>
    <w:lvl w:ilvl="0" w:tplc="205811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6A6F7106"/>
    <w:multiLevelType w:val="hybridMultilevel"/>
    <w:tmpl w:val="8F02E9B4"/>
    <w:lvl w:ilvl="0" w:tplc="41C46A5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4" w15:restartNumberingAfterBreak="0">
    <w:nsid w:val="6AD52D29"/>
    <w:multiLevelType w:val="hybridMultilevel"/>
    <w:tmpl w:val="6FA8E16E"/>
    <w:lvl w:ilvl="0" w:tplc="748481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 w15:restartNumberingAfterBreak="0">
    <w:nsid w:val="6AD52F7D"/>
    <w:multiLevelType w:val="hybridMultilevel"/>
    <w:tmpl w:val="17B86442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6AEC2276"/>
    <w:multiLevelType w:val="hybridMultilevel"/>
    <w:tmpl w:val="0DE42C5C"/>
    <w:lvl w:ilvl="0" w:tplc="34609656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7" w15:restartNumberingAfterBreak="0">
    <w:nsid w:val="6B032122"/>
    <w:multiLevelType w:val="hybridMultilevel"/>
    <w:tmpl w:val="96A6ECF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6B183A9D"/>
    <w:multiLevelType w:val="hybridMultilevel"/>
    <w:tmpl w:val="8D102BAE"/>
    <w:lvl w:ilvl="0" w:tplc="13982882">
      <w:start w:val="1"/>
      <w:numFmt w:val="low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6B351C65"/>
    <w:multiLevelType w:val="hybridMultilevel"/>
    <w:tmpl w:val="0C5EC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6B3E65FD"/>
    <w:multiLevelType w:val="hybridMultilevel"/>
    <w:tmpl w:val="D3341F3E"/>
    <w:lvl w:ilvl="0" w:tplc="04100013">
      <w:start w:val="1"/>
      <w:numFmt w:val="upperRoman"/>
      <w:lvlText w:val="%1."/>
      <w:lvlJc w:val="right"/>
      <w:pPr>
        <w:ind w:left="67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1" w15:restartNumberingAfterBreak="0">
    <w:nsid w:val="6B416790"/>
    <w:multiLevelType w:val="hybridMultilevel"/>
    <w:tmpl w:val="A894C06E"/>
    <w:lvl w:ilvl="0" w:tplc="13982882">
      <w:start w:val="1"/>
      <w:numFmt w:val="lowerRoman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 w15:restartNumberingAfterBreak="0">
    <w:nsid w:val="6B601700"/>
    <w:multiLevelType w:val="multilevel"/>
    <w:tmpl w:val="E6620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cs="Times New Roman" w:hint="default"/>
      </w:rPr>
    </w:lvl>
  </w:abstractNum>
  <w:abstractNum w:abstractNumId="613" w15:restartNumberingAfterBreak="0">
    <w:nsid w:val="6B6263E8"/>
    <w:multiLevelType w:val="multilevel"/>
    <w:tmpl w:val="1B20DBEC"/>
    <w:styleLink w:val="Stil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4" w15:restartNumberingAfterBreak="0">
    <w:nsid w:val="6B6728F6"/>
    <w:multiLevelType w:val="multilevel"/>
    <w:tmpl w:val="83802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5" w15:restartNumberingAfterBreak="0">
    <w:nsid w:val="6BAB4CDB"/>
    <w:multiLevelType w:val="hybridMultilevel"/>
    <w:tmpl w:val="615EB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6" w15:restartNumberingAfterBreak="0">
    <w:nsid w:val="6BBE27AC"/>
    <w:multiLevelType w:val="hybridMultilevel"/>
    <w:tmpl w:val="2416E5D8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7" w15:restartNumberingAfterBreak="0">
    <w:nsid w:val="6BBE32F6"/>
    <w:multiLevelType w:val="hybridMultilevel"/>
    <w:tmpl w:val="8E700C02"/>
    <w:lvl w:ilvl="0" w:tplc="0410001B">
      <w:start w:val="1"/>
      <w:numFmt w:val="lowerRoman"/>
      <w:lvlText w:val="%1."/>
      <w:lvlJc w:val="right"/>
      <w:pPr>
        <w:ind w:left="2335" w:hanging="180"/>
      </w:pPr>
    </w:lvl>
    <w:lvl w:ilvl="1" w:tplc="04100019" w:tentative="1">
      <w:start w:val="1"/>
      <w:numFmt w:val="lowerLetter"/>
      <w:lvlText w:val="%2."/>
      <w:lvlJc w:val="left"/>
      <w:pPr>
        <w:ind w:left="1975" w:hanging="360"/>
      </w:pPr>
    </w:lvl>
    <w:lvl w:ilvl="2" w:tplc="0410001B" w:tentative="1">
      <w:start w:val="1"/>
      <w:numFmt w:val="lowerRoman"/>
      <w:lvlText w:val="%3."/>
      <w:lvlJc w:val="right"/>
      <w:pPr>
        <w:ind w:left="2695" w:hanging="180"/>
      </w:pPr>
    </w:lvl>
    <w:lvl w:ilvl="3" w:tplc="0410000F" w:tentative="1">
      <w:start w:val="1"/>
      <w:numFmt w:val="decimal"/>
      <w:lvlText w:val="%4."/>
      <w:lvlJc w:val="left"/>
      <w:pPr>
        <w:ind w:left="3415" w:hanging="360"/>
      </w:pPr>
    </w:lvl>
    <w:lvl w:ilvl="4" w:tplc="04100019" w:tentative="1">
      <w:start w:val="1"/>
      <w:numFmt w:val="lowerLetter"/>
      <w:lvlText w:val="%5."/>
      <w:lvlJc w:val="left"/>
      <w:pPr>
        <w:ind w:left="4135" w:hanging="360"/>
      </w:pPr>
    </w:lvl>
    <w:lvl w:ilvl="5" w:tplc="0410001B" w:tentative="1">
      <w:start w:val="1"/>
      <w:numFmt w:val="lowerRoman"/>
      <w:lvlText w:val="%6."/>
      <w:lvlJc w:val="right"/>
      <w:pPr>
        <w:ind w:left="4855" w:hanging="180"/>
      </w:pPr>
    </w:lvl>
    <w:lvl w:ilvl="6" w:tplc="0410000F" w:tentative="1">
      <w:start w:val="1"/>
      <w:numFmt w:val="decimal"/>
      <w:lvlText w:val="%7."/>
      <w:lvlJc w:val="left"/>
      <w:pPr>
        <w:ind w:left="5575" w:hanging="360"/>
      </w:pPr>
    </w:lvl>
    <w:lvl w:ilvl="7" w:tplc="04100019" w:tentative="1">
      <w:start w:val="1"/>
      <w:numFmt w:val="lowerLetter"/>
      <w:lvlText w:val="%8."/>
      <w:lvlJc w:val="left"/>
      <w:pPr>
        <w:ind w:left="6295" w:hanging="360"/>
      </w:pPr>
    </w:lvl>
    <w:lvl w:ilvl="8" w:tplc="0410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618" w15:restartNumberingAfterBreak="0">
    <w:nsid w:val="6BC947CE"/>
    <w:multiLevelType w:val="hybridMultilevel"/>
    <w:tmpl w:val="4C5E1F5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6BF7352C"/>
    <w:multiLevelType w:val="multilevel"/>
    <w:tmpl w:val="83802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0" w15:restartNumberingAfterBreak="0">
    <w:nsid w:val="6C1E7EA0"/>
    <w:multiLevelType w:val="hybridMultilevel"/>
    <w:tmpl w:val="95484F1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1" w15:restartNumberingAfterBreak="0">
    <w:nsid w:val="6C6B04D9"/>
    <w:multiLevelType w:val="hybridMultilevel"/>
    <w:tmpl w:val="2EBC51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6CD573ED"/>
    <w:multiLevelType w:val="hybridMultilevel"/>
    <w:tmpl w:val="1DD84176"/>
    <w:lvl w:ilvl="0" w:tplc="D9A631D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6D1751DD"/>
    <w:multiLevelType w:val="hybridMultilevel"/>
    <w:tmpl w:val="BB36B3EC"/>
    <w:lvl w:ilvl="0" w:tplc="569038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6D6B0094"/>
    <w:multiLevelType w:val="hybridMultilevel"/>
    <w:tmpl w:val="A4249F04"/>
    <w:lvl w:ilvl="0" w:tplc="86D03D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6D96653A"/>
    <w:multiLevelType w:val="hybridMultilevel"/>
    <w:tmpl w:val="521ECFCA"/>
    <w:lvl w:ilvl="0" w:tplc="F402B4B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6DC7463F"/>
    <w:multiLevelType w:val="hybridMultilevel"/>
    <w:tmpl w:val="6572494C"/>
    <w:lvl w:ilvl="0" w:tplc="2F344FE8">
      <w:start w:val="1"/>
      <w:numFmt w:val="lowerLetter"/>
      <w:lvlText w:val="%1)"/>
      <w:lvlJc w:val="left"/>
      <w:pPr>
        <w:tabs>
          <w:tab w:val="num" w:pos="802"/>
        </w:tabs>
        <w:ind w:left="152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7" w15:restartNumberingAfterBreak="0">
    <w:nsid w:val="6DF52A94"/>
    <w:multiLevelType w:val="hybridMultilevel"/>
    <w:tmpl w:val="39CA568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A590130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387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8" w15:restartNumberingAfterBreak="0">
    <w:nsid w:val="6E587DA6"/>
    <w:multiLevelType w:val="hybridMultilevel"/>
    <w:tmpl w:val="D49019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6E5C0E2F"/>
    <w:multiLevelType w:val="multilevel"/>
    <w:tmpl w:val="22CC2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0" w15:restartNumberingAfterBreak="0">
    <w:nsid w:val="6E615018"/>
    <w:multiLevelType w:val="hybridMultilevel"/>
    <w:tmpl w:val="F8F8E794"/>
    <w:lvl w:ilvl="0" w:tplc="C82A6E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6E730FE6"/>
    <w:multiLevelType w:val="hybridMultilevel"/>
    <w:tmpl w:val="AAC85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6E785365"/>
    <w:multiLevelType w:val="hybridMultilevel"/>
    <w:tmpl w:val="899A478C"/>
    <w:lvl w:ilvl="0" w:tplc="36EE92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3" w15:restartNumberingAfterBreak="0">
    <w:nsid w:val="6F10145D"/>
    <w:multiLevelType w:val="multilevel"/>
    <w:tmpl w:val="4F5E56DC"/>
    <w:lvl w:ilvl="0">
      <w:start w:val="1"/>
      <w:numFmt w:val="decimal"/>
      <w:lvlText w:val="%1."/>
      <w:lvlJc w:val="left"/>
      <w:pPr>
        <w:ind w:left="56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92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8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63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357"/>
      </w:pPr>
      <w:rPr>
        <w:rFonts w:hint="default"/>
      </w:rPr>
    </w:lvl>
  </w:abstractNum>
  <w:abstractNum w:abstractNumId="634" w15:restartNumberingAfterBreak="0">
    <w:nsid w:val="6F1C5940"/>
    <w:multiLevelType w:val="hybridMultilevel"/>
    <w:tmpl w:val="4D54F9E6"/>
    <w:lvl w:ilvl="0" w:tplc="909672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5" w15:restartNumberingAfterBreak="0">
    <w:nsid w:val="6F210C86"/>
    <w:multiLevelType w:val="hybridMultilevel"/>
    <w:tmpl w:val="328A31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 w15:restartNumberingAfterBreak="0">
    <w:nsid w:val="6FC10373"/>
    <w:multiLevelType w:val="multilevel"/>
    <w:tmpl w:val="A5AEA8D4"/>
    <w:styleLink w:val="Stile21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7" w15:restartNumberingAfterBreak="0">
    <w:nsid w:val="70274BA7"/>
    <w:multiLevelType w:val="hybridMultilevel"/>
    <w:tmpl w:val="1816448E"/>
    <w:lvl w:ilvl="0" w:tplc="8312DE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8" w15:restartNumberingAfterBreak="0">
    <w:nsid w:val="702B7D6E"/>
    <w:multiLevelType w:val="hybridMultilevel"/>
    <w:tmpl w:val="959AD082"/>
    <w:lvl w:ilvl="0" w:tplc="04100019">
      <w:start w:val="1"/>
      <w:numFmt w:val="lowerLetter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39" w15:restartNumberingAfterBreak="0">
    <w:nsid w:val="705E2218"/>
    <w:multiLevelType w:val="hybridMultilevel"/>
    <w:tmpl w:val="E6CA8FA0"/>
    <w:lvl w:ilvl="0" w:tplc="3850A8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70802B9F"/>
    <w:multiLevelType w:val="hybridMultilevel"/>
    <w:tmpl w:val="538C8B8C"/>
    <w:lvl w:ilvl="0" w:tplc="23E8D67A">
      <w:start w:val="1"/>
      <w:numFmt w:val="lowerLetter"/>
      <w:lvlText w:val="%1)"/>
      <w:lvlJc w:val="right"/>
      <w:pPr>
        <w:tabs>
          <w:tab w:val="num" w:pos="680"/>
        </w:tabs>
        <w:ind w:left="680" w:hanging="226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1" w15:restartNumberingAfterBreak="0">
    <w:nsid w:val="70A36F4D"/>
    <w:multiLevelType w:val="multilevel"/>
    <w:tmpl w:val="E6620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cs="Times New Roman" w:hint="default"/>
      </w:rPr>
    </w:lvl>
  </w:abstractNum>
  <w:abstractNum w:abstractNumId="642" w15:restartNumberingAfterBreak="0">
    <w:nsid w:val="70C577C2"/>
    <w:multiLevelType w:val="hybridMultilevel"/>
    <w:tmpl w:val="01F46EC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43" w15:restartNumberingAfterBreak="0">
    <w:nsid w:val="710E6CB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4" w15:restartNumberingAfterBreak="0">
    <w:nsid w:val="71551B64"/>
    <w:multiLevelType w:val="hybridMultilevel"/>
    <w:tmpl w:val="05421566"/>
    <w:lvl w:ilvl="0" w:tplc="6EA65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 w15:restartNumberingAfterBreak="0">
    <w:nsid w:val="718D10CC"/>
    <w:multiLevelType w:val="hybridMultilevel"/>
    <w:tmpl w:val="120A82E8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71B56DF8"/>
    <w:multiLevelType w:val="hybridMultilevel"/>
    <w:tmpl w:val="54F0FFF8"/>
    <w:lvl w:ilvl="0" w:tplc="E634F14A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829AB3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7" w15:restartNumberingAfterBreak="0">
    <w:nsid w:val="71FB7C33"/>
    <w:multiLevelType w:val="hybridMultilevel"/>
    <w:tmpl w:val="29609858"/>
    <w:lvl w:ilvl="0" w:tplc="0A2A55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722252D4"/>
    <w:multiLevelType w:val="hybridMultilevel"/>
    <w:tmpl w:val="D1AC2A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 w15:restartNumberingAfterBreak="0">
    <w:nsid w:val="722304D8"/>
    <w:multiLevelType w:val="hybridMultilevel"/>
    <w:tmpl w:val="722304D8"/>
    <w:styleLink w:val="Headings1"/>
    <w:lvl w:ilvl="0" w:tplc="DB30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0" w15:restartNumberingAfterBreak="0">
    <w:nsid w:val="7246469D"/>
    <w:multiLevelType w:val="hybridMultilevel"/>
    <w:tmpl w:val="5696483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 w15:restartNumberingAfterBreak="0">
    <w:nsid w:val="72910767"/>
    <w:multiLevelType w:val="hybridMultilevel"/>
    <w:tmpl w:val="6E2ABF52"/>
    <w:lvl w:ilvl="0" w:tplc="D71ABB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 w15:restartNumberingAfterBreak="0">
    <w:nsid w:val="72951E22"/>
    <w:multiLevelType w:val="hybridMultilevel"/>
    <w:tmpl w:val="9006B8BE"/>
    <w:lvl w:ilvl="0" w:tplc="3BACA4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 w15:restartNumberingAfterBreak="0">
    <w:nsid w:val="72A27EF7"/>
    <w:multiLevelType w:val="hybridMultilevel"/>
    <w:tmpl w:val="2F7C3344"/>
    <w:lvl w:ilvl="0" w:tplc="36D6FF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72B263B2"/>
    <w:multiLevelType w:val="hybridMultilevel"/>
    <w:tmpl w:val="5D1EB23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738D3A81"/>
    <w:multiLevelType w:val="hybridMultilevel"/>
    <w:tmpl w:val="5D1EC7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6" w15:restartNumberingAfterBreak="0">
    <w:nsid w:val="739C06C3"/>
    <w:multiLevelType w:val="multilevel"/>
    <w:tmpl w:val="28B65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57" w15:restartNumberingAfterBreak="0">
    <w:nsid w:val="73C360BD"/>
    <w:multiLevelType w:val="hybridMultilevel"/>
    <w:tmpl w:val="0BBC7B1A"/>
    <w:lvl w:ilvl="0" w:tplc="AFCA56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73C81EFF"/>
    <w:multiLevelType w:val="hybridMultilevel"/>
    <w:tmpl w:val="B93CD09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9" w15:restartNumberingAfterBreak="0">
    <w:nsid w:val="73CE7FAF"/>
    <w:multiLevelType w:val="hybridMultilevel"/>
    <w:tmpl w:val="18AA6F66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 w15:restartNumberingAfterBreak="0">
    <w:nsid w:val="73F43528"/>
    <w:multiLevelType w:val="hybridMultilevel"/>
    <w:tmpl w:val="469AEE42"/>
    <w:lvl w:ilvl="0" w:tplc="004A6C3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 w15:restartNumberingAfterBreak="0">
    <w:nsid w:val="73F70DDD"/>
    <w:multiLevelType w:val="hybridMultilevel"/>
    <w:tmpl w:val="B1C08A14"/>
    <w:lvl w:ilvl="0" w:tplc="BA409D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2" w15:restartNumberingAfterBreak="0">
    <w:nsid w:val="74150A5E"/>
    <w:multiLevelType w:val="hybridMultilevel"/>
    <w:tmpl w:val="F30C9EB6"/>
    <w:lvl w:ilvl="0" w:tplc="AF5AC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 w15:restartNumberingAfterBreak="0">
    <w:nsid w:val="744970CC"/>
    <w:multiLevelType w:val="multilevel"/>
    <w:tmpl w:val="37FAC21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4" w15:restartNumberingAfterBreak="0">
    <w:nsid w:val="748A1AD2"/>
    <w:multiLevelType w:val="hybridMultilevel"/>
    <w:tmpl w:val="4E50A8E6"/>
    <w:lvl w:ilvl="0" w:tplc="8F3A2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5" w15:restartNumberingAfterBreak="0">
    <w:nsid w:val="74EE10D8"/>
    <w:multiLevelType w:val="hybridMultilevel"/>
    <w:tmpl w:val="552CE03C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750F096B"/>
    <w:multiLevelType w:val="hybridMultilevel"/>
    <w:tmpl w:val="F58EFB4A"/>
    <w:lvl w:ilvl="0" w:tplc="D2D4CC2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 w15:restartNumberingAfterBreak="0">
    <w:nsid w:val="75713777"/>
    <w:multiLevelType w:val="multilevel"/>
    <w:tmpl w:val="120A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8" w15:restartNumberingAfterBreak="0">
    <w:nsid w:val="75866C93"/>
    <w:multiLevelType w:val="hybridMultilevel"/>
    <w:tmpl w:val="10B200B2"/>
    <w:lvl w:ilvl="0" w:tplc="151E6392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" w15:restartNumberingAfterBreak="0">
    <w:nsid w:val="758A704F"/>
    <w:multiLevelType w:val="hybridMultilevel"/>
    <w:tmpl w:val="45AC2A0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0" w15:restartNumberingAfterBreak="0">
    <w:nsid w:val="759105B1"/>
    <w:multiLevelType w:val="hybridMultilevel"/>
    <w:tmpl w:val="ED82525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 w15:restartNumberingAfterBreak="0">
    <w:nsid w:val="75B74DC4"/>
    <w:multiLevelType w:val="hybridMultilevel"/>
    <w:tmpl w:val="1D0EFC44"/>
    <w:lvl w:ilvl="0" w:tplc="EBEC64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 w15:restartNumberingAfterBreak="0">
    <w:nsid w:val="76085851"/>
    <w:multiLevelType w:val="hybridMultilevel"/>
    <w:tmpl w:val="DB7A8810"/>
    <w:lvl w:ilvl="0" w:tplc="48BCC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 w15:restartNumberingAfterBreak="0">
    <w:nsid w:val="761F6754"/>
    <w:multiLevelType w:val="hybridMultilevel"/>
    <w:tmpl w:val="9DE4A6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 w15:restartNumberingAfterBreak="0">
    <w:nsid w:val="76C52F97"/>
    <w:multiLevelType w:val="hybridMultilevel"/>
    <w:tmpl w:val="F9E69E64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 w15:restartNumberingAfterBreak="0">
    <w:nsid w:val="76C64D6C"/>
    <w:multiLevelType w:val="hybridMultilevel"/>
    <w:tmpl w:val="D2A6D712"/>
    <w:lvl w:ilvl="0" w:tplc="83025DA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76D63881"/>
    <w:multiLevelType w:val="hybridMultilevel"/>
    <w:tmpl w:val="3FF8935C"/>
    <w:lvl w:ilvl="0" w:tplc="FD8A28A2">
      <w:start w:val="235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7" w15:restartNumberingAfterBreak="0">
    <w:nsid w:val="76EF7FAF"/>
    <w:multiLevelType w:val="hybridMultilevel"/>
    <w:tmpl w:val="790EB1B4"/>
    <w:lvl w:ilvl="0" w:tplc="2A323B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77041BAC"/>
    <w:multiLevelType w:val="hybridMultilevel"/>
    <w:tmpl w:val="82EAEC4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9" w15:restartNumberingAfterBreak="0">
    <w:nsid w:val="770B2060"/>
    <w:multiLevelType w:val="hybridMultilevel"/>
    <w:tmpl w:val="E2E046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0" w15:restartNumberingAfterBreak="0">
    <w:nsid w:val="7729275B"/>
    <w:multiLevelType w:val="multilevel"/>
    <w:tmpl w:val="73B8B7AE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81" w15:restartNumberingAfterBreak="0">
    <w:nsid w:val="77752866"/>
    <w:multiLevelType w:val="hybridMultilevel"/>
    <w:tmpl w:val="4D46E626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398288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2" w15:restartNumberingAfterBreak="0">
    <w:nsid w:val="777B7950"/>
    <w:multiLevelType w:val="hybridMultilevel"/>
    <w:tmpl w:val="6B840DF6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3" w15:restartNumberingAfterBreak="0">
    <w:nsid w:val="77890C3C"/>
    <w:multiLevelType w:val="hybridMultilevel"/>
    <w:tmpl w:val="013CD496"/>
    <w:lvl w:ilvl="0" w:tplc="D7C68592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D106738">
      <w:start w:val="1"/>
      <w:numFmt w:val="lowerRoman"/>
      <w:lvlText w:val="%2."/>
      <w:lvlJc w:val="left"/>
      <w:pPr>
        <w:ind w:left="535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4" w15:restartNumberingAfterBreak="0">
    <w:nsid w:val="77EE26ED"/>
    <w:multiLevelType w:val="hybridMultilevel"/>
    <w:tmpl w:val="69B48364"/>
    <w:lvl w:ilvl="0" w:tplc="0C742A58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780828F1"/>
    <w:multiLevelType w:val="multilevel"/>
    <w:tmpl w:val="B33E0848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6" w15:restartNumberingAfterBreak="0">
    <w:nsid w:val="78187CC0"/>
    <w:multiLevelType w:val="hybridMultilevel"/>
    <w:tmpl w:val="6D909F34"/>
    <w:lvl w:ilvl="0" w:tplc="D734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7" w15:restartNumberingAfterBreak="0">
    <w:nsid w:val="781A567C"/>
    <w:multiLevelType w:val="hybridMultilevel"/>
    <w:tmpl w:val="1EBA1C0E"/>
    <w:lvl w:ilvl="0" w:tplc="EE3C08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 w15:restartNumberingAfterBreak="0">
    <w:nsid w:val="785473D0"/>
    <w:multiLevelType w:val="hybridMultilevel"/>
    <w:tmpl w:val="374E05F8"/>
    <w:lvl w:ilvl="0" w:tplc="0410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00011">
      <w:start w:val="1"/>
      <w:numFmt w:val="decimal"/>
      <w:lvlText w:val="%3)"/>
      <w:lvlJc w:val="left"/>
      <w:pPr>
        <w:ind w:left="2165" w:hanging="180"/>
      </w:pPr>
      <w:rPr>
        <w:rFonts w:cs="Times New Roman"/>
      </w:rPr>
    </w:lvl>
    <w:lvl w:ilvl="3" w:tplc="13982882">
      <w:start w:val="1"/>
      <w:numFmt w:val="lowerRoman"/>
      <w:lvlText w:val="%4."/>
      <w:lvlJc w:val="left"/>
      <w:pPr>
        <w:ind w:left="2885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689" w15:restartNumberingAfterBreak="0">
    <w:nsid w:val="785931CD"/>
    <w:multiLevelType w:val="hybridMultilevel"/>
    <w:tmpl w:val="434E966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0" w15:restartNumberingAfterBreak="0">
    <w:nsid w:val="78621261"/>
    <w:multiLevelType w:val="hybridMultilevel"/>
    <w:tmpl w:val="1C4ABEC0"/>
    <w:lvl w:ilvl="0" w:tplc="7048D5E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78B0386B"/>
    <w:multiLevelType w:val="hybridMultilevel"/>
    <w:tmpl w:val="E93E9946"/>
    <w:lvl w:ilvl="0" w:tplc="7F58E03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" w15:restartNumberingAfterBreak="0">
    <w:nsid w:val="78B8088F"/>
    <w:multiLevelType w:val="hybridMultilevel"/>
    <w:tmpl w:val="2416E5D8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93" w15:restartNumberingAfterBreak="0">
    <w:nsid w:val="78D85A89"/>
    <w:multiLevelType w:val="hybridMultilevel"/>
    <w:tmpl w:val="299EFC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4" w15:restartNumberingAfterBreak="0">
    <w:nsid w:val="78F51C90"/>
    <w:multiLevelType w:val="hybridMultilevel"/>
    <w:tmpl w:val="D2EE6C7A"/>
    <w:lvl w:ilvl="0" w:tplc="694CDE9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355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5" w15:restartNumberingAfterBreak="0">
    <w:nsid w:val="79226DAF"/>
    <w:multiLevelType w:val="multilevel"/>
    <w:tmpl w:val="191CC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6" w15:restartNumberingAfterBreak="0">
    <w:nsid w:val="799D45C7"/>
    <w:multiLevelType w:val="hybridMultilevel"/>
    <w:tmpl w:val="5CC8CA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799F1D1D"/>
    <w:multiLevelType w:val="hybridMultilevel"/>
    <w:tmpl w:val="0C767512"/>
    <w:lvl w:ilvl="0" w:tplc="EF38EBB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8" w15:restartNumberingAfterBreak="0">
    <w:nsid w:val="79B2792D"/>
    <w:multiLevelType w:val="hybridMultilevel"/>
    <w:tmpl w:val="27D691E0"/>
    <w:lvl w:ilvl="0" w:tplc="589E06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 w15:restartNumberingAfterBreak="0">
    <w:nsid w:val="79D9454E"/>
    <w:multiLevelType w:val="hybridMultilevel"/>
    <w:tmpl w:val="2E92122E"/>
    <w:lvl w:ilvl="0" w:tplc="27A08B50">
      <w:start w:val="6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" w15:restartNumberingAfterBreak="0">
    <w:nsid w:val="79FA4A21"/>
    <w:multiLevelType w:val="hybridMultilevel"/>
    <w:tmpl w:val="4E548474"/>
    <w:lvl w:ilvl="0" w:tplc="2A50BD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 w15:restartNumberingAfterBreak="0">
    <w:nsid w:val="7A1E23A3"/>
    <w:multiLevelType w:val="hybridMultilevel"/>
    <w:tmpl w:val="AC8AB97E"/>
    <w:lvl w:ilvl="0" w:tplc="2A323B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7A222F31"/>
    <w:multiLevelType w:val="hybridMultilevel"/>
    <w:tmpl w:val="745C8324"/>
    <w:lvl w:ilvl="0" w:tplc="60F4D51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7A432EBE"/>
    <w:multiLevelType w:val="hybridMultilevel"/>
    <w:tmpl w:val="D4847046"/>
    <w:lvl w:ilvl="0" w:tplc="ED78AD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 w15:restartNumberingAfterBreak="0">
    <w:nsid w:val="7A670657"/>
    <w:multiLevelType w:val="hybridMultilevel"/>
    <w:tmpl w:val="DBA4E71C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05" w15:restartNumberingAfterBreak="0">
    <w:nsid w:val="7AD34EE9"/>
    <w:multiLevelType w:val="hybridMultilevel"/>
    <w:tmpl w:val="FB98B8A8"/>
    <w:lvl w:ilvl="0" w:tplc="17F8E8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" w15:restartNumberingAfterBreak="0">
    <w:nsid w:val="7ADF2192"/>
    <w:multiLevelType w:val="hybridMultilevel"/>
    <w:tmpl w:val="283621DC"/>
    <w:lvl w:ilvl="0" w:tplc="EB6626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 w15:restartNumberingAfterBreak="0">
    <w:nsid w:val="7B2512D3"/>
    <w:multiLevelType w:val="hybridMultilevel"/>
    <w:tmpl w:val="CD061748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7BCE6814"/>
    <w:multiLevelType w:val="hybridMultilevel"/>
    <w:tmpl w:val="2416E5D8"/>
    <w:lvl w:ilvl="0" w:tplc="0410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09" w15:restartNumberingAfterBreak="0">
    <w:nsid w:val="7C243790"/>
    <w:multiLevelType w:val="hybridMultilevel"/>
    <w:tmpl w:val="658C382E"/>
    <w:lvl w:ilvl="0" w:tplc="25800C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0" w15:restartNumberingAfterBreak="0">
    <w:nsid w:val="7C367F95"/>
    <w:multiLevelType w:val="hybridMultilevel"/>
    <w:tmpl w:val="A810FEDA"/>
    <w:lvl w:ilvl="0" w:tplc="13982882">
      <w:start w:val="1"/>
      <w:numFmt w:val="lowerRoman"/>
      <w:lvlText w:val="%1."/>
      <w:lvlJc w:val="left"/>
      <w:pPr>
        <w:ind w:left="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11" w15:restartNumberingAfterBreak="0">
    <w:nsid w:val="7C3F5563"/>
    <w:multiLevelType w:val="hybridMultilevel"/>
    <w:tmpl w:val="552CE03C"/>
    <w:lvl w:ilvl="0" w:tplc="13982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" w15:restartNumberingAfterBreak="0">
    <w:nsid w:val="7C6F0782"/>
    <w:multiLevelType w:val="hybridMultilevel"/>
    <w:tmpl w:val="2DC2D95A"/>
    <w:lvl w:ilvl="0" w:tplc="CE866EB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" w15:restartNumberingAfterBreak="0">
    <w:nsid w:val="7C760A9A"/>
    <w:multiLevelType w:val="multilevel"/>
    <w:tmpl w:val="FE688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4" w15:restartNumberingAfterBreak="0">
    <w:nsid w:val="7C814558"/>
    <w:multiLevelType w:val="hybridMultilevel"/>
    <w:tmpl w:val="190EA140"/>
    <w:lvl w:ilvl="0" w:tplc="DA78CB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" w15:restartNumberingAfterBreak="0">
    <w:nsid w:val="7C9407D6"/>
    <w:multiLevelType w:val="hybridMultilevel"/>
    <w:tmpl w:val="6B00726E"/>
    <w:lvl w:ilvl="0" w:tplc="82BA97A6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6" w15:restartNumberingAfterBreak="0">
    <w:nsid w:val="7CA6512B"/>
    <w:multiLevelType w:val="hybridMultilevel"/>
    <w:tmpl w:val="5A560F86"/>
    <w:lvl w:ilvl="0" w:tplc="BE36D8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 w15:restartNumberingAfterBreak="0">
    <w:nsid w:val="7CB62BC2"/>
    <w:multiLevelType w:val="hybridMultilevel"/>
    <w:tmpl w:val="FC60ABA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 w15:restartNumberingAfterBreak="0">
    <w:nsid w:val="7CD0104B"/>
    <w:multiLevelType w:val="multilevel"/>
    <w:tmpl w:val="C1EC3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19" w15:restartNumberingAfterBreak="0">
    <w:nsid w:val="7CE777CD"/>
    <w:multiLevelType w:val="hybridMultilevel"/>
    <w:tmpl w:val="9884871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0" w15:restartNumberingAfterBreak="0">
    <w:nsid w:val="7D161A10"/>
    <w:multiLevelType w:val="hybridMultilevel"/>
    <w:tmpl w:val="3D6E1E96"/>
    <w:lvl w:ilvl="0" w:tplc="FD94CF6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" w15:restartNumberingAfterBreak="0">
    <w:nsid w:val="7D3A009D"/>
    <w:multiLevelType w:val="hybridMultilevel"/>
    <w:tmpl w:val="5D48FFE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22" w15:restartNumberingAfterBreak="0">
    <w:nsid w:val="7D4F1B53"/>
    <w:multiLevelType w:val="hybridMultilevel"/>
    <w:tmpl w:val="CCF452AE"/>
    <w:lvl w:ilvl="0" w:tplc="72B89EC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3" w15:restartNumberingAfterBreak="0">
    <w:nsid w:val="7D68610B"/>
    <w:multiLevelType w:val="hybridMultilevel"/>
    <w:tmpl w:val="7180B112"/>
    <w:lvl w:ilvl="0" w:tplc="2A323B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" w15:restartNumberingAfterBreak="0">
    <w:nsid w:val="7D6F6DF0"/>
    <w:multiLevelType w:val="hybridMultilevel"/>
    <w:tmpl w:val="D03651F4"/>
    <w:lvl w:ilvl="0" w:tplc="80828E4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" w15:restartNumberingAfterBreak="0">
    <w:nsid w:val="7DF03947"/>
    <w:multiLevelType w:val="hybridMultilevel"/>
    <w:tmpl w:val="2F5E71E4"/>
    <w:lvl w:ilvl="0" w:tplc="E634F1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" w15:restartNumberingAfterBreak="0">
    <w:nsid w:val="7DF8791E"/>
    <w:multiLevelType w:val="hybridMultilevel"/>
    <w:tmpl w:val="2B68B92A"/>
    <w:lvl w:ilvl="0" w:tplc="0410001B">
      <w:start w:val="1"/>
      <w:numFmt w:val="lowerRoman"/>
      <w:lvlText w:val="%1."/>
      <w:lvlJc w:val="right"/>
      <w:pPr>
        <w:ind w:left="677" w:hanging="360"/>
      </w:p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27" w15:restartNumberingAfterBreak="0">
    <w:nsid w:val="7E4854A3"/>
    <w:multiLevelType w:val="hybridMultilevel"/>
    <w:tmpl w:val="7EBC6E08"/>
    <w:lvl w:ilvl="0" w:tplc="6CD838A8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" w15:restartNumberingAfterBreak="0">
    <w:nsid w:val="7E497B99"/>
    <w:multiLevelType w:val="hybridMultilevel"/>
    <w:tmpl w:val="23D06D0C"/>
    <w:lvl w:ilvl="0" w:tplc="0410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9" w15:restartNumberingAfterBreak="0">
    <w:nsid w:val="7E695CDF"/>
    <w:multiLevelType w:val="multilevel"/>
    <w:tmpl w:val="C04C9A58"/>
    <w:styleLink w:val="Stil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0" w15:restartNumberingAfterBreak="0">
    <w:nsid w:val="7E8752F3"/>
    <w:multiLevelType w:val="hybridMultilevel"/>
    <w:tmpl w:val="F438B234"/>
    <w:lvl w:ilvl="0" w:tplc="A886AC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" w15:restartNumberingAfterBreak="0">
    <w:nsid w:val="7EB35A9E"/>
    <w:multiLevelType w:val="hybridMultilevel"/>
    <w:tmpl w:val="166A4A8C"/>
    <w:lvl w:ilvl="0" w:tplc="794A77E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7EE73E1B"/>
    <w:multiLevelType w:val="hybridMultilevel"/>
    <w:tmpl w:val="538C8B8C"/>
    <w:lvl w:ilvl="0" w:tplc="23E8D67A">
      <w:start w:val="1"/>
      <w:numFmt w:val="lowerLetter"/>
      <w:lvlText w:val="%1)"/>
      <w:lvlJc w:val="right"/>
      <w:pPr>
        <w:tabs>
          <w:tab w:val="num" w:pos="680"/>
        </w:tabs>
        <w:ind w:left="680" w:hanging="226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3" w15:restartNumberingAfterBreak="0">
    <w:nsid w:val="7F1D51EE"/>
    <w:multiLevelType w:val="hybridMultilevel"/>
    <w:tmpl w:val="6F162D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4" w15:restartNumberingAfterBreak="0">
    <w:nsid w:val="7F582A4D"/>
    <w:multiLevelType w:val="hybridMultilevel"/>
    <w:tmpl w:val="7D88711C"/>
    <w:lvl w:ilvl="0" w:tplc="831661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60472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041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C4B5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5" w15:restartNumberingAfterBreak="0">
    <w:nsid w:val="7F831822"/>
    <w:multiLevelType w:val="hybridMultilevel"/>
    <w:tmpl w:val="8DA80BF2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7F8C6E5B"/>
    <w:multiLevelType w:val="hybridMultilevel"/>
    <w:tmpl w:val="AA7A7E26"/>
    <w:lvl w:ilvl="0" w:tplc="82B6F7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 w15:restartNumberingAfterBreak="0">
    <w:nsid w:val="7FDF6248"/>
    <w:multiLevelType w:val="hybridMultilevel"/>
    <w:tmpl w:val="59F0BFAA"/>
    <w:lvl w:ilvl="0" w:tplc="EFC88F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" w15:restartNumberingAfterBreak="0">
    <w:nsid w:val="7FF81D57"/>
    <w:multiLevelType w:val="hybridMultilevel"/>
    <w:tmpl w:val="B8CCE5B4"/>
    <w:lvl w:ilvl="0" w:tplc="F96AEFE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" w15:restartNumberingAfterBreak="0">
    <w:nsid w:val="7FFD6EAB"/>
    <w:multiLevelType w:val="hybridMultilevel"/>
    <w:tmpl w:val="82FEC4D0"/>
    <w:lvl w:ilvl="0" w:tplc="B0ECF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 w15:restartNumberingAfterBreak="0">
    <w:nsid w:val="7FFE0E67"/>
    <w:multiLevelType w:val="hybridMultilevel"/>
    <w:tmpl w:val="4A540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08760">
    <w:abstractNumId w:val="376"/>
  </w:num>
  <w:num w:numId="2" w16cid:durableId="1208373554">
    <w:abstractNumId w:val="679"/>
  </w:num>
  <w:num w:numId="3" w16cid:durableId="647514212">
    <w:abstractNumId w:val="436"/>
  </w:num>
  <w:num w:numId="4" w16cid:durableId="885681123">
    <w:abstractNumId w:val="169"/>
  </w:num>
  <w:num w:numId="5" w16cid:durableId="1280641928">
    <w:abstractNumId w:val="104"/>
  </w:num>
  <w:num w:numId="6" w16cid:durableId="247082971">
    <w:abstractNumId w:val="292"/>
  </w:num>
  <w:num w:numId="7" w16cid:durableId="1500459266">
    <w:abstractNumId w:val="573"/>
  </w:num>
  <w:num w:numId="8" w16cid:durableId="1020162946">
    <w:abstractNumId w:val="391"/>
  </w:num>
  <w:num w:numId="9" w16cid:durableId="437140836">
    <w:abstractNumId w:val="360"/>
  </w:num>
  <w:num w:numId="10" w16cid:durableId="906453475">
    <w:abstractNumId w:val="410"/>
  </w:num>
  <w:num w:numId="11" w16cid:durableId="899484376">
    <w:abstractNumId w:val="308"/>
  </w:num>
  <w:num w:numId="12" w16cid:durableId="1576671946">
    <w:abstractNumId w:val="100"/>
  </w:num>
  <w:num w:numId="13" w16cid:durableId="1977180353">
    <w:abstractNumId w:val="37"/>
  </w:num>
  <w:num w:numId="14" w16cid:durableId="677849231">
    <w:abstractNumId w:val="45"/>
  </w:num>
  <w:num w:numId="15" w16cid:durableId="1402873743">
    <w:abstractNumId w:val="195"/>
  </w:num>
  <w:num w:numId="16" w16cid:durableId="1599603479">
    <w:abstractNumId w:val="172"/>
  </w:num>
  <w:num w:numId="17" w16cid:durableId="337582465">
    <w:abstractNumId w:val="372"/>
  </w:num>
  <w:num w:numId="18" w16cid:durableId="1303074814">
    <w:abstractNumId w:val="64"/>
  </w:num>
  <w:num w:numId="19" w16cid:durableId="135682603">
    <w:abstractNumId w:val="508"/>
  </w:num>
  <w:num w:numId="20" w16cid:durableId="725882353">
    <w:abstractNumId w:val="663"/>
  </w:num>
  <w:num w:numId="21" w16cid:durableId="583877873">
    <w:abstractNumId w:val="723"/>
  </w:num>
  <w:num w:numId="22" w16cid:durableId="951521252">
    <w:abstractNumId w:val="701"/>
  </w:num>
  <w:num w:numId="23" w16cid:durableId="717361772">
    <w:abstractNumId w:val="148"/>
  </w:num>
  <w:num w:numId="24" w16cid:durableId="335959566">
    <w:abstractNumId w:val="517"/>
  </w:num>
  <w:num w:numId="25" w16cid:durableId="2094009410">
    <w:abstractNumId w:val="608"/>
  </w:num>
  <w:num w:numId="26" w16cid:durableId="1771851547">
    <w:abstractNumId w:val="341"/>
  </w:num>
  <w:num w:numId="27" w16cid:durableId="838152373">
    <w:abstractNumId w:val="591"/>
  </w:num>
  <w:num w:numId="28" w16cid:durableId="1042051843">
    <w:abstractNumId w:val="570"/>
  </w:num>
  <w:num w:numId="29" w16cid:durableId="1995143280">
    <w:abstractNumId w:val="328"/>
  </w:num>
  <w:num w:numId="30" w16cid:durableId="1366057006">
    <w:abstractNumId w:val="631"/>
  </w:num>
  <w:num w:numId="31" w16cid:durableId="2087873892">
    <w:abstractNumId w:val="648"/>
  </w:num>
  <w:num w:numId="32" w16cid:durableId="1865360533">
    <w:abstractNumId w:val="662"/>
  </w:num>
  <w:num w:numId="33" w16cid:durableId="1412964628">
    <w:abstractNumId w:val="98"/>
  </w:num>
  <w:num w:numId="34" w16cid:durableId="688606258">
    <w:abstractNumId w:val="60"/>
  </w:num>
  <w:num w:numId="35" w16cid:durableId="383216603">
    <w:abstractNumId w:val="685"/>
  </w:num>
  <w:num w:numId="36" w16cid:durableId="754860495">
    <w:abstractNumId w:val="605"/>
  </w:num>
  <w:num w:numId="37" w16cid:durableId="1134064057">
    <w:abstractNumId w:val="201"/>
  </w:num>
  <w:num w:numId="38" w16cid:durableId="99878453">
    <w:abstractNumId w:val="339"/>
  </w:num>
  <w:num w:numId="39" w16cid:durableId="1595286827">
    <w:abstractNumId w:val="445"/>
  </w:num>
  <w:num w:numId="40" w16cid:durableId="2088526630">
    <w:abstractNumId w:val="532"/>
  </w:num>
  <w:num w:numId="41" w16cid:durableId="1652370245">
    <w:abstractNumId w:val="739"/>
  </w:num>
  <w:num w:numId="42" w16cid:durableId="1457983794">
    <w:abstractNumId w:val="149"/>
  </w:num>
  <w:num w:numId="43" w16cid:durableId="1082802749">
    <w:abstractNumId w:val="168"/>
  </w:num>
  <w:num w:numId="44" w16cid:durableId="1971398713">
    <w:abstractNumId w:val="138"/>
  </w:num>
  <w:num w:numId="45" w16cid:durableId="854538552">
    <w:abstractNumId w:val="535"/>
  </w:num>
  <w:num w:numId="46" w16cid:durableId="1212034301">
    <w:abstractNumId w:val="125"/>
  </w:num>
  <w:num w:numId="47" w16cid:durableId="2129623650">
    <w:abstractNumId w:val="731"/>
  </w:num>
  <w:num w:numId="48" w16cid:durableId="1807815308">
    <w:abstractNumId w:val="658"/>
  </w:num>
  <w:num w:numId="49" w16cid:durableId="1056708412">
    <w:abstractNumId w:val="622"/>
  </w:num>
  <w:num w:numId="50" w16cid:durableId="445782204">
    <w:abstractNumId w:val="56"/>
  </w:num>
  <w:num w:numId="51" w16cid:durableId="237330455">
    <w:abstractNumId w:val="404"/>
  </w:num>
  <w:num w:numId="52" w16cid:durableId="1529443143">
    <w:abstractNumId w:val="544"/>
  </w:num>
  <w:num w:numId="53" w16cid:durableId="538133322">
    <w:abstractNumId w:val="473"/>
  </w:num>
  <w:num w:numId="54" w16cid:durableId="1448502348">
    <w:abstractNumId w:val="425"/>
  </w:num>
  <w:num w:numId="55" w16cid:durableId="1044057926">
    <w:abstractNumId w:val="159"/>
  </w:num>
  <w:num w:numId="56" w16cid:durableId="1329751278">
    <w:abstractNumId w:val="42"/>
  </w:num>
  <w:num w:numId="57" w16cid:durableId="798953751">
    <w:abstractNumId w:val="49"/>
  </w:num>
  <w:num w:numId="58" w16cid:durableId="433549783">
    <w:abstractNumId w:val="131"/>
  </w:num>
  <w:num w:numId="59" w16cid:durableId="511918586">
    <w:abstractNumId w:val="575"/>
  </w:num>
  <w:num w:numId="60" w16cid:durableId="1598056449">
    <w:abstractNumId w:val="555"/>
  </w:num>
  <w:num w:numId="61" w16cid:durableId="1076979589">
    <w:abstractNumId w:val="166"/>
  </w:num>
  <w:num w:numId="62" w16cid:durableId="2053648994">
    <w:abstractNumId w:val="310"/>
  </w:num>
  <w:num w:numId="63" w16cid:durableId="115608384">
    <w:abstractNumId w:val="318"/>
  </w:num>
  <w:num w:numId="64" w16cid:durableId="164977515">
    <w:abstractNumId w:val="204"/>
  </w:num>
  <w:num w:numId="65" w16cid:durableId="847452615">
    <w:abstractNumId w:val="230"/>
  </w:num>
  <w:num w:numId="66" w16cid:durableId="1734816849">
    <w:abstractNumId w:val="278"/>
  </w:num>
  <w:num w:numId="67" w16cid:durableId="638341224">
    <w:abstractNumId w:val="272"/>
  </w:num>
  <w:num w:numId="68" w16cid:durableId="1692224721">
    <w:abstractNumId w:val="432"/>
  </w:num>
  <w:num w:numId="69" w16cid:durableId="586160319">
    <w:abstractNumId w:val="470"/>
  </w:num>
  <w:num w:numId="70" w16cid:durableId="363211173">
    <w:abstractNumId w:val="542"/>
  </w:num>
  <w:num w:numId="71" w16cid:durableId="2024429801">
    <w:abstractNumId w:val="698"/>
  </w:num>
  <w:num w:numId="72" w16cid:durableId="2126263249">
    <w:abstractNumId w:val="194"/>
  </w:num>
  <w:num w:numId="73" w16cid:durableId="1828352662">
    <w:abstractNumId w:val="14"/>
  </w:num>
  <w:num w:numId="74" w16cid:durableId="359474190">
    <w:abstractNumId w:val="323"/>
  </w:num>
  <w:num w:numId="75" w16cid:durableId="1874224071">
    <w:abstractNumId w:val="602"/>
  </w:num>
  <w:num w:numId="76" w16cid:durableId="1684739656">
    <w:abstractNumId w:val="411"/>
  </w:num>
  <w:num w:numId="77" w16cid:durableId="803621920">
    <w:abstractNumId w:val="709"/>
  </w:num>
  <w:num w:numId="78" w16cid:durableId="768278766">
    <w:abstractNumId w:val="706"/>
  </w:num>
  <w:num w:numId="79" w16cid:durableId="1622178977">
    <w:abstractNumId w:val="716"/>
  </w:num>
  <w:num w:numId="80" w16cid:durableId="1125005391">
    <w:abstractNumId w:val="342"/>
  </w:num>
  <w:num w:numId="81" w16cid:durableId="818762689">
    <w:abstractNumId w:val="392"/>
  </w:num>
  <w:num w:numId="82" w16cid:durableId="1138304423">
    <w:abstractNumId w:val="562"/>
  </w:num>
  <w:num w:numId="83" w16cid:durableId="1764835804">
    <w:abstractNumId w:val="661"/>
  </w:num>
  <w:num w:numId="84" w16cid:durableId="1236472097">
    <w:abstractNumId w:val="303"/>
  </w:num>
  <w:num w:numId="85" w16cid:durableId="1105686455">
    <w:abstractNumId w:val="721"/>
  </w:num>
  <w:num w:numId="86" w16cid:durableId="1759911323">
    <w:abstractNumId w:val="707"/>
  </w:num>
  <w:num w:numId="87" w16cid:durableId="614289870">
    <w:abstractNumId w:val="645"/>
  </w:num>
  <w:num w:numId="88" w16cid:durableId="798032386">
    <w:abstractNumId w:val="97"/>
  </w:num>
  <w:num w:numId="89" w16cid:durableId="2126803079">
    <w:abstractNumId w:val="568"/>
  </w:num>
  <w:num w:numId="90" w16cid:durableId="1139805620">
    <w:abstractNumId w:val="429"/>
  </w:num>
  <w:num w:numId="91" w16cid:durableId="1159223769">
    <w:abstractNumId w:val="489"/>
  </w:num>
  <w:num w:numId="92" w16cid:durableId="1493258489">
    <w:abstractNumId w:val="321"/>
  </w:num>
  <w:num w:numId="93" w16cid:durableId="166604966">
    <w:abstractNumId w:val="593"/>
  </w:num>
  <w:num w:numId="94" w16cid:durableId="1058213646">
    <w:abstractNumId w:val="178"/>
  </w:num>
  <w:num w:numId="95" w16cid:durableId="1806972891">
    <w:abstractNumId w:val="137"/>
  </w:num>
  <w:num w:numId="96" w16cid:durableId="45179017">
    <w:abstractNumId w:val="227"/>
  </w:num>
  <w:num w:numId="97" w16cid:durableId="86540214">
    <w:abstractNumId w:val="533"/>
  </w:num>
  <w:num w:numId="98" w16cid:durableId="1602227641">
    <w:abstractNumId w:val="114"/>
  </w:num>
  <w:num w:numId="99" w16cid:durableId="430975232">
    <w:abstractNumId w:val="181"/>
  </w:num>
  <w:num w:numId="100" w16cid:durableId="259217853">
    <w:abstractNumId w:val="630"/>
  </w:num>
  <w:num w:numId="101" w16cid:durableId="392700343">
    <w:abstractNumId w:val="714"/>
  </w:num>
  <w:num w:numId="102" w16cid:durableId="922035347">
    <w:abstractNumId w:val="543"/>
  </w:num>
  <w:num w:numId="103" w16cid:durableId="528495881">
    <w:abstractNumId w:val="163"/>
  </w:num>
  <w:num w:numId="104" w16cid:durableId="474373890">
    <w:abstractNumId w:val="594"/>
  </w:num>
  <w:num w:numId="105" w16cid:durableId="1837767230">
    <w:abstractNumId w:val="174"/>
  </w:num>
  <w:num w:numId="106" w16cid:durableId="1868715553">
    <w:abstractNumId w:val="691"/>
  </w:num>
  <w:num w:numId="107" w16cid:durableId="1316840509">
    <w:abstractNumId w:val="123"/>
  </w:num>
  <w:num w:numId="108" w16cid:durableId="2064478593">
    <w:abstractNumId w:val="501"/>
  </w:num>
  <w:num w:numId="109" w16cid:durableId="1610315583">
    <w:abstractNumId w:val="260"/>
  </w:num>
  <w:num w:numId="110" w16cid:durableId="1386565488">
    <w:abstractNumId w:val="146"/>
  </w:num>
  <w:num w:numId="111" w16cid:durableId="909660317">
    <w:abstractNumId w:val="565"/>
  </w:num>
  <w:num w:numId="112" w16cid:durableId="258293106">
    <w:abstractNumId w:val="224"/>
  </w:num>
  <w:num w:numId="113" w16cid:durableId="2080668688">
    <w:abstractNumId w:val="107"/>
  </w:num>
  <w:num w:numId="114" w16cid:durableId="520048274">
    <w:abstractNumId w:val="345"/>
  </w:num>
  <w:num w:numId="115" w16cid:durableId="1523858374">
    <w:abstractNumId w:val="91"/>
  </w:num>
  <w:num w:numId="116" w16cid:durableId="1688091579">
    <w:abstractNumId w:val="406"/>
  </w:num>
  <w:num w:numId="117" w16cid:durableId="56560300">
    <w:abstractNumId w:val="351"/>
  </w:num>
  <w:num w:numId="118" w16cid:durableId="1545172255">
    <w:abstractNumId w:val="41"/>
  </w:num>
  <w:num w:numId="119" w16cid:durableId="1237474412">
    <w:abstractNumId w:val="492"/>
  </w:num>
  <w:num w:numId="120" w16cid:durableId="918097111">
    <w:abstractNumId w:val="386"/>
  </w:num>
  <w:num w:numId="121" w16cid:durableId="1062871818">
    <w:abstractNumId w:val="443"/>
  </w:num>
  <w:num w:numId="122" w16cid:durableId="1743334730">
    <w:abstractNumId w:val="382"/>
  </w:num>
  <w:num w:numId="123" w16cid:durableId="2127657603">
    <w:abstractNumId w:val="733"/>
  </w:num>
  <w:num w:numId="124" w16cid:durableId="2117827860">
    <w:abstractNumId w:val="235"/>
  </w:num>
  <w:num w:numId="125" w16cid:durableId="500047746">
    <w:abstractNumId w:val="8"/>
  </w:num>
  <w:num w:numId="126" w16cid:durableId="1273056941">
    <w:abstractNumId w:val="84"/>
  </w:num>
  <w:num w:numId="127" w16cid:durableId="1583442361">
    <w:abstractNumId w:val="611"/>
  </w:num>
  <w:num w:numId="128" w16cid:durableId="773869643">
    <w:abstractNumId w:val="659"/>
  </w:num>
  <w:num w:numId="129" w16cid:durableId="1295216155">
    <w:abstractNumId w:val="481"/>
  </w:num>
  <w:num w:numId="130" w16cid:durableId="588580592">
    <w:abstractNumId w:val="63"/>
  </w:num>
  <w:num w:numId="131" w16cid:durableId="967126068">
    <w:abstractNumId w:val="203"/>
  </w:num>
  <w:num w:numId="132" w16cid:durableId="1256745708">
    <w:abstractNumId w:val="333"/>
  </w:num>
  <w:num w:numId="133" w16cid:durableId="1933320960">
    <w:abstractNumId w:val="38"/>
  </w:num>
  <w:num w:numId="134" w16cid:durableId="1341545631">
    <w:abstractNumId w:val="471"/>
  </w:num>
  <w:num w:numId="135" w16cid:durableId="1980842924">
    <w:abstractNumId w:val="200"/>
  </w:num>
  <w:num w:numId="136" w16cid:durableId="541089511">
    <w:abstractNumId w:val="433"/>
  </w:num>
  <w:num w:numId="137" w16cid:durableId="1746300552">
    <w:abstractNumId w:val="175"/>
  </w:num>
  <w:num w:numId="138" w16cid:durableId="888222809">
    <w:abstractNumId w:val="464"/>
  </w:num>
  <w:num w:numId="139" w16cid:durableId="1729180781">
    <w:abstractNumId w:val="585"/>
  </w:num>
  <w:num w:numId="140" w16cid:durableId="1571576482">
    <w:abstractNumId w:val="554"/>
  </w:num>
  <w:num w:numId="141" w16cid:durableId="1277568489">
    <w:abstractNumId w:val="115"/>
  </w:num>
  <w:num w:numId="142" w16cid:durableId="1082680861">
    <w:abstractNumId w:val="513"/>
  </w:num>
  <w:num w:numId="143" w16cid:durableId="661128063">
    <w:abstractNumId w:val="281"/>
  </w:num>
  <w:num w:numId="144" w16cid:durableId="1069111948">
    <w:abstractNumId w:val="217"/>
  </w:num>
  <w:num w:numId="145" w16cid:durableId="701171412">
    <w:abstractNumId w:val="468"/>
  </w:num>
  <w:num w:numId="146" w16cid:durableId="736786377">
    <w:abstractNumId w:val="644"/>
  </w:num>
  <w:num w:numId="147" w16cid:durableId="1043404628">
    <w:abstractNumId w:val="690"/>
  </w:num>
  <w:num w:numId="148" w16cid:durableId="1041712735">
    <w:abstractNumId w:val="725"/>
  </w:num>
  <w:num w:numId="149" w16cid:durableId="1613706651">
    <w:abstractNumId w:val="33"/>
  </w:num>
  <w:num w:numId="150" w16cid:durableId="480780124">
    <w:abstractNumId w:val="728"/>
  </w:num>
  <w:num w:numId="151" w16cid:durableId="987831293">
    <w:abstractNumId w:val="251"/>
  </w:num>
  <w:num w:numId="152" w16cid:durableId="1564751082">
    <w:abstractNumId w:val="377"/>
  </w:num>
  <w:num w:numId="153" w16cid:durableId="1205562824">
    <w:abstractNumId w:val="90"/>
  </w:num>
  <w:num w:numId="154" w16cid:durableId="1012412311">
    <w:abstractNumId w:val="560"/>
  </w:num>
  <w:num w:numId="155" w16cid:durableId="129565213">
    <w:abstractNumId w:val="11"/>
  </w:num>
  <w:num w:numId="156" w16cid:durableId="1637294552">
    <w:abstractNumId w:val="381"/>
  </w:num>
  <w:num w:numId="157" w16cid:durableId="304117322">
    <w:abstractNumId w:val="539"/>
  </w:num>
  <w:num w:numId="158" w16cid:durableId="438569104">
    <w:abstractNumId w:val="660"/>
  </w:num>
  <w:num w:numId="159" w16cid:durableId="475609651">
    <w:abstractNumId w:val="678"/>
  </w:num>
  <w:num w:numId="160" w16cid:durableId="1802454472">
    <w:abstractNumId w:val="95"/>
  </w:num>
  <w:num w:numId="161" w16cid:durableId="1182283047">
    <w:abstractNumId w:val="435"/>
  </w:num>
  <w:num w:numId="162" w16cid:durableId="716971305">
    <w:abstractNumId w:val="245"/>
  </w:num>
  <w:num w:numId="163" w16cid:durableId="151991573">
    <w:abstractNumId w:val="710"/>
  </w:num>
  <w:num w:numId="164" w16cid:durableId="484903976">
    <w:abstractNumId w:val="509"/>
  </w:num>
  <w:num w:numId="165" w16cid:durableId="742525371">
    <w:abstractNumId w:val="19"/>
  </w:num>
  <w:num w:numId="166" w16cid:durableId="1291593632">
    <w:abstractNumId w:val="124"/>
  </w:num>
  <w:num w:numId="167" w16cid:durableId="1915430494">
    <w:abstractNumId w:val="523"/>
  </w:num>
  <w:num w:numId="168" w16cid:durableId="266230182">
    <w:abstractNumId w:val="112"/>
  </w:num>
  <w:num w:numId="169" w16cid:durableId="2095860719">
    <w:abstractNumId w:val="331"/>
  </w:num>
  <w:num w:numId="170" w16cid:durableId="1570339528">
    <w:abstractNumId w:val="677"/>
  </w:num>
  <w:num w:numId="171" w16cid:durableId="1858035807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5752393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1942909045">
    <w:abstractNumId w:val="718"/>
  </w:num>
  <w:num w:numId="174" w16cid:durableId="1898272437">
    <w:abstractNumId w:val="186"/>
  </w:num>
  <w:num w:numId="175" w16cid:durableId="868762116">
    <w:abstractNumId w:val="53"/>
  </w:num>
  <w:num w:numId="176" w16cid:durableId="329984649">
    <w:abstractNumId w:val="157"/>
  </w:num>
  <w:num w:numId="177" w16cid:durableId="650210213">
    <w:abstractNumId w:val="365"/>
  </w:num>
  <w:num w:numId="178" w16cid:durableId="1060595173">
    <w:abstractNumId w:val="635"/>
  </w:num>
  <w:num w:numId="179" w16cid:durableId="819005656">
    <w:abstractNumId w:val="397"/>
  </w:num>
  <w:num w:numId="180" w16cid:durableId="663632952">
    <w:abstractNumId w:val="72"/>
  </w:num>
  <w:num w:numId="181" w16cid:durableId="134298706">
    <w:abstractNumId w:val="463"/>
  </w:num>
  <w:num w:numId="182" w16cid:durableId="1111437406">
    <w:abstractNumId w:val="59"/>
  </w:num>
  <w:num w:numId="183" w16cid:durableId="1302805813">
    <w:abstractNumId w:val="620"/>
  </w:num>
  <w:num w:numId="184" w16cid:durableId="955646920">
    <w:abstractNumId w:val="296"/>
  </w:num>
  <w:num w:numId="185" w16cid:durableId="453599606">
    <w:abstractNumId w:val="263"/>
  </w:num>
  <w:num w:numId="186" w16cid:durableId="776827654">
    <w:abstractNumId w:val="430"/>
  </w:num>
  <w:num w:numId="187" w16cid:durableId="65616518">
    <w:abstractNumId w:val="226"/>
  </w:num>
  <w:num w:numId="188" w16cid:durableId="1594364401">
    <w:abstractNumId w:val="369"/>
  </w:num>
  <w:num w:numId="189" w16cid:durableId="78719467">
    <w:abstractNumId w:val="676"/>
  </w:num>
  <w:num w:numId="190" w16cid:durableId="1394810308">
    <w:abstractNumId w:val="440"/>
  </w:num>
  <w:num w:numId="191" w16cid:durableId="951471136">
    <w:abstractNumId w:val="86"/>
  </w:num>
  <w:num w:numId="192" w16cid:durableId="69549826">
    <w:abstractNumId w:val="30"/>
  </w:num>
  <w:num w:numId="193" w16cid:durableId="1162238090">
    <w:abstractNumId w:val="596"/>
  </w:num>
  <w:num w:numId="194" w16cid:durableId="521094935">
    <w:abstractNumId w:val="39"/>
  </w:num>
  <w:num w:numId="195" w16cid:durableId="28848045">
    <w:abstractNumId w:val="283"/>
  </w:num>
  <w:num w:numId="196" w16cid:durableId="1920479885">
    <w:abstractNumId w:val="257"/>
  </w:num>
  <w:num w:numId="197" w16cid:durableId="155539936">
    <w:abstractNumId w:val="187"/>
  </w:num>
  <w:num w:numId="198" w16cid:durableId="715354956">
    <w:abstractNumId w:val="654"/>
  </w:num>
  <w:num w:numId="199" w16cid:durableId="80950527">
    <w:abstractNumId w:val="293"/>
  </w:num>
  <w:num w:numId="200" w16cid:durableId="2075542982">
    <w:abstractNumId w:val="465"/>
  </w:num>
  <w:num w:numId="201" w16cid:durableId="1595750424">
    <w:abstractNumId w:val="730"/>
  </w:num>
  <w:num w:numId="202" w16cid:durableId="68232133">
    <w:abstractNumId w:val="393"/>
  </w:num>
  <w:num w:numId="203" w16cid:durableId="619605220">
    <w:abstractNumId w:val="190"/>
  </w:num>
  <w:num w:numId="204" w16cid:durableId="1215702599">
    <w:abstractNumId w:val="712"/>
  </w:num>
  <w:num w:numId="205" w16cid:durableId="900554210">
    <w:abstractNumId w:val="657"/>
  </w:num>
  <w:num w:numId="206" w16cid:durableId="1217468529">
    <w:abstractNumId w:val="483"/>
  </w:num>
  <w:num w:numId="207" w16cid:durableId="1411343085">
    <w:abstractNumId w:val="371"/>
  </w:num>
  <w:num w:numId="208" w16cid:durableId="1237858768">
    <w:abstractNumId w:val="140"/>
  </w:num>
  <w:num w:numId="209" w16cid:durableId="440882724">
    <w:abstractNumId w:val="129"/>
  </w:num>
  <w:num w:numId="210" w16cid:durableId="943269595">
    <w:abstractNumId w:val="355"/>
  </w:num>
  <w:num w:numId="211" w16cid:durableId="86733049">
    <w:abstractNumId w:val="130"/>
  </w:num>
  <w:num w:numId="212" w16cid:durableId="1628969817">
    <w:abstractNumId w:val="239"/>
  </w:num>
  <w:num w:numId="213" w16cid:durableId="1729259104">
    <w:abstractNumId w:val="383"/>
  </w:num>
  <w:num w:numId="214" w16cid:durableId="2119250923">
    <w:abstractNumId w:val="478"/>
  </w:num>
  <w:num w:numId="215" w16cid:durableId="402408311">
    <w:abstractNumId w:val="250"/>
  </w:num>
  <w:num w:numId="216" w16cid:durableId="324864975">
    <w:abstractNumId w:val="672"/>
  </w:num>
  <w:num w:numId="217" w16cid:durableId="1300765549">
    <w:abstractNumId w:val="10"/>
  </w:num>
  <w:num w:numId="218" w16cid:durableId="1539202445">
    <w:abstractNumId w:val="128"/>
  </w:num>
  <w:num w:numId="219" w16cid:durableId="427426548">
    <w:abstractNumId w:val="20"/>
  </w:num>
  <w:num w:numId="220" w16cid:durableId="1154953445">
    <w:abstractNumId w:val="150"/>
  </w:num>
  <w:num w:numId="221" w16cid:durableId="261424609">
    <w:abstractNumId w:val="192"/>
  </w:num>
  <w:num w:numId="222" w16cid:durableId="183132620">
    <w:abstractNumId w:val="101"/>
  </w:num>
  <w:num w:numId="223" w16cid:durableId="379792716">
    <w:abstractNumId w:val="589"/>
  </w:num>
  <w:num w:numId="224" w16cid:durableId="815418279">
    <w:abstractNumId w:val="674"/>
  </w:num>
  <w:num w:numId="225" w16cid:durableId="799345805">
    <w:abstractNumId w:val="184"/>
  </w:num>
  <w:num w:numId="226" w16cid:durableId="1284926313">
    <w:abstractNumId w:val="158"/>
  </w:num>
  <w:num w:numId="227" w16cid:durableId="735666842">
    <w:abstractNumId w:val="126"/>
  </w:num>
  <w:num w:numId="228" w16cid:durableId="2023582601">
    <w:abstractNumId w:val="271"/>
  </w:num>
  <w:num w:numId="229" w16cid:durableId="2052805884">
    <w:abstractNumId w:val="666"/>
  </w:num>
  <w:num w:numId="230" w16cid:durableId="1671833347">
    <w:abstractNumId w:val="476"/>
  </w:num>
  <w:num w:numId="231" w16cid:durableId="829908447">
    <w:abstractNumId w:val="514"/>
  </w:num>
  <w:num w:numId="232" w16cid:durableId="319892200">
    <w:abstractNumId w:val="727"/>
  </w:num>
  <w:num w:numId="233" w16cid:durableId="154535303">
    <w:abstractNumId w:val="220"/>
  </w:num>
  <w:num w:numId="234" w16cid:durableId="1366634207">
    <w:abstractNumId w:val="450"/>
  </w:num>
  <w:num w:numId="235" w16cid:durableId="1452747806">
    <w:abstractNumId w:val="179"/>
  </w:num>
  <w:num w:numId="236" w16cid:durableId="1771852852">
    <w:abstractNumId w:val="668"/>
  </w:num>
  <w:num w:numId="237" w16cid:durableId="588513346">
    <w:abstractNumId w:val="571"/>
  </w:num>
  <w:num w:numId="238" w16cid:durableId="980841542">
    <w:abstractNumId w:val="364"/>
  </w:num>
  <w:num w:numId="239" w16cid:durableId="332880929">
    <w:abstractNumId w:val="368"/>
  </w:num>
  <w:num w:numId="240" w16cid:durableId="1447583526">
    <w:abstractNumId w:val="76"/>
  </w:num>
  <w:num w:numId="241" w16cid:durableId="1979920165">
    <w:abstractNumId w:val="522"/>
  </w:num>
  <w:num w:numId="242" w16cid:durableId="515922461">
    <w:abstractNumId w:val="176"/>
  </w:num>
  <w:num w:numId="243" w16cid:durableId="1732851744">
    <w:abstractNumId w:val="401"/>
  </w:num>
  <w:num w:numId="244" w16cid:durableId="750661918">
    <w:abstractNumId w:val="419"/>
  </w:num>
  <w:num w:numId="245" w16cid:durableId="1948393119">
    <w:abstractNumId w:val="437"/>
  </w:num>
  <w:num w:numId="246" w16cid:durableId="1953391479">
    <w:abstractNumId w:val="362"/>
  </w:num>
  <w:num w:numId="247" w16cid:durableId="1425415957">
    <w:abstractNumId w:val="89"/>
  </w:num>
  <w:num w:numId="248" w16cid:durableId="1355811542">
    <w:abstractNumId w:val="363"/>
  </w:num>
  <w:num w:numId="249" w16cid:durableId="1664968674">
    <w:abstractNumId w:val="350"/>
  </w:num>
  <w:num w:numId="250" w16cid:durableId="751390821">
    <w:abstractNumId w:val="40"/>
  </w:num>
  <w:num w:numId="251" w16cid:durableId="2069186518">
    <w:abstractNumId w:val="527"/>
  </w:num>
  <w:num w:numId="252" w16cid:durableId="1207641755">
    <w:abstractNumId w:val="127"/>
  </w:num>
  <w:num w:numId="253" w16cid:durableId="1637493714">
    <w:abstractNumId w:val="295"/>
  </w:num>
  <w:num w:numId="254" w16cid:durableId="6366966">
    <w:abstractNumId w:val="249"/>
  </w:num>
  <w:num w:numId="255" w16cid:durableId="1805194760">
    <w:abstractNumId w:val="279"/>
  </w:num>
  <w:num w:numId="256" w16cid:durableId="1607349205">
    <w:abstractNumId w:val="183"/>
  </w:num>
  <w:num w:numId="257" w16cid:durableId="1670713247">
    <w:abstractNumId w:val="390"/>
  </w:num>
  <w:num w:numId="258" w16cid:durableId="1622760419">
    <w:abstractNumId w:val="316"/>
  </w:num>
  <w:num w:numId="259" w16cid:durableId="1021509838">
    <w:abstractNumId w:val="191"/>
  </w:num>
  <w:num w:numId="260" w16cid:durableId="1731615932">
    <w:abstractNumId w:val="420"/>
  </w:num>
  <w:num w:numId="261" w16cid:durableId="1610311874">
    <w:abstractNumId w:val="553"/>
  </w:num>
  <w:num w:numId="262" w16cid:durableId="23412915">
    <w:abstractNumId w:val="422"/>
  </w:num>
  <w:num w:numId="263" w16cid:durableId="1086148730">
    <w:abstractNumId w:val="332"/>
  </w:num>
  <w:num w:numId="264" w16cid:durableId="1321352514">
    <w:abstractNumId w:val="353"/>
  </w:num>
  <w:num w:numId="265" w16cid:durableId="1993828366">
    <w:abstractNumId w:val="1"/>
  </w:num>
  <w:num w:numId="266" w16cid:durableId="660085890">
    <w:abstractNumId w:val="2"/>
  </w:num>
  <w:num w:numId="267" w16cid:durableId="1742362694">
    <w:abstractNumId w:val="262"/>
  </w:num>
  <w:num w:numId="268" w16cid:durableId="1739549855">
    <w:abstractNumId w:val="414"/>
  </w:num>
  <w:num w:numId="269" w16cid:durableId="1554996677">
    <w:abstractNumId w:val="675"/>
  </w:num>
  <w:num w:numId="270" w16cid:durableId="1453668346">
    <w:abstractNumId w:val="314"/>
  </w:num>
  <w:num w:numId="271" w16cid:durableId="507717256">
    <w:abstractNumId w:val="538"/>
  </w:num>
  <w:num w:numId="272" w16cid:durableId="2062702054">
    <w:abstractNumId w:val="456"/>
  </w:num>
  <w:num w:numId="273" w16cid:durableId="653530532">
    <w:abstractNumId w:val="415"/>
  </w:num>
  <w:num w:numId="274" w16cid:durableId="1860467573">
    <w:abstractNumId w:val="477"/>
  </w:num>
  <w:num w:numId="275" w16cid:durableId="1202784009">
    <w:abstractNumId w:val="116"/>
  </w:num>
  <w:num w:numId="276" w16cid:durableId="508716746">
    <w:abstractNumId w:val="700"/>
  </w:num>
  <w:num w:numId="277" w16cid:durableId="1170221342">
    <w:abstractNumId w:val="66"/>
  </w:num>
  <w:num w:numId="278" w16cid:durableId="760222369">
    <w:abstractNumId w:val="651"/>
  </w:num>
  <w:num w:numId="279" w16cid:durableId="1777865274">
    <w:abstractNumId w:val="736"/>
  </w:num>
  <w:num w:numId="280" w16cid:durableId="1906262037">
    <w:abstractNumId w:val="317"/>
  </w:num>
  <w:num w:numId="281" w16cid:durableId="1680160387">
    <w:abstractNumId w:val="708"/>
  </w:num>
  <w:num w:numId="282" w16cid:durableId="1940986433">
    <w:abstractNumId w:val="111"/>
  </w:num>
  <w:num w:numId="283" w16cid:durableId="726488478">
    <w:abstractNumId w:val="344"/>
  </w:num>
  <w:num w:numId="284" w16cid:durableId="790906698">
    <w:abstractNumId w:val="616"/>
  </w:num>
  <w:num w:numId="285" w16cid:durableId="730619064">
    <w:abstractNumId w:val="692"/>
  </w:num>
  <w:num w:numId="286" w16cid:durableId="143663662">
    <w:abstractNumId w:val="579"/>
  </w:num>
  <w:num w:numId="287" w16cid:durableId="743993279">
    <w:abstractNumId w:val="31"/>
  </w:num>
  <w:num w:numId="288" w16cid:durableId="1816490329">
    <w:abstractNumId w:val="704"/>
  </w:num>
  <w:num w:numId="289" w16cid:durableId="90323445">
    <w:abstractNumId w:val="479"/>
  </w:num>
  <w:num w:numId="290" w16cid:durableId="102959821">
    <w:abstractNumId w:val="120"/>
  </w:num>
  <w:num w:numId="291" w16cid:durableId="1986543586">
    <w:abstractNumId w:val="740"/>
  </w:num>
  <w:num w:numId="292" w16cid:durableId="192041041">
    <w:abstractNumId w:val="78"/>
  </w:num>
  <w:num w:numId="293" w16cid:durableId="743798382">
    <w:abstractNumId w:val="254"/>
  </w:num>
  <w:num w:numId="294" w16cid:durableId="1750081026">
    <w:abstractNumId w:val="567"/>
  </w:num>
  <w:num w:numId="295" w16cid:durableId="1606112646">
    <w:abstractNumId w:val="136"/>
  </w:num>
  <w:num w:numId="296" w16cid:durableId="1190414653">
    <w:abstractNumId w:val="57"/>
  </w:num>
  <w:num w:numId="297" w16cid:durableId="1861972104">
    <w:abstractNumId w:val="335"/>
  </w:num>
  <w:num w:numId="298" w16cid:durableId="85468380">
    <w:abstractNumId w:val="467"/>
  </w:num>
  <w:num w:numId="299" w16cid:durableId="1042704472">
    <w:abstractNumId w:val="669"/>
  </w:num>
  <w:num w:numId="300" w16cid:durableId="1351106747">
    <w:abstractNumId w:val="394"/>
  </w:num>
  <w:num w:numId="301" w16cid:durableId="1182165945">
    <w:abstractNumId w:val="231"/>
  </w:num>
  <w:num w:numId="302" w16cid:durableId="2037655533">
    <w:abstractNumId w:val="81"/>
  </w:num>
  <w:num w:numId="303" w16cid:durableId="1692411287">
    <w:abstractNumId w:val="132"/>
  </w:num>
  <w:num w:numId="304" w16cid:durableId="194924893">
    <w:abstractNumId w:val="252"/>
  </w:num>
  <w:num w:numId="305" w16cid:durableId="604848091">
    <w:abstractNumId w:val="236"/>
  </w:num>
  <w:num w:numId="306" w16cid:durableId="1828595670">
    <w:abstractNumId w:val="73"/>
  </w:num>
  <w:num w:numId="307" w16cid:durableId="204604105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807010719">
    <w:abstractNumId w:val="717"/>
  </w:num>
  <w:num w:numId="309" w16cid:durableId="952899636">
    <w:abstractNumId w:val="106"/>
  </w:num>
  <w:num w:numId="310" w16cid:durableId="960570982">
    <w:abstractNumId w:val="164"/>
  </w:num>
  <w:num w:numId="311" w16cid:durableId="1956478764">
    <w:abstractNumId w:val="327"/>
  </w:num>
  <w:num w:numId="312" w16cid:durableId="717709617">
    <w:abstractNumId w:val="154"/>
  </w:num>
  <w:num w:numId="313" w16cid:durableId="1918975648">
    <w:abstractNumId w:val="586"/>
  </w:num>
  <w:num w:numId="314" w16cid:durableId="1161198653">
    <w:abstractNumId w:val="664"/>
  </w:num>
  <w:num w:numId="315" w16cid:durableId="1391341767">
    <w:abstractNumId w:val="6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 w16cid:durableId="58283451">
    <w:abstractNumId w:val="697"/>
  </w:num>
  <w:num w:numId="317" w16cid:durableId="1663973295">
    <w:abstractNumId w:val="600"/>
  </w:num>
  <w:num w:numId="318" w16cid:durableId="1208369838">
    <w:abstractNumId w:val="459"/>
  </w:num>
  <w:num w:numId="319" w16cid:durableId="357394330">
    <w:abstractNumId w:val="528"/>
  </w:num>
  <w:num w:numId="320" w16cid:durableId="888809258">
    <w:abstractNumId w:val="665"/>
  </w:num>
  <w:num w:numId="321" w16cid:durableId="547691256">
    <w:abstractNumId w:val="173"/>
  </w:num>
  <w:num w:numId="322" w16cid:durableId="2113624341">
    <w:abstractNumId w:val="561"/>
  </w:num>
  <w:num w:numId="323" w16cid:durableId="153883310">
    <w:abstractNumId w:val="209"/>
  </w:num>
  <w:num w:numId="324" w16cid:durableId="283387383">
    <w:abstractNumId w:val="715"/>
  </w:num>
  <w:num w:numId="325" w16cid:durableId="1658651145">
    <w:abstractNumId w:val="484"/>
  </w:num>
  <w:num w:numId="326" w16cid:durableId="2092195988">
    <w:abstractNumId w:val="683"/>
  </w:num>
  <w:num w:numId="327" w16cid:durableId="441994309">
    <w:abstractNumId w:val="548"/>
  </w:num>
  <w:num w:numId="328" w16cid:durableId="436603343">
    <w:abstractNumId w:val="606"/>
  </w:num>
  <w:num w:numId="329" w16cid:durableId="1473328138">
    <w:abstractNumId w:val="133"/>
  </w:num>
  <w:num w:numId="330" w16cid:durableId="971131389">
    <w:abstractNumId w:val="27"/>
  </w:num>
  <w:num w:numId="331" w16cid:durableId="198710843">
    <w:abstractNumId w:val="113"/>
  </w:num>
  <w:num w:numId="332" w16cid:durableId="507601549">
    <w:abstractNumId w:val="139"/>
  </w:num>
  <w:num w:numId="333" w16cid:durableId="1368530205">
    <w:abstractNumId w:val="569"/>
  </w:num>
  <w:num w:numId="334" w16cid:durableId="505632047">
    <w:abstractNumId w:val="83"/>
  </w:num>
  <w:num w:numId="335" w16cid:durableId="510948015">
    <w:abstractNumId w:val="189"/>
  </w:num>
  <w:num w:numId="336" w16cid:durableId="658726958">
    <w:abstractNumId w:val="289"/>
  </w:num>
  <w:num w:numId="337" w16cid:durableId="1317607743">
    <w:abstractNumId w:val="291"/>
  </w:num>
  <w:num w:numId="338" w16cid:durableId="1398045173">
    <w:abstractNumId w:val="613"/>
  </w:num>
  <w:num w:numId="339" w16cid:durableId="1709525244">
    <w:abstractNumId w:val="455"/>
  </w:num>
  <w:num w:numId="340" w16cid:durableId="1860462283">
    <w:abstractNumId w:val="496"/>
  </w:num>
  <w:num w:numId="341" w16cid:durableId="851992422">
    <w:abstractNumId w:val="580"/>
  </w:num>
  <w:num w:numId="342" w16cid:durableId="1140611960">
    <w:abstractNumId w:val="556"/>
  </w:num>
  <w:num w:numId="343" w16cid:durableId="968323445">
    <w:abstractNumId w:val="44"/>
  </w:num>
  <w:num w:numId="344" w16cid:durableId="736978681">
    <w:abstractNumId w:val="258"/>
  </w:num>
  <w:num w:numId="345" w16cid:durableId="2058432317">
    <w:abstractNumId w:val="460"/>
  </w:num>
  <w:num w:numId="346" w16cid:durableId="1671324499">
    <w:abstractNumId w:val="670"/>
  </w:num>
  <w:num w:numId="347" w16cid:durableId="1961447408">
    <w:abstractNumId w:val="650"/>
  </w:num>
  <w:num w:numId="348" w16cid:durableId="927227253">
    <w:abstractNumId w:val="244"/>
  </w:num>
  <w:num w:numId="349" w16cid:durableId="1654412264">
    <w:abstractNumId w:val="637"/>
  </w:num>
  <w:num w:numId="350" w16cid:durableId="1644502596">
    <w:abstractNumId w:val="287"/>
  </w:num>
  <w:num w:numId="351" w16cid:durableId="1745179262">
    <w:abstractNumId w:val="694"/>
  </w:num>
  <w:num w:numId="352" w16cid:durableId="1376393588">
    <w:abstractNumId w:val="547"/>
  </w:num>
  <w:num w:numId="353" w16cid:durableId="1578713593">
    <w:abstractNumId w:val="487"/>
  </w:num>
  <w:num w:numId="354" w16cid:durableId="250286123">
    <w:abstractNumId w:val="218"/>
  </w:num>
  <w:num w:numId="355" w16cid:durableId="1448618310">
    <w:abstractNumId w:val="378"/>
  </w:num>
  <w:num w:numId="356" w16cid:durableId="1093554244">
    <w:abstractNumId w:val="652"/>
  </w:num>
  <w:num w:numId="357" w16cid:durableId="219904782">
    <w:abstractNumId w:val="453"/>
  </w:num>
  <w:num w:numId="358" w16cid:durableId="1348100150">
    <w:abstractNumId w:val="625"/>
  </w:num>
  <w:num w:numId="359" w16cid:durableId="1440561755">
    <w:abstractNumId w:val="705"/>
  </w:num>
  <w:num w:numId="360" w16cid:durableId="776214466">
    <w:abstractNumId w:val="274"/>
  </w:num>
  <w:num w:numId="361" w16cid:durableId="1537347370">
    <w:abstractNumId w:val="213"/>
  </w:num>
  <w:num w:numId="362" w16cid:durableId="1083448968">
    <w:abstractNumId w:val="199"/>
  </w:num>
  <w:num w:numId="363" w16cid:durableId="359667777">
    <w:abstractNumId w:val="504"/>
  </w:num>
  <w:num w:numId="364" w16cid:durableId="1220477889">
    <w:abstractNumId w:val="537"/>
  </w:num>
  <w:num w:numId="365" w16cid:durableId="49697925">
    <w:abstractNumId w:val="458"/>
  </w:num>
  <w:num w:numId="366" w16cid:durableId="1416441433">
    <w:abstractNumId w:val="330"/>
  </w:num>
  <w:num w:numId="367" w16cid:durableId="914975138">
    <w:abstractNumId w:val="370"/>
  </w:num>
  <w:num w:numId="368" w16cid:durableId="790364998">
    <w:abstractNumId w:val="627"/>
  </w:num>
  <w:num w:numId="369" w16cid:durableId="747728977">
    <w:abstractNumId w:val="510"/>
  </w:num>
  <w:num w:numId="370" w16cid:durableId="293949298">
    <w:abstractNumId w:val="629"/>
  </w:num>
  <w:num w:numId="371" w16cid:durableId="1950971090">
    <w:abstractNumId w:val="337"/>
  </w:num>
  <w:num w:numId="372" w16cid:durableId="637151116">
    <w:abstractNumId w:val="267"/>
  </w:num>
  <w:num w:numId="373" w16cid:durableId="1656258332">
    <w:abstractNumId w:val="384"/>
  </w:num>
  <w:num w:numId="374" w16cid:durableId="199321575">
    <w:abstractNumId w:val="588"/>
  </w:num>
  <w:num w:numId="375" w16cid:durableId="944657725">
    <w:abstractNumId w:val="647"/>
  </w:num>
  <w:num w:numId="376" w16cid:durableId="375007337">
    <w:abstractNumId w:val="417"/>
  </w:num>
  <w:num w:numId="377" w16cid:durableId="591402376">
    <w:abstractNumId w:val="576"/>
  </w:num>
  <w:num w:numId="378" w16cid:durableId="964311653">
    <w:abstractNumId w:val="592"/>
  </w:num>
  <w:num w:numId="379" w16cid:durableId="494801797">
    <w:abstractNumId w:val="472"/>
  </w:num>
  <w:num w:numId="380" w16cid:durableId="575551099">
    <w:abstractNumId w:val="624"/>
  </w:num>
  <w:num w:numId="381" w16cid:durableId="157313410">
    <w:abstractNumId w:val="155"/>
  </w:num>
  <w:num w:numId="382" w16cid:durableId="1712340643">
    <w:abstractNumId w:val="165"/>
  </w:num>
  <w:num w:numId="383" w16cid:durableId="437258462">
    <w:abstractNumId w:val="551"/>
  </w:num>
  <w:num w:numId="384" w16cid:durableId="1871334363">
    <w:abstractNumId w:val="109"/>
  </w:num>
  <w:num w:numId="385" w16cid:durableId="1794130010">
    <w:abstractNumId w:val="87"/>
  </w:num>
  <w:num w:numId="386" w16cid:durableId="1512261067">
    <w:abstractNumId w:val="526"/>
  </w:num>
  <w:num w:numId="387" w16cid:durableId="1181580639">
    <w:abstractNumId w:val="506"/>
  </w:num>
  <w:num w:numId="388" w16cid:durableId="1044984123">
    <w:abstractNumId w:val="695"/>
  </w:num>
  <w:num w:numId="389" w16cid:durableId="457799968">
    <w:abstractNumId w:val="237"/>
  </w:num>
  <w:num w:numId="390" w16cid:durableId="394401479">
    <w:abstractNumId w:val="403"/>
  </w:num>
  <w:num w:numId="391" w16cid:durableId="2120878344">
    <w:abstractNumId w:val="540"/>
  </w:num>
  <w:num w:numId="392" w16cid:durableId="249241016">
    <w:abstractNumId w:val="167"/>
  </w:num>
  <w:num w:numId="393" w16cid:durableId="714736511">
    <w:abstractNumId w:val="305"/>
  </w:num>
  <w:num w:numId="394" w16cid:durableId="2074499895">
    <w:abstractNumId w:val="711"/>
  </w:num>
  <w:num w:numId="395" w16cid:durableId="1368337909">
    <w:abstractNumId w:val="102"/>
  </w:num>
  <w:num w:numId="396" w16cid:durableId="803617409">
    <w:abstractNumId w:val="480"/>
  </w:num>
  <w:num w:numId="397" w16cid:durableId="1044595269">
    <w:abstractNumId w:val="490"/>
  </w:num>
  <w:num w:numId="398" w16cid:durableId="482045268">
    <w:abstractNumId w:val="507"/>
  </w:num>
  <w:num w:numId="399" w16cid:durableId="1000697475">
    <w:abstractNumId w:val="722"/>
  </w:num>
  <w:num w:numId="400" w16cid:durableId="703597273">
    <w:abstractNumId w:val="228"/>
  </w:num>
  <w:num w:numId="401" w16cid:durableId="437994510">
    <w:abstractNumId w:val="681"/>
  </w:num>
  <w:num w:numId="402" w16cid:durableId="1276672731">
    <w:abstractNumId w:val="494"/>
  </w:num>
  <w:num w:numId="403" w16cid:durableId="270475984">
    <w:abstractNumId w:val="94"/>
  </w:num>
  <w:num w:numId="404" w16cid:durableId="1016034474">
    <w:abstractNumId w:val="188"/>
  </w:num>
  <w:num w:numId="405" w16cid:durableId="706489486">
    <w:abstractNumId w:val="641"/>
  </w:num>
  <w:num w:numId="406" w16cid:durableId="461505018">
    <w:abstractNumId w:val="206"/>
  </w:num>
  <w:num w:numId="407" w16cid:durableId="522595459">
    <w:abstractNumId w:val="379"/>
  </w:num>
  <w:num w:numId="408" w16cid:durableId="848561658">
    <w:abstractNumId w:val="646"/>
  </w:num>
  <w:num w:numId="409" w16cid:durableId="853764955">
    <w:abstractNumId w:val="276"/>
  </w:num>
  <w:num w:numId="410" w16cid:durableId="2139562843">
    <w:abstractNumId w:val="264"/>
  </w:num>
  <w:num w:numId="411" w16cid:durableId="38867399">
    <w:abstractNumId w:val="735"/>
  </w:num>
  <w:num w:numId="412" w16cid:durableId="1300573254">
    <w:abstractNumId w:val="32"/>
  </w:num>
  <w:num w:numId="413" w16cid:durableId="1736514161">
    <w:abstractNumId w:val="520"/>
  </w:num>
  <w:num w:numId="414" w16cid:durableId="95490893">
    <w:abstractNumId w:val="61"/>
  </w:num>
  <w:num w:numId="415" w16cid:durableId="1171724351">
    <w:abstractNumId w:val="58"/>
  </w:num>
  <w:num w:numId="416" w16cid:durableId="1348563454">
    <w:abstractNumId w:val="469"/>
  </w:num>
  <w:num w:numId="417" w16cid:durableId="1746145843">
    <w:abstractNumId w:val="193"/>
  </w:num>
  <w:num w:numId="418" w16cid:durableId="908424641">
    <w:abstractNumId w:val="304"/>
  </w:num>
  <w:num w:numId="419" w16cid:durableId="352271400">
    <w:abstractNumId w:val="134"/>
  </w:num>
  <w:num w:numId="420" w16cid:durableId="971860054">
    <w:abstractNumId w:val="162"/>
  </w:num>
  <w:num w:numId="421" w16cid:durableId="432668779">
    <w:abstractNumId w:val="273"/>
  </w:num>
  <w:num w:numId="422" w16cid:durableId="1507556765">
    <w:abstractNumId w:val="703"/>
  </w:num>
  <w:num w:numId="423" w16cid:durableId="1856460295">
    <w:abstractNumId w:val="737"/>
  </w:num>
  <w:num w:numId="424" w16cid:durableId="1487239600">
    <w:abstractNumId w:val="255"/>
  </w:num>
  <w:num w:numId="425" w16cid:durableId="464667988">
    <w:abstractNumId w:val="202"/>
  </w:num>
  <w:num w:numId="426" w16cid:durableId="1171414068">
    <w:abstractNumId w:val="234"/>
  </w:num>
  <w:num w:numId="427" w16cid:durableId="1065682246">
    <w:abstractNumId w:val="54"/>
  </w:num>
  <w:num w:numId="428" w16cid:durableId="1519586757">
    <w:abstractNumId w:val="356"/>
  </w:num>
  <w:num w:numId="429" w16cid:durableId="1057315427">
    <w:abstractNumId w:val="488"/>
  </w:num>
  <w:num w:numId="430" w16cid:durableId="238636965">
    <w:abstractNumId w:val="77"/>
  </w:num>
  <w:num w:numId="431" w16cid:durableId="569539549">
    <w:abstractNumId w:val="246"/>
  </w:num>
  <w:num w:numId="432" w16cid:durableId="207189435">
    <w:abstractNumId w:val="671"/>
  </w:num>
  <w:num w:numId="433" w16cid:durableId="43527037">
    <w:abstractNumId w:val="623"/>
  </w:num>
  <w:num w:numId="434" w16cid:durableId="601845180">
    <w:abstractNumId w:val="43"/>
  </w:num>
  <w:num w:numId="435" w16cid:durableId="342249629">
    <w:abstractNumId w:val="88"/>
  </w:num>
  <w:num w:numId="436" w16cid:durableId="1718242923">
    <w:abstractNumId w:val="265"/>
  </w:num>
  <w:num w:numId="437" w16cid:durableId="1555659090">
    <w:abstractNumId w:val="516"/>
  </w:num>
  <w:num w:numId="438" w16cid:durableId="1045906269">
    <w:abstractNumId w:val="451"/>
  </w:num>
  <w:num w:numId="439" w16cid:durableId="461920829">
    <w:abstractNumId w:val="307"/>
  </w:num>
  <w:num w:numId="440" w16cid:durableId="1792242009">
    <w:abstractNumId w:val="738"/>
  </w:num>
  <w:num w:numId="441" w16cid:durableId="340740264">
    <w:abstractNumId w:val="311"/>
  </w:num>
  <w:num w:numId="442" w16cid:durableId="468061307">
    <w:abstractNumId w:val="177"/>
  </w:num>
  <w:num w:numId="443" w16cid:durableId="1850362478">
    <w:abstractNumId w:val="82"/>
  </w:num>
  <w:num w:numId="444" w16cid:durableId="1131636432">
    <w:abstractNumId w:val="75"/>
  </w:num>
  <w:num w:numId="445" w16cid:durableId="1602683057">
    <w:abstractNumId w:val="269"/>
  </w:num>
  <w:num w:numId="446" w16cid:durableId="1164708220">
    <w:abstractNumId w:val="409"/>
  </w:num>
  <w:num w:numId="447" w16cid:durableId="960577582">
    <w:abstractNumId w:val="135"/>
  </w:num>
  <w:num w:numId="448" w16cid:durableId="757291141">
    <w:abstractNumId w:val="601"/>
  </w:num>
  <w:num w:numId="449" w16cid:durableId="1679499944">
    <w:abstractNumId w:val="275"/>
  </w:num>
  <w:num w:numId="450" w16cid:durableId="2081247808">
    <w:abstractNumId w:val="416"/>
  </w:num>
  <w:num w:numId="451" w16cid:durableId="913978939">
    <w:abstractNumId w:val="521"/>
  </w:num>
  <w:num w:numId="452" w16cid:durableId="347604522">
    <w:abstractNumId w:val="324"/>
  </w:num>
  <w:num w:numId="453" w16cid:durableId="1516071606">
    <w:abstractNumId w:val="151"/>
  </w:num>
  <w:num w:numId="454" w16cid:durableId="682511794">
    <w:abstractNumId w:val="5"/>
  </w:num>
  <w:num w:numId="455" w16cid:durableId="414592175">
    <w:abstractNumId w:val="457"/>
  </w:num>
  <w:num w:numId="456" w16cid:durableId="1314332069">
    <w:abstractNumId w:val="380"/>
  </w:num>
  <w:num w:numId="457" w16cid:durableId="622149722">
    <w:abstractNumId w:val="726"/>
  </w:num>
  <w:num w:numId="458" w16cid:durableId="554774408">
    <w:abstractNumId w:val="29"/>
  </w:num>
  <w:num w:numId="459" w16cid:durableId="96678869">
    <w:abstractNumId w:val="270"/>
  </w:num>
  <w:num w:numId="460" w16cid:durableId="976644672">
    <w:abstractNumId w:val="313"/>
  </w:num>
  <w:num w:numId="461" w16cid:durableId="1645967318">
    <w:abstractNumId w:val="448"/>
  </w:num>
  <w:num w:numId="462" w16cid:durableId="1620378839">
    <w:abstractNumId w:val="17"/>
  </w:num>
  <w:num w:numId="463" w16cid:durableId="301689816">
    <w:abstractNumId w:val="649"/>
  </w:num>
  <w:num w:numId="464" w16cid:durableId="1292174623">
    <w:abstractNumId w:val="498"/>
  </w:num>
  <w:num w:numId="465" w16cid:durableId="1347908018">
    <w:abstractNumId w:val="0"/>
  </w:num>
  <w:num w:numId="466" w16cid:durableId="1677536871">
    <w:abstractNumId w:val="595"/>
  </w:num>
  <w:num w:numId="467" w16cid:durableId="2005014591">
    <w:abstractNumId w:val="558"/>
  </w:num>
  <w:num w:numId="468" w16cid:durableId="1824420065">
    <w:abstractNumId w:val="545"/>
  </w:num>
  <w:num w:numId="469" w16cid:durableId="871499240">
    <w:abstractNumId w:val="340"/>
  </w:num>
  <w:num w:numId="470" w16cid:durableId="1346666374">
    <w:abstractNumId w:val="6"/>
  </w:num>
  <w:num w:numId="471" w16cid:durableId="2008825681">
    <w:abstractNumId w:val="566"/>
  </w:num>
  <w:num w:numId="472" w16cid:durableId="368535574">
    <w:abstractNumId w:val="253"/>
  </w:num>
  <w:num w:numId="473" w16cid:durableId="1889415091">
    <w:abstractNumId w:val="299"/>
  </w:num>
  <w:num w:numId="474" w16cid:durableId="1136292761">
    <w:abstractNumId w:val="434"/>
  </w:num>
  <w:num w:numId="475" w16cid:durableId="2024937265">
    <w:abstractNumId w:val="34"/>
  </w:num>
  <w:num w:numId="476" w16cid:durableId="777061552">
    <w:abstractNumId w:val="418"/>
  </w:num>
  <w:num w:numId="477" w16cid:durableId="301816940">
    <w:abstractNumId w:val="729"/>
  </w:num>
  <w:num w:numId="478" w16cid:durableId="489561856">
    <w:abstractNumId w:val="357"/>
  </w:num>
  <w:num w:numId="479" w16cid:durableId="128669605">
    <w:abstractNumId w:val="505"/>
  </w:num>
  <w:num w:numId="480" w16cid:durableId="1128205762">
    <w:abstractNumId w:val="74"/>
  </w:num>
  <w:num w:numId="481" w16cid:durableId="1505365456">
    <w:abstractNumId w:val="461"/>
  </w:num>
  <w:num w:numId="482" w16cid:durableId="2091075076">
    <w:abstractNumId w:val="256"/>
  </w:num>
  <w:num w:numId="483" w16cid:durableId="1420177936">
    <w:abstractNumId w:val="599"/>
  </w:num>
  <w:num w:numId="484" w16cid:durableId="1741058071">
    <w:abstractNumId w:val="462"/>
  </w:num>
  <w:num w:numId="485" w16cid:durableId="284165394">
    <w:abstractNumId w:val="214"/>
  </w:num>
  <w:num w:numId="486" w16cid:durableId="1980722016">
    <w:abstractNumId w:val="117"/>
  </w:num>
  <w:num w:numId="487" w16cid:durableId="2103067964">
    <w:abstractNumId w:val="65"/>
  </w:num>
  <w:num w:numId="488" w16cid:durableId="1306475652">
    <w:abstractNumId w:val="720"/>
  </w:num>
  <w:num w:numId="489" w16cid:durableId="1152063929">
    <w:abstractNumId w:val="36"/>
  </w:num>
  <w:num w:numId="490" w16cid:durableId="913590462">
    <w:abstractNumId w:val="71"/>
  </w:num>
  <w:num w:numId="491" w16cid:durableId="2118482857">
    <w:abstractNumId w:val="604"/>
  </w:num>
  <w:num w:numId="492" w16cid:durableId="2013677047">
    <w:abstractNumId w:val="687"/>
  </w:num>
  <w:num w:numId="493" w16cid:durableId="642390464">
    <w:abstractNumId w:val="653"/>
  </w:num>
  <w:num w:numId="494" w16cid:durableId="1466579150">
    <w:abstractNumId w:val="398"/>
  </w:num>
  <w:num w:numId="495" w16cid:durableId="916595544">
    <w:abstractNumId w:val="242"/>
  </w:num>
  <w:num w:numId="496" w16cid:durableId="1928227654">
    <w:abstractNumId w:val="486"/>
  </w:num>
  <w:num w:numId="497" w16cid:durableId="1243636598">
    <w:abstractNumId w:val="92"/>
  </w:num>
  <w:num w:numId="498" w16cid:durableId="1991205443">
    <w:abstractNumId w:val="495"/>
  </w:num>
  <w:num w:numId="499" w16cid:durableId="207765620">
    <w:abstractNumId w:val="610"/>
  </w:num>
  <w:num w:numId="500" w16cid:durableId="2038921586">
    <w:abstractNumId w:val="549"/>
  </w:num>
  <w:num w:numId="501" w16cid:durableId="698891592">
    <w:abstractNumId w:val="374"/>
  </w:num>
  <w:num w:numId="502" w16cid:durableId="1842696612">
    <w:abstractNumId w:val="141"/>
  </w:num>
  <w:num w:numId="503" w16cid:durableId="2000843079">
    <w:abstractNumId w:val="696"/>
  </w:num>
  <w:num w:numId="504" w16cid:durableId="141242129">
    <w:abstractNumId w:val="499"/>
  </w:num>
  <w:num w:numId="505" w16cid:durableId="1011907716">
    <w:abstractNumId w:val="248"/>
  </w:num>
  <w:num w:numId="506" w16cid:durableId="724639971">
    <w:abstractNumId w:val="534"/>
  </w:num>
  <w:num w:numId="507" w16cid:durableId="2037268529">
    <w:abstractNumId w:val="152"/>
  </w:num>
  <w:num w:numId="508" w16cid:durableId="1412850761">
    <w:abstractNumId w:val="52"/>
  </w:num>
  <w:num w:numId="509" w16cid:durableId="1590191258">
    <w:abstractNumId w:val="667"/>
  </w:num>
  <w:num w:numId="510" w16cid:durableId="1648852875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1" w16cid:durableId="1073770354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2" w16cid:durableId="752046437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3" w16cid:durableId="1297905956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4" w16cid:durableId="1782989376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5" w16cid:durableId="435488480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6" w16cid:durableId="1988431130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7" w16cid:durableId="315688334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8" w16cid:durableId="572938050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9" w16cid:durableId="1573735745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0" w16cid:durableId="1401978666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1" w16cid:durableId="141705301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2" w16cid:durableId="1863787623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3" w16cid:durableId="1432818671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4" w16cid:durableId="2005085541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5" w16cid:durableId="1645430993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6" w16cid:durableId="789278305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7" w16cid:durableId="1555894885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8" w16cid:durableId="771820339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9" w16cid:durableId="1634095563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0" w16cid:durableId="560404071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1" w16cid:durableId="1152714845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2" w16cid:durableId="2085641566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3" w16cid:durableId="580529534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4" w16cid:durableId="1409425683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5" w16cid:durableId="738404904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6" w16cid:durableId="1788311503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7" w16cid:durableId="1955474423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8" w16cid:durableId="1422528734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9" w16cid:durableId="1236236934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0" w16cid:durableId="938373926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1" w16cid:durableId="1888495080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2" w16cid:durableId="1759642853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3" w16cid:durableId="1236742240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4" w16cid:durableId="1900632327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5" w16cid:durableId="495071006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6" w16cid:durableId="651252757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7" w16cid:durableId="996417206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8" w16cid:durableId="1377898337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9" w16cid:durableId="45569809">
    <w:abstractNumId w:val="421"/>
  </w:num>
  <w:num w:numId="550" w16cid:durableId="1834879835">
    <w:abstractNumId w:val="110"/>
  </w:num>
  <w:num w:numId="551" w16cid:durableId="2132169518">
    <w:abstractNumId w:val="284"/>
  </w:num>
  <w:num w:numId="552" w16cid:durableId="975262527">
    <w:abstractNumId w:val="702"/>
  </w:num>
  <w:num w:numId="553" w16cid:durableId="1152722910">
    <w:abstractNumId w:val="452"/>
  </w:num>
  <w:num w:numId="554" w16cid:durableId="1865098336">
    <w:abstractNumId w:val="497"/>
  </w:num>
  <w:num w:numId="555" w16cid:durableId="1607082942">
    <w:abstractNumId w:val="688"/>
  </w:num>
  <w:num w:numId="556" w16cid:durableId="1595164955">
    <w:abstractNumId w:val="243"/>
  </w:num>
  <w:num w:numId="557" w16cid:durableId="1475878787">
    <w:abstractNumId w:val="519"/>
  </w:num>
  <w:num w:numId="558" w16cid:durableId="1193155499">
    <w:abstractNumId w:val="93"/>
  </w:num>
  <w:num w:numId="559" w16cid:durableId="962613237">
    <w:abstractNumId w:val="85"/>
  </w:num>
  <w:num w:numId="560" w16cid:durableId="2133009805">
    <w:abstractNumId w:val="655"/>
  </w:num>
  <w:num w:numId="561" w16cid:durableId="1255437516">
    <w:abstractNumId w:val="502"/>
  </w:num>
  <w:num w:numId="562" w16cid:durableId="1592813096">
    <w:abstractNumId w:val="259"/>
  </w:num>
  <w:num w:numId="563" w16cid:durableId="2133282348">
    <w:abstractNumId w:val="598"/>
  </w:num>
  <w:num w:numId="564" w16cid:durableId="1055350166">
    <w:abstractNumId w:val="446"/>
  </w:num>
  <w:num w:numId="565" w16cid:durableId="1675305147">
    <w:abstractNumId w:val="640"/>
  </w:num>
  <w:num w:numId="566" w16cid:durableId="1300110588">
    <w:abstractNumId w:val="68"/>
  </w:num>
  <w:num w:numId="567" w16cid:durableId="1681659186">
    <w:abstractNumId w:val="196"/>
  </w:num>
  <w:num w:numId="568" w16cid:durableId="1864200573">
    <w:abstractNumId w:val="261"/>
  </w:num>
  <w:num w:numId="569" w16cid:durableId="1602764655">
    <w:abstractNumId w:val="23"/>
  </w:num>
  <w:num w:numId="570" w16cid:durableId="1585800386">
    <w:abstractNumId w:val="734"/>
  </w:num>
  <w:num w:numId="571" w16cid:durableId="768738679">
    <w:abstractNumId w:val="491"/>
  </w:num>
  <w:num w:numId="572" w16cid:durableId="1212116453">
    <w:abstractNumId w:val="574"/>
  </w:num>
  <w:num w:numId="573" w16cid:durableId="468867145">
    <w:abstractNumId w:val="541"/>
  </w:num>
  <w:num w:numId="574" w16cid:durableId="1317957842">
    <w:abstractNumId w:val="122"/>
  </w:num>
  <w:num w:numId="575" w16cid:durableId="1417484471">
    <w:abstractNumId w:val="312"/>
  </w:num>
  <w:num w:numId="576" w16cid:durableId="1456750528">
    <w:abstractNumId w:val="18"/>
  </w:num>
  <w:num w:numId="577" w16cid:durableId="938486747">
    <w:abstractNumId w:val="208"/>
  </w:num>
  <w:num w:numId="578" w16cid:durableId="1729641914">
    <w:abstractNumId w:val="454"/>
  </w:num>
  <w:num w:numId="579" w16cid:durableId="1488322832">
    <w:abstractNumId w:val="407"/>
  </w:num>
  <w:num w:numId="580" w16cid:durableId="1705208023">
    <w:abstractNumId w:val="373"/>
  </w:num>
  <w:num w:numId="581" w16cid:durableId="1796827197">
    <w:abstractNumId w:val="557"/>
  </w:num>
  <w:num w:numId="582" w16cid:durableId="1507750622">
    <w:abstractNumId w:val="587"/>
  </w:num>
  <w:num w:numId="583" w16cid:durableId="1696689772">
    <w:abstractNumId w:val="197"/>
  </w:num>
  <w:num w:numId="584" w16cid:durableId="1120219454">
    <w:abstractNumId w:val="219"/>
  </w:num>
  <w:num w:numId="585" w16cid:durableId="854614307">
    <w:abstractNumId w:val="636"/>
  </w:num>
  <w:num w:numId="586" w16cid:durableId="828256764">
    <w:abstractNumId w:val="145"/>
  </w:num>
  <w:num w:numId="587" w16cid:durableId="1542015002">
    <w:abstractNumId w:val="121"/>
  </w:num>
  <w:num w:numId="588" w16cid:durableId="399909469">
    <w:abstractNumId w:val="70"/>
  </w:num>
  <w:num w:numId="589" w16cid:durableId="467404646">
    <w:abstractNumId w:val="375"/>
  </w:num>
  <w:num w:numId="590" w16cid:durableId="1516454534">
    <w:abstractNumId w:val="96"/>
  </w:num>
  <w:num w:numId="591" w16cid:durableId="1805393965">
    <w:abstractNumId w:val="615"/>
  </w:num>
  <w:num w:numId="592" w16cid:durableId="1679965391">
    <w:abstractNumId w:val="642"/>
  </w:num>
  <w:num w:numId="593" w16cid:durableId="773981257">
    <w:abstractNumId w:val="223"/>
  </w:num>
  <w:num w:numId="594" w16cid:durableId="1600871158">
    <w:abstractNumId w:val="583"/>
  </w:num>
  <w:num w:numId="595" w16cid:durableId="31926078">
    <w:abstractNumId w:val="482"/>
  </w:num>
  <w:num w:numId="596" w16cid:durableId="19748270">
    <w:abstractNumId w:val="563"/>
  </w:num>
  <w:num w:numId="597" w16cid:durableId="523835479">
    <w:abstractNumId w:val="105"/>
  </w:num>
  <w:num w:numId="598" w16cid:durableId="859707372">
    <w:abstractNumId w:val="426"/>
  </w:num>
  <w:num w:numId="599" w16cid:durableId="1577858736">
    <w:abstractNumId w:val="9"/>
  </w:num>
  <w:num w:numId="600" w16cid:durableId="1179929943">
    <w:abstractNumId w:val="475"/>
  </w:num>
  <w:num w:numId="601" w16cid:durableId="1861775538">
    <w:abstractNumId w:val="211"/>
  </w:num>
  <w:num w:numId="602" w16cid:durableId="1427925439">
    <w:abstractNumId w:val="626"/>
  </w:num>
  <w:num w:numId="603" w16cid:durableId="1240015219">
    <w:abstractNumId w:val="285"/>
  </w:num>
  <w:num w:numId="604" w16cid:durableId="795951440">
    <w:abstractNumId w:val="51"/>
  </w:num>
  <w:num w:numId="605" w16cid:durableId="330915696">
    <w:abstractNumId w:val="525"/>
  </w:num>
  <w:num w:numId="606" w16cid:durableId="681779836">
    <w:abstractNumId w:val="294"/>
  </w:num>
  <w:num w:numId="607" w16cid:durableId="921525103">
    <w:abstractNumId w:val="614"/>
  </w:num>
  <w:num w:numId="608" w16cid:durableId="1186748851">
    <w:abstractNumId w:val="408"/>
  </w:num>
  <w:num w:numId="609" w16cid:durableId="2074309000">
    <w:abstractNumId w:val="444"/>
  </w:num>
  <w:num w:numId="610" w16cid:durableId="1767917262">
    <w:abstractNumId w:val="633"/>
  </w:num>
  <w:num w:numId="611" w16cid:durableId="749737714">
    <w:abstractNumId w:val="529"/>
  </w:num>
  <w:num w:numId="612" w16cid:durableId="440074302">
    <w:abstractNumId w:val="441"/>
  </w:num>
  <w:num w:numId="613" w16cid:durableId="266667709">
    <w:abstractNumId w:val="13"/>
  </w:num>
  <w:num w:numId="614" w16cid:durableId="2099251283">
    <w:abstractNumId w:val="438"/>
  </w:num>
  <w:num w:numId="615" w16cid:durableId="1408114155">
    <w:abstractNumId w:val="693"/>
  </w:num>
  <w:num w:numId="616" w16cid:durableId="567811723">
    <w:abstractNumId w:val="367"/>
  </w:num>
  <w:num w:numId="617" w16cid:durableId="1389188804">
    <w:abstractNumId w:val="288"/>
  </w:num>
  <w:num w:numId="618" w16cid:durableId="937447248">
    <w:abstractNumId w:val="385"/>
  </w:num>
  <w:num w:numId="619" w16cid:durableId="172303708">
    <w:abstractNumId w:val="684"/>
  </w:num>
  <w:num w:numId="620" w16cid:durableId="99302617">
    <w:abstractNumId w:val="628"/>
  </w:num>
  <w:num w:numId="621" w16cid:durableId="2072994209">
    <w:abstractNumId w:val="28"/>
  </w:num>
  <w:num w:numId="622" w16cid:durableId="2032873176">
    <w:abstractNumId w:val="590"/>
  </w:num>
  <w:num w:numId="623" w16cid:durableId="2137091610">
    <w:abstractNumId w:val="142"/>
  </w:num>
  <w:num w:numId="624" w16cid:durableId="1713186380">
    <w:abstractNumId w:val="564"/>
  </w:num>
  <w:num w:numId="625" w16cid:durableId="1372654774">
    <w:abstractNumId w:val="442"/>
  </w:num>
  <w:num w:numId="626" w16cid:durableId="656304744">
    <w:abstractNumId w:val="99"/>
  </w:num>
  <w:num w:numId="627" w16cid:durableId="377123810">
    <w:abstractNumId w:val="182"/>
  </w:num>
  <w:num w:numId="628" w16cid:durableId="982975338">
    <w:abstractNumId w:val="395"/>
  </w:num>
  <w:num w:numId="629" w16cid:durableId="334306586">
    <w:abstractNumId w:val="447"/>
  </w:num>
  <w:num w:numId="630" w16cid:durableId="1993869917">
    <w:abstractNumId w:val="207"/>
  </w:num>
  <w:num w:numId="631" w16cid:durableId="1703162477">
    <w:abstractNumId w:val="69"/>
  </w:num>
  <w:num w:numId="632" w16cid:durableId="842741159">
    <w:abstractNumId w:val="423"/>
  </w:num>
  <w:num w:numId="633" w16cid:durableId="406344823">
    <w:abstractNumId w:val="388"/>
  </w:num>
  <w:num w:numId="634" w16cid:durableId="1326591535">
    <w:abstractNumId w:val="118"/>
  </w:num>
  <w:num w:numId="635" w16cid:durableId="1213929691">
    <w:abstractNumId w:val="536"/>
  </w:num>
  <w:num w:numId="636" w16cid:durableId="2130852390">
    <w:abstractNumId w:val="241"/>
  </w:num>
  <w:num w:numId="637" w16cid:durableId="1344432117">
    <w:abstractNumId w:val="222"/>
  </w:num>
  <w:num w:numId="638" w16cid:durableId="1017927603">
    <w:abstractNumId w:val="607"/>
  </w:num>
  <w:num w:numId="639" w16cid:durableId="765032918">
    <w:abstractNumId w:val="597"/>
  </w:num>
  <w:num w:numId="640" w16cid:durableId="2118913641">
    <w:abstractNumId w:val="329"/>
  </w:num>
  <w:num w:numId="641" w16cid:durableId="1451120802">
    <w:abstractNumId w:val="550"/>
  </w:num>
  <w:num w:numId="642" w16cid:durableId="1957713887">
    <w:abstractNumId w:val="315"/>
  </w:num>
  <w:num w:numId="643" w16cid:durableId="1913662416">
    <w:abstractNumId w:val="7"/>
  </w:num>
  <w:num w:numId="644" w16cid:durableId="1050878241">
    <w:abstractNumId w:val="144"/>
  </w:num>
  <w:num w:numId="645" w16cid:durableId="1319075402">
    <w:abstractNumId w:val="518"/>
  </w:num>
  <w:num w:numId="646" w16cid:durableId="1143276050">
    <w:abstractNumId w:val="35"/>
  </w:num>
  <w:num w:numId="647" w16cid:durableId="1730765971">
    <w:abstractNumId w:val="354"/>
  </w:num>
  <w:num w:numId="648" w16cid:durableId="2025594092">
    <w:abstractNumId w:val="229"/>
  </w:num>
  <w:num w:numId="649" w16cid:durableId="502933298">
    <w:abstractNumId w:val="119"/>
  </w:num>
  <w:num w:numId="650" w16cid:durableId="423501596">
    <w:abstractNumId w:val="686"/>
  </w:num>
  <w:num w:numId="651" w16cid:durableId="1731995149">
    <w:abstractNumId w:val="466"/>
  </w:num>
  <w:num w:numId="652" w16cid:durableId="1363435380">
    <w:abstractNumId w:val="546"/>
  </w:num>
  <w:num w:numId="653" w16cid:durableId="263852186">
    <w:abstractNumId w:val="48"/>
  </w:num>
  <w:num w:numId="654" w16cid:durableId="444736026">
    <w:abstractNumId w:val="298"/>
  </w:num>
  <w:num w:numId="655" w16cid:durableId="1153136749">
    <w:abstractNumId w:val="147"/>
  </w:num>
  <w:num w:numId="656" w16cid:durableId="192546448">
    <w:abstractNumId w:val="161"/>
  </w:num>
  <w:num w:numId="657" w16cid:durableId="222834064">
    <w:abstractNumId w:val="399"/>
  </w:num>
  <w:num w:numId="658" w16cid:durableId="373699087">
    <w:abstractNumId w:val="582"/>
  </w:num>
  <w:num w:numId="659" w16cid:durableId="75980826">
    <w:abstractNumId w:val="22"/>
  </w:num>
  <w:num w:numId="660" w16cid:durableId="1584989744">
    <w:abstractNumId w:val="215"/>
  </w:num>
  <w:num w:numId="661" w16cid:durableId="302318565">
    <w:abstractNumId w:val="699"/>
  </w:num>
  <w:num w:numId="662" w16cid:durableId="2039696857">
    <w:abstractNumId w:val="198"/>
  </w:num>
  <w:num w:numId="663" w16cid:durableId="1583561463">
    <w:abstractNumId w:val="577"/>
  </w:num>
  <w:num w:numId="664" w16cid:durableId="1853831758">
    <w:abstractNumId w:val="266"/>
  </w:num>
  <w:num w:numId="665" w16cid:durableId="1438257501">
    <w:abstractNumId w:val="225"/>
  </w:num>
  <w:num w:numId="666" w16cid:durableId="2111003721">
    <w:abstractNumId w:val="290"/>
  </w:num>
  <w:num w:numId="667" w16cid:durableId="1142191527">
    <w:abstractNumId w:val="16"/>
  </w:num>
  <w:num w:numId="668" w16cid:durableId="1506701771">
    <w:abstractNumId w:val="347"/>
  </w:num>
  <w:num w:numId="669" w16cid:durableId="1551769891">
    <w:abstractNumId w:val="302"/>
  </w:num>
  <w:num w:numId="670" w16cid:durableId="1283419106">
    <w:abstractNumId w:val="108"/>
  </w:num>
  <w:num w:numId="671" w16cid:durableId="1475215892">
    <w:abstractNumId w:val="319"/>
  </w:num>
  <w:num w:numId="672" w16cid:durableId="190608718">
    <w:abstractNumId w:val="238"/>
  </w:num>
  <w:num w:numId="673" w16cid:durableId="20933512">
    <w:abstractNumId w:val="427"/>
  </w:num>
  <w:num w:numId="674" w16cid:durableId="1246957894">
    <w:abstractNumId w:val="366"/>
  </w:num>
  <w:num w:numId="675" w16cid:durableId="1298754474">
    <w:abstractNumId w:val="185"/>
  </w:num>
  <w:num w:numId="676" w16cid:durableId="1962373396">
    <w:abstractNumId w:val="21"/>
  </w:num>
  <w:num w:numId="677" w16cid:durableId="26104317">
    <w:abstractNumId w:val="680"/>
  </w:num>
  <w:num w:numId="678" w16cid:durableId="1488748115">
    <w:abstractNumId w:val="343"/>
  </w:num>
  <w:num w:numId="679" w16cid:durableId="1256399157">
    <w:abstractNumId w:val="24"/>
  </w:num>
  <w:num w:numId="680" w16cid:durableId="2100830272">
    <w:abstractNumId w:val="47"/>
  </w:num>
  <w:num w:numId="681" w16cid:durableId="676421250">
    <w:abstractNumId w:val="349"/>
  </w:num>
  <w:num w:numId="682" w16cid:durableId="1709377349">
    <w:abstractNumId w:val="603"/>
  </w:num>
  <w:num w:numId="683" w16cid:durableId="872888151">
    <w:abstractNumId w:val="309"/>
  </w:num>
  <w:num w:numId="684" w16cid:durableId="1229657969">
    <w:abstractNumId w:val="439"/>
  </w:num>
  <w:num w:numId="685" w16cid:durableId="1054894279">
    <w:abstractNumId w:val="428"/>
  </w:num>
  <w:num w:numId="686" w16cid:durableId="286662564">
    <w:abstractNumId w:val="50"/>
  </w:num>
  <w:num w:numId="687" w16cid:durableId="1933127170">
    <w:abstractNumId w:val="26"/>
  </w:num>
  <w:num w:numId="688" w16cid:durableId="931427993">
    <w:abstractNumId w:val="632"/>
  </w:num>
  <w:num w:numId="689" w16cid:durableId="127478609">
    <w:abstractNumId w:val="358"/>
  </w:num>
  <w:num w:numId="690" w16cid:durableId="289868345">
    <w:abstractNumId w:val="352"/>
  </w:num>
  <w:num w:numId="691" w16cid:durableId="983777753">
    <w:abstractNumId w:val="530"/>
  </w:num>
  <w:num w:numId="692" w16cid:durableId="984703717">
    <w:abstractNumId w:val="713"/>
  </w:num>
  <w:num w:numId="693" w16cid:durableId="623274175">
    <w:abstractNumId w:val="474"/>
  </w:num>
  <w:num w:numId="694" w16cid:durableId="1385327407">
    <w:abstractNumId w:val="4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5" w16cid:durableId="426273982">
    <w:abstractNumId w:val="531"/>
  </w:num>
  <w:num w:numId="696" w16cid:durableId="1055927113">
    <w:abstractNumId w:val="322"/>
  </w:num>
  <w:num w:numId="697" w16cid:durableId="1202670099">
    <w:abstractNumId w:val="180"/>
  </w:num>
  <w:num w:numId="698" w16cid:durableId="627518274">
    <w:abstractNumId w:val="638"/>
  </w:num>
  <w:num w:numId="699" w16cid:durableId="1421486268">
    <w:abstractNumId w:val="12"/>
  </w:num>
  <w:num w:numId="700" w16cid:durableId="758989309">
    <w:abstractNumId w:val="156"/>
  </w:num>
  <w:num w:numId="701" w16cid:durableId="2031756564">
    <w:abstractNumId w:val="689"/>
  </w:num>
  <w:num w:numId="702" w16cid:durableId="1200439214">
    <w:abstractNumId w:val="572"/>
  </w:num>
  <w:num w:numId="703" w16cid:durableId="1589078390">
    <w:abstractNumId w:val="609"/>
  </w:num>
  <w:num w:numId="704" w16cid:durableId="341049997">
    <w:abstractNumId w:val="79"/>
  </w:num>
  <w:num w:numId="705" w16cid:durableId="1765802268">
    <w:abstractNumId w:val="205"/>
  </w:num>
  <w:num w:numId="706" w16cid:durableId="1299724435">
    <w:abstractNumId w:val="286"/>
  </w:num>
  <w:num w:numId="707" w16cid:durableId="27874727">
    <w:abstractNumId w:val="559"/>
  </w:num>
  <w:num w:numId="708" w16cid:durableId="1255240681">
    <w:abstractNumId w:val="46"/>
  </w:num>
  <w:num w:numId="709" w16cid:durableId="1268390793">
    <w:abstractNumId w:val="618"/>
  </w:num>
  <w:num w:numId="710" w16cid:durableId="1008754334">
    <w:abstractNumId w:val="413"/>
  </w:num>
  <w:num w:numId="711" w16cid:durableId="1154024413">
    <w:abstractNumId w:val="400"/>
  </w:num>
  <w:num w:numId="712" w16cid:durableId="1611737049">
    <w:abstractNumId w:val="247"/>
  </w:num>
  <w:num w:numId="713" w16cid:durableId="1462576936">
    <w:abstractNumId w:val="719"/>
  </w:num>
  <w:num w:numId="714" w16cid:durableId="230623983">
    <w:abstractNumId w:val="268"/>
  </w:num>
  <w:num w:numId="715" w16cid:durableId="1313144939">
    <w:abstractNumId w:val="405"/>
  </w:num>
  <w:num w:numId="716" w16cid:durableId="1386179556">
    <w:abstractNumId w:val="297"/>
  </w:num>
  <w:num w:numId="717" w16cid:durableId="250937369">
    <w:abstractNumId w:val="15"/>
  </w:num>
  <w:num w:numId="718" w16cid:durableId="479928355">
    <w:abstractNumId w:val="578"/>
  </w:num>
  <w:num w:numId="719" w16cid:durableId="1571571441">
    <w:abstractNumId w:val="412"/>
  </w:num>
  <w:num w:numId="720" w16cid:durableId="243688714">
    <w:abstractNumId w:val="619"/>
  </w:num>
  <w:num w:numId="721" w16cid:durableId="796871355">
    <w:abstractNumId w:val="325"/>
  </w:num>
  <w:num w:numId="722" w16cid:durableId="526941677">
    <w:abstractNumId w:val="732"/>
  </w:num>
  <w:num w:numId="723" w16cid:durableId="382949493">
    <w:abstractNumId w:val="515"/>
  </w:num>
  <w:num w:numId="724" w16cid:durableId="2039549545">
    <w:abstractNumId w:val="25"/>
  </w:num>
  <w:num w:numId="725" w16cid:durableId="775561685">
    <w:abstractNumId w:val="348"/>
  </w:num>
  <w:num w:numId="726" w16cid:durableId="1690401917">
    <w:abstractNumId w:val="617"/>
  </w:num>
  <w:num w:numId="727" w16cid:durableId="1103769359">
    <w:abstractNumId w:val="153"/>
  </w:num>
  <w:num w:numId="728" w16cid:durableId="2116047546">
    <w:abstractNumId w:val="424"/>
  </w:num>
  <w:num w:numId="729" w16cid:durableId="1240675073">
    <w:abstractNumId w:val="389"/>
  </w:num>
  <w:num w:numId="730" w16cid:durableId="1151171538">
    <w:abstractNumId w:val="673"/>
  </w:num>
  <w:num w:numId="731" w16cid:durableId="1137649714">
    <w:abstractNumId w:val="336"/>
  </w:num>
  <w:num w:numId="732" w16cid:durableId="1758942203">
    <w:abstractNumId w:val="581"/>
  </w:num>
  <w:num w:numId="733" w16cid:durableId="1309674880">
    <w:abstractNumId w:val="493"/>
  </w:num>
  <w:num w:numId="734" w16cid:durableId="1606156443">
    <w:abstractNumId w:val="212"/>
  </w:num>
  <w:num w:numId="735" w16cid:durableId="740641005">
    <w:abstractNumId w:val="396"/>
  </w:num>
  <w:num w:numId="736" w16cid:durableId="952056720">
    <w:abstractNumId w:val="103"/>
  </w:num>
  <w:num w:numId="737" w16cid:durableId="133452920">
    <w:abstractNumId w:val="511"/>
  </w:num>
  <w:num w:numId="738" w16cid:durableId="1736003450">
    <w:abstractNumId w:val="277"/>
  </w:num>
  <w:num w:numId="739" w16cid:durableId="1967153183">
    <w:abstractNumId w:val="171"/>
  </w:num>
  <w:num w:numId="740" w16cid:durableId="179903691">
    <w:abstractNumId w:val="338"/>
  </w:num>
  <w:num w:numId="741" w16cid:durableId="2146701852">
    <w:abstractNumId w:val="724"/>
  </w:num>
  <w:num w:numId="742" w16cid:durableId="1338263314">
    <w:abstractNumId w:val="306"/>
  </w:num>
  <w:num w:numId="743" w16cid:durableId="398481078">
    <w:abstractNumId w:val="656"/>
  </w:num>
  <w:num w:numId="744" w16cid:durableId="1223567031">
    <w:abstractNumId w:val="449"/>
  </w:num>
  <w:num w:numId="745" w16cid:durableId="1000886914">
    <w:abstractNumId w:val="634"/>
  </w:num>
  <w:num w:numId="746" w16cid:durableId="2002612404">
    <w:abstractNumId w:val="282"/>
  </w:num>
  <w:num w:numId="747" w16cid:durableId="264192295">
    <w:abstractNumId w:val="552"/>
  </w:num>
  <w:num w:numId="748" w16cid:durableId="1932349539">
    <w:abstractNumId w:val="503"/>
  </w:num>
  <w:num w:numId="749" w16cid:durableId="127406620">
    <w:abstractNumId w:val="232"/>
  </w:num>
  <w:num w:numId="750" w16cid:durableId="527723663">
    <w:abstractNumId w:val="216"/>
  </w:num>
  <w:num w:numId="751" w16cid:durableId="43213590">
    <w:abstractNumId w:val="346"/>
  </w:num>
  <w:num w:numId="752" w16cid:durableId="1099370538">
    <w:abstractNumId w:val="67"/>
  </w:num>
  <w:num w:numId="753" w16cid:durableId="1111631351">
    <w:abstractNumId w:val="143"/>
  </w:num>
  <w:num w:numId="754" w16cid:durableId="1073506445">
    <w:abstractNumId w:val="280"/>
  </w:num>
  <w:num w:numId="755" w16cid:durableId="1793401133">
    <w:abstractNumId w:val="160"/>
  </w:num>
  <w:num w:numId="756" w16cid:durableId="1899439166">
    <w:abstractNumId w:val="320"/>
  </w:num>
  <w:num w:numId="757" w16cid:durableId="2042199992">
    <w:abstractNumId w:val="387"/>
  </w:num>
  <w:num w:numId="758" w16cid:durableId="1270160006">
    <w:abstractNumId w:val="584"/>
  </w:num>
  <w:num w:numId="759" w16cid:durableId="1154376410">
    <w:abstractNumId w:val="361"/>
  </w:num>
  <w:num w:numId="760" w16cid:durableId="521094638">
    <w:abstractNumId w:val="4"/>
  </w:num>
  <w:num w:numId="761" w16cid:durableId="1243684857">
    <w:abstractNumId w:val="643"/>
  </w:num>
  <w:num w:numId="762" w16cid:durableId="730036467">
    <w:abstractNumId w:val="55"/>
  </w:num>
  <w:num w:numId="763" w16cid:durableId="1102190397">
    <w:abstractNumId w:val="240"/>
  </w:num>
  <w:num w:numId="764" w16cid:durableId="1743289289">
    <w:abstractNumId w:val="300"/>
  </w:num>
  <w:num w:numId="765" w16cid:durableId="1938055423">
    <w:abstractNumId w:val="20"/>
  </w:num>
  <w:num w:numId="766" w16cid:durableId="1125467187">
    <w:abstractNumId w:val="233"/>
  </w:num>
  <w:num w:numId="767" w16cid:durableId="1121530066">
    <w:abstractNumId w:val="80"/>
  </w:num>
  <w:num w:numId="768" w16cid:durableId="925769082">
    <w:abstractNumId w:val="210"/>
  </w:num>
  <w:num w:numId="769" w16cid:durableId="2118135200">
    <w:abstractNumId w:val="301"/>
  </w:num>
  <w:num w:numId="770" w16cid:durableId="846333257">
    <w:abstractNumId w:val="524"/>
  </w:num>
  <w:num w:numId="771" w16cid:durableId="1384980668">
    <w:abstractNumId w:val="512"/>
  </w:num>
  <w:num w:numId="772" w16cid:durableId="1803034665">
    <w:abstractNumId w:val="221"/>
  </w:num>
  <w:num w:numId="773" w16cid:durableId="854806937">
    <w:abstractNumId w:val="359"/>
  </w:num>
  <w:num w:numId="774" w16cid:durableId="949775961">
    <w:abstractNumId w:val="62"/>
  </w:num>
  <w:num w:numId="775" w16cid:durableId="243415113">
    <w:abstractNumId w:val="682"/>
  </w:num>
  <w:num w:numId="776" w16cid:durableId="1725448417">
    <w:abstractNumId w:val="334"/>
  </w:num>
  <w:num w:numId="777" w16cid:durableId="1200826511">
    <w:abstractNumId w:val="500"/>
  </w:num>
  <w:num w:numId="778" w16cid:durableId="1136412640">
    <w:abstractNumId w:val="431"/>
  </w:num>
  <w:num w:numId="779" w16cid:durableId="1207449027">
    <w:abstractNumId w:val="621"/>
  </w:num>
  <w:num w:numId="780" w16cid:durableId="1468743406">
    <w:abstractNumId w:val="170"/>
  </w:num>
  <w:num w:numId="781" w16cid:durableId="1376615872">
    <w:abstractNumId w:val="402"/>
  </w:num>
  <w:num w:numId="782" w16cid:durableId="127088075">
    <w:abstractNumId w:val="639"/>
  </w:num>
  <w:num w:numId="783" w16cid:durableId="189346586">
    <w:abstractNumId w:val="326"/>
  </w:num>
  <w:numIdMacAtCleanup w:val="7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pos w:val="sectEnd"/>
    <w:numFmt w:val="decimal"/>
    <w:numStart w:val="20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7E"/>
    <w:rsid w:val="00000062"/>
    <w:rsid w:val="000008D8"/>
    <w:rsid w:val="00000E08"/>
    <w:rsid w:val="00000E7D"/>
    <w:rsid w:val="00001632"/>
    <w:rsid w:val="0000166A"/>
    <w:rsid w:val="0000189C"/>
    <w:rsid w:val="00001F5F"/>
    <w:rsid w:val="00002214"/>
    <w:rsid w:val="00002281"/>
    <w:rsid w:val="0000338D"/>
    <w:rsid w:val="00003949"/>
    <w:rsid w:val="000043C8"/>
    <w:rsid w:val="000049A8"/>
    <w:rsid w:val="00004C1B"/>
    <w:rsid w:val="00005B71"/>
    <w:rsid w:val="00005BA2"/>
    <w:rsid w:val="00005CAD"/>
    <w:rsid w:val="00005DD5"/>
    <w:rsid w:val="00006131"/>
    <w:rsid w:val="00006248"/>
    <w:rsid w:val="0000641B"/>
    <w:rsid w:val="00006741"/>
    <w:rsid w:val="0000674D"/>
    <w:rsid w:val="00006E23"/>
    <w:rsid w:val="00007466"/>
    <w:rsid w:val="00007D47"/>
    <w:rsid w:val="00007D5A"/>
    <w:rsid w:val="000116E6"/>
    <w:rsid w:val="00012156"/>
    <w:rsid w:val="00012382"/>
    <w:rsid w:val="00013584"/>
    <w:rsid w:val="0001404C"/>
    <w:rsid w:val="00015299"/>
    <w:rsid w:val="00015870"/>
    <w:rsid w:val="00015C03"/>
    <w:rsid w:val="0001617A"/>
    <w:rsid w:val="000161B3"/>
    <w:rsid w:val="00016A25"/>
    <w:rsid w:val="000175E8"/>
    <w:rsid w:val="00017693"/>
    <w:rsid w:val="0001792F"/>
    <w:rsid w:val="00017C24"/>
    <w:rsid w:val="0002089A"/>
    <w:rsid w:val="00020AC6"/>
    <w:rsid w:val="00021AA5"/>
    <w:rsid w:val="00021BB0"/>
    <w:rsid w:val="0002253C"/>
    <w:rsid w:val="0002264E"/>
    <w:rsid w:val="00022871"/>
    <w:rsid w:val="00023258"/>
    <w:rsid w:val="00023B7E"/>
    <w:rsid w:val="00025930"/>
    <w:rsid w:val="00025ABC"/>
    <w:rsid w:val="00025EB5"/>
    <w:rsid w:val="00027419"/>
    <w:rsid w:val="00027886"/>
    <w:rsid w:val="00030010"/>
    <w:rsid w:val="000302A4"/>
    <w:rsid w:val="000302FE"/>
    <w:rsid w:val="00030769"/>
    <w:rsid w:val="000307E8"/>
    <w:rsid w:val="00030E1F"/>
    <w:rsid w:val="000314FE"/>
    <w:rsid w:val="000318CE"/>
    <w:rsid w:val="00031B9C"/>
    <w:rsid w:val="00032618"/>
    <w:rsid w:val="00032AC0"/>
    <w:rsid w:val="000336C2"/>
    <w:rsid w:val="000337C5"/>
    <w:rsid w:val="00034303"/>
    <w:rsid w:val="00034721"/>
    <w:rsid w:val="00034BB5"/>
    <w:rsid w:val="00035BF3"/>
    <w:rsid w:val="00035D5A"/>
    <w:rsid w:val="00035D88"/>
    <w:rsid w:val="000371C4"/>
    <w:rsid w:val="000379B4"/>
    <w:rsid w:val="00037AD8"/>
    <w:rsid w:val="00037C9F"/>
    <w:rsid w:val="00040210"/>
    <w:rsid w:val="000407E1"/>
    <w:rsid w:val="000409E4"/>
    <w:rsid w:val="00040BD5"/>
    <w:rsid w:val="00040F77"/>
    <w:rsid w:val="00040F92"/>
    <w:rsid w:val="00041DE5"/>
    <w:rsid w:val="00041FED"/>
    <w:rsid w:val="0004360B"/>
    <w:rsid w:val="000448ED"/>
    <w:rsid w:val="00044AEA"/>
    <w:rsid w:val="00044AF9"/>
    <w:rsid w:val="00044B52"/>
    <w:rsid w:val="000451F9"/>
    <w:rsid w:val="0004557F"/>
    <w:rsid w:val="00045889"/>
    <w:rsid w:val="00045919"/>
    <w:rsid w:val="00046DF0"/>
    <w:rsid w:val="00047422"/>
    <w:rsid w:val="000479E0"/>
    <w:rsid w:val="00047C17"/>
    <w:rsid w:val="000500E6"/>
    <w:rsid w:val="00051A8E"/>
    <w:rsid w:val="00051E0F"/>
    <w:rsid w:val="000521EE"/>
    <w:rsid w:val="0005248B"/>
    <w:rsid w:val="0005293C"/>
    <w:rsid w:val="00052C8E"/>
    <w:rsid w:val="000546B4"/>
    <w:rsid w:val="000548AC"/>
    <w:rsid w:val="000549BD"/>
    <w:rsid w:val="00054CB9"/>
    <w:rsid w:val="00054E16"/>
    <w:rsid w:val="00054E3F"/>
    <w:rsid w:val="00055424"/>
    <w:rsid w:val="00055505"/>
    <w:rsid w:val="0005697F"/>
    <w:rsid w:val="00057F79"/>
    <w:rsid w:val="000608F3"/>
    <w:rsid w:val="00061BE7"/>
    <w:rsid w:val="0006271A"/>
    <w:rsid w:val="0006280D"/>
    <w:rsid w:val="0006299A"/>
    <w:rsid w:val="00062E6C"/>
    <w:rsid w:val="00063176"/>
    <w:rsid w:val="00063227"/>
    <w:rsid w:val="00063AE5"/>
    <w:rsid w:val="00064488"/>
    <w:rsid w:val="00064B43"/>
    <w:rsid w:val="000652A1"/>
    <w:rsid w:val="00065E8D"/>
    <w:rsid w:val="000678E9"/>
    <w:rsid w:val="000706DC"/>
    <w:rsid w:val="00071580"/>
    <w:rsid w:val="00071CD2"/>
    <w:rsid w:val="00071F5A"/>
    <w:rsid w:val="00071FFB"/>
    <w:rsid w:val="00072365"/>
    <w:rsid w:val="00073BE9"/>
    <w:rsid w:val="000745FE"/>
    <w:rsid w:val="00076860"/>
    <w:rsid w:val="000769BF"/>
    <w:rsid w:val="00076B28"/>
    <w:rsid w:val="000774AC"/>
    <w:rsid w:val="00077DFF"/>
    <w:rsid w:val="00080318"/>
    <w:rsid w:val="0008038F"/>
    <w:rsid w:val="00080753"/>
    <w:rsid w:val="00080B2A"/>
    <w:rsid w:val="00080E4D"/>
    <w:rsid w:val="000820EC"/>
    <w:rsid w:val="000824D1"/>
    <w:rsid w:val="00082C1E"/>
    <w:rsid w:val="00082D3A"/>
    <w:rsid w:val="000834D5"/>
    <w:rsid w:val="0008462F"/>
    <w:rsid w:val="0008472C"/>
    <w:rsid w:val="00084800"/>
    <w:rsid w:val="00084ACE"/>
    <w:rsid w:val="00085047"/>
    <w:rsid w:val="00085117"/>
    <w:rsid w:val="0008513D"/>
    <w:rsid w:val="00085291"/>
    <w:rsid w:val="00085465"/>
    <w:rsid w:val="000854D7"/>
    <w:rsid w:val="00085605"/>
    <w:rsid w:val="00085CCC"/>
    <w:rsid w:val="0008608D"/>
    <w:rsid w:val="00086135"/>
    <w:rsid w:val="0008676D"/>
    <w:rsid w:val="0008729B"/>
    <w:rsid w:val="00087850"/>
    <w:rsid w:val="000878DA"/>
    <w:rsid w:val="000906F2"/>
    <w:rsid w:val="000911CC"/>
    <w:rsid w:val="00091874"/>
    <w:rsid w:val="000926C6"/>
    <w:rsid w:val="0009324A"/>
    <w:rsid w:val="000935D9"/>
    <w:rsid w:val="00093858"/>
    <w:rsid w:val="0009396E"/>
    <w:rsid w:val="00093F2B"/>
    <w:rsid w:val="00094534"/>
    <w:rsid w:val="000945FF"/>
    <w:rsid w:val="00094997"/>
    <w:rsid w:val="00094C8F"/>
    <w:rsid w:val="0009508A"/>
    <w:rsid w:val="00096EE7"/>
    <w:rsid w:val="00097854"/>
    <w:rsid w:val="00097A75"/>
    <w:rsid w:val="000A01E3"/>
    <w:rsid w:val="000A0277"/>
    <w:rsid w:val="000A04D9"/>
    <w:rsid w:val="000A052A"/>
    <w:rsid w:val="000A0D00"/>
    <w:rsid w:val="000A13C3"/>
    <w:rsid w:val="000A179A"/>
    <w:rsid w:val="000A1DB5"/>
    <w:rsid w:val="000A2556"/>
    <w:rsid w:val="000A3BA9"/>
    <w:rsid w:val="000A3C4B"/>
    <w:rsid w:val="000A4045"/>
    <w:rsid w:val="000A4AB3"/>
    <w:rsid w:val="000A4E9C"/>
    <w:rsid w:val="000A4F47"/>
    <w:rsid w:val="000A505F"/>
    <w:rsid w:val="000A54A8"/>
    <w:rsid w:val="000A65FA"/>
    <w:rsid w:val="000A6B4F"/>
    <w:rsid w:val="000A7521"/>
    <w:rsid w:val="000A773E"/>
    <w:rsid w:val="000A7B84"/>
    <w:rsid w:val="000B087D"/>
    <w:rsid w:val="000B1BEA"/>
    <w:rsid w:val="000B25F6"/>
    <w:rsid w:val="000B261F"/>
    <w:rsid w:val="000B29CD"/>
    <w:rsid w:val="000B308A"/>
    <w:rsid w:val="000B34FF"/>
    <w:rsid w:val="000B3539"/>
    <w:rsid w:val="000B37C9"/>
    <w:rsid w:val="000B508A"/>
    <w:rsid w:val="000B532B"/>
    <w:rsid w:val="000B5414"/>
    <w:rsid w:val="000B548D"/>
    <w:rsid w:val="000B6462"/>
    <w:rsid w:val="000B6A7B"/>
    <w:rsid w:val="000B6AF4"/>
    <w:rsid w:val="000B6EE7"/>
    <w:rsid w:val="000B751E"/>
    <w:rsid w:val="000C0170"/>
    <w:rsid w:val="000C0244"/>
    <w:rsid w:val="000C09F2"/>
    <w:rsid w:val="000C0B91"/>
    <w:rsid w:val="000C1D7C"/>
    <w:rsid w:val="000C21BA"/>
    <w:rsid w:val="000C2BBF"/>
    <w:rsid w:val="000C2D63"/>
    <w:rsid w:val="000C33C2"/>
    <w:rsid w:val="000C354B"/>
    <w:rsid w:val="000C3D6A"/>
    <w:rsid w:val="000C48AD"/>
    <w:rsid w:val="000C4DFA"/>
    <w:rsid w:val="000C61C3"/>
    <w:rsid w:val="000C69D0"/>
    <w:rsid w:val="000C6C1B"/>
    <w:rsid w:val="000C7299"/>
    <w:rsid w:val="000C7CB8"/>
    <w:rsid w:val="000C7ECA"/>
    <w:rsid w:val="000C7F1F"/>
    <w:rsid w:val="000D0947"/>
    <w:rsid w:val="000D098F"/>
    <w:rsid w:val="000D0B34"/>
    <w:rsid w:val="000D0DC3"/>
    <w:rsid w:val="000D0EAF"/>
    <w:rsid w:val="000D10D1"/>
    <w:rsid w:val="000D1B02"/>
    <w:rsid w:val="000D1BD6"/>
    <w:rsid w:val="000D20B1"/>
    <w:rsid w:val="000D24CF"/>
    <w:rsid w:val="000D2C94"/>
    <w:rsid w:val="000D561F"/>
    <w:rsid w:val="000D56D0"/>
    <w:rsid w:val="000D5BDB"/>
    <w:rsid w:val="000D61B8"/>
    <w:rsid w:val="000D621F"/>
    <w:rsid w:val="000D6B13"/>
    <w:rsid w:val="000D7C12"/>
    <w:rsid w:val="000D7E88"/>
    <w:rsid w:val="000D7EAB"/>
    <w:rsid w:val="000D7F96"/>
    <w:rsid w:val="000E00F9"/>
    <w:rsid w:val="000E1449"/>
    <w:rsid w:val="000E3EE7"/>
    <w:rsid w:val="000E454E"/>
    <w:rsid w:val="000E56CA"/>
    <w:rsid w:val="000E5CE8"/>
    <w:rsid w:val="000E63FF"/>
    <w:rsid w:val="000E643C"/>
    <w:rsid w:val="000E6943"/>
    <w:rsid w:val="000E6AB1"/>
    <w:rsid w:val="000E6D2F"/>
    <w:rsid w:val="000E745B"/>
    <w:rsid w:val="000E74C3"/>
    <w:rsid w:val="000E7F32"/>
    <w:rsid w:val="000F0FC9"/>
    <w:rsid w:val="000F1BE8"/>
    <w:rsid w:val="000F243B"/>
    <w:rsid w:val="000F2ABC"/>
    <w:rsid w:val="000F3372"/>
    <w:rsid w:val="000F34DC"/>
    <w:rsid w:val="000F3691"/>
    <w:rsid w:val="000F3D50"/>
    <w:rsid w:val="000F437C"/>
    <w:rsid w:val="000F4452"/>
    <w:rsid w:val="000F458A"/>
    <w:rsid w:val="000F470E"/>
    <w:rsid w:val="000F4E45"/>
    <w:rsid w:val="000F5EAF"/>
    <w:rsid w:val="000F6146"/>
    <w:rsid w:val="000F63D5"/>
    <w:rsid w:val="000F69E0"/>
    <w:rsid w:val="000F6AD1"/>
    <w:rsid w:val="000F6D1E"/>
    <w:rsid w:val="000F7795"/>
    <w:rsid w:val="000F78BE"/>
    <w:rsid w:val="001002E6"/>
    <w:rsid w:val="001003DD"/>
    <w:rsid w:val="0010055B"/>
    <w:rsid w:val="0010095B"/>
    <w:rsid w:val="0010111F"/>
    <w:rsid w:val="001017A5"/>
    <w:rsid w:val="001018C0"/>
    <w:rsid w:val="00101C28"/>
    <w:rsid w:val="00101DED"/>
    <w:rsid w:val="00102514"/>
    <w:rsid w:val="00103B60"/>
    <w:rsid w:val="00103CF3"/>
    <w:rsid w:val="00104065"/>
    <w:rsid w:val="00104A14"/>
    <w:rsid w:val="00104B74"/>
    <w:rsid w:val="00104DD4"/>
    <w:rsid w:val="001051D8"/>
    <w:rsid w:val="00105653"/>
    <w:rsid w:val="001061FF"/>
    <w:rsid w:val="00106779"/>
    <w:rsid w:val="0010686C"/>
    <w:rsid w:val="00106A97"/>
    <w:rsid w:val="00106AF7"/>
    <w:rsid w:val="00106F27"/>
    <w:rsid w:val="00107459"/>
    <w:rsid w:val="00107694"/>
    <w:rsid w:val="00107AA5"/>
    <w:rsid w:val="00107F7C"/>
    <w:rsid w:val="00110186"/>
    <w:rsid w:val="00112682"/>
    <w:rsid w:val="00112FBE"/>
    <w:rsid w:val="0011378A"/>
    <w:rsid w:val="00113DC0"/>
    <w:rsid w:val="001140EC"/>
    <w:rsid w:val="001156CC"/>
    <w:rsid w:val="00115CD5"/>
    <w:rsid w:val="00116FE4"/>
    <w:rsid w:val="00117267"/>
    <w:rsid w:val="00117293"/>
    <w:rsid w:val="00117320"/>
    <w:rsid w:val="001179E0"/>
    <w:rsid w:val="00117AB1"/>
    <w:rsid w:val="00117CB5"/>
    <w:rsid w:val="00120763"/>
    <w:rsid w:val="00120D69"/>
    <w:rsid w:val="0012173D"/>
    <w:rsid w:val="00121872"/>
    <w:rsid w:val="00121F5A"/>
    <w:rsid w:val="001220A1"/>
    <w:rsid w:val="001223EC"/>
    <w:rsid w:val="001225D5"/>
    <w:rsid w:val="001230A7"/>
    <w:rsid w:val="00123429"/>
    <w:rsid w:val="00123713"/>
    <w:rsid w:val="001238F9"/>
    <w:rsid w:val="00123F45"/>
    <w:rsid w:val="001240CB"/>
    <w:rsid w:val="00124899"/>
    <w:rsid w:val="00124C5A"/>
    <w:rsid w:val="0012522C"/>
    <w:rsid w:val="00125BB5"/>
    <w:rsid w:val="00125C1A"/>
    <w:rsid w:val="0012695D"/>
    <w:rsid w:val="00126B05"/>
    <w:rsid w:val="00127DA0"/>
    <w:rsid w:val="00127F46"/>
    <w:rsid w:val="00130804"/>
    <w:rsid w:val="00131571"/>
    <w:rsid w:val="0013167B"/>
    <w:rsid w:val="00131F7E"/>
    <w:rsid w:val="00132727"/>
    <w:rsid w:val="00132ED0"/>
    <w:rsid w:val="00134288"/>
    <w:rsid w:val="00134595"/>
    <w:rsid w:val="00135267"/>
    <w:rsid w:val="00135B07"/>
    <w:rsid w:val="00135E8D"/>
    <w:rsid w:val="00136C0D"/>
    <w:rsid w:val="001372A3"/>
    <w:rsid w:val="001372DA"/>
    <w:rsid w:val="00137785"/>
    <w:rsid w:val="001377C7"/>
    <w:rsid w:val="00140107"/>
    <w:rsid w:val="0014062C"/>
    <w:rsid w:val="0014133B"/>
    <w:rsid w:val="001413A9"/>
    <w:rsid w:val="00141859"/>
    <w:rsid w:val="00142783"/>
    <w:rsid w:val="00142BAE"/>
    <w:rsid w:val="00142E73"/>
    <w:rsid w:val="001435E4"/>
    <w:rsid w:val="00143C02"/>
    <w:rsid w:val="00143F52"/>
    <w:rsid w:val="001441AC"/>
    <w:rsid w:val="00145C6C"/>
    <w:rsid w:val="00147EBA"/>
    <w:rsid w:val="001502DE"/>
    <w:rsid w:val="001507BB"/>
    <w:rsid w:val="00150A41"/>
    <w:rsid w:val="00150C10"/>
    <w:rsid w:val="00150E93"/>
    <w:rsid w:val="00151117"/>
    <w:rsid w:val="00152058"/>
    <w:rsid w:val="00153256"/>
    <w:rsid w:val="001535E9"/>
    <w:rsid w:val="00153BC5"/>
    <w:rsid w:val="0015468E"/>
    <w:rsid w:val="00154EEC"/>
    <w:rsid w:val="0015597D"/>
    <w:rsid w:val="00155994"/>
    <w:rsid w:val="00155F8F"/>
    <w:rsid w:val="001561DB"/>
    <w:rsid w:val="00156797"/>
    <w:rsid w:val="00156CDA"/>
    <w:rsid w:val="0015731C"/>
    <w:rsid w:val="00157939"/>
    <w:rsid w:val="001622CB"/>
    <w:rsid w:val="0016265A"/>
    <w:rsid w:val="001626F0"/>
    <w:rsid w:val="00162B0D"/>
    <w:rsid w:val="001631D0"/>
    <w:rsid w:val="00163E29"/>
    <w:rsid w:val="001641DC"/>
    <w:rsid w:val="00164A62"/>
    <w:rsid w:val="00164ACC"/>
    <w:rsid w:val="00165742"/>
    <w:rsid w:val="00165C06"/>
    <w:rsid w:val="00166389"/>
    <w:rsid w:val="0016643C"/>
    <w:rsid w:val="001665B2"/>
    <w:rsid w:val="00166D08"/>
    <w:rsid w:val="00167F82"/>
    <w:rsid w:val="0017111A"/>
    <w:rsid w:val="00171532"/>
    <w:rsid w:val="001723D5"/>
    <w:rsid w:val="00172565"/>
    <w:rsid w:val="001726D7"/>
    <w:rsid w:val="00172878"/>
    <w:rsid w:val="00172D28"/>
    <w:rsid w:val="00173AA3"/>
    <w:rsid w:val="00174487"/>
    <w:rsid w:val="0017498D"/>
    <w:rsid w:val="001749E0"/>
    <w:rsid w:val="00175C4F"/>
    <w:rsid w:val="001767F3"/>
    <w:rsid w:val="0017689C"/>
    <w:rsid w:val="00176B2E"/>
    <w:rsid w:val="00176FF5"/>
    <w:rsid w:val="00177180"/>
    <w:rsid w:val="001773C2"/>
    <w:rsid w:val="00177D3D"/>
    <w:rsid w:val="00180F9C"/>
    <w:rsid w:val="001813F7"/>
    <w:rsid w:val="00181544"/>
    <w:rsid w:val="001815BC"/>
    <w:rsid w:val="00181B70"/>
    <w:rsid w:val="00181F9D"/>
    <w:rsid w:val="0018200A"/>
    <w:rsid w:val="001828A9"/>
    <w:rsid w:val="00182981"/>
    <w:rsid w:val="001845F7"/>
    <w:rsid w:val="001846F2"/>
    <w:rsid w:val="0018483F"/>
    <w:rsid w:val="00184ADF"/>
    <w:rsid w:val="00185E66"/>
    <w:rsid w:val="0018698B"/>
    <w:rsid w:val="00186D4A"/>
    <w:rsid w:val="001878DA"/>
    <w:rsid w:val="001902E4"/>
    <w:rsid w:val="00190FD7"/>
    <w:rsid w:val="0019205D"/>
    <w:rsid w:val="00192455"/>
    <w:rsid w:val="00192750"/>
    <w:rsid w:val="00192FC9"/>
    <w:rsid w:val="001935A8"/>
    <w:rsid w:val="001952FB"/>
    <w:rsid w:val="00195782"/>
    <w:rsid w:val="00195B5B"/>
    <w:rsid w:val="00195CE4"/>
    <w:rsid w:val="00195E70"/>
    <w:rsid w:val="001962B1"/>
    <w:rsid w:val="0019713C"/>
    <w:rsid w:val="001973A3"/>
    <w:rsid w:val="001975DA"/>
    <w:rsid w:val="00197E7F"/>
    <w:rsid w:val="001A187E"/>
    <w:rsid w:val="001A1A48"/>
    <w:rsid w:val="001A2150"/>
    <w:rsid w:val="001A24C5"/>
    <w:rsid w:val="001A2B0E"/>
    <w:rsid w:val="001A2F06"/>
    <w:rsid w:val="001A2FF6"/>
    <w:rsid w:val="001A3820"/>
    <w:rsid w:val="001A4158"/>
    <w:rsid w:val="001A4542"/>
    <w:rsid w:val="001A461F"/>
    <w:rsid w:val="001A53A4"/>
    <w:rsid w:val="001A54B0"/>
    <w:rsid w:val="001A55E5"/>
    <w:rsid w:val="001A5FB8"/>
    <w:rsid w:val="001A63D5"/>
    <w:rsid w:val="001A6823"/>
    <w:rsid w:val="001A6B12"/>
    <w:rsid w:val="001A7E09"/>
    <w:rsid w:val="001A7F45"/>
    <w:rsid w:val="001B00D6"/>
    <w:rsid w:val="001B04FE"/>
    <w:rsid w:val="001B0651"/>
    <w:rsid w:val="001B068B"/>
    <w:rsid w:val="001B06D0"/>
    <w:rsid w:val="001B1149"/>
    <w:rsid w:val="001B1535"/>
    <w:rsid w:val="001B17E1"/>
    <w:rsid w:val="001B1DBA"/>
    <w:rsid w:val="001B1F32"/>
    <w:rsid w:val="001B3CB5"/>
    <w:rsid w:val="001B3E64"/>
    <w:rsid w:val="001B42FC"/>
    <w:rsid w:val="001B4759"/>
    <w:rsid w:val="001B47C3"/>
    <w:rsid w:val="001B4982"/>
    <w:rsid w:val="001B498F"/>
    <w:rsid w:val="001B4D21"/>
    <w:rsid w:val="001B5138"/>
    <w:rsid w:val="001B513D"/>
    <w:rsid w:val="001B535A"/>
    <w:rsid w:val="001B6305"/>
    <w:rsid w:val="001B6691"/>
    <w:rsid w:val="001B66D5"/>
    <w:rsid w:val="001B6C09"/>
    <w:rsid w:val="001B7569"/>
    <w:rsid w:val="001C03E2"/>
    <w:rsid w:val="001C0889"/>
    <w:rsid w:val="001C0999"/>
    <w:rsid w:val="001C09DB"/>
    <w:rsid w:val="001C0AE3"/>
    <w:rsid w:val="001C10D0"/>
    <w:rsid w:val="001C15E3"/>
    <w:rsid w:val="001C1927"/>
    <w:rsid w:val="001C1B67"/>
    <w:rsid w:val="001C1EEC"/>
    <w:rsid w:val="001C230F"/>
    <w:rsid w:val="001C27D5"/>
    <w:rsid w:val="001C2C4E"/>
    <w:rsid w:val="001C3093"/>
    <w:rsid w:val="001C3AE5"/>
    <w:rsid w:val="001C3E5F"/>
    <w:rsid w:val="001C40DC"/>
    <w:rsid w:val="001C445A"/>
    <w:rsid w:val="001C4EF9"/>
    <w:rsid w:val="001C56C0"/>
    <w:rsid w:val="001C5CEC"/>
    <w:rsid w:val="001C5EA4"/>
    <w:rsid w:val="001C6551"/>
    <w:rsid w:val="001C66D4"/>
    <w:rsid w:val="001C7015"/>
    <w:rsid w:val="001C7539"/>
    <w:rsid w:val="001C77A6"/>
    <w:rsid w:val="001C7C35"/>
    <w:rsid w:val="001D15C2"/>
    <w:rsid w:val="001D1E05"/>
    <w:rsid w:val="001D24F3"/>
    <w:rsid w:val="001D3888"/>
    <w:rsid w:val="001D4140"/>
    <w:rsid w:val="001D77F2"/>
    <w:rsid w:val="001E1717"/>
    <w:rsid w:val="001E1CB8"/>
    <w:rsid w:val="001E1E90"/>
    <w:rsid w:val="001E2486"/>
    <w:rsid w:val="001E2A98"/>
    <w:rsid w:val="001E2C92"/>
    <w:rsid w:val="001E2D87"/>
    <w:rsid w:val="001E3250"/>
    <w:rsid w:val="001E34D4"/>
    <w:rsid w:val="001E39CD"/>
    <w:rsid w:val="001E4E93"/>
    <w:rsid w:val="001E55DD"/>
    <w:rsid w:val="001E57E7"/>
    <w:rsid w:val="001E5BCB"/>
    <w:rsid w:val="001E6000"/>
    <w:rsid w:val="001E60EC"/>
    <w:rsid w:val="001E61CA"/>
    <w:rsid w:val="001E6207"/>
    <w:rsid w:val="001E6901"/>
    <w:rsid w:val="001E7AA1"/>
    <w:rsid w:val="001E7CD6"/>
    <w:rsid w:val="001F11EC"/>
    <w:rsid w:val="001F1C4C"/>
    <w:rsid w:val="001F23CF"/>
    <w:rsid w:val="001F25D7"/>
    <w:rsid w:val="001F36F9"/>
    <w:rsid w:val="001F3E05"/>
    <w:rsid w:val="001F4A3F"/>
    <w:rsid w:val="001F4FE1"/>
    <w:rsid w:val="001F5EE8"/>
    <w:rsid w:val="001F679B"/>
    <w:rsid w:val="001F691A"/>
    <w:rsid w:val="001F7290"/>
    <w:rsid w:val="001F7824"/>
    <w:rsid w:val="001F7B56"/>
    <w:rsid w:val="002005B7"/>
    <w:rsid w:val="00200C01"/>
    <w:rsid w:val="00200C29"/>
    <w:rsid w:val="00200C5F"/>
    <w:rsid w:val="00201C9E"/>
    <w:rsid w:val="00202C49"/>
    <w:rsid w:val="002031CF"/>
    <w:rsid w:val="002033A1"/>
    <w:rsid w:val="00203C0F"/>
    <w:rsid w:val="0020445E"/>
    <w:rsid w:val="0020513A"/>
    <w:rsid w:val="00205738"/>
    <w:rsid w:val="00205E88"/>
    <w:rsid w:val="00206273"/>
    <w:rsid w:val="002066BD"/>
    <w:rsid w:val="00206A4C"/>
    <w:rsid w:val="002079DF"/>
    <w:rsid w:val="0021041C"/>
    <w:rsid w:val="002105BE"/>
    <w:rsid w:val="00210DDD"/>
    <w:rsid w:val="002114F5"/>
    <w:rsid w:val="002117D9"/>
    <w:rsid w:val="00211CFF"/>
    <w:rsid w:val="00211E20"/>
    <w:rsid w:val="002120D6"/>
    <w:rsid w:val="00212410"/>
    <w:rsid w:val="00212A9F"/>
    <w:rsid w:val="0021311D"/>
    <w:rsid w:val="002136E7"/>
    <w:rsid w:val="002144C2"/>
    <w:rsid w:val="00214A31"/>
    <w:rsid w:val="00214DA5"/>
    <w:rsid w:val="00215977"/>
    <w:rsid w:val="0022056E"/>
    <w:rsid w:val="0022173D"/>
    <w:rsid w:val="00221AD0"/>
    <w:rsid w:val="0022200A"/>
    <w:rsid w:val="002220D9"/>
    <w:rsid w:val="00222535"/>
    <w:rsid w:val="00222B09"/>
    <w:rsid w:val="00222BFB"/>
    <w:rsid w:val="00222DEF"/>
    <w:rsid w:val="002247F0"/>
    <w:rsid w:val="00224EC0"/>
    <w:rsid w:val="0022518C"/>
    <w:rsid w:val="0022568C"/>
    <w:rsid w:val="00226587"/>
    <w:rsid w:val="00227227"/>
    <w:rsid w:val="002277FA"/>
    <w:rsid w:val="0023077A"/>
    <w:rsid w:val="002314FB"/>
    <w:rsid w:val="00231D68"/>
    <w:rsid w:val="0023281A"/>
    <w:rsid w:val="00232DE2"/>
    <w:rsid w:val="002337A5"/>
    <w:rsid w:val="002344B0"/>
    <w:rsid w:val="00234B07"/>
    <w:rsid w:val="0023534B"/>
    <w:rsid w:val="00235609"/>
    <w:rsid w:val="00235CAD"/>
    <w:rsid w:val="002367CD"/>
    <w:rsid w:val="00236959"/>
    <w:rsid w:val="00236EFD"/>
    <w:rsid w:val="0023749A"/>
    <w:rsid w:val="002374F5"/>
    <w:rsid w:val="002379BA"/>
    <w:rsid w:val="00237FDD"/>
    <w:rsid w:val="00240107"/>
    <w:rsid w:val="002401EB"/>
    <w:rsid w:val="00240518"/>
    <w:rsid w:val="002406D8"/>
    <w:rsid w:val="00240BF4"/>
    <w:rsid w:val="00240E99"/>
    <w:rsid w:val="002418B4"/>
    <w:rsid w:val="00242CA0"/>
    <w:rsid w:val="00242CA5"/>
    <w:rsid w:val="00242EE9"/>
    <w:rsid w:val="00243829"/>
    <w:rsid w:val="00243E43"/>
    <w:rsid w:val="002444A5"/>
    <w:rsid w:val="00244B09"/>
    <w:rsid w:val="002456B4"/>
    <w:rsid w:val="002458BA"/>
    <w:rsid w:val="00245C77"/>
    <w:rsid w:val="00245F03"/>
    <w:rsid w:val="0024733E"/>
    <w:rsid w:val="00247366"/>
    <w:rsid w:val="00247612"/>
    <w:rsid w:val="00247D0C"/>
    <w:rsid w:val="00247EFF"/>
    <w:rsid w:val="00250561"/>
    <w:rsid w:val="00250D67"/>
    <w:rsid w:val="00251357"/>
    <w:rsid w:val="002519A4"/>
    <w:rsid w:val="00251E02"/>
    <w:rsid w:val="00252044"/>
    <w:rsid w:val="00253044"/>
    <w:rsid w:val="002533E0"/>
    <w:rsid w:val="00253497"/>
    <w:rsid w:val="00253E08"/>
    <w:rsid w:val="00254255"/>
    <w:rsid w:val="00254372"/>
    <w:rsid w:val="0025467D"/>
    <w:rsid w:val="002549CA"/>
    <w:rsid w:val="00254D35"/>
    <w:rsid w:val="00255A59"/>
    <w:rsid w:val="00256D6E"/>
    <w:rsid w:val="00257028"/>
    <w:rsid w:val="00257604"/>
    <w:rsid w:val="00257D55"/>
    <w:rsid w:val="0026014F"/>
    <w:rsid w:val="0026051D"/>
    <w:rsid w:val="00260E37"/>
    <w:rsid w:val="00261104"/>
    <w:rsid w:val="00261105"/>
    <w:rsid w:val="00261F53"/>
    <w:rsid w:val="002624B4"/>
    <w:rsid w:val="00264E80"/>
    <w:rsid w:val="0026666C"/>
    <w:rsid w:val="0026676D"/>
    <w:rsid w:val="00266C3C"/>
    <w:rsid w:val="00266C49"/>
    <w:rsid w:val="002701C7"/>
    <w:rsid w:val="002708FB"/>
    <w:rsid w:val="00270C50"/>
    <w:rsid w:val="00270DF9"/>
    <w:rsid w:val="00271116"/>
    <w:rsid w:val="0027152E"/>
    <w:rsid w:val="0027210B"/>
    <w:rsid w:val="0027275F"/>
    <w:rsid w:val="00272F23"/>
    <w:rsid w:val="00275144"/>
    <w:rsid w:val="00276B4D"/>
    <w:rsid w:val="00276CC4"/>
    <w:rsid w:val="00277216"/>
    <w:rsid w:val="002775F7"/>
    <w:rsid w:val="00280752"/>
    <w:rsid w:val="00280B25"/>
    <w:rsid w:val="00281AB0"/>
    <w:rsid w:val="002837BB"/>
    <w:rsid w:val="00283A49"/>
    <w:rsid w:val="002842C6"/>
    <w:rsid w:val="002850B2"/>
    <w:rsid w:val="00285A7B"/>
    <w:rsid w:val="002861BE"/>
    <w:rsid w:val="00286427"/>
    <w:rsid w:val="00287321"/>
    <w:rsid w:val="00287936"/>
    <w:rsid w:val="00287D7B"/>
    <w:rsid w:val="00287FCE"/>
    <w:rsid w:val="00290354"/>
    <w:rsid w:val="00291A55"/>
    <w:rsid w:val="0029222E"/>
    <w:rsid w:val="00292E1F"/>
    <w:rsid w:val="00293671"/>
    <w:rsid w:val="0029424D"/>
    <w:rsid w:val="002942D2"/>
    <w:rsid w:val="00294575"/>
    <w:rsid w:val="00294944"/>
    <w:rsid w:val="00294ECF"/>
    <w:rsid w:val="002952A1"/>
    <w:rsid w:val="00295763"/>
    <w:rsid w:val="002957E3"/>
    <w:rsid w:val="00295B57"/>
    <w:rsid w:val="00295DAF"/>
    <w:rsid w:val="002967FF"/>
    <w:rsid w:val="002968B9"/>
    <w:rsid w:val="00296AC3"/>
    <w:rsid w:val="00297235"/>
    <w:rsid w:val="002972F9"/>
    <w:rsid w:val="002A0196"/>
    <w:rsid w:val="002A01E2"/>
    <w:rsid w:val="002A082C"/>
    <w:rsid w:val="002A1578"/>
    <w:rsid w:val="002A1BAB"/>
    <w:rsid w:val="002A205A"/>
    <w:rsid w:val="002A220F"/>
    <w:rsid w:val="002A2210"/>
    <w:rsid w:val="002A32C8"/>
    <w:rsid w:val="002A3483"/>
    <w:rsid w:val="002A3E4A"/>
    <w:rsid w:val="002A423C"/>
    <w:rsid w:val="002A4910"/>
    <w:rsid w:val="002A4B5D"/>
    <w:rsid w:val="002A4F21"/>
    <w:rsid w:val="002A5510"/>
    <w:rsid w:val="002A7304"/>
    <w:rsid w:val="002A769F"/>
    <w:rsid w:val="002A797B"/>
    <w:rsid w:val="002A7E90"/>
    <w:rsid w:val="002B0B60"/>
    <w:rsid w:val="002B0B63"/>
    <w:rsid w:val="002B0D98"/>
    <w:rsid w:val="002B20BA"/>
    <w:rsid w:val="002B220B"/>
    <w:rsid w:val="002B22BF"/>
    <w:rsid w:val="002B2C69"/>
    <w:rsid w:val="002B324E"/>
    <w:rsid w:val="002B338B"/>
    <w:rsid w:val="002B4178"/>
    <w:rsid w:val="002B44B2"/>
    <w:rsid w:val="002B4AD9"/>
    <w:rsid w:val="002B4CD7"/>
    <w:rsid w:val="002B5657"/>
    <w:rsid w:val="002B5B41"/>
    <w:rsid w:val="002B6035"/>
    <w:rsid w:val="002B607E"/>
    <w:rsid w:val="002B67BB"/>
    <w:rsid w:val="002B6A01"/>
    <w:rsid w:val="002B79D8"/>
    <w:rsid w:val="002B7BCB"/>
    <w:rsid w:val="002C0476"/>
    <w:rsid w:val="002C0851"/>
    <w:rsid w:val="002C09A1"/>
    <w:rsid w:val="002C1419"/>
    <w:rsid w:val="002C15E2"/>
    <w:rsid w:val="002C1FD9"/>
    <w:rsid w:val="002C24B3"/>
    <w:rsid w:val="002C2501"/>
    <w:rsid w:val="002C256F"/>
    <w:rsid w:val="002C27DD"/>
    <w:rsid w:val="002C2863"/>
    <w:rsid w:val="002C3665"/>
    <w:rsid w:val="002C3C4A"/>
    <w:rsid w:val="002C561B"/>
    <w:rsid w:val="002C5E52"/>
    <w:rsid w:val="002C72BE"/>
    <w:rsid w:val="002D0B05"/>
    <w:rsid w:val="002D0D75"/>
    <w:rsid w:val="002D1A35"/>
    <w:rsid w:val="002D1A4C"/>
    <w:rsid w:val="002D20A0"/>
    <w:rsid w:val="002D22A1"/>
    <w:rsid w:val="002D2B5B"/>
    <w:rsid w:val="002D2CB9"/>
    <w:rsid w:val="002D3056"/>
    <w:rsid w:val="002D3381"/>
    <w:rsid w:val="002D4295"/>
    <w:rsid w:val="002D437D"/>
    <w:rsid w:val="002D4D2F"/>
    <w:rsid w:val="002D5607"/>
    <w:rsid w:val="002D5781"/>
    <w:rsid w:val="002D5FED"/>
    <w:rsid w:val="002D60AB"/>
    <w:rsid w:val="002D6380"/>
    <w:rsid w:val="002D68EF"/>
    <w:rsid w:val="002D6D18"/>
    <w:rsid w:val="002D6E1D"/>
    <w:rsid w:val="002D75F9"/>
    <w:rsid w:val="002D7E23"/>
    <w:rsid w:val="002E0990"/>
    <w:rsid w:val="002E0E27"/>
    <w:rsid w:val="002E12F7"/>
    <w:rsid w:val="002E1CCE"/>
    <w:rsid w:val="002E1ECB"/>
    <w:rsid w:val="002E22A6"/>
    <w:rsid w:val="002E2596"/>
    <w:rsid w:val="002E25D5"/>
    <w:rsid w:val="002E33C2"/>
    <w:rsid w:val="002E3646"/>
    <w:rsid w:val="002E4784"/>
    <w:rsid w:val="002E4A34"/>
    <w:rsid w:val="002E51A2"/>
    <w:rsid w:val="002E53DF"/>
    <w:rsid w:val="002E5893"/>
    <w:rsid w:val="002E5CA0"/>
    <w:rsid w:val="002E5D60"/>
    <w:rsid w:val="002E61F1"/>
    <w:rsid w:val="002E6AA0"/>
    <w:rsid w:val="002E6E39"/>
    <w:rsid w:val="002E7076"/>
    <w:rsid w:val="002E773A"/>
    <w:rsid w:val="002E7C2C"/>
    <w:rsid w:val="002E7F0D"/>
    <w:rsid w:val="002F1045"/>
    <w:rsid w:val="002F1295"/>
    <w:rsid w:val="002F187E"/>
    <w:rsid w:val="002F1EA4"/>
    <w:rsid w:val="002F26B2"/>
    <w:rsid w:val="002F2867"/>
    <w:rsid w:val="002F351F"/>
    <w:rsid w:val="002F4291"/>
    <w:rsid w:val="002F42DE"/>
    <w:rsid w:val="002F42F2"/>
    <w:rsid w:val="002F4A38"/>
    <w:rsid w:val="002F4DB8"/>
    <w:rsid w:val="002F4FBA"/>
    <w:rsid w:val="002F51EA"/>
    <w:rsid w:val="002F5DCC"/>
    <w:rsid w:val="002F6101"/>
    <w:rsid w:val="002F6216"/>
    <w:rsid w:val="002F73D8"/>
    <w:rsid w:val="002F754C"/>
    <w:rsid w:val="00300A90"/>
    <w:rsid w:val="003017A4"/>
    <w:rsid w:val="00301802"/>
    <w:rsid w:val="00302761"/>
    <w:rsid w:val="00302FDB"/>
    <w:rsid w:val="003032D9"/>
    <w:rsid w:val="00304F05"/>
    <w:rsid w:val="00305CAA"/>
    <w:rsid w:val="00307132"/>
    <w:rsid w:val="003075FD"/>
    <w:rsid w:val="0030777E"/>
    <w:rsid w:val="003100AF"/>
    <w:rsid w:val="0031106E"/>
    <w:rsid w:val="00312514"/>
    <w:rsid w:val="0031299B"/>
    <w:rsid w:val="00313D57"/>
    <w:rsid w:val="00313FF5"/>
    <w:rsid w:val="00317BE1"/>
    <w:rsid w:val="00317FC8"/>
    <w:rsid w:val="003202B5"/>
    <w:rsid w:val="00320471"/>
    <w:rsid w:val="0032057B"/>
    <w:rsid w:val="00320CAF"/>
    <w:rsid w:val="00322626"/>
    <w:rsid w:val="00322E74"/>
    <w:rsid w:val="00323658"/>
    <w:rsid w:val="00323A4B"/>
    <w:rsid w:val="00323CBE"/>
    <w:rsid w:val="00323E01"/>
    <w:rsid w:val="0032474B"/>
    <w:rsid w:val="00324C6D"/>
    <w:rsid w:val="00325165"/>
    <w:rsid w:val="0032542A"/>
    <w:rsid w:val="00325965"/>
    <w:rsid w:val="00325B48"/>
    <w:rsid w:val="00325B78"/>
    <w:rsid w:val="0032688E"/>
    <w:rsid w:val="0032755F"/>
    <w:rsid w:val="003278AA"/>
    <w:rsid w:val="00327A2D"/>
    <w:rsid w:val="0033123B"/>
    <w:rsid w:val="003319CF"/>
    <w:rsid w:val="00331E19"/>
    <w:rsid w:val="00332A7B"/>
    <w:rsid w:val="003342CE"/>
    <w:rsid w:val="0033561C"/>
    <w:rsid w:val="0033583C"/>
    <w:rsid w:val="00335F45"/>
    <w:rsid w:val="00335F9A"/>
    <w:rsid w:val="00336130"/>
    <w:rsid w:val="00337407"/>
    <w:rsid w:val="0033748D"/>
    <w:rsid w:val="003375F7"/>
    <w:rsid w:val="00337942"/>
    <w:rsid w:val="00337B9F"/>
    <w:rsid w:val="00340FBF"/>
    <w:rsid w:val="00341203"/>
    <w:rsid w:val="0034204A"/>
    <w:rsid w:val="00342081"/>
    <w:rsid w:val="0034209E"/>
    <w:rsid w:val="00342372"/>
    <w:rsid w:val="00342579"/>
    <w:rsid w:val="00342F4F"/>
    <w:rsid w:val="00343A5F"/>
    <w:rsid w:val="00343E8A"/>
    <w:rsid w:val="00343FE3"/>
    <w:rsid w:val="003441F3"/>
    <w:rsid w:val="00344512"/>
    <w:rsid w:val="003445CF"/>
    <w:rsid w:val="00344639"/>
    <w:rsid w:val="00345152"/>
    <w:rsid w:val="00345999"/>
    <w:rsid w:val="00345F9B"/>
    <w:rsid w:val="003513C7"/>
    <w:rsid w:val="00351A21"/>
    <w:rsid w:val="00351FAD"/>
    <w:rsid w:val="00352363"/>
    <w:rsid w:val="00352444"/>
    <w:rsid w:val="00353041"/>
    <w:rsid w:val="00353784"/>
    <w:rsid w:val="00353AF7"/>
    <w:rsid w:val="00353E57"/>
    <w:rsid w:val="00354A6D"/>
    <w:rsid w:val="00354BF0"/>
    <w:rsid w:val="0035547C"/>
    <w:rsid w:val="00355643"/>
    <w:rsid w:val="00355A64"/>
    <w:rsid w:val="00355FBD"/>
    <w:rsid w:val="003563C6"/>
    <w:rsid w:val="003568D2"/>
    <w:rsid w:val="00356F50"/>
    <w:rsid w:val="0035704F"/>
    <w:rsid w:val="003576DA"/>
    <w:rsid w:val="0036067B"/>
    <w:rsid w:val="00360743"/>
    <w:rsid w:val="00360A19"/>
    <w:rsid w:val="00361138"/>
    <w:rsid w:val="00361671"/>
    <w:rsid w:val="003619A4"/>
    <w:rsid w:val="00361A0D"/>
    <w:rsid w:val="00361C44"/>
    <w:rsid w:val="00362846"/>
    <w:rsid w:val="00362B85"/>
    <w:rsid w:val="00362C28"/>
    <w:rsid w:val="00362DD4"/>
    <w:rsid w:val="00363185"/>
    <w:rsid w:val="00363919"/>
    <w:rsid w:val="00364B7A"/>
    <w:rsid w:val="003651EE"/>
    <w:rsid w:val="0036530E"/>
    <w:rsid w:val="00365579"/>
    <w:rsid w:val="00366512"/>
    <w:rsid w:val="003665D1"/>
    <w:rsid w:val="00366AF0"/>
    <w:rsid w:val="00366E7A"/>
    <w:rsid w:val="003670BB"/>
    <w:rsid w:val="003674C5"/>
    <w:rsid w:val="00367672"/>
    <w:rsid w:val="0037053C"/>
    <w:rsid w:val="0037100C"/>
    <w:rsid w:val="00372C42"/>
    <w:rsid w:val="00372CA8"/>
    <w:rsid w:val="003735A1"/>
    <w:rsid w:val="00374080"/>
    <w:rsid w:val="00374533"/>
    <w:rsid w:val="0037457B"/>
    <w:rsid w:val="00374F41"/>
    <w:rsid w:val="00375469"/>
    <w:rsid w:val="0037583A"/>
    <w:rsid w:val="00376AB8"/>
    <w:rsid w:val="00377A19"/>
    <w:rsid w:val="00377C5D"/>
    <w:rsid w:val="00377F5D"/>
    <w:rsid w:val="00377FB3"/>
    <w:rsid w:val="00380858"/>
    <w:rsid w:val="00380B74"/>
    <w:rsid w:val="003811C6"/>
    <w:rsid w:val="00381B60"/>
    <w:rsid w:val="003826AC"/>
    <w:rsid w:val="00382F75"/>
    <w:rsid w:val="00383862"/>
    <w:rsid w:val="00383BFD"/>
    <w:rsid w:val="00383EFB"/>
    <w:rsid w:val="00385219"/>
    <w:rsid w:val="00385E3E"/>
    <w:rsid w:val="00387088"/>
    <w:rsid w:val="00387355"/>
    <w:rsid w:val="00387CEA"/>
    <w:rsid w:val="00387CF5"/>
    <w:rsid w:val="00387E3A"/>
    <w:rsid w:val="00390422"/>
    <w:rsid w:val="00390960"/>
    <w:rsid w:val="00390B01"/>
    <w:rsid w:val="00391108"/>
    <w:rsid w:val="003912D1"/>
    <w:rsid w:val="00391448"/>
    <w:rsid w:val="0039146D"/>
    <w:rsid w:val="00392A14"/>
    <w:rsid w:val="00392AFD"/>
    <w:rsid w:val="00392BEE"/>
    <w:rsid w:val="003931E3"/>
    <w:rsid w:val="003932AC"/>
    <w:rsid w:val="00393ADD"/>
    <w:rsid w:val="003940FB"/>
    <w:rsid w:val="00394D5D"/>
    <w:rsid w:val="00395391"/>
    <w:rsid w:val="003953C6"/>
    <w:rsid w:val="00395FB4"/>
    <w:rsid w:val="00396845"/>
    <w:rsid w:val="00397400"/>
    <w:rsid w:val="00397A34"/>
    <w:rsid w:val="003A088B"/>
    <w:rsid w:val="003A1767"/>
    <w:rsid w:val="003A199C"/>
    <w:rsid w:val="003A1A2B"/>
    <w:rsid w:val="003A1BAE"/>
    <w:rsid w:val="003A231D"/>
    <w:rsid w:val="003A2944"/>
    <w:rsid w:val="003A3740"/>
    <w:rsid w:val="003A378F"/>
    <w:rsid w:val="003A3939"/>
    <w:rsid w:val="003A3A2B"/>
    <w:rsid w:val="003A3CC8"/>
    <w:rsid w:val="003A4B84"/>
    <w:rsid w:val="003A6253"/>
    <w:rsid w:val="003A63BC"/>
    <w:rsid w:val="003A6703"/>
    <w:rsid w:val="003A68DA"/>
    <w:rsid w:val="003A6B5E"/>
    <w:rsid w:val="003A705D"/>
    <w:rsid w:val="003A7335"/>
    <w:rsid w:val="003A75C1"/>
    <w:rsid w:val="003A7ADE"/>
    <w:rsid w:val="003A7DCD"/>
    <w:rsid w:val="003A7FDA"/>
    <w:rsid w:val="003B0361"/>
    <w:rsid w:val="003B07C2"/>
    <w:rsid w:val="003B08CF"/>
    <w:rsid w:val="003B0BDA"/>
    <w:rsid w:val="003B0FE6"/>
    <w:rsid w:val="003B1234"/>
    <w:rsid w:val="003B12C3"/>
    <w:rsid w:val="003B170F"/>
    <w:rsid w:val="003B18DC"/>
    <w:rsid w:val="003B18DE"/>
    <w:rsid w:val="003B18E9"/>
    <w:rsid w:val="003B1A07"/>
    <w:rsid w:val="003B1B56"/>
    <w:rsid w:val="003B1C8B"/>
    <w:rsid w:val="003B214E"/>
    <w:rsid w:val="003B280C"/>
    <w:rsid w:val="003B324B"/>
    <w:rsid w:val="003B3A6D"/>
    <w:rsid w:val="003B4F99"/>
    <w:rsid w:val="003B6434"/>
    <w:rsid w:val="003B65EE"/>
    <w:rsid w:val="003B730D"/>
    <w:rsid w:val="003C0411"/>
    <w:rsid w:val="003C0C2A"/>
    <w:rsid w:val="003C1431"/>
    <w:rsid w:val="003C1BBC"/>
    <w:rsid w:val="003C2144"/>
    <w:rsid w:val="003C221C"/>
    <w:rsid w:val="003C27DB"/>
    <w:rsid w:val="003C3D5B"/>
    <w:rsid w:val="003C3F7E"/>
    <w:rsid w:val="003C43F5"/>
    <w:rsid w:val="003C506E"/>
    <w:rsid w:val="003C5106"/>
    <w:rsid w:val="003C583E"/>
    <w:rsid w:val="003C5879"/>
    <w:rsid w:val="003C623C"/>
    <w:rsid w:val="003C628B"/>
    <w:rsid w:val="003C6BD7"/>
    <w:rsid w:val="003C6CD1"/>
    <w:rsid w:val="003C7E23"/>
    <w:rsid w:val="003D0158"/>
    <w:rsid w:val="003D0545"/>
    <w:rsid w:val="003D05BF"/>
    <w:rsid w:val="003D1D06"/>
    <w:rsid w:val="003D1DA5"/>
    <w:rsid w:val="003D2CA5"/>
    <w:rsid w:val="003D31E3"/>
    <w:rsid w:val="003D3A65"/>
    <w:rsid w:val="003D3E23"/>
    <w:rsid w:val="003D4600"/>
    <w:rsid w:val="003D53F9"/>
    <w:rsid w:val="003D5A1E"/>
    <w:rsid w:val="003D5CED"/>
    <w:rsid w:val="003D5D54"/>
    <w:rsid w:val="003D5F53"/>
    <w:rsid w:val="003D6D7B"/>
    <w:rsid w:val="003D7AAE"/>
    <w:rsid w:val="003D7CA5"/>
    <w:rsid w:val="003E025B"/>
    <w:rsid w:val="003E08B8"/>
    <w:rsid w:val="003E136B"/>
    <w:rsid w:val="003E1C63"/>
    <w:rsid w:val="003E1EFF"/>
    <w:rsid w:val="003E2084"/>
    <w:rsid w:val="003E2453"/>
    <w:rsid w:val="003E2AFE"/>
    <w:rsid w:val="003E35C5"/>
    <w:rsid w:val="003E39D7"/>
    <w:rsid w:val="003E3D87"/>
    <w:rsid w:val="003E4BBB"/>
    <w:rsid w:val="003E4E06"/>
    <w:rsid w:val="003E68BA"/>
    <w:rsid w:val="003E698A"/>
    <w:rsid w:val="003E6B14"/>
    <w:rsid w:val="003E6C29"/>
    <w:rsid w:val="003F095E"/>
    <w:rsid w:val="003F09D4"/>
    <w:rsid w:val="003F0DE3"/>
    <w:rsid w:val="003F0FA7"/>
    <w:rsid w:val="003F164D"/>
    <w:rsid w:val="003F1D49"/>
    <w:rsid w:val="003F20BB"/>
    <w:rsid w:val="003F2152"/>
    <w:rsid w:val="003F2B73"/>
    <w:rsid w:val="003F2F54"/>
    <w:rsid w:val="003F3ADA"/>
    <w:rsid w:val="003F3EF1"/>
    <w:rsid w:val="003F4465"/>
    <w:rsid w:val="003F54C7"/>
    <w:rsid w:val="003F5504"/>
    <w:rsid w:val="003F551C"/>
    <w:rsid w:val="003F6128"/>
    <w:rsid w:val="003F6792"/>
    <w:rsid w:val="003F7375"/>
    <w:rsid w:val="003F75D8"/>
    <w:rsid w:val="003F77D5"/>
    <w:rsid w:val="003F77F6"/>
    <w:rsid w:val="003F78F4"/>
    <w:rsid w:val="003F7CC1"/>
    <w:rsid w:val="003F7EEB"/>
    <w:rsid w:val="003F7FA4"/>
    <w:rsid w:val="004003E7"/>
    <w:rsid w:val="0040069F"/>
    <w:rsid w:val="004006E9"/>
    <w:rsid w:val="00400A8E"/>
    <w:rsid w:val="00401362"/>
    <w:rsid w:val="00401766"/>
    <w:rsid w:val="00402236"/>
    <w:rsid w:val="004024CF"/>
    <w:rsid w:val="00403253"/>
    <w:rsid w:val="00404055"/>
    <w:rsid w:val="0040406A"/>
    <w:rsid w:val="004040AE"/>
    <w:rsid w:val="00404310"/>
    <w:rsid w:val="00405798"/>
    <w:rsid w:val="00405AB5"/>
    <w:rsid w:val="00405E46"/>
    <w:rsid w:val="00406C66"/>
    <w:rsid w:val="00407244"/>
    <w:rsid w:val="00407D6B"/>
    <w:rsid w:val="004112D7"/>
    <w:rsid w:val="00411351"/>
    <w:rsid w:val="004120C9"/>
    <w:rsid w:val="0041246A"/>
    <w:rsid w:val="00412778"/>
    <w:rsid w:val="00413BBA"/>
    <w:rsid w:val="0041401A"/>
    <w:rsid w:val="00414427"/>
    <w:rsid w:val="0041467C"/>
    <w:rsid w:val="004149C4"/>
    <w:rsid w:val="004149F3"/>
    <w:rsid w:val="00414A61"/>
    <w:rsid w:val="00414B04"/>
    <w:rsid w:val="00414DF0"/>
    <w:rsid w:val="004160CB"/>
    <w:rsid w:val="004167BE"/>
    <w:rsid w:val="0041725E"/>
    <w:rsid w:val="004173C6"/>
    <w:rsid w:val="0041782C"/>
    <w:rsid w:val="004201F6"/>
    <w:rsid w:val="00420477"/>
    <w:rsid w:val="00420864"/>
    <w:rsid w:val="004208A7"/>
    <w:rsid w:val="00420F6D"/>
    <w:rsid w:val="00421867"/>
    <w:rsid w:val="0042267A"/>
    <w:rsid w:val="00422F22"/>
    <w:rsid w:val="00423D67"/>
    <w:rsid w:val="00423F1B"/>
    <w:rsid w:val="00424950"/>
    <w:rsid w:val="00425278"/>
    <w:rsid w:val="00425506"/>
    <w:rsid w:val="004258E9"/>
    <w:rsid w:val="00425FB1"/>
    <w:rsid w:val="00426179"/>
    <w:rsid w:val="004261FA"/>
    <w:rsid w:val="00426805"/>
    <w:rsid w:val="004268B0"/>
    <w:rsid w:val="00426D15"/>
    <w:rsid w:val="00426F6D"/>
    <w:rsid w:val="004271F6"/>
    <w:rsid w:val="0042744A"/>
    <w:rsid w:val="0042756C"/>
    <w:rsid w:val="00427CD0"/>
    <w:rsid w:val="00427DF9"/>
    <w:rsid w:val="004300C7"/>
    <w:rsid w:val="00430333"/>
    <w:rsid w:val="00430433"/>
    <w:rsid w:val="00430B75"/>
    <w:rsid w:val="00430D1F"/>
    <w:rsid w:val="0043104F"/>
    <w:rsid w:val="00431552"/>
    <w:rsid w:val="004317D2"/>
    <w:rsid w:val="004317DD"/>
    <w:rsid w:val="00431855"/>
    <w:rsid w:val="004318C2"/>
    <w:rsid w:val="00431929"/>
    <w:rsid w:val="00431959"/>
    <w:rsid w:val="00432C2D"/>
    <w:rsid w:val="00432F04"/>
    <w:rsid w:val="00433363"/>
    <w:rsid w:val="004335A3"/>
    <w:rsid w:val="00433BA5"/>
    <w:rsid w:val="00435461"/>
    <w:rsid w:val="00435766"/>
    <w:rsid w:val="004359F8"/>
    <w:rsid w:val="00435D80"/>
    <w:rsid w:val="00436002"/>
    <w:rsid w:val="00436318"/>
    <w:rsid w:val="00436A52"/>
    <w:rsid w:val="00437EB5"/>
    <w:rsid w:val="004407E0"/>
    <w:rsid w:val="0044095A"/>
    <w:rsid w:val="00440CFC"/>
    <w:rsid w:val="00440D31"/>
    <w:rsid w:val="0044142A"/>
    <w:rsid w:val="0044293E"/>
    <w:rsid w:val="0044447F"/>
    <w:rsid w:val="00444BEB"/>
    <w:rsid w:val="00444CEE"/>
    <w:rsid w:val="00444E1B"/>
    <w:rsid w:val="0044541F"/>
    <w:rsid w:val="00445A07"/>
    <w:rsid w:val="00445C47"/>
    <w:rsid w:val="00445ED3"/>
    <w:rsid w:val="004467DB"/>
    <w:rsid w:val="0044683C"/>
    <w:rsid w:val="004468D0"/>
    <w:rsid w:val="004472F1"/>
    <w:rsid w:val="004477F8"/>
    <w:rsid w:val="0044786E"/>
    <w:rsid w:val="00450534"/>
    <w:rsid w:val="00450A6C"/>
    <w:rsid w:val="00450EC0"/>
    <w:rsid w:val="004520EB"/>
    <w:rsid w:val="00452C04"/>
    <w:rsid w:val="00453951"/>
    <w:rsid w:val="00453B51"/>
    <w:rsid w:val="00453E71"/>
    <w:rsid w:val="004540CC"/>
    <w:rsid w:val="004544F6"/>
    <w:rsid w:val="00454A2E"/>
    <w:rsid w:val="00455086"/>
    <w:rsid w:val="004554BF"/>
    <w:rsid w:val="00455DA6"/>
    <w:rsid w:val="00455F30"/>
    <w:rsid w:val="0045622B"/>
    <w:rsid w:val="00456659"/>
    <w:rsid w:val="00456BAF"/>
    <w:rsid w:val="00456E2F"/>
    <w:rsid w:val="00456E58"/>
    <w:rsid w:val="004575AA"/>
    <w:rsid w:val="00457668"/>
    <w:rsid w:val="004578D6"/>
    <w:rsid w:val="00460A6C"/>
    <w:rsid w:val="00460D9C"/>
    <w:rsid w:val="00462BEF"/>
    <w:rsid w:val="00462CFF"/>
    <w:rsid w:val="00462ED7"/>
    <w:rsid w:val="0046301F"/>
    <w:rsid w:val="00463A8E"/>
    <w:rsid w:val="00464026"/>
    <w:rsid w:val="0046422D"/>
    <w:rsid w:val="004645D1"/>
    <w:rsid w:val="00464D86"/>
    <w:rsid w:val="00464DB6"/>
    <w:rsid w:val="00465EA0"/>
    <w:rsid w:val="00465ED2"/>
    <w:rsid w:val="004661C5"/>
    <w:rsid w:val="00466308"/>
    <w:rsid w:val="0046784F"/>
    <w:rsid w:val="004718B0"/>
    <w:rsid w:val="00471E74"/>
    <w:rsid w:val="00471ED6"/>
    <w:rsid w:val="00472436"/>
    <w:rsid w:val="00474261"/>
    <w:rsid w:val="00474C6C"/>
    <w:rsid w:val="00475039"/>
    <w:rsid w:val="00475229"/>
    <w:rsid w:val="004769C0"/>
    <w:rsid w:val="004771B2"/>
    <w:rsid w:val="0047731B"/>
    <w:rsid w:val="0047737A"/>
    <w:rsid w:val="0047768F"/>
    <w:rsid w:val="00477951"/>
    <w:rsid w:val="00477C01"/>
    <w:rsid w:val="00477CD1"/>
    <w:rsid w:val="00477D5C"/>
    <w:rsid w:val="0048103B"/>
    <w:rsid w:val="0048232D"/>
    <w:rsid w:val="00482EBF"/>
    <w:rsid w:val="00482EF9"/>
    <w:rsid w:val="00482EFE"/>
    <w:rsid w:val="00482F6C"/>
    <w:rsid w:val="004839AA"/>
    <w:rsid w:val="0048455D"/>
    <w:rsid w:val="00484BDA"/>
    <w:rsid w:val="004854E9"/>
    <w:rsid w:val="004857E0"/>
    <w:rsid w:val="0048649B"/>
    <w:rsid w:val="004865EF"/>
    <w:rsid w:val="00486824"/>
    <w:rsid w:val="00486C1A"/>
    <w:rsid w:val="00487B9A"/>
    <w:rsid w:val="004907F5"/>
    <w:rsid w:val="00490CA2"/>
    <w:rsid w:val="00490EEC"/>
    <w:rsid w:val="00491172"/>
    <w:rsid w:val="0049125F"/>
    <w:rsid w:val="00491464"/>
    <w:rsid w:val="0049183D"/>
    <w:rsid w:val="00491E16"/>
    <w:rsid w:val="004920D3"/>
    <w:rsid w:val="00492AB7"/>
    <w:rsid w:val="00493BDD"/>
    <w:rsid w:val="00494314"/>
    <w:rsid w:val="0049529F"/>
    <w:rsid w:val="004958BE"/>
    <w:rsid w:val="00495DB4"/>
    <w:rsid w:val="0049613B"/>
    <w:rsid w:val="0049674B"/>
    <w:rsid w:val="0049676C"/>
    <w:rsid w:val="00496D6C"/>
    <w:rsid w:val="004976C6"/>
    <w:rsid w:val="00497E15"/>
    <w:rsid w:val="00497F40"/>
    <w:rsid w:val="004A06B1"/>
    <w:rsid w:val="004A0C79"/>
    <w:rsid w:val="004A158B"/>
    <w:rsid w:val="004A318C"/>
    <w:rsid w:val="004A378A"/>
    <w:rsid w:val="004A49F0"/>
    <w:rsid w:val="004A4D43"/>
    <w:rsid w:val="004A4EA9"/>
    <w:rsid w:val="004A5363"/>
    <w:rsid w:val="004A5CD9"/>
    <w:rsid w:val="004A5DE4"/>
    <w:rsid w:val="004A5FA9"/>
    <w:rsid w:val="004A616A"/>
    <w:rsid w:val="004A676D"/>
    <w:rsid w:val="004A6ADC"/>
    <w:rsid w:val="004A6F86"/>
    <w:rsid w:val="004A6FDB"/>
    <w:rsid w:val="004A748D"/>
    <w:rsid w:val="004A7DAF"/>
    <w:rsid w:val="004B0698"/>
    <w:rsid w:val="004B0AEB"/>
    <w:rsid w:val="004B0CEA"/>
    <w:rsid w:val="004B1465"/>
    <w:rsid w:val="004B1B46"/>
    <w:rsid w:val="004B1C30"/>
    <w:rsid w:val="004B2B32"/>
    <w:rsid w:val="004B2E16"/>
    <w:rsid w:val="004B3024"/>
    <w:rsid w:val="004B32CE"/>
    <w:rsid w:val="004B3BD0"/>
    <w:rsid w:val="004B4BA0"/>
    <w:rsid w:val="004B53F1"/>
    <w:rsid w:val="004B54F6"/>
    <w:rsid w:val="004B559D"/>
    <w:rsid w:val="004B55B7"/>
    <w:rsid w:val="004B56DF"/>
    <w:rsid w:val="004B594F"/>
    <w:rsid w:val="004B5E1D"/>
    <w:rsid w:val="004B5FBE"/>
    <w:rsid w:val="004B6157"/>
    <w:rsid w:val="004B6656"/>
    <w:rsid w:val="004B7947"/>
    <w:rsid w:val="004C0BC2"/>
    <w:rsid w:val="004C129A"/>
    <w:rsid w:val="004C27AA"/>
    <w:rsid w:val="004C2984"/>
    <w:rsid w:val="004C317C"/>
    <w:rsid w:val="004C3541"/>
    <w:rsid w:val="004C3668"/>
    <w:rsid w:val="004C3698"/>
    <w:rsid w:val="004C3FDF"/>
    <w:rsid w:val="004C4116"/>
    <w:rsid w:val="004C417C"/>
    <w:rsid w:val="004C52AA"/>
    <w:rsid w:val="004C58AA"/>
    <w:rsid w:val="004C5EA9"/>
    <w:rsid w:val="004C6A19"/>
    <w:rsid w:val="004C6AFB"/>
    <w:rsid w:val="004C737C"/>
    <w:rsid w:val="004C755A"/>
    <w:rsid w:val="004D0AEB"/>
    <w:rsid w:val="004D1134"/>
    <w:rsid w:val="004D147B"/>
    <w:rsid w:val="004D1D34"/>
    <w:rsid w:val="004D330C"/>
    <w:rsid w:val="004D331C"/>
    <w:rsid w:val="004D3494"/>
    <w:rsid w:val="004D4515"/>
    <w:rsid w:val="004D4D9E"/>
    <w:rsid w:val="004D5145"/>
    <w:rsid w:val="004D5551"/>
    <w:rsid w:val="004D6326"/>
    <w:rsid w:val="004D65F3"/>
    <w:rsid w:val="004D67E7"/>
    <w:rsid w:val="004D6FF8"/>
    <w:rsid w:val="004D70EC"/>
    <w:rsid w:val="004D718D"/>
    <w:rsid w:val="004D77E5"/>
    <w:rsid w:val="004D77EF"/>
    <w:rsid w:val="004D7810"/>
    <w:rsid w:val="004E03CB"/>
    <w:rsid w:val="004E0984"/>
    <w:rsid w:val="004E2177"/>
    <w:rsid w:val="004E226B"/>
    <w:rsid w:val="004E238D"/>
    <w:rsid w:val="004E33DF"/>
    <w:rsid w:val="004E3719"/>
    <w:rsid w:val="004E3DC5"/>
    <w:rsid w:val="004E3EDC"/>
    <w:rsid w:val="004E4264"/>
    <w:rsid w:val="004E42AB"/>
    <w:rsid w:val="004E55D6"/>
    <w:rsid w:val="004E64E2"/>
    <w:rsid w:val="004E70D3"/>
    <w:rsid w:val="004E7308"/>
    <w:rsid w:val="004E7B27"/>
    <w:rsid w:val="004F02E3"/>
    <w:rsid w:val="004F072E"/>
    <w:rsid w:val="004F14E5"/>
    <w:rsid w:val="004F1809"/>
    <w:rsid w:val="004F259B"/>
    <w:rsid w:val="004F31B0"/>
    <w:rsid w:val="004F36FE"/>
    <w:rsid w:val="004F39D6"/>
    <w:rsid w:val="004F3A16"/>
    <w:rsid w:val="004F6760"/>
    <w:rsid w:val="004F69CC"/>
    <w:rsid w:val="004F6CBA"/>
    <w:rsid w:val="004F6FDD"/>
    <w:rsid w:val="004F716A"/>
    <w:rsid w:val="004F7371"/>
    <w:rsid w:val="004F7DDA"/>
    <w:rsid w:val="004F7FC3"/>
    <w:rsid w:val="00500A0B"/>
    <w:rsid w:val="005012A1"/>
    <w:rsid w:val="005014ED"/>
    <w:rsid w:val="00501C35"/>
    <w:rsid w:val="00501EF0"/>
    <w:rsid w:val="00502246"/>
    <w:rsid w:val="00502BB2"/>
    <w:rsid w:val="00503B50"/>
    <w:rsid w:val="0050481A"/>
    <w:rsid w:val="00505888"/>
    <w:rsid w:val="0050593A"/>
    <w:rsid w:val="00505B45"/>
    <w:rsid w:val="00505FB4"/>
    <w:rsid w:val="00506671"/>
    <w:rsid w:val="005069FF"/>
    <w:rsid w:val="005073B3"/>
    <w:rsid w:val="00507C0E"/>
    <w:rsid w:val="0051007B"/>
    <w:rsid w:val="005105B0"/>
    <w:rsid w:val="00510C36"/>
    <w:rsid w:val="00510EBE"/>
    <w:rsid w:val="005113D5"/>
    <w:rsid w:val="00511F4B"/>
    <w:rsid w:val="00512737"/>
    <w:rsid w:val="00512B10"/>
    <w:rsid w:val="00512B88"/>
    <w:rsid w:val="00513DB5"/>
    <w:rsid w:val="00513DC6"/>
    <w:rsid w:val="00514B4E"/>
    <w:rsid w:val="005156A4"/>
    <w:rsid w:val="0051616B"/>
    <w:rsid w:val="005161C5"/>
    <w:rsid w:val="005164B4"/>
    <w:rsid w:val="00516642"/>
    <w:rsid w:val="00516C13"/>
    <w:rsid w:val="00517483"/>
    <w:rsid w:val="0051765F"/>
    <w:rsid w:val="0051782E"/>
    <w:rsid w:val="00517F11"/>
    <w:rsid w:val="00520195"/>
    <w:rsid w:val="005208DA"/>
    <w:rsid w:val="00520B80"/>
    <w:rsid w:val="00521560"/>
    <w:rsid w:val="00521598"/>
    <w:rsid w:val="005215D4"/>
    <w:rsid w:val="005219BE"/>
    <w:rsid w:val="00521A26"/>
    <w:rsid w:val="00521CF7"/>
    <w:rsid w:val="00521E52"/>
    <w:rsid w:val="005222BE"/>
    <w:rsid w:val="00523386"/>
    <w:rsid w:val="0052388E"/>
    <w:rsid w:val="00523AAB"/>
    <w:rsid w:val="005242D2"/>
    <w:rsid w:val="005245EB"/>
    <w:rsid w:val="005247F7"/>
    <w:rsid w:val="00524ACD"/>
    <w:rsid w:val="00525530"/>
    <w:rsid w:val="0052558B"/>
    <w:rsid w:val="0052574C"/>
    <w:rsid w:val="00525890"/>
    <w:rsid w:val="005259BC"/>
    <w:rsid w:val="00525A2E"/>
    <w:rsid w:val="00525C66"/>
    <w:rsid w:val="00525CF8"/>
    <w:rsid w:val="00525DB8"/>
    <w:rsid w:val="00526288"/>
    <w:rsid w:val="00527181"/>
    <w:rsid w:val="0052743A"/>
    <w:rsid w:val="00527F57"/>
    <w:rsid w:val="00530318"/>
    <w:rsid w:val="005303D7"/>
    <w:rsid w:val="00530BC5"/>
    <w:rsid w:val="00531583"/>
    <w:rsid w:val="00531878"/>
    <w:rsid w:val="005321E1"/>
    <w:rsid w:val="005326FE"/>
    <w:rsid w:val="0053283A"/>
    <w:rsid w:val="005329A2"/>
    <w:rsid w:val="00533351"/>
    <w:rsid w:val="005336BE"/>
    <w:rsid w:val="00533EBC"/>
    <w:rsid w:val="00534E25"/>
    <w:rsid w:val="005356B8"/>
    <w:rsid w:val="005356C9"/>
    <w:rsid w:val="005369EF"/>
    <w:rsid w:val="005369F4"/>
    <w:rsid w:val="00537100"/>
    <w:rsid w:val="00537179"/>
    <w:rsid w:val="00537589"/>
    <w:rsid w:val="00537AB9"/>
    <w:rsid w:val="00537F20"/>
    <w:rsid w:val="005409CC"/>
    <w:rsid w:val="005409DE"/>
    <w:rsid w:val="005417BB"/>
    <w:rsid w:val="0054193F"/>
    <w:rsid w:val="00541D3A"/>
    <w:rsid w:val="0054218E"/>
    <w:rsid w:val="00542E5C"/>
    <w:rsid w:val="0054347E"/>
    <w:rsid w:val="00543A3C"/>
    <w:rsid w:val="00543C14"/>
    <w:rsid w:val="0054515F"/>
    <w:rsid w:val="005451FF"/>
    <w:rsid w:val="00545386"/>
    <w:rsid w:val="005453B1"/>
    <w:rsid w:val="00546978"/>
    <w:rsid w:val="00547226"/>
    <w:rsid w:val="005500A1"/>
    <w:rsid w:val="005512A3"/>
    <w:rsid w:val="005519B6"/>
    <w:rsid w:val="00551D41"/>
    <w:rsid w:val="00552464"/>
    <w:rsid w:val="005532F7"/>
    <w:rsid w:val="00553309"/>
    <w:rsid w:val="00553721"/>
    <w:rsid w:val="0055397E"/>
    <w:rsid w:val="00553F20"/>
    <w:rsid w:val="00554458"/>
    <w:rsid w:val="005545C8"/>
    <w:rsid w:val="00554664"/>
    <w:rsid w:val="00554EDC"/>
    <w:rsid w:val="00555863"/>
    <w:rsid w:val="00555867"/>
    <w:rsid w:val="005559BD"/>
    <w:rsid w:val="00555ED7"/>
    <w:rsid w:val="005566F5"/>
    <w:rsid w:val="0055675A"/>
    <w:rsid w:val="00556DE1"/>
    <w:rsid w:val="00556E2E"/>
    <w:rsid w:val="005572DF"/>
    <w:rsid w:val="00557699"/>
    <w:rsid w:val="0056004B"/>
    <w:rsid w:val="005600C9"/>
    <w:rsid w:val="00560168"/>
    <w:rsid w:val="00560409"/>
    <w:rsid w:val="005608A6"/>
    <w:rsid w:val="0056127D"/>
    <w:rsid w:val="005612FC"/>
    <w:rsid w:val="00561343"/>
    <w:rsid w:val="005613C2"/>
    <w:rsid w:val="00561894"/>
    <w:rsid w:val="005618B5"/>
    <w:rsid w:val="00561F4E"/>
    <w:rsid w:val="005630D1"/>
    <w:rsid w:val="0056431D"/>
    <w:rsid w:val="0056445E"/>
    <w:rsid w:val="005658B3"/>
    <w:rsid w:val="005661C9"/>
    <w:rsid w:val="005666D0"/>
    <w:rsid w:val="005669EE"/>
    <w:rsid w:val="00566A39"/>
    <w:rsid w:val="00566A99"/>
    <w:rsid w:val="005670E1"/>
    <w:rsid w:val="005675B9"/>
    <w:rsid w:val="00567906"/>
    <w:rsid w:val="00567986"/>
    <w:rsid w:val="00567C1D"/>
    <w:rsid w:val="00567C2C"/>
    <w:rsid w:val="0057095B"/>
    <w:rsid w:val="005709AC"/>
    <w:rsid w:val="0057153A"/>
    <w:rsid w:val="0057181B"/>
    <w:rsid w:val="005719CD"/>
    <w:rsid w:val="00571AF8"/>
    <w:rsid w:val="00572383"/>
    <w:rsid w:val="00572611"/>
    <w:rsid w:val="00572847"/>
    <w:rsid w:val="00572D92"/>
    <w:rsid w:val="00572E1F"/>
    <w:rsid w:val="005731CF"/>
    <w:rsid w:val="0057449E"/>
    <w:rsid w:val="0057478F"/>
    <w:rsid w:val="005754A4"/>
    <w:rsid w:val="005759FF"/>
    <w:rsid w:val="00575D56"/>
    <w:rsid w:val="00575E8F"/>
    <w:rsid w:val="00576B66"/>
    <w:rsid w:val="00576FBD"/>
    <w:rsid w:val="0057715B"/>
    <w:rsid w:val="00577648"/>
    <w:rsid w:val="0057767F"/>
    <w:rsid w:val="005776B1"/>
    <w:rsid w:val="00580148"/>
    <w:rsid w:val="00580676"/>
    <w:rsid w:val="00580C58"/>
    <w:rsid w:val="00581238"/>
    <w:rsid w:val="00581641"/>
    <w:rsid w:val="0058195E"/>
    <w:rsid w:val="00582730"/>
    <w:rsid w:val="00582863"/>
    <w:rsid w:val="005829D1"/>
    <w:rsid w:val="00582CA1"/>
    <w:rsid w:val="00582E81"/>
    <w:rsid w:val="00583064"/>
    <w:rsid w:val="00583092"/>
    <w:rsid w:val="005841AC"/>
    <w:rsid w:val="0058427A"/>
    <w:rsid w:val="00584314"/>
    <w:rsid w:val="00584A3E"/>
    <w:rsid w:val="00585109"/>
    <w:rsid w:val="005859CF"/>
    <w:rsid w:val="00585E7D"/>
    <w:rsid w:val="00586E2A"/>
    <w:rsid w:val="00587155"/>
    <w:rsid w:val="00587CDB"/>
    <w:rsid w:val="00591393"/>
    <w:rsid w:val="005913BA"/>
    <w:rsid w:val="00592225"/>
    <w:rsid w:val="00592240"/>
    <w:rsid w:val="00592C98"/>
    <w:rsid w:val="005931FE"/>
    <w:rsid w:val="0059395D"/>
    <w:rsid w:val="00594290"/>
    <w:rsid w:val="00594A9F"/>
    <w:rsid w:val="00594D91"/>
    <w:rsid w:val="00594F8A"/>
    <w:rsid w:val="00596700"/>
    <w:rsid w:val="00596ABA"/>
    <w:rsid w:val="0059710D"/>
    <w:rsid w:val="0059727B"/>
    <w:rsid w:val="00597AB7"/>
    <w:rsid w:val="00597D5A"/>
    <w:rsid w:val="00597EC5"/>
    <w:rsid w:val="00597F46"/>
    <w:rsid w:val="005A042C"/>
    <w:rsid w:val="005A04BE"/>
    <w:rsid w:val="005A0585"/>
    <w:rsid w:val="005A20D3"/>
    <w:rsid w:val="005A2F05"/>
    <w:rsid w:val="005A307A"/>
    <w:rsid w:val="005A34AE"/>
    <w:rsid w:val="005A39D1"/>
    <w:rsid w:val="005A3C63"/>
    <w:rsid w:val="005A3E1D"/>
    <w:rsid w:val="005A4933"/>
    <w:rsid w:val="005A4A80"/>
    <w:rsid w:val="005A54BA"/>
    <w:rsid w:val="005A6427"/>
    <w:rsid w:val="005A6457"/>
    <w:rsid w:val="005A664F"/>
    <w:rsid w:val="005A73E7"/>
    <w:rsid w:val="005B0056"/>
    <w:rsid w:val="005B0C3B"/>
    <w:rsid w:val="005B122F"/>
    <w:rsid w:val="005B14A4"/>
    <w:rsid w:val="005B1503"/>
    <w:rsid w:val="005B19BD"/>
    <w:rsid w:val="005B1CBC"/>
    <w:rsid w:val="005B1F74"/>
    <w:rsid w:val="005B3382"/>
    <w:rsid w:val="005B34A2"/>
    <w:rsid w:val="005B37D7"/>
    <w:rsid w:val="005B46FF"/>
    <w:rsid w:val="005B4C13"/>
    <w:rsid w:val="005B4FA9"/>
    <w:rsid w:val="005B5C74"/>
    <w:rsid w:val="005B5ED5"/>
    <w:rsid w:val="005B5F53"/>
    <w:rsid w:val="005B5F72"/>
    <w:rsid w:val="005B610D"/>
    <w:rsid w:val="005B6390"/>
    <w:rsid w:val="005C0063"/>
    <w:rsid w:val="005C02AC"/>
    <w:rsid w:val="005C0C84"/>
    <w:rsid w:val="005C140D"/>
    <w:rsid w:val="005C22AD"/>
    <w:rsid w:val="005C24E6"/>
    <w:rsid w:val="005C2B6B"/>
    <w:rsid w:val="005C37F0"/>
    <w:rsid w:val="005C3D37"/>
    <w:rsid w:val="005C3E44"/>
    <w:rsid w:val="005C4037"/>
    <w:rsid w:val="005C41BD"/>
    <w:rsid w:val="005C4C20"/>
    <w:rsid w:val="005C598E"/>
    <w:rsid w:val="005C60F5"/>
    <w:rsid w:val="005C67AC"/>
    <w:rsid w:val="005C6E5E"/>
    <w:rsid w:val="005C7077"/>
    <w:rsid w:val="005C7124"/>
    <w:rsid w:val="005D0406"/>
    <w:rsid w:val="005D049A"/>
    <w:rsid w:val="005D0BBC"/>
    <w:rsid w:val="005D1744"/>
    <w:rsid w:val="005D1A88"/>
    <w:rsid w:val="005D22B3"/>
    <w:rsid w:val="005D2738"/>
    <w:rsid w:val="005D3F70"/>
    <w:rsid w:val="005D50E8"/>
    <w:rsid w:val="005D51B4"/>
    <w:rsid w:val="005D56AD"/>
    <w:rsid w:val="005D5EB1"/>
    <w:rsid w:val="005D6BC3"/>
    <w:rsid w:val="005D7357"/>
    <w:rsid w:val="005D7ED8"/>
    <w:rsid w:val="005D7FD4"/>
    <w:rsid w:val="005E00F5"/>
    <w:rsid w:val="005E1A5D"/>
    <w:rsid w:val="005E1DAB"/>
    <w:rsid w:val="005E2066"/>
    <w:rsid w:val="005E2DEB"/>
    <w:rsid w:val="005E312D"/>
    <w:rsid w:val="005E379B"/>
    <w:rsid w:val="005E3AC7"/>
    <w:rsid w:val="005E3BC4"/>
    <w:rsid w:val="005E3C46"/>
    <w:rsid w:val="005E3F6F"/>
    <w:rsid w:val="005E5DA5"/>
    <w:rsid w:val="005E6027"/>
    <w:rsid w:val="005E6A6F"/>
    <w:rsid w:val="005E7134"/>
    <w:rsid w:val="005E76F3"/>
    <w:rsid w:val="005E7B2D"/>
    <w:rsid w:val="005E7DAB"/>
    <w:rsid w:val="005F073E"/>
    <w:rsid w:val="005F0B6F"/>
    <w:rsid w:val="005F14CC"/>
    <w:rsid w:val="005F15F7"/>
    <w:rsid w:val="005F1F70"/>
    <w:rsid w:val="005F25E1"/>
    <w:rsid w:val="005F4B32"/>
    <w:rsid w:val="005F4F7D"/>
    <w:rsid w:val="005F5273"/>
    <w:rsid w:val="005F615F"/>
    <w:rsid w:val="005F66D7"/>
    <w:rsid w:val="005F6B2F"/>
    <w:rsid w:val="005F6EE6"/>
    <w:rsid w:val="005F70B3"/>
    <w:rsid w:val="005F726A"/>
    <w:rsid w:val="005F7607"/>
    <w:rsid w:val="005F7666"/>
    <w:rsid w:val="005F7E42"/>
    <w:rsid w:val="006009D3"/>
    <w:rsid w:val="00600CC2"/>
    <w:rsid w:val="00600F0B"/>
    <w:rsid w:val="00601336"/>
    <w:rsid w:val="006019F5"/>
    <w:rsid w:val="00602537"/>
    <w:rsid w:val="006025CE"/>
    <w:rsid w:val="006027CA"/>
    <w:rsid w:val="00602BD3"/>
    <w:rsid w:val="006037EF"/>
    <w:rsid w:val="00603D2B"/>
    <w:rsid w:val="00603E05"/>
    <w:rsid w:val="006041AE"/>
    <w:rsid w:val="0060477D"/>
    <w:rsid w:val="00604FAB"/>
    <w:rsid w:val="006052F5"/>
    <w:rsid w:val="0060533D"/>
    <w:rsid w:val="00605509"/>
    <w:rsid w:val="00605645"/>
    <w:rsid w:val="00605A3A"/>
    <w:rsid w:val="00605B7F"/>
    <w:rsid w:val="006062F5"/>
    <w:rsid w:val="00606AD1"/>
    <w:rsid w:val="0060729A"/>
    <w:rsid w:val="006074DF"/>
    <w:rsid w:val="00607D06"/>
    <w:rsid w:val="00610037"/>
    <w:rsid w:val="006128BD"/>
    <w:rsid w:val="006131F5"/>
    <w:rsid w:val="00613322"/>
    <w:rsid w:val="00613589"/>
    <w:rsid w:val="00613931"/>
    <w:rsid w:val="006140F4"/>
    <w:rsid w:val="0061433F"/>
    <w:rsid w:val="0061586B"/>
    <w:rsid w:val="006167A9"/>
    <w:rsid w:val="006172CE"/>
    <w:rsid w:val="00617862"/>
    <w:rsid w:val="0061796F"/>
    <w:rsid w:val="00617B2B"/>
    <w:rsid w:val="00617EA4"/>
    <w:rsid w:val="00620715"/>
    <w:rsid w:val="00620F94"/>
    <w:rsid w:val="00621356"/>
    <w:rsid w:val="00621E1A"/>
    <w:rsid w:val="00621F51"/>
    <w:rsid w:val="0062224B"/>
    <w:rsid w:val="006223E9"/>
    <w:rsid w:val="00623272"/>
    <w:rsid w:val="006232E7"/>
    <w:rsid w:val="00623673"/>
    <w:rsid w:val="006239AF"/>
    <w:rsid w:val="00624CA5"/>
    <w:rsid w:val="00625319"/>
    <w:rsid w:val="0062538B"/>
    <w:rsid w:val="006257C5"/>
    <w:rsid w:val="0062582C"/>
    <w:rsid w:val="00625854"/>
    <w:rsid w:val="006258B5"/>
    <w:rsid w:val="006258C7"/>
    <w:rsid w:val="00625E9E"/>
    <w:rsid w:val="006262CE"/>
    <w:rsid w:val="0062631E"/>
    <w:rsid w:val="00626540"/>
    <w:rsid w:val="0062678F"/>
    <w:rsid w:val="00626D06"/>
    <w:rsid w:val="006274E4"/>
    <w:rsid w:val="00627945"/>
    <w:rsid w:val="00627C20"/>
    <w:rsid w:val="006303A7"/>
    <w:rsid w:val="00630C56"/>
    <w:rsid w:val="0063159F"/>
    <w:rsid w:val="00631813"/>
    <w:rsid w:val="00631D09"/>
    <w:rsid w:val="00631E25"/>
    <w:rsid w:val="00631F23"/>
    <w:rsid w:val="006322DA"/>
    <w:rsid w:val="00632BA0"/>
    <w:rsid w:val="00632CDF"/>
    <w:rsid w:val="00632F5F"/>
    <w:rsid w:val="0063300D"/>
    <w:rsid w:val="00633CD9"/>
    <w:rsid w:val="00634A59"/>
    <w:rsid w:val="006351BD"/>
    <w:rsid w:val="006352D0"/>
    <w:rsid w:val="0063594B"/>
    <w:rsid w:val="00635A4B"/>
    <w:rsid w:val="00635E04"/>
    <w:rsid w:val="00635EE0"/>
    <w:rsid w:val="006360FC"/>
    <w:rsid w:val="0063736E"/>
    <w:rsid w:val="00637628"/>
    <w:rsid w:val="00637664"/>
    <w:rsid w:val="00637C7B"/>
    <w:rsid w:val="006402CC"/>
    <w:rsid w:val="0064072E"/>
    <w:rsid w:val="00640FE4"/>
    <w:rsid w:val="00641220"/>
    <w:rsid w:val="0064124E"/>
    <w:rsid w:val="00641748"/>
    <w:rsid w:val="00641E54"/>
    <w:rsid w:val="00641FDD"/>
    <w:rsid w:val="00642AA0"/>
    <w:rsid w:val="00642AB4"/>
    <w:rsid w:val="0064436B"/>
    <w:rsid w:val="006446C9"/>
    <w:rsid w:val="0064505B"/>
    <w:rsid w:val="00645E44"/>
    <w:rsid w:val="0064626A"/>
    <w:rsid w:val="00646592"/>
    <w:rsid w:val="00646688"/>
    <w:rsid w:val="00647556"/>
    <w:rsid w:val="00650832"/>
    <w:rsid w:val="00651076"/>
    <w:rsid w:val="006520FD"/>
    <w:rsid w:val="006525A4"/>
    <w:rsid w:val="00653A03"/>
    <w:rsid w:val="00653AE0"/>
    <w:rsid w:val="00654321"/>
    <w:rsid w:val="006546FB"/>
    <w:rsid w:val="00654D0E"/>
    <w:rsid w:val="00654F19"/>
    <w:rsid w:val="006551F9"/>
    <w:rsid w:val="006559E1"/>
    <w:rsid w:val="006562E1"/>
    <w:rsid w:val="00656306"/>
    <w:rsid w:val="0065655C"/>
    <w:rsid w:val="00656C57"/>
    <w:rsid w:val="00656EF0"/>
    <w:rsid w:val="00657C13"/>
    <w:rsid w:val="00657E62"/>
    <w:rsid w:val="006601BD"/>
    <w:rsid w:val="0066119B"/>
    <w:rsid w:val="0066187C"/>
    <w:rsid w:val="00662119"/>
    <w:rsid w:val="006639BE"/>
    <w:rsid w:val="006643BB"/>
    <w:rsid w:val="00665317"/>
    <w:rsid w:val="006653FE"/>
    <w:rsid w:val="0066613D"/>
    <w:rsid w:val="00666A30"/>
    <w:rsid w:val="0066747A"/>
    <w:rsid w:val="00667543"/>
    <w:rsid w:val="006675C3"/>
    <w:rsid w:val="00670341"/>
    <w:rsid w:val="006703D5"/>
    <w:rsid w:val="00670636"/>
    <w:rsid w:val="006709EA"/>
    <w:rsid w:val="0067162A"/>
    <w:rsid w:val="00671FFC"/>
    <w:rsid w:val="006720A0"/>
    <w:rsid w:val="006723C8"/>
    <w:rsid w:val="00672B13"/>
    <w:rsid w:val="00672D30"/>
    <w:rsid w:val="00674324"/>
    <w:rsid w:val="00674707"/>
    <w:rsid w:val="0067555B"/>
    <w:rsid w:val="006757CF"/>
    <w:rsid w:val="006761F6"/>
    <w:rsid w:val="006767E5"/>
    <w:rsid w:val="00676D78"/>
    <w:rsid w:val="006771EE"/>
    <w:rsid w:val="0067786E"/>
    <w:rsid w:val="0067791C"/>
    <w:rsid w:val="00681395"/>
    <w:rsid w:val="00681D67"/>
    <w:rsid w:val="00681FDD"/>
    <w:rsid w:val="00682629"/>
    <w:rsid w:val="00682B97"/>
    <w:rsid w:val="00682FD9"/>
    <w:rsid w:val="0068391D"/>
    <w:rsid w:val="00683C97"/>
    <w:rsid w:val="00683FA2"/>
    <w:rsid w:val="00684C96"/>
    <w:rsid w:val="00684CAF"/>
    <w:rsid w:val="00684D06"/>
    <w:rsid w:val="00684D63"/>
    <w:rsid w:val="006850EE"/>
    <w:rsid w:val="00685329"/>
    <w:rsid w:val="006853A9"/>
    <w:rsid w:val="00685821"/>
    <w:rsid w:val="00685B27"/>
    <w:rsid w:val="00685C08"/>
    <w:rsid w:val="00685F65"/>
    <w:rsid w:val="00686948"/>
    <w:rsid w:val="0068741C"/>
    <w:rsid w:val="0068778D"/>
    <w:rsid w:val="00690361"/>
    <w:rsid w:val="0069051C"/>
    <w:rsid w:val="00690CDD"/>
    <w:rsid w:val="00690E81"/>
    <w:rsid w:val="00691EB1"/>
    <w:rsid w:val="00691FDE"/>
    <w:rsid w:val="0069282F"/>
    <w:rsid w:val="00692AAD"/>
    <w:rsid w:val="00693007"/>
    <w:rsid w:val="0069313C"/>
    <w:rsid w:val="00693696"/>
    <w:rsid w:val="00693F96"/>
    <w:rsid w:val="00694428"/>
    <w:rsid w:val="00694A0D"/>
    <w:rsid w:val="00694C07"/>
    <w:rsid w:val="00694D77"/>
    <w:rsid w:val="00695084"/>
    <w:rsid w:val="00695991"/>
    <w:rsid w:val="00695EDD"/>
    <w:rsid w:val="00696612"/>
    <w:rsid w:val="00696C24"/>
    <w:rsid w:val="00696C95"/>
    <w:rsid w:val="00696DCD"/>
    <w:rsid w:val="00696E05"/>
    <w:rsid w:val="006970BA"/>
    <w:rsid w:val="006972C3"/>
    <w:rsid w:val="0069774E"/>
    <w:rsid w:val="00697B19"/>
    <w:rsid w:val="006A0029"/>
    <w:rsid w:val="006A095F"/>
    <w:rsid w:val="006A0E04"/>
    <w:rsid w:val="006A11A6"/>
    <w:rsid w:val="006A1EA8"/>
    <w:rsid w:val="006A23C7"/>
    <w:rsid w:val="006A2E06"/>
    <w:rsid w:val="006A2F9F"/>
    <w:rsid w:val="006A376B"/>
    <w:rsid w:val="006A3F1E"/>
    <w:rsid w:val="006A434B"/>
    <w:rsid w:val="006A4723"/>
    <w:rsid w:val="006A4745"/>
    <w:rsid w:val="006A47B2"/>
    <w:rsid w:val="006A518A"/>
    <w:rsid w:val="006A55A8"/>
    <w:rsid w:val="006A5AD2"/>
    <w:rsid w:val="006A604C"/>
    <w:rsid w:val="006A60C9"/>
    <w:rsid w:val="006A61A2"/>
    <w:rsid w:val="006A6544"/>
    <w:rsid w:val="006A7D0B"/>
    <w:rsid w:val="006B0335"/>
    <w:rsid w:val="006B1081"/>
    <w:rsid w:val="006B15DA"/>
    <w:rsid w:val="006B1A07"/>
    <w:rsid w:val="006B1A8F"/>
    <w:rsid w:val="006B1EE4"/>
    <w:rsid w:val="006B2130"/>
    <w:rsid w:val="006B2D4C"/>
    <w:rsid w:val="006B2D5A"/>
    <w:rsid w:val="006B3F4C"/>
    <w:rsid w:val="006B4104"/>
    <w:rsid w:val="006B46C3"/>
    <w:rsid w:val="006B4901"/>
    <w:rsid w:val="006B4B83"/>
    <w:rsid w:val="006B4C63"/>
    <w:rsid w:val="006B5349"/>
    <w:rsid w:val="006B5824"/>
    <w:rsid w:val="006B5A39"/>
    <w:rsid w:val="006B6189"/>
    <w:rsid w:val="006B64C9"/>
    <w:rsid w:val="006B6E26"/>
    <w:rsid w:val="006B7191"/>
    <w:rsid w:val="006B79A4"/>
    <w:rsid w:val="006B79F3"/>
    <w:rsid w:val="006C0396"/>
    <w:rsid w:val="006C0A19"/>
    <w:rsid w:val="006C1226"/>
    <w:rsid w:val="006C1D16"/>
    <w:rsid w:val="006C324E"/>
    <w:rsid w:val="006C35BB"/>
    <w:rsid w:val="006C3772"/>
    <w:rsid w:val="006C43DB"/>
    <w:rsid w:val="006C53AF"/>
    <w:rsid w:val="006C548C"/>
    <w:rsid w:val="006C54EB"/>
    <w:rsid w:val="006C56D7"/>
    <w:rsid w:val="006C61B4"/>
    <w:rsid w:val="006C6A3D"/>
    <w:rsid w:val="006C6C27"/>
    <w:rsid w:val="006C6CE0"/>
    <w:rsid w:val="006C77E4"/>
    <w:rsid w:val="006D032A"/>
    <w:rsid w:val="006D0393"/>
    <w:rsid w:val="006D0452"/>
    <w:rsid w:val="006D11E7"/>
    <w:rsid w:val="006D2590"/>
    <w:rsid w:val="006D289F"/>
    <w:rsid w:val="006D2A32"/>
    <w:rsid w:val="006D40AC"/>
    <w:rsid w:val="006D423E"/>
    <w:rsid w:val="006D439D"/>
    <w:rsid w:val="006D4F3F"/>
    <w:rsid w:val="006D4F6E"/>
    <w:rsid w:val="006D5719"/>
    <w:rsid w:val="006D6A5F"/>
    <w:rsid w:val="006D6C37"/>
    <w:rsid w:val="006D7532"/>
    <w:rsid w:val="006D7D7E"/>
    <w:rsid w:val="006E024D"/>
    <w:rsid w:val="006E1086"/>
    <w:rsid w:val="006E1C9A"/>
    <w:rsid w:val="006E216D"/>
    <w:rsid w:val="006E2A57"/>
    <w:rsid w:val="006E3485"/>
    <w:rsid w:val="006E3AAB"/>
    <w:rsid w:val="006E4184"/>
    <w:rsid w:val="006E49FB"/>
    <w:rsid w:val="006E4D8C"/>
    <w:rsid w:val="006E52BB"/>
    <w:rsid w:val="006E5C27"/>
    <w:rsid w:val="006E62DA"/>
    <w:rsid w:val="006E6A7D"/>
    <w:rsid w:val="006E6B63"/>
    <w:rsid w:val="006E73DF"/>
    <w:rsid w:val="006E7C08"/>
    <w:rsid w:val="006E7F5B"/>
    <w:rsid w:val="006F0A61"/>
    <w:rsid w:val="006F0F32"/>
    <w:rsid w:val="006F119B"/>
    <w:rsid w:val="006F18B0"/>
    <w:rsid w:val="006F1B09"/>
    <w:rsid w:val="006F1B88"/>
    <w:rsid w:val="006F1BE7"/>
    <w:rsid w:val="006F2049"/>
    <w:rsid w:val="006F2360"/>
    <w:rsid w:val="006F287E"/>
    <w:rsid w:val="006F31DD"/>
    <w:rsid w:val="006F33CC"/>
    <w:rsid w:val="006F4445"/>
    <w:rsid w:val="006F47B1"/>
    <w:rsid w:val="006F47E9"/>
    <w:rsid w:val="006F48FA"/>
    <w:rsid w:val="006F5449"/>
    <w:rsid w:val="006F56F8"/>
    <w:rsid w:val="006F6AF2"/>
    <w:rsid w:val="006F74CB"/>
    <w:rsid w:val="006F75A6"/>
    <w:rsid w:val="00700AB7"/>
    <w:rsid w:val="00700C62"/>
    <w:rsid w:val="00700E4F"/>
    <w:rsid w:val="00701A88"/>
    <w:rsid w:val="00701E30"/>
    <w:rsid w:val="00702C73"/>
    <w:rsid w:val="00702DC9"/>
    <w:rsid w:val="007030CC"/>
    <w:rsid w:val="00703587"/>
    <w:rsid w:val="00703DD7"/>
    <w:rsid w:val="00703E29"/>
    <w:rsid w:val="00704165"/>
    <w:rsid w:val="00704580"/>
    <w:rsid w:val="007047DE"/>
    <w:rsid w:val="00704886"/>
    <w:rsid w:val="00705185"/>
    <w:rsid w:val="00705340"/>
    <w:rsid w:val="00705F98"/>
    <w:rsid w:val="00706A27"/>
    <w:rsid w:val="00706D97"/>
    <w:rsid w:val="00706DD0"/>
    <w:rsid w:val="00706F8A"/>
    <w:rsid w:val="00707581"/>
    <w:rsid w:val="007076DD"/>
    <w:rsid w:val="00707A6B"/>
    <w:rsid w:val="00710457"/>
    <w:rsid w:val="0071086D"/>
    <w:rsid w:val="00710CD5"/>
    <w:rsid w:val="00710CDC"/>
    <w:rsid w:val="00710FC6"/>
    <w:rsid w:val="00711A36"/>
    <w:rsid w:val="00711AF9"/>
    <w:rsid w:val="00711D1B"/>
    <w:rsid w:val="0071297C"/>
    <w:rsid w:val="007131D5"/>
    <w:rsid w:val="007131E2"/>
    <w:rsid w:val="007138AA"/>
    <w:rsid w:val="00713C16"/>
    <w:rsid w:val="00713D0A"/>
    <w:rsid w:val="00713ECF"/>
    <w:rsid w:val="00713F54"/>
    <w:rsid w:val="00714372"/>
    <w:rsid w:val="007144E8"/>
    <w:rsid w:val="007148F7"/>
    <w:rsid w:val="00714B6F"/>
    <w:rsid w:val="00714E6C"/>
    <w:rsid w:val="007155D6"/>
    <w:rsid w:val="007156C9"/>
    <w:rsid w:val="00717614"/>
    <w:rsid w:val="0071786A"/>
    <w:rsid w:val="00717989"/>
    <w:rsid w:val="007209C3"/>
    <w:rsid w:val="00720D77"/>
    <w:rsid w:val="00722940"/>
    <w:rsid w:val="00722F51"/>
    <w:rsid w:val="00723AB7"/>
    <w:rsid w:val="0072437B"/>
    <w:rsid w:val="00724D63"/>
    <w:rsid w:val="007261A1"/>
    <w:rsid w:val="00726A97"/>
    <w:rsid w:val="00727481"/>
    <w:rsid w:val="0072750C"/>
    <w:rsid w:val="00727A69"/>
    <w:rsid w:val="00727C21"/>
    <w:rsid w:val="00727E3E"/>
    <w:rsid w:val="007301E3"/>
    <w:rsid w:val="00731168"/>
    <w:rsid w:val="0073140E"/>
    <w:rsid w:val="007314DB"/>
    <w:rsid w:val="00732224"/>
    <w:rsid w:val="0073233C"/>
    <w:rsid w:val="00732FC6"/>
    <w:rsid w:val="00733D57"/>
    <w:rsid w:val="00734142"/>
    <w:rsid w:val="007342DE"/>
    <w:rsid w:val="007343E3"/>
    <w:rsid w:val="00734512"/>
    <w:rsid w:val="007346BE"/>
    <w:rsid w:val="00734706"/>
    <w:rsid w:val="00735809"/>
    <w:rsid w:val="007359D5"/>
    <w:rsid w:val="00735A89"/>
    <w:rsid w:val="00735C29"/>
    <w:rsid w:val="007360B9"/>
    <w:rsid w:val="00737199"/>
    <w:rsid w:val="007373FB"/>
    <w:rsid w:val="007403C9"/>
    <w:rsid w:val="007409D2"/>
    <w:rsid w:val="00740A84"/>
    <w:rsid w:val="00740D6B"/>
    <w:rsid w:val="007417A7"/>
    <w:rsid w:val="00741D3C"/>
    <w:rsid w:val="007426D1"/>
    <w:rsid w:val="007427CB"/>
    <w:rsid w:val="007440D2"/>
    <w:rsid w:val="007442DF"/>
    <w:rsid w:val="007443D4"/>
    <w:rsid w:val="00744713"/>
    <w:rsid w:val="00744798"/>
    <w:rsid w:val="00744B2B"/>
    <w:rsid w:val="00745726"/>
    <w:rsid w:val="00745E69"/>
    <w:rsid w:val="00745FBB"/>
    <w:rsid w:val="00746341"/>
    <w:rsid w:val="00746D8D"/>
    <w:rsid w:val="00747047"/>
    <w:rsid w:val="00747457"/>
    <w:rsid w:val="007500F9"/>
    <w:rsid w:val="007503B7"/>
    <w:rsid w:val="00750CAA"/>
    <w:rsid w:val="00750EB8"/>
    <w:rsid w:val="00750F84"/>
    <w:rsid w:val="00751DE4"/>
    <w:rsid w:val="00752904"/>
    <w:rsid w:val="0075299C"/>
    <w:rsid w:val="0075463A"/>
    <w:rsid w:val="00754D8E"/>
    <w:rsid w:val="007551C6"/>
    <w:rsid w:val="007554BE"/>
    <w:rsid w:val="007556A4"/>
    <w:rsid w:val="0075725E"/>
    <w:rsid w:val="00760106"/>
    <w:rsid w:val="007603BD"/>
    <w:rsid w:val="0076040F"/>
    <w:rsid w:val="00760951"/>
    <w:rsid w:val="00761435"/>
    <w:rsid w:val="00761BA1"/>
    <w:rsid w:val="00761F58"/>
    <w:rsid w:val="00762400"/>
    <w:rsid w:val="00763AEE"/>
    <w:rsid w:val="007641BD"/>
    <w:rsid w:val="00764CF5"/>
    <w:rsid w:val="00765A5A"/>
    <w:rsid w:val="007666C6"/>
    <w:rsid w:val="00766F40"/>
    <w:rsid w:val="00767C9C"/>
    <w:rsid w:val="007701F0"/>
    <w:rsid w:val="00770452"/>
    <w:rsid w:val="00770C75"/>
    <w:rsid w:val="00771777"/>
    <w:rsid w:val="0077192A"/>
    <w:rsid w:val="00772343"/>
    <w:rsid w:val="0077263D"/>
    <w:rsid w:val="00773A8E"/>
    <w:rsid w:val="00773CD2"/>
    <w:rsid w:val="00773E3D"/>
    <w:rsid w:val="00773E8C"/>
    <w:rsid w:val="00774FBB"/>
    <w:rsid w:val="00775DA5"/>
    <w:rsid w:val="00775DAD"/>
    <w:rsid w:val="00775E0E"/>
    <w:rsid w:val="0077629A"/>
    <w:rsid w:val="0077669E"/>
    <w:rsid w:val="00776BB7"/>
    <w:rsid w:val="00776C25"/>
    <w:rsid w:val="00777226"/>
    <w:rsid w:val="00780272"/>
    <w:rsid w:val="00780F61"/>
    <w:rsid w:val="00781985"/>
    <w:rsid w:val="00782584"/>
    <w:rsid w:val="007829FC"/>
    <w:rsid w:val="007833DA"/>
    <w:rsid w:val="00783C81"/>
    <w:rsid w:val="00783FB3"/>
    <w:rsid w:val="00784AB1"/>
    <w:rsid w:val="00784B95"/>
    <w:rsid w:val="00784E30"/>
    <w:rsid w:val="00785757"/>
    <w:rsid w:val="00785D66"/>
    <w:rsid w:val="00786B65"/>
    <w:rsid w:val="00787703"/>
    <w:rsid w:val="007877D1"/>
    <w:rsid w:val="00787A3C"/>
    <w:rsid w:val="00787CCB"/>
    <w:rsid w:val="00787E46"/>
    <w:rsid w:val="00790088"/>
    <w:rsid w:val="00790EF6"/>
    <w:rsid w:val="00791659"/>
    <w:rsid w:val="0079247A"/>
    <w:rsid w:val="00793C13"/>
    <w:rsid w:val="00794E11"/>
    <w:rsid w:val="00795B36"/>
    <w:rsid w:val="00795D8F"/>
    <w:rsid w:val="00796749"/>
    <w:rsid w:val="00796E9A"/>
    <w:rsid w:val="0079740C"/>
    <w:rsid w:val="00797807"/>
    <w:rsid w:val="00797866"/>
    <w:rsid w:val="00797A7B"/>
    <w:rsid w:val="00797FD7"/>
    <w:rsid w:val="007A1DB2"/>
    <w:rsid w:val="007A2B88"/>
    <w:rsid w:val="007A2EB4"/>
    <w:rsid w:val="007A37AD"/>
    <w:rsid w:val="007A3D71"/>
    <w:rsid w:val="007A4D59"/>
    <w:rsid w:val="007A57F1"/>
    <w:rsid w:val="007A5A69"/>
    <w:rsid w:val="007A618C"/>
    <w:rsid w:val="007A6203"/>
    <w:rsid w:val="007A68BA"/>
    <w:rsid w:val="007B04A1"/>
    <w:rsid w:val="007B0EEA"/>
    <w:rsid w:val="007B0FF8"/>
    <w:rsid w:val="007B1411"/>
    <w:rsid w:val="007B1A32"/>
    <w:rsid w:val="007B22FB"/>
    <w:rsid w:val="007B2900"/>
    <w:rsid w:val="007B3380"/>
    <w:rsid w:val="007B33A1"/>
    <w:rsid w:val="007B4334"/>
    <w:rsid w:val="007B4504"/>
    <w:rsid w:val="007B46E1"/>
    <w:rsid w:val="007B489E"/>
    <w:rsid w:val="007B4F0A"/>
    <w:rsid w:val="007B5084"/>
    <w:rsid w:val="007B5126"/>
    <w:rsid w:val="007B5B3C"/>
    <w:rsid w:val="007B602B"/>
    <w:rsid w:val="007C0012"/>
    <w:rsid w:val="007C1C70"/>
    <w:rsid w:val="007C2BC8"/>
    <w:rsid w:val="007C3194"/>
    <w:rsid w:val="007C3CE2"/>
    <w:rsid w:val="007C42E7"/>
    <w:rsid w:val="007C4302"/>
    <w:rsid w:val="007C4409"/>
    <w:rsid w:val="007C4747"/>
    <w:rsid w:val="007C52D1"/>
    <w:rsid w:val="007C5FAE"/>
    <w:rsid w:val="007C65B3"/>
    <w:rsid w:val="007C6620"/>
    <w:rsid w:val="007C7370"/>
    <w:rsid w:val="007C7B57"/>
    <w:rsid w:val="007C7FD6"/>
    <w:rsid w:val="007D004A"/>
    <w:rsid w:val="007D00B7"/>
    <w:rsid w:val="007D0143"/>
    <w:rsid w:val="007D2928"/>
    <w:rsid w:val="007D2CE4"/>
    <w:rsid w:val="007D2DD5"/>
    <w:rsid w:val="007D2FCA"/>
    <w:rsid w:val="007D3504"/>
    <w:rsid w:val="007D360B"/>
    <w:rsid w:val="007D38F7"/>
    <w:rsid w:val="007D4318"/>
    <w:rsid w:val="007D455D"/>
    <w:rsid w:val="007D4A02"/>
    <w:rsid w:val="007D4DEB"/>
    <w:rsid w:val="007D5393"/>
    <w:rsid w:val="007D562E"/>
    <w:rsid w:val="007D569C"/>
    <w:rsid w:val="007D5E53"/>
    <w:rsid w:val="007D67A5"/>
    <w:rsid w:val="007D67C5"/>
    <w:rsid w:val="007D6808"/>
    <w:rsid w:val="007D68D2"/>
    <w:rsid w:val="007D6CD4"/>
    <w:rsid w:val="007D7C2E"/>
    <w:rsid w:val="007E01D7"/>
    <w:rsid w:val="007E093F"/>
    <w:rsid w:val="007E1DE0"/>
    <w:rsid w:val="007E2006"/>
    <w:rsid w:val="007E3550"/>
    <w:rsid w:val="007E37DD"/>
    <w:rsid w:val="007E400A"/>
    <w:rsid w:val="007E4066"/>
    <w:rsid w:val="007E4759"/>
    <w:rsid w:val="007E48BD"/>
    <w:rsid w:val="007E4F0F"/>
    <w:rsid w:val="007E5DEE"/>
    <w:rsid w:val="007E6870"/>
    <w:rsid w:val="007E7302"/>
    <w:rsid w:val="007F0197"/>
    <w:rsid w:val="007F0202"/>
    <w:rsid w:val="007F0296"/>
    <w:rsid w:val="007F03D1"/>
    <w:rsid w:val="007F1CE1"/>
    <w:rsid w:val="007F1D4C"/>
    <w:rsid w:val="007F208E"/>
    <w:rsid w:val="007F25FB"/>
    <w:rsid w:val="007F2AF0"/>
    <w:rsid w:val="007F2E10"/>
    <w:rsid w:val="007F5161"/>
    <w:rsid w:val="007F549B"/>
    <w:rsid w:val="007F63BB"/>
    <w:rsid w:val="007F68CB"/>
    <w:rsid w:val="007F7952"/>
    <w:rsid w:val="007F7A63"/>
    <w:rsid w:val="008003EF"/>
    <w:rsid w:val="00801E86"/>
    <w:rsid w:val="0080400D"/>
    <w:rsid w:val="008041FE"/>
    <w:rsid w:val="0080443A"/>
    <w:rsid w:val="00804E6C"/>
    <w:rsid w:val="00804E7B"/>
    <w:rsid w:val="00805650"/>
    <w:rsid w:val="0080641F"/>
    <w:rsid w:val="00806BB5"/>
    <w:rsid w:val="008074DF"/>
    <w:rsid w:val="0080782E"/>
    <w:rsid w:val="00807926"/>
    <w:rsid w:val="00810A8D"/>
    <w:rsid w:val="00810BB0"/>
    <w:rsid w:val="0081147A"/>
    <w:rsid w:val="00811DCA"/>
    <w:rsid w:val="0081261A"/>
    <w:rsid w:val="00812A82"/>
    <w:rsid w:val="00812E74"/>
    <w:rsid w:val="00813052"/>
    <w:rsid w:val="0081367C"/>
    <w:rsid w:val="00813896"/>
    <w:rsid w:val="00813AEB"/>
    <w:rsid w:val="00813D74"/>
    <w:rsid w:val="00815358"/>
    <w:rsid w:val="00815447"/>
    <w:rsid w:val="008156E2"/>
    <w:rsid w:val="008157EC"/>
    <w:rsid w:val="00815D9C"/>
    <w:rsid w:val="008169D6"/>
    <w:rsid w:val="008169E6"/>
    <w:rsid w:val="00816D94"/>
    <w:rsid w:val="0081703B"/>
    <w:rsid w:val="00817C03"/>
    <w:rsid w:val="00817DE4"/>
    <w:rsid w:val="00817F6E"/>
    <w:rsid w:val="00820CC2"/>
    <w:rsid w:val="00820FBD"/>
    <w:rsid w:val="008214DC"/>
    <w:rsid w:val="0082188C"/>
    <w:rsid w:val="00822216"/>
    <w:rsid w:val="0082261D"/>
    <w:rsid w:val="00822678"/>
    <w:rsid w:val="00822F98"/>
    <w:rsid w:val="008235A4"/>
    <w:rsid w:val="008235FA"/>
    <w:rsid w:val="00823B79"/>
    <w:rsid w:val="00823EED"/>
    <w:rsid w:val="00823FEA"/>
    <w:rsid w:val="008243A8"/>
    <w:rsid w:val="00825CF5"/>
    <w:rsid w:val="00825CFC"/>
    <w:rsid w:val="008266B0"/>
    <w:rsid w:val="00826927"/>
    <w:rsid w:val="00826BD2"/>
    <w:rsid w:val="00827439"/>
    <w:rsid w:val="00827A31"/>
    <w:rsid w:val="008300E1"/>
    <w:rsid w:val="008305A2"/>
    <w:rsid w:val="00830951"/>
    <w:rsid w:val="00830DE2"/>
    <w:rsid w:val="00830F97"/>
    <w:rsid w:val="00831F39"/>
    <w:rsid w:val="00832727"/>
    <w:rsid w:val="00833316"/>
    <w:rsid w:val="0083343C"/>
    <w:rsid w:val="00833790"/>
    <w:rsid w:val="00833CCB"/>
    <w:rsid w:val="00833CD1"/>
    <w:rsid w:val="00834199"/>
    <w:rsid w:val="0083450B"/>
    <w:rsid w:val="0083455D"/>
    <w:rsid w:val="00834877"/>
    <w:rsid w:val="00835898"/>
    <w:rsid w:val="00835A4A"/>
    <w:rsid w:val="00836017"/>
    <w:rsid w:val="00836332"/>
    <w:rsid w:val="008369A8"/>
    <w:rsid w:val="00836F2E"/>
    <w:rsid w:val="00836FAF"/>
    <w:rsid w:val="00837D85"/>
    <w:rsid w:val="00837E20"/>
    <w:rsid w:val="00840667"/>
    <w:rsid w:val="00840C9D"/>
    <w:rsid w:val="00842DEC"/>
    <w:rsid w:val="00843064"/>
    <w:rsid w:val="00843484"/>
    <w:rsid w:val="00843559"/>
    <w:rsid w:val="00843D00"/>
    <w:rsid w:val="0084415D"/>
    <w:rsid w:val="008447E2"/>
    <w:rsid w:val="008448A2"/>
    <w:rsid w:val="00844924"/>
    <w:rsid w:val="008459D4"/>
    <w:rsid w:val="00845F5D"/>
    <w:rsid w:val="008465BB"/>
    <w:rsid w:val="008466F1"/>
    <w:rsid w:val="00846826"/>
    <w:rsid w:val="008473B5"/>
    <w:rsid w:val="00847B8A"/>
    <w:rsid w:val="0085013D"/>
    <w:rsid w:val="008513FA"/>
    <w:rsid w:val="00851E67"/>
    <w:rsid w:val="008534A7"/>
    <w:rsid w:val="00853585"/>
    <w:rsid w:val="0085370F"/>
    <w:rsid w:val="008540F2"/>
    <w:rsid w:val="00854677"/>
    <w:rsid w:val="00854995"/>
    <w:rsid w:val="00854D91"/>
    <w:rsid w:val="00855363"/>
    <w:rsid w:val="008564D2"/>
    <w:rsid w:val="00856AB8"/>
    <w:rsid w:val="00856ACA"/>
    <w:rsid w:val="00856BE0"/>
    <w:rsid w:val="00856E64"/>
    <w:rsid w:val="00857A03"/>
    <w:rsid w:val="00857A87"/>
    <w:rsid w:val="00857EE7"/>
    <w:rsid w:val="00860633"/>
    <w:rsid w:val="008607A8"/>
    <w:rsid w:val="00860861"/>
    <w:rsid w:val="00860DB0"/>
    <w:rsid w:val="00860F87"/>
    <w:rsid w:val="008611F0"/>
    <w:rsid w:val="00861318"/>
    <w:rsid w:val="0086296E"/>
    <w:rsid w:val="00862D8E"/>
    <w:rsid w:val="00862FE3"/>
    <w:rsid w:val="008635D6"/>
    <w:rsid w:val="00864036"/>
    <w:rsid w:val="00864BE5"/>
    <w:rsid w:val="00864D2C"/>
    <w:rsid w:val="00865EA4"/>
    <w:rsid w:val="00867423"/>
    <w:rsid w:val="008674D8"/>
    <w:rsid w:val="00867DF4"/>
    <w:rsid w:val="00867E63"/>
    <w:rsid w:val="00870B37"/>
    <w:rsid w:val="00871064"/>
    <w:rsid w:val="0087110E"/>
    <w:rsid w:val="00872D0A"/>
    <w:rsid w:val="008730CF"/>
    <w:rsid w:val="0087331D"/>
    <w:rsid w:val="00873421"/>
    <w:rsid w:val="00873640"/>
    <w:rsid w:val="00873A25"/>
    <w:rsid w:val="00873F8C"/>
    <w:rsid w:val="0087532F"/>
    <w:rsid w:val="00875FB5"/>
    <w:rsid w:val="00876304"/>
    <w:rsid w:val="008766F5"/>
    <w:rsid w:val="00876B8F"/>
    <w:rsid w:val="00877AAA"/>
    <w:rsid w:val="00877FE3"/>
    <w:rsid w:val="00880924"/>
    <w:rsid w:val="00880B27"/>
    <w:rsid w:val="00880E67"/>
    <w:rsid w:val="00881655"/>
    <w:rsid w:val="00881D83"/>
    <w:rsid w:val="00882278"/>
    <w:rsid w:val="008839DC"/>
    <w:rsid w:val="0088450D"/>
    <w:rsid w:val="00884C9C"/>
    <w:rsid w:val="00884F8A"/>
    <w:rsid w:val="008857E5"/>
    <w:rsid w:val="00885806"/>
    <w:rsid w:val="008862F5"/>
    <w:rsid w:val="00886312"/>
    <w:rsid w:val="00886349"/>
    <w:rsid w:val="008865B0"/>
    <w:rsid w:val="008869FB"/>
    <w:rsid w:val="00886CCD"/>
    <w:rsid w:val="00886F80"/>
    <w:rsid w:val="0088727F"/>
    <w:rsid w:val="00887B09"/>
    <w:rsid w:val="00887E5D"/>
    <w:rsid w:val="008918AB"/>
    <w:rsid w:val="00891F3F"/>
    <w:rsid w:val="008920BB"/>
    <w:rsid w:val="00892735"/>
    <w:rsid w:val="00892BA9"/>
    <w:rsid w:val="00892FFC"/>
    <w:rsid w:val="008930F3"/>
    <w:rsid w:val="00893CD4"/>
    <w:rsid w:val="0089476A"/>
    <w:rsid w:val="00894808"/>
    <w:rsid w:val="008950B2"/>
    <w:rsid w:val="00896256"/>
    <w:rsid w:val="00896590"/>
    <w:rsid w:val="00897DD0"/>
    <w:rsid w:val="00897F51"/>
    <w:rsid w:val="008A0CE7"/>
    <w:rsid w:val="008A0E8E"/>
    <w:rsid w:val="008A0F07"/>
    <w:rsid w:val="008A1B14"/>
    <w:rsid w:val="008A335C"/>
    <w:rsid w:val="008A35E2"/>
    <w:rsid w:val="008A3CEB"/>
    <w:rsid w:val="008A441F"/>
    <w:rsid w:val="008A4662"/>
    <w:rsid w:val="008A5A0A"/>
    <w:rsid w:val="008A632F"/>
    <w:rsid w:val="008A6E30"/>
    <w:rsid w:val="008A6F3E"/>
    <w:rsid w:val="008A751E"/>
    <w:rsid w:val="008A752E"/>
    <w:rsid w:val="008A7716"/>
    <w:rsid w:val="008A793C"/>
    <w:rsid w:val="008B00AB"/>
    <w:rsid w:val="008B01F7"/>
    <w:rsid w:val="008B0968"/>
    <w:rsid w:val="008B1127"/>
    <w:rsid w:val="008B138F"/>
    <w:rsid w:val="008B1559"/>
    <w:rsid w:val="008B2768"/>
    <w:rsid w:val="008B301C"/>
    <w:rsid w:val="008B33E0"/>
    <w:rsid w:val="008B3A1A"/>
    <w:rsid w:val="008B41CE"/>
    <w:rsid w:val="008B43E4"/>
    <w:rsid w:val="008B46F2"/>
    <w:rsid w:val="008B4D0B"/>
    <w:rsid w:val="008B5F7A"/>
    <w:rsid w:val="008B6240"/>
    <w:rsid w:val="008B6518"/>
    <w:rsid w:val="008B7B08"/>
    <w:rsid w:val="008B7C07"/>
    <w:rsid w:val="008C07BA"/>
    <w:rsid w:val="008C0A2E"/>
    <w:rsid w:val="008C1F7E"/>
    <w:rsid w:val="008C26CC"/>
    <w:rsid w:val="008C2B49"/>
    <w:rsid w:val="008C2DA1"/>
    <w:rsid w:val="008C3292"/>
    <w:rsid w:val="008C3553"/>
    <w:rsid w:val="008C3607"/>
    <w:rsid w:val="008C3E52"/>
    <w:rsid w:val="008C422D"/>
    <w:rsid w:val="008C4454"/>
    <w:rsid w:val="008C451B"/>
    <w:rsid w:val="008C473B"/>
    <w:rsid w:val="008C4765"/>
    <w:rsid w:val="008C4988"/>
    <w:rsid w:val="008C4C64"/>
    <w:rsid w:val="008C4EC3"/>
    <w:rsid w:val="008C4F89"/>
    <w:rsid w:val="008C573D"/>
    <w:rsid w:val="008C5B9D"/>
    <w:rsid w:val="008C5BD0"/>
    <w:rsid w:val="008C5DCB"/>
    <w:rsid w:val="008C6473"/>
    <w:rsid w:val="008C64E0"/>
    <w:rsid w:val="008C679B"/>
    <w:rsid w:val="008C67AC"/>
    <w:rsid w:val="008C683C"/>
    <w:rsid w:val="008C6B22"/>
    <w:rsid w:val="008C7769"/>
    <w:rsid w:val="008C792C"/>
    <w:rsid w:val="008C799B"/>
    <w:rsid w:val="008C7E73"/>
    <w:rsid w:val="008D11A4"/>
    <w:rsid w:val="008D130A"/>
    <w:rsid w:val="008D1762"/>
    <w:rsid w:val="008D17FE"/>
    <w:rsid w:val="008D1C30"/>
    <w:rsid w:val="008D25DA"/>
    <w:rsid w:val="008D27E2"/>
    <w:rsid w:val="008D3A33"/>
    <w:rsid w:val="008D3B53"/>
    <w:rsid w:val="008D3F88"/>
    <w:rsid w:val="008D45D0"/>
    <w:rsid w:val="008D4C83"/>
    <w:rsid w:val="008D5311"/>
    <w:rsid w:val="008D5B9D"/>
    <w:rsid w:val="008D5D81"/>
    <w:rsid w:val="008D6037"/>
    <w:rsid w:val="008D62D7"/>
    <w:rsid w:val="008D70F4"/>
    <w:rsid w:val="008D79B7"/>
    <w:rsid w:val="008E0095"/>
    <w:rsid w:val="008E011A"/>
    <w:rsid w:val="008E074B"/>
    <w:rsid w:val="008E149E"/>
    <w:rsid w:val="008E17B0"/>
    <w:rsid w:val="008E18A5"/>
    <w:rsid w:val="008E25A9"/>
    <w:rsid w:val="008E2D50"/>
    <w:rsid w:val="008E341B"/>
    <w:rsid w:val="008E3611"/>
    <w:rsid w:val="008E3A18"/>
    <w:rsid w:val="008E3B91"/>
    <w:rsid w:val="008E410B"/>
    <w:rsid w:val="008E4621"/>
    <w:rsid w:val="008E4B1C"/>
    <w:rsid w:val="008E57C6"/>
    <w:rsid w:val="008E57EE"/>
    <w:rsid w:val="008E5E3C"/>
    <w:rsid w:val="008E613D"/>
    <w:rsid w:val="008E68AC"/>
    <w:rsid w:val="008E6C9F"/>
    <w:rsid w:val="008E6E49"/>
    <w:rsid w:val="008E6E4C"/>
    <w:rsid w:val="008E78BF"/>
    <w:rsid w:val="008E7BFE"/>
    <w:rsid w:val="008F031E"/>
    <w:rsid w:val="008F0C76"/>
    <w:rsid w:val="008F10CF"/>
    <w:rsid w:val="008F1681"/>
    <w:rsid w:val="008F1F56"/>
    <w:rsid w:val="008F1F7C"/>
    <w:rsid w:val="008F212A"/>
    <w:rsid w:val="008F340A"/>
    <w:rsid w:val="008F3761"/>
    <w:rsid w:val="008F3998"/>
    <w:rsid w:val="008F46AE"/>
    <w:rsid w:val="008F5CD6"/>
    <w:rsid w:val="008F5D29"/>
    <w:rsid w:val="008F6975"/>
    <w:rsid w:val="008F70A4"/>
    <w:rsid w:val="00900C61"/>
    <w:rsid w:val="00900CD2"/>
    <w:rsid w:val="00900F04"/>
    <w:rsid w:val="00900F7E"/>
    <w:rsid w:val="0090101E"/>
    <w:rsid w:val="00901873"/>
    <w:rsid w:val="0090293B"/>
    <w:rsid w:val="009029F9"/>
    <w:rsid w:val="009031CE"/>
    <w:rsid w:val="0090397F"/>
    <w:rsid w:val="00903A81"/>
    <w:rsid w:val="0090493C"/>
    <w:rsid w:val="00904D12"/>
    <w:rsid w:val="00905151"/>
    <w:rsid w:val="0090546B"/>
    <w:rsid w:val="0090653D"/>
    <w:rsid w:val="0090680A"/>
    <w:rsid w:val="0090716A"/>
    <w:rsid w:val="009071EE"/>
    <w:rsid w:val="0091045D"/>
    <w:rsid w:val="00910514"/>
    <w:rsid w:val="00910750"/>
    <w:rsid w:val="00910FDF"/>
    <w:rsid w:val="009119F4"/>
    <w:rsid w:val="00911DA5"/>
    <w:rsid w:val="00912167"/>
    <w:rsid w:val="0091315B"/>
    <w:rsid w:val="009136F7"/>
    <w:rsid w:val="009138BA"/>
    <w:rsid w:val="00913B7A"/>
    <w:rsid w:val="00913DF7"/>
    <w:rsid w:val="00913E7D"/>
    <w:rsid w:val="0091413A"/>
    <w:rsid w:val="009141A9"/>
    <w:rsid w:val="00914A4F"/>
    <w:rsid w:val="009158F0"/>
    <w:rsid w:val="0091648A"/>
    <w:rsid w:val="00916710"/>
    <w:rsid w:val="0091743D"/>
    <w:rsid w:val="009175BC"/>
    <w:rsid w:val="00917A4C"/>
    <w:rsid w:val="00917EB0"/>
    <w:rsid w:val="00920067"/>
    <w:rsid w:val="009203FD"/>
    <w:rsid w:val="00920474"/>
    <w:rsid w:val="00920CE0"/>
    <w:rsid w:val="00921053"/>
    <w:rsid w:val="00921261"/>
    <w:rsid w:val="00921918"/>
    <w:rsid w:val="0092312C"/>
    <w:rsid w:val="00923A67"/>
    <w:rsid w:val="00923ACB"/>
    <w:rsid w:val="00924070"/>
    <w:rsid w:val="00926601"/>
    <w:rsid w:val="00926C22"/>
    <w:rsid w:val="00926D73"/>
    <w:rsid w:val="00930050"/>
    <w:rsid w:val="009301DF"/>
    <w:rsid w:val="009304AA"/>
    <w:rsid w:val="009304C8"/>
    <w:rsid w:val="00930B28"/>
    <w:rsid w:val="00930EDC"/>
    <w:rsid w:val="0093109E"/>
    <w:rsid w:val="00931FD2"/>
    <w:rsid w:val="0093277D"/>
    <w:rsid w:val="00933E6F"/>
    <w:rsid w:val="00934946"/>
    <w:rsid w:val="00934C0A"/>
    <w:rsid w:val="00935F3F"/>
    <w:rsid w:val="00936408"/>
    <w:rsid w:val="00936582"/>
    <w:rsid w:val="009369A4"/>
    <w:rsid w:val="00937136"/>
    <w:rsid w:val="0093733D"/>
    <w:rsid w:val="0093787D"/>
    <w:rsid w:val="00940376"/>
    <w:rsid w:val="0094051D"/>
    <w:rsid w:val="009408FD"/>
    <w:rsid w:val="00940D44"/>
    <w:rsid w:val="00940E08"/>
    <w:rsid w:val="009411CC"/>
    <w:rsid w:val="00941355"/>
    <w:rsid w:val="0094157A"/>
    <w:rsid w:val="00941F7E"/>
    <w:rsid w:val="009424CE"/>
    <w:rsid w:val="00942671"/>
    <w:rsid w:val="009431B7"/>
    <w:rsid w:val="0094394F"/>
    <w:rsid w:val="009443CC"/>
    <w:rsid w:val="00944918"/>
    <w:rsid w:val="009454FF"/>
    <w:rsid w:val="00946179"/>
    <w:rsid w:val="0094699A"/>
    <w:rsid w:val="00946CAB"/>
    <w:rsid w:val="00946F0D"/>
    <w:rsid w:val="00946F1F"/>
    <w:rsid w:val="009500CC"/>
    <w:rsid w:val="00950765"/>
    <w:rsid w:val="00950BF7"/>
    <w:rsid w:val="00951287"/>
    <w:rsid w:val="009512AD"/>
    <w:rsid w:val="00951A3C"/>
    <w:rsid w:val="0095209D"/>
    <w:rsid w:val="00952433"/>
    <w:rsid w:val="00952870"/>
    <w:rsid w:val="00952973"/>
    <w:rsid w:val="00952A6A"/>
    <w:rsid w:val="0095300E"/>
    <w:rsid w:val="00954799"/>
    <w:rsid w:val="00954E25"/>
    <w:rsid w:val="009555F4"/>
    <w:rsid w:val="00955B7D"/>
    <w:rsid w:val="009566E8"/>
    <w:rsid w:val="009574F8"/>
    <w:rsid w:val="0095751D"/>
    <w:rsid w:val="00957AD8"/>
    <w:rsid w:val="00957F2E"/>
    <w:rsid w:val="009608C5"/>
    <w:rsid w:val="00961074"/>
    <w:rsid w:val="00963390"/>
    <w:rsid w:val="0096404D"/>
    <w:rsid w:val="0096408D"/>
    <w:rsid w:val="00964ADA"/>
    <w:rsid w:val="009650B0"/>
    <w:rsid w:val="00966766"/>
    <w:rsid w:val="009671AB"/>
    <w:rsid w:val="00967863"/>
    <w:rsid w:val="00970A00"/>
    <w:rsid w:val="00971476"/>
    <w:rsid w:val="009717F9"/>
    <w:rsid w:val="00971D09"/>
    <w:rsid w:val="009742FE"/>
    <w:rsid w:val="00974B35"/>
    <w:rsid w:val="00975141"/>
    <w:rsid w:val="00975ED3"/>
    <w:rsid w:val="00975F43"/>
    <w:rsid w:val="0097699C"/>
    <w:rsid w:val="00976BD5"/>
    <w:rsid w:val="009777E9"/>
    <w:rsid w:val="00977DC2"/>
    <w:rsid w:val="009801CE"/>
    <w:rsid w:val="00980CEB"/>
    <w:rsid w:val="00981CED"/>
    <w:rsid w:val="009833F3"/>
    <w:rsid w:val="00984413"/>
    <w:rsid w:val="009844BF"/>
    <w:rsid w:val="00984E3A"/>
    <w:rsid w:val="00985200"/>
    <w:rsid w:val="009852E7"/>
    <w:rsid w:val="00985567"/>
    <w:rsid w:val="0098558C"/>
    <w:rsid w:val="00985681"/>
    <w:rsid w:val="00986272"/>
    <w:rsid w:val="009869DB"/>
    <w:rsid w:val="00986B99"/>
    <w:rsid w:val="00987095"/>
    <w:rsid w:val="009878E9"/>
    <w:rsid w:val="009903AB"/>
    <w:rsid w:val="00990C2E"/>
    <w:rsid w:val="009918E7"/>
    <w:rsid w:val="00991D32"/>
    <w:rsid w:val="0099240E"/>
    <w:rsid w:val="0099265A"/>
    <w:rsid w:val="00992956"/>
    <w:rsid w:val="00992A95"/>
    <w:rsid w:val="00993109"/>
    <w:rsid w:val="00993227"/>
    <w:rsid w:val="009936E4"/>
    <w:rsid w:val="00993C89"/>
    <w:rsid w:val="00994436"/>
    <w:rsid w:val="009945FA"/>
    <w:rsid w:val="009948B1"/>
    <w:rsid w:val="00995C6A"/>
    <w:rsid w:val="00995CA8"/>
    <w:rsid w:val="00996D96"/>
    <w:rsid w:val="00997386"/>
    <w:rsid w:val="00997413"/>
    <w:rsid w:val="0099758F"/>
    <w:rsid w:val="00997A26"/>
    <w:rsid w:val="009A014A"/>
    <w:rsid w:val="009A0CC1"/>
    <w:rsid w:val="009A1676"/>
    <w:rsid w:val="009A1A87"/>
    <w:rsid w:val="009A1B98"/>
    <w:rsid w:val="009A26D2"/>
    <w:rsid w:val="009A2C54"/>
    <w:rsid w:val="009A2FB7"/>
    <w:rsid w:val="009A30E1"/>
    <w:rsid w:val="009A3406"/>
    <w:rsid w:val="009A3DFD"/>
    <w:rsid w:val="009A532D"/>
    <w:rsid w:val="009A6E11"/>
    <w:rsid w:val="009A7228"/>
    <w:rsid w:val="009A76C5"/>
    <w:rsid w:val="009A7F1F"/>
    <w:rsid w:val="009B17FF"/>
    <w:rsid w:val="009B1ABA"/>
    <w:rsid w:val="009B246F"/>
    <w:rsid w:val="009B2481"/>
    <w:rsid w:val="009B26F4"/>
    <w:rsid w:val="009B3026"/>
    <w:rsid w:val="009B3C34"/>
    <w:rsid w:val="009B3DFB"/>
    <w:rsid w:val="009B3F89"/>
    <w:rsid w:val="009B4CB1"/>
    <w:rsid w:val="009B54FD"/>
    <w:rsid w:val="009B65BB"/>
    <w:rsid w:val="009B67DF"/>
    <w:rsid w:val="009B6CC1"/>
    <w:rsid w:val="009B6F11"/>
    <w:rsid w:val="009B782B"/>
    <w:rsid w:val="009B79F1"/>
    <w:rsid w:val="009B7CD4"/>
    <w:rsid w:val="009C01BE"/>
    <w:rsid w:val="009C0E7A"/>
    <w:rsid w:val="009C1BEF"/>
    <w:rsid w:val="009C2005"/>
    <w:rsid w:val="009C28FD"/>
    <w:rsid w:val="009C2B9D"/>
    <w:rsid w:val="009C2DDD"/>
    <w:rsid w:val="009C2E1F"/>
    <w:rsid w:val="009C3311"/>
    <w:rsid w:val="009C3E68"/>
    <w:rsid w:val="009C445B"/>
    <w:rsid w:val="009C4C83"/>
    <w:rsid w:val="009C52E0"/>
    <w:rsid w:val="009C5860"/>
    <w:rsid w:val="009C5A47"/>
    <w:rsid w:val="009C5D85"/>
    <w:rsid w:val="009C63D4"/>
    <w:rsid w:val="009C65B8"/>
    <w:rsid w:val="009C7774"/>
    <w:rsid w:val="009C7B6E"/>
    <w:rsid w:val="009C7C64"/>
    <w:rsid w:val="009D0595"/>
    <w:rsid w:val="009D0809"/>
    <w:rsid w:val="009D0949"/>
    <w:rsid w:val="009D0E05"/>
    <w:rsid w:val="009D1797"/>
    <w:rsid w:val="009D20D6"/>
    <w:rsid w:val="009D25DB"/>
    <w:rsid w:val="009D3EFB"/>
    <w:rsid w:val="009D3F3B"/>
    <w:rsid w:val="009D4A45"/>
    <w:rsid w:val="009D4A59"/>
    <w:rsid w:val="009D4CCD"/>
    <w:rsid w:val="009D5F97"/>
    <w:rsid w:val="009D60FD"/>
    <w:rsid w:val="009D6AA4"/>
    <w:rsid w:val="009D71A2"/>
    <w:rsid w:val="009D7569"/>
    <w:rsid w:val="009D7D41"/>
    <w:rsid w:val="009E02A7"/>
    <w:rsid w:val="009E09DF"/>
    <w:rsid w:val="009E0B1C"/>
    <w:rsid w:val="009E1965"/>
    <w:rsid w:val="009E277A"/>
    <w:rsid w:val="009E2BB3"/>
    <w:rsid w:val="009E2D89"/>
    <w:rsid w:val="009E300D"/>
    <w:rsid w:val="009E37BA"/>
    <w:rsid w:val="009E3A41"/>
    <w:rsid w:val="009E3CA1"/>
    <w:rsid w:val="009E4626"/>
    <w:rsid w:val="009E4D36"/>
    <w:rsid w:val="009E4DF3"/>
    <w:rsid w:val="009E51BB"/>
    <w:rsid w:val="009E53A7"/>
    <w:rsid w:val="009E5E6C"/>
    <w:rsid w:val="009E637B"/>
    <w:rsid w:val="009E64C7"/>
    <w:rsid w:val="009E6AB1"/>
    <w:rsid w:val="009E6D23"/>
    <w:rsid w:val="009E6EFE"/>
    <w:rsid w:val="009E7B10"/>
    <w:rsid w:val="009E7C34"/>
    <w:rsid w:val="009E7C90"/>
    <w:rsid w:val="009F0655"/>
    <w:rsid w:val="009F0749"/>
    <w:rsid w:val="009F12E7"/>
    <w:rsid w:val="009F14F5"/>
    <w:rsid w:val="009F1527"/>
    <w:rsid w:val="009F1700"/>
    <w:rsid w:val="009F1A67"/>
    <w:rsid w:val="009F1EE0"/>
    <w:rsid w:val="009F25CF"/>
    <w:rsid w:val="009F2AD4"/>
    <w:rsid w:val="009F2CA2"/>
    <w:rsid w:val="009F2E56"/>
    <w:rsid w:val="009F30D6"/>
    <w:rsid w:val="009F3A49"/>
    <w:rsid w:val="009F3B10"/>
    <w:rsid w:val="009F4686"/>
    <w:rsid w:val="009F4B35"/>
    <w:rsid w:val="009F4B50"/>
    <w:rsid w:val="009F4D75"/>
    <w:rsid w:val="009F55D9"/>
    <w:rsid w:val="009F5674"/>
    <w:rsid w:val="009F5955"/>
    <w:rsid w:val="009F6074"/>
    <w:rsid w:val="009F6871"/>
    <w:rsid w:val="009F698E"/>
    <w:rsid w:val="009F6B6C"/>
    <w:rsid w:val="009F6D08"/>
    <w:rsid w:val="009F6FA6"/>
    <w:rsid w:val="009F76A8"/>
    <w:rsid w:val="00A00164"/>
    <w:rsid w:val="00A00699"/>
    <w:rsid w:val="00A00E20"/>
    <w:rsid w:val="00A00E9B"/>
    <w:rsid w:val="00A015E8"/>
    <w:rsid w:val="00A01647"/>
    <w:rsid w:val="00A016F3"/>
    <w:rsid w:val="00A02A13"/>
    <w:rsid w:val="00A02F18"/>
    <w:rsid w:val="00A034F0"/>
    <w:rsid w:val="00A03DC2"/>
    <w:rsid w:val="00A044FC"/>
    <w:rsid w:val="00A0542D"/>
    <w:rsid w:val="00A0566D"/>
    <w:rsid w:val="00A05C66"/>
    <w:rsid w:val="00A05CE6"/>
    <w:rsid w:val="00A061C8"/>
    <w:rsid w:val="00A06747"/>
    <w:rsid w:val="00A06F66"/>
    <w:rsid w:val="00A07001"/>
    <w:rsid w:val="00A077D8"/>
    <w:rsid w:val="00A07F0F"/>
    <w:rsid w:val="00A10555"/>
    <w:rsid w:val="00A10AA7"/>
    <w:rsid w:val="00A10C55"/>
    <w:rsid w:val="00A10E47"/>
    <w:rsid w:val="00A11625"/>
    <w:rsid w:val="00A1231E"/>
    <w:rsid w:val="00A1257B"/>
    <w:rsid w:val="00A127C1"/>
    <w:rsid w:val="00A12D8D"/>
    <w:rsid w:val="00A12E31"/>
    <w:rsid w:val="00A12F4D"/>
    <w:rsid w:val="00A1431E"/>
    <w:rsid w:val="00A15841"/>
    <w:rsid w:val="00A1604D"/>
    <w:rsid w:val="00A16CA0"/>
    <w:rsid w:val="00A2181B"/>
    <w:rsid w:val="00A2211C"/>
    <w:rsid w:val="00A2249F"/>
    <w:rsid w:val="00A22968"/>
    <w:rsid w:val="00A22A12"/>
    <w:rsid w:val="00A233D4"/>
    <w:rsid w:val="00A237B6"/>
    <w:rsid w:val="00A23D40"/>
    <w:rsid w:val="00A23F54"/>
    <w:rsid w:val="00A24505"/>
    <w:rsid w:val="00A24FE7"/>
    <w:rsid w:val="00A2597A"/>
    <w:rsid w:val="00A25A15"/>
    <w:rsid w:val="00A27597"/>
    <w:rsid w:val="00A27E74"/>
    <w:rsid w:val="00A303E6"/>
    <w:rsid w:val="00A3088B"/>
    <w:rsid w:val="00A30B02"/>
    <w:rsid w:val="00A30CDF"/>
    <w:rsid w:val="00A3105E"/>
    <w:rsid w:val="00A31650"/>
    <w:rsid w:val="00A31B05"/>
    <w:rsid w:val="00A31DD4"/>
    <w:rsid w:val="00A320EA"/>
    <w:rsid w:val="00A32138"/>
    <w:rsid w:val="00A32475"/>
    <w:rsid w:val="00A3253A"/>
    <w:rsid w:val="00A330B5"/>
    <w:rsid w:val="00A332ED"/>
    <w:rsid w:val="00A33755"/>
    <w:rsid w:val="00A33A41"/>
    <w:rsid w:val="00A33CE8"/>
    <w:rsid w:val="00A34513"/>
    <w:rsid w:val="00A349B7"/>
    <w:rsid w:val="00A34AAA"/>
    <w:rsid w:val="00A35707"/>
    <w:rsid w:val="00A366A8"/>
    <w:rsid w:val="00A4014C"/>
    <w:rsid w:val="00A409C2"/>
    <w:rsid w:val="00A40AA4"/>
    <w:rsid w:val="00A4146C"/>
    <w:rsid w:val="00A41711"/>
    <w:rsid w:val="00A41B32"/>
    <w:rsid w:val="00A41D55"/>
    <w:rsid w:val="00A42411"/>
    <w:rsid w:val="00A428D5"/>
    <w:rsid w:val="00A42E2B"/>
    <w:rsid w:val="00A43F22"/>
    <w:rsid w:val="00A44D20"/>
    <w:rsid w:val="00A45435"/>
    <w:rsid w:val="00A45522"/>
    <w:rsid w:val="00A457BA"/>
    <w:rsid w:val="00A458F5"/>
    <w:rsid w:val="00A459E7"/>
    <w:rsid w:val="00A4685B"/>
    <w:rsid w:val="00A47130"/>
    <w:rsid w:val="00A47A0A"/>
    <w:rsid w:val="00A47EA7"/>
    <w:rsid w:val="00A50895"/>
    <w:rsid w:val="00A50A65"/>
    <w:rsid w:val="00A514FC"/>
    <w:rsid w:val="00A51C36"/>
    <w:rsid w:val="00A51CBB"/>
    <w:rsid w:val="00A52032"/>
    <w:rsid w:val="00A54025"/>
    <w:rsid w:val="00A5470F"/>
    <w:rsid w:val="00A5580C"/>
    <w:rsid w:val="00A558B4"/>
    <w:rsid w:val="00A55992"/>
    <w:rsid w:val="00A55AD7"/>
    <w:rsid w:val="00A56808"/>
    <w:rsid w:val="00A57F67"/>
    <w:rsid w:val="00A605C2"/>
    <w:rsid w:val="00A60A94"/>
    <w:rsid w:val="00A60BD3"/>
    <w:rsid w:val="00A6100F"/>
    <w:rsid w:val="00A613DB"/>
    <w:rsid w:val="00A617C4"/>
    <w:rsid w:val="00A61D38"/>
    <w:rsid w:val="00A61DF2"/>
    <w:rsid w:val="00A62318"/>
    <w:rsid w:val="00A624B8"/>
    <w:rsid w:val="00A63430"/>
    <w:rsid w:val="00A6358B"/>
    <w:rsid w:val="00A6359F"/>
    <w:rsid w:val="00A63FCE"/>
    <w:rsid w:val="00A64E79"/>
    <w:rsid w:val="00A64FB8"/>
    <w:rsid w:val="00A65302"/>
    <w:rsid w:val="00A6584A"/>
    <w:rsid w:val="00A65CFB"/>
    <w:rsid w:val="00A662D4"/>
    <w:rsid w:val="00A663C2"/>
    <w:rsid w:val="00A66655"/>
    <w:rsid w:val="00A66B4D"/>
    <w:rsid w:val="00A66BF3"/>
    <w:rsid w:val="00A67787"/>
    <w:rsid w:val="00A6778B"/>
    <w:rsid w:val="00A70263"/>
    <w:rsid w:val="00A704D0"/>
    <w:rsid w:val="00A708FF"/>
    <w:rsid w:val="00A709D3"/>
    <w:rsid w:val="00A71172"/>
    <w:rsid w:val="00A71BF5"/>
    <w:rsid w:val="00A71E21"/>
    <w:rsid w:val="00A721B7"/>
    <w:rsid w:val="00A726A7"/>
    <w:rsid w:val="00A72D3D"/>
    <w:rsid w:val="00A739B8"/>
    <w:rsid w:val="00A73AEF"/>
    <w:rsid w:val="00A73DCE"/>
    <w:rsid w:val="00A74098"/>
    <w:rsid w:val="00A740D3"/>
    <w:rsid w:val="00A7449B"/>
    <w:rsid w:val="00A74D88"/>
    <w:rsid w:val="00A74E1C"/>
    <w:rsid w:val="00A75364"/>
    <w:rsid w:val="00A767B7"/>
    <w:rsid w:val="00A76896"/>
    <w:rsid w:val="00A76A5E"/>
    <w:rsid w:val="00A76EC2"/>
    <w:rsid w:val="00A77F0B"/>
    <w:rsid w:val="00A80139"/>
    <w:rsid w:val="00A80978"/>
    <w:rsid w:val="00A80980"/>
    <w:rsid w:val="00A812C7"/>
    <w:rsid w:val="00A8155D"/>
    <w:rsid w:val="00A8169A"/>
    <w:rsid w:val="00A81978"/>
    <w:rsid w:val="00A81C14"/>
    <w:rsid w:val="00A82646"/>
    <w:rsid w:val="00A8287D"/>
    <w:rsid w:val="00A82A5C"/>
    <w:rsid w:val="00A8306E"/>
    <w:rsid w:val="00A831E6"/>
    <w:rsid w:val="00A83E80"/>
    <w:rsid w:val="00A83F02"/>
    <w:rsid w:val="00A84515"/>
    <w:rsid w:val="00A84944"/>
    <w:rsid w:val="00A84C57"/>
    <w:rsid w:val="00A85256"/>
    <w:rsid w:val="00A85CB2"/>
    <w:rsid w:val="00A860EA"/>
    <w:rsid w:val="00A877E9"/>
    <w:rsid w:val="00A87D28"/>
    <w:rsid w:val="00A87D46"/>
    <w:rsid w:val="00A90F7C"/>
    <w:rsid w:val="00A92528"/>
    <w:rsid w:val="00A946A4"/>
    <w:rsid w:val="00A95400"/>
    <w:rsid w:val="00A95CEF"/>
    <w:rsid w:val="00A96760"/>
    <w:rsid w:val="00A9679D"/>
    <w:rsid w:val="00A970E9"/>
    <w:rsid w:val="00A9765D"/>
    <w:rsid w:val="00AA0A97"/>
    <w:rsid w:val="00AA0C19"/>
    <w:rsid w:val="00AA0C80"/>
    <w:rsid w:val="00AA109F"/>
    <w:rsid w:val="00AA1263"/>
    <w:rsid w:val="00AA18CD"/>
    <w:rsid w:val="00AA2896"/>
    <w:rsid w:val="00AA2A31"/>
    <w:rsid w:val="00AA2C59"/>
    <w:rsid w:val="00AA2E22"/>
    <w:rsid w:val="00AA3160"/>
    <w:rsid w:val="00AA477F"/>
    <w:rsid w:val="00AA479C"/>
    <w:rsid w:val="00AA4B4D"/>
    <w:rsid w:val="00AA4E68"/>
    <w:rsid w:val="00AA5D08"/>
    <w:rsid w:val="00AA6FB2"/>
    <w:rsid w:val="00AA7473"/>
    <w:rsid w:val="00AA774D"/>
    <w:rsid w:val="00AA7755"/>
    <w:rsid w:val="00AA7A96"/>
    <w:rsid w:val="00AA7FEF"/>
    <w:rsid w:val="00AB0742"/>
    <w:rsid w:val="00AB083F"/>
    <w:rsid w:val="00AB0889"/>
    <w:rsid w:val="00AB0C8E"/>
    <w:rsid w:val="00AB0F47"/>
    <w:rsid w:val="00AB116A"/>
    <w:rsid w:val="00AB1C28"/>
    <w:rsid w:val="00AB1D7B"/>
    <w:rsid w:val="00AB1E10"/>
    <w:rsid w:val="00AB233D"/>
    <w:rsid w:val="00AB2B15"/>
    <w:rsid w:val="00AB2E65"/>
    <w:rsid w:val="00AB2F2D"/>
    <w:rsid w:val="00AB3A60"/>
    <w:rsid w:val="00AB484A"/>
    <w:rsid w:val="00AB5942"/>
    <w:rsid w:val="00AB68B0"/>
    <w:rsid w:val="00AB68EC"/>
    <w:rsid w:val="00AB701D"/>
    <w:rsid w:val="00AB721E"/>
    <w:rsid w:val="00AB737B"/>
    <w:rsid w:val="00AB7914"/>
    <w:rsid w:val="00AB7929"/>
    <w:rsid w:val="00AB7988"/>
    <w:rsid w:val="00AC0285"/>
    <w:rsid w:val="00AC0454"/>
    <w:rsid w:val="00AC1871"/>
    <w:rsid w:val="00AC25D0"/>
    <w:rsid w:val="00AC25FB"/>
    <w:rsid w:val="00AC2E4B"/>
    <w:rsid w:val="00AC3C75"/>
    <w:rsid w:val="00AC4257"/>
    <w:rsid w:val="00AC42E6"/>
    <w:rsid w:val="00AC4A1B"/>
    <w:rsid w:val="00AC4D84"/>
    <w:rsid w:val="00AC4DBE"/>
    <w:rsid w:val="00AC54EC"/>
    <w:rsid w:val="00AC562B"/>
    <w:rsid w:val="00AC5D96"/>
    <w:rsid w:val="00AC6DA7"/>
    <w:rsid w:val="00AC76CF"/>
    <w:rsid w:val="00AC7907"/>
    <w:rsid w:val="00AC7BE5"/>
    <w:rsid w:val="00AC7BF0"/>
    <w:rsid w:val="00AC7F9F"/>
    <w:rsid w:val="00AD0B2D"/>
    <w:rsid w:val="00AD104E"/>
    <w:rsid w:val="00AD1E68"/>
    <w:rsid w:val="00AD1FDA"/>
    <w:rsid w:val="00AD23CE"/>
    <w:rsid w:val="00AD252C"/>
    <w:rsid w:val="00AD2A28"/>
    <w:rsid w:val="00AD2AA2"/>
    <w:rsid w:val="00AD2E6E"/>
    <w:rsid w:val="00AD2E6F"/>
    <w:rsid w:val="00AD2FDC"/>
    <w:rsid w:val="00AD357E"/>
    <w:rsid w:val="00AD37DD"/>
    <w:rsid w:val="00AD4926"/>
    <w:rsid w:val="00AD4E62"/>
    <w:rsid w:val="00AD505B"/>
    <w:rsid w:val="00AD529A"/>
    <w:rsid w:val="00AD577E"/>
    <w:rsid w:val="00AD5872"/>
    <w:rsid w:val="00AD5F9A"/>
    <w:rsid w:val="00AD622F"/>
    <w:rsid w:val="00AD6ADE"/>
    <w:rsid w:val="00AD73CE"/>
    <w:rsid w:val="00AD7A69"/>
    <w:rsid w:val="00AE0FF5"/>
    <w:rsid w:val="00AE1022"/>
    <w:rsid w:val="00AE115F"/>
    <w:rsid w:val="00AE14F2"/>
    <w:rsid w:val="00AE1E09"/>
    <w:rsid w:val="00AE1F31"/>
    <w:rsid w:val="00AE2270"/>
    <w:rsid w:val="00AE34CF"/>
    <w:rsid w:val="00AE37CF"/>
    <w:rsid w:val="00AE3962"/>
    <w:rsid w:val="00AE3C3B"/>
    <w:rsid w:val="00AE3D12"/>
    <w:rsid w:val="00AE3DAF"/>
    <w:rsid w:val="00AE424C"/>
    <w:rsid w:val="00AE5534"/>
    <w:rsid w:val="00AE5AC7"/>
    <w:rsid w:val="00AE6479"/>
    <w:rsid w:val="00AE674D"/>
    <w:rsid w:val="00AE6E2C"/>
    <w:rsid w:val="00AE766B"/>
    <w:rsid w:val="00AE78F3"/>
    <w:rsid w:val="00AF0330"/>
    <w:rsid w:val="00AF0377"/>
    <w:rsid w:val="00AF03A3"/>
    <w:rsid w:val="00AF05B1"/>
    <w:rsid w:val="00AF0803"/>
    <w:rsid w:val="00AF1152"/>
    <w:rsid w:val="00AF169F"/>
    <w:rsid w:val="00AF185A"/>
    <w:rsid w:val="00AF258D"/>
    <w:rsid w:val="00AF2A66"/>
    <w:rsid w:val="00AF2BFF"/>
    <w:rsid w:val="00AF2C80"/>
    <w:rsid w:val="00AF2D59"/>
    <w:rsid w:val="00AF2F72"/>
    <w:rsid w:val="00AF3913"/>
    <w:rsid w:val="00AF464F"/>
    <w:rsid w:val="00AF4D0C"/>
    <w:rsid w:val="00AF55BD"/>
    <w:rsid w:val="00AF6DFB"/>
    <w:rsid w:val="00AF6EDD"/>
    <w:rsid w:val="00AF7030"/>
    <w:rsid w:val="00AF7421"/>
    <w:rsid w:val="00AF753C"/>
    <w:rsid w:val="00B00D3C"/>
    <w:rsid w:val="00B013BD"/>
    <w:rsid w:val="00B015F3"/>
    <w:rsid w:val="00B01EA1"/>
    <w:rsid w:val="00B02819"/>
    <w:rsid w:val="00B02845"/>
    <w:rsid w:val="00B02996"/>
    <w:rsid w:val="00B02AE2"/>
    <w:rsid w:val="00B02CC8"/>
    <w:rsid w:val="00B02F59"/>
    <w:rsid w:val="00B04047"/>
    <w:rsid w:val="00B048D9"/>
    <w:rsid w:val="00B04DAB"/>
    <w:rsid w:val="00B04EA5"/>
    <w:rsid w:val="00B05BB9"/>
    <w:rsid w:val="00B05BBC"/>
    <w:rsid w:val="00B0649B"/>
    <w:rsid w:val="00B065FE"/>
    <w:rsid w:val="00B06DB5"/>
    <w:rsid w:val="00B0726D"/>
    <w:rsid w:val="00B073F8"/>
    <w:rsid w:val="00B0761A"/>
    <w:rsid w:val="00B07856"/>
    <w:rsid w:val="00B07FC6"/>
    <w:rsid w:val="00B10152"/>
    <w:rsid w:val="00B104F1"/>
    <w:rsid w:val="00B1053C"/>
    <w:rsid w:val="00B10599"/>
    <w:rsid w:val="00B11FEA"/>
    <w:rsid w:val="00B12730"/>
    <w:rsid w:val="00B12C8A"/>
    <w:rsid w:val="00B12CE8"/>
    <w:rsid w:val="00B12E87"/>
    <w:rsid w:val="00B1368D"/>
    <w:rsid w:val="00B137C4"/>
    <w:rsid w:val="00B14058"/>
    <w:rsid w:val="00B14C0F"/>
    <w:rsid w:val="00B14FCD"/>
    <w:rsid w:val="00B15078"/>
    <w:rsid w:val="00B157BB"/>
    <w:rsid w:val="00B157BD"/>
    <w:rsid w:val="00B16152"/>
    <w:rsid w:val="00B17058"/>
    <w:rsid w:val="00B17082"/>
    <w:rsid w:val="00B17387"/>
    <w:rsid w:val="00B205C4"/>
    <w:rsid w:val="00B20B54"/>
    <w:rsid w:val="00B20CED"/>
    <w:rsid w:val="00B2111F"/>
    <w:rsid w:val="00B21316"/>
    <w:rsid w:val="00B21403"/>
    <w:rsid w:val="00B21962"/>
    <w:rsid w:val="00B225B9"/>
    <w:rsid w:val="00B22D3E"/>
    <w:rsid w:val="00B23435"/>
    <w:rsid w:val="00B23756"/>
    <w:rsid w:val="00B23C8A"/>
    <w:rsid w:val="00B23CC9"/>
    <w:rsid w:val="00B23E45"/>
    <w:rsid w:val="00B23FE5"/>
    <w:rsid w:val="00B23FEE"/>
    <w:rsid w:val="00B2424C"/>
    <w:rsid w:val="00B2431C"/>
    <w:rsid w:val="00B250DB"/>
    <w:rsid w:val="00B250E3"/>
    <w:rsid w:val="00B25304"/>
    <w:rsid w:val="00B258AE"/>
    <w:rsid w:val="00B263ED"/>
    <w:rsid w:val="00B26702"/>
    <w:rsid w:val="00B26946"/>
    <w:rsid w:val="00B273CA"/>
    <w:rsid w:val="00B277C3"/>
    <w:rsid w:val="00B3022C"/>
    <w:rsid w:val="00B30305"/>
    <w:rsid w:val="00B308A8"/>
    <w:rsid w:val="00B3103F"/>
    <w:rsid w:val="00B31F11"/>
    <w:rsid w:val="00B32582"/>
    <w:rsid w:val="00B327A1"/>
    <w:rsid w:val="00B32ECE"/>
    <w:rsid w:val="00B3372F"/>
    <w:rsid w:val="00B33D24"/>
    <w:rsid w:val="00B33EBC"/>
    <w:rsid w:val="00B340CA"/>
    <w:rsid w:val="00B3487D"/>
    <w:rsid w:val="00B355E7"/>
    <w:rsid w:val="00B3565B"/>
    <w:rsid w:val="00B35920"/>
    <w:rsid w:val="00B36E76"/>
    <w:rsid w:val="00B37408"/>
    <w:rsid w:val="00B37917"/>
    <w:rsid w:val="00B37CCB"/>
    <w:rsid w:val="00B37F82"/>
    <w:rsid w:val="00B40017"/>
    <w:rsid w:val="00B400FA"/>
    <w:rsid w:val="00B40207"/>
    <w:rsid w:val="00B4084D"/>
    <w:rsid w:val="00B40B39"/>
    <w:rsid w:val="00B410BD"/>
    <w:rsid w:val="00B412FB"/>
    <w:rsid w:val="00B4278F"/>
    <w:rsid w:val="00B42CE2"/>
    <w:rsid w:val="00B42E9D"/>
    <w:rsid w:val="00B436E6"/>
    <w:rsid w:val="00B44444"/>
    <w:rsid w:val="00B444A6"/>
    <w:rsid w:val="00B450EB"/>
    <w:rsid w:val="00B4510F"/>
    <w:rsid w:val="00B45DCA"/>
    <w:rsid w:val="00B4619F"/>
    <w:rsid w:val="00B4748A"/>
    <w:rsid w:val="00B47AB6"/>
    <w:rsid w:val="00B47D9D"/>
    <w:rsid w:val="00B5096F"/>
    <w:rsid w:val="00B50A0F"/>
    <w:rsid w:val="00B5157E"/>
    <w:rsid w:val="00B51960"/>
    <w:rsid w:val="00B5245A"/>
    <w:rsid w:val="00B52C32"/>
    <w:rsid w:val="00B52F22"/>
    <w:rsid w:val="00B53120"/>
    <w:rsid w:val="00B53B1D"/>
    <w:rsid w:val="00B53FAE"/>
    <w:rsid w:val="00B54692"/>
    <w:rsid w:val="00B54705"/>
    <w:rsid w:val="00B54D63"/>
    <w:rsid w:val="00B5501E"/>
    <w:rsid w:val="00B5547A"/>
    <w:rsid w:val="00B554DF"/>
    <w:rsid w:val="00B5580C"/>
    <w:rsid w:val="00B55853"/>
    <w:rsid w:val="00B55BC8"/>
    <w:rsid w:val="00B56290"/>
    <w:rsid w:val="00B5631B"/>
    <w:rsid w:val="00B57F99"/>
    <w:rsid w:val="00B60536"/>
    <w:rsid w:val="00B609D7"/>
    <w:rsid w:val="00B60C4B"/>
    <w:rsid w:val="00B60DA1"/>
    <w:rsid w:val="00B6113D"/>
    <w:rsid w:val="00B614B3"/>
    <w:rsid w:val="00B6261C"/>
    <w:rsid w:val="00B62E10"/>
    <w:rsid w:val="00B63073"/>
    <w:rsid w:val="00B63309"/>
    <w:rsid w:val="00B6368B"/>
    <w:rsid w:val="00B649C9"/>
    <w:rsid w:val="00B65783"/>
    <w:rsid w:val="00B658E0"/>
    <w:rsid w:val="00B65D7F"/>
    <w:rsid w:val="00B660A3"/>
    <w:rsid w:val="00B66BB8"/>
    <w:rsid w:val="00B66EE9"/>
    <w:rsid w:val="00B67041"/>
    <w:rsid w:val="00B67233"/>
    <w:rsid w:val="00B67540"/>
    <w:rsid w:val="00B67AC0"/>
    <w:rsid w:val="00B67E8E"/>
    <w:rsid w:val="00B71155"/>
    <w:rsid w:val="00B718FB"/>
    <w:rsid w:val="00B72940"/>
    <w:rsid w:val="00B72AF9"/>
    <w:rsid w:val="00B7307A"/>
    <w:rsid w:val="00B7434B"/>
    <w:rsid w:val="00B74A38"/>
    <w:rsid w:val="00B74A8D"/>
    <w:rsid w:val="00B74C7A"/>
    <w:rsid w:val="00B75325"/>
    <w:rsid w:val="00B755BC"/>
    <w:rsid w:val="00B7574B"/>
    <w:rsid w:val="00B760A7"/>
    <w:rsid w:val="00B767C0"/>
    <w:rsid w:val="00B76A4D"/>
    <w:rsid w:val="00B77181"/>
    <w:rsid w:val="00B7761F"/>
    <w:rsid w:val="00B80AE8"/>
    <w:rsid w:val="00B812C5"/>
    <w:rsid w:val="00B81596"/>
    <w:rsid w:val="00B81871"/>
    <w:rsid w:val="00B820A6"/>
    <w:rsid w:val="00B82E41"/>
    <w:rsid w:val="00B834BA"/>
    <w:rsid w:val="00B8434C"/>
    <w:rsid w:val="00B84BE7"/>
    <w:rsid w:val="00B84C24"/>
    <w:rsid w:val="00B854C7"/>
    <w:rsid w:val="00B85CEB"/>
    <w:rsid w:val="00B85E83"/>
    <w:rsid w:val="00B86158"/>
    <w:rsid w:val="00B8633C"/>
    <w:rsid w:val="00B86483"/>
    <w:rsid w:val="00B866F4"/>
    <w:rsid w:val="00B8691D"/>
    <w:rsid w:val="00B86DF6"/>
    <w:rsid w:val="00B87063"/>
    <w:rsid w:val="00B8778D"/>
    <w:rsid w:val="00B9058C"/>
    <w:rsid w:val="00B913B9"/>
    <w:rsid w:val="00B91F60"/>
    <w:rsid w:val="00B92A7C"/>
    <w:rsid w:val="00B92BC3"/>
    <w:rsid w:val="00B93386"/>
    <w:rsid w:val="00B939A8"/>
    <w:rsid w:val="00B94212"/>
    <w:rsid w:val="00B945A8"/>
    <w:rsid w:val="00B94C65"/>
    <w:rsid w:val="00B94C84"/>
    <w:rsid w:val="00B960F2"/>
    <w:rsid w:val="00B9663F"/>
    <w:rsid w:val="00B96BA8"/>
    <w:rsid w:val="00B96BE0"/>
    <w:rsid w:val="00B96EDD"/>
    <w:rsid w:val="00B978F5"/>
    <w:rsid w:val="00B97952"/>
    <w:rsid w:val="00BA0A9E"/>
    <w:rsid w:val="00BA1893"/>
    <w:rsid w:val="00BA18DE"/>
    <w:rsid w:val="00BA1B5B"/>
    <w:rsid w:val="00BA1FC4"/>
    <w:rsid w:val="00BA24F8"/>
    <w:rsid w:val="00BA267A"/>
    <w:rsid w:val="00BA26AF"/>
    <w:rsid w:val="00BA348C"/>
    <w:rsid w:val="00BA358E"/>
    <w:rsid w:val="00BA4414"/>
    <w:rsid w:val="00BA5077"/>
    <w:rsid w:val="00BA5088"/>
    <w:rsid w:val="00BA5308"/>
    <w:rsid w:val="00BA6139"/>
    <w:rsid w:val="00BA6D45"/>
    <w:rsid w:val="00BA7365"/>
    <w:rsid w:val="00BA7549"/>
    <w:rsid w:val="00BA7898"/>
    <w:rsid w:val="00BA78B7"/>
    <w:rsid w:val="00BB01DF"/>
    <w:rsid w:val="00BB1314"/>
    <w:rsid w:val="00BB1466"/>
    <w:rsid w:val="00BB1A63"/>
    <w:rsid w:val="00BB1A9B"/>
    <w:rsid w:val="00BB2629"/>
    <w:rsid w:val="00BB27E8"/>
    <w:rsid w:val="00BB2AC5"/>
    <w:rsid w:val="00BB32FF"/>
    <w:rsid w:val="00BB35AB"/>
    <w:rsid w:val="00BB3642"/>
    <w:rsid w:val="00BB3E25"/>
    <w:rsid w:val="00BB45F0"/>
    <w:rsid w:val="00BB557B"/>
    <w:rsid w:val="00BB706D"/>
    <w:rsid w:val="00BB72CA"/>
    <w:rsid w:val="00BB772D"/>
    <w:rsid w:val="00BB78D8"/>
    <w:rsid w:val="00BB7B2F"/>
    <w:rsid w:val="00BC01FE"/>
    <w:rsid w:val="00BC03D1"/>
    <w:rsid w:val="00BC1AF6"/>
    <w:rsid w:val="00BC20EA"/>
    <w:rsid w:val="00BC31E1"/>
    <w:rsid w:val="00BC3812"/>
    <w:rsid w:val="00BC3904"/>
    <w:rsid w:val="00BC4A4C"/>
    <w:rsid w:val="00BC572D"/>
    <w:rsid w:val="00BC5996"/>
    <w:rsid w:val="00BC5AA9"/>
    <w:rsid w:val="00BC5C93"/>
    <w:rsid w:val="00BC69E0"/>
    <w:rsid w:val="00BC7207"/>
    <w:rsid w:val="00BC7A2A"/>
    <w:rsid w:val="00BC7AA5"/>
    <w:rsid w:val="00BC7F6C"/>
    <w:rsid w:val="00BD06E2"/>
    <w:rsid w:val="00BD0CD3"/>
    <w:rsid w:val="00BD1530"/>
    <w:rsid w:val="00BD211A"/>
    <w:rsid w:val="00BD2328"/>
    <w:rsid w:val="00BD3257"/>
    <w:rsid w:val="00BD3809"/>
    <w:rsid w:val="00BD3A56"/>
    <w:rsid w:val="00BD4057"/>
    <w:rsid w:val="00BD4927"/>
    <w:rsid w:val="00BD585B"/>
    <w:rsid w:val="00BD5A76"/>
    <w:rsid w:val="00BD5AAE"/>
    <w:rsid w:val="00BD5CAF"/>
    <w:rsid w:val="00BD6994"/>
    <w:rsid w:val="00BD72AF"/>
    <w:rsid w:val="00BD7994"/>
    <w:rsid w:val="00BD7E5B"/>
    <w:rsid w:val="00BE0E3F"/>
    <w:rsid w:val="00BE1095"/>
    <w:rsid w:val="00BE2685"/>
    <w:rsid w:val="00BE2A4D"/>
    <w:rsid w:val="00BE2CF2"/>
    <w:rsid w:val="00BE2EB0"/>
    <w:rsid w:val="00BE2EB1"/>
    <w:rsid w:val="00BE3F24"/>
    <w:rsid w:val="00BE40BE"/>
    <w:rsid w:val="00BE4CF0"/>
    <w:rsid w:val="00BE52F0"/>
    <w:rsid w:val="00BE54A7"/>
    <w:rsid w:val="00BE6265"/>
    <w:rsid w:val="00BE68F8"/>
    <w:rsid w:val="00BF0B7F"/>
    <w:rsid w:val="00BF0F4A"/>
    <w:rsid w:val="00BF12C3"/>
    <w:rsid w:val="00BF1652"/>
    <w:rsid w:val="00BF17A1"/>
    <w:rsid w:val="00BF1995"/>
    <w:rsid w:val="00BF2815"/>
    <w:rsid w:val="00BF2C2A"/>
    <w:rsid w:val="00BF3757"/>
    <w:rsid w:val="00BF3D31"/>
    <w:rsid w:val="00BF4E69"/>
    <w:rsid w:val="00BF57A9"/>
    <w:rsid w:val="00BF596C"/>
    <w:rsid w:val="00BF5C85"/>
    <w:rsid w:val="00BF6BC7"/>
    <w:rsid w:val="00BF7077"/>
    <w:rsid w:val="00BF7622"/>
    <w:rsid w:val="00C012FC"/>
    <w:rsid w:val="00C019F1"/>
    <w:rsid w:val="00C01F4A"/>
    <w:rsid w:val="00C0209D"/>
    <w:rsid w:val="00C020BC"/>
    <w:rsid w:val="00C02116"/>
    <w:rsid w:val="00C0232F"/>
    <w:rsid w:val="00C02860"/>
    <w:rsid w:val="00C0318B"/>
    <w:rsid w:val="00C0333D"/>
    <w:rsid w:val="00C03938"/>
    <w:rsid w:val="00C03C98"/>
    <w:rsid w:val="00C0405E"/>
    <w:rsid w:val="00C04935"/>
    <w:rsid w:val="00C04E1E"/>
    <w:rsid w:val="00C05426"/>
    <w:rsid w:val="00C058DE"/>
    <w:rsid w:val="00C05AE3"/>
    <w:rsid w:val="00C05F5B"/>
    <w:rsid w:val="00C06BF2"/>
    <w:rsid w:val="00C06E17"/>
    <w:rsid w:val="00C0716B"/>
    <w:rsid w:val="00C10600"/>
    <w:rsid w:val="00C10E15"/>
    <w:rsid w:val="00C113AA"/>
    <w:rsid w:val="00C116BE"/>
    <w:rsid w:val="00C12155"/>
    <w:rsid w:val="00C1238E"/>
    <w:rsid w:val="00C12AD9"/>
    <w:rsid w:val="00C12F6A"/>
    <w:rsid w:val="00C131A9"/>
    <w:rsid w:val="00C1342B"/>
    <w:rsid w:val="00C142B3"/>
    <w:rsid w:val="00C14F96"/>
    <w:rsid w:val="00C15422"/>
    <w:rsid w:val="00C15AC1"/>
    <w:rsid w:val="00C15BF5"/>
    <w:rsid w:val="00C1613C"/>
    <w:rsid w:val="00C1636A"/>
    <w:rsid w:val="00C163DC"/>
    <w:rsid w:val="00C16830"/>
    <w:rsid w:val="00C1744E"/>
    <w:rsid w:val="00C179FF"/>
    <w:rsid w:val="00C20523"/>
    <w:rsid w:val="00C20C6D"/>
    <w:rsid w:val="00C20EB7"/>
    <w:rsid w:val="00C211C2"/>
    <w:rsid w:val="00C21286"/>
    <w:rsid w:val="00C212FF"/>
    <w:rsid w:val="00C21B25"/>
    <w:rsid w:val="00C22005"/>
    <w:rsid w:val="00C22E5F"/>
    <w:rsid w:val="00C23250"/>
    <w:rsid w:val="00C23289"/>
    <w:rsid w:val="00C232C4"/>
    <w:rsid w:val="00C24B09"/>
    <w:rsid w:val="00C24D24"/>
    <w:rsid w:val="00C25462"/>
    <w:rsid w:val="00C25766"/>
    <w:rsid w:val="00C27361"/>
    <w:rsid w:val="00C273C8"/>
    <w:rsid w:val="00C275E2"/>
    <w:rsid w:val="00C277C0"/>
    <w:rsid w:val="00C27F60"/>
    <w:rsid w:val="00C30654"/>
    <w:rsid w:val="00C3066B"/>
    <w:rsid w:val="00C30840"/>
    <w:rsid w:val="00C31499"/>
    <w:rsid w:val="00C31BD9"/>
    <w:rsid w:val="00C32271"/>
    <w:rsid w:val="00C3258E"/>
    <w:rsid w:val="00C33B2A"/>
    <w:rsid w:val="00C33B30"/>
    <w:rsid w:val="00C33CFF"/>
    <w:rsid w:val="00C340EB"/>
    <w:rsid w:val="00C343B1"/>
    <w:rsid w:val="00C3444F"/>
    <w:rsid w:val="00C34624"/>
    <w:rsid w:val="00C34937"/>
    <w:rsid w:val="00C355A9"/>
    <w:rsid w:val="00C355F8"/>
    <w:rsid w:val="00C360BA"/>
    <w:rsid w:val="00C36BF6"/>
    <w:rsid w:val="00C37D1D"/>
    <w:rsid w:val="00C37DA6"/>
    <w:rsid w:val="00C37F0A"/>
    <w:rsid w:val="00C403C3"/>
    <w:rsid w:val="00C40D66"/>
    <w:rsid w:val="00C4183F"/>
    <w:rsid w:val="00C419A0"/>
    <w:rsid w:val="00C419D3"/>
    <w:rsid w:val="00C42973"/>
    <w:rsid w:val="00C43C05"/>
    <w:rsid w:val="00C43D16"/>
    <w:rsid w:val="00C4475E"/>
    <w:rsid w:val="00C45E49"/>
    <w:rsid w:val="00C45F2C"/>
    <w:rsid w:val="00C462A2"/>
    <w:rsid w:val="00C46584"/>
    <w:rsid w:val="00C46C24"/>
    <w:rsid w:val="00C47959"/>
    <w:rsid w:val="00C47FEC"/>
    <w:rsid w:val="00C500FC"/>
    <w:rsid w:val="00C5041C"/>
    <w:rsid w:val="00C50C2A"/>
    <w:rsid w:val="00C517A2"/>
    <w:rsid w:val="00C521FD"/>
    <w:rsid w:val="00C526C2"/>
    <w:rsid w:val="00C52C6D"/>
    <w:rsid w:val="00C53605"/>
    <w:rsid w:val="00C545EA"/>
    <w:rsid w:val="00C554C4"/>
    <w:rsid w:val="00C55E14"/>
    <w:rsid w:val="00C5641B"/>
    <w:rsid w:val="00C571AF"/>
    <w:rsid w:val="00C575C8"/>
    <w:rsid w:val="00C57BE4"/>
    <w:rsid w:val="00C57D01"/>
    <w:rsid w:val="00C57E12"/>
    <w:rsid w:val="00C6113C"/>
    <w:rsid w:val="00C61621"/>
    <w:rsid w:val="00C617A5"/>
    <w:rsid w:val="00C634C0"/>
    <w:rsid w:val="00C63623"/>
    <w:rsid w:val="00C646CF"/>
    <w:rsid w:val="00C6503D"/>
    <w:rsid w:val="00C651AD"/>
    <w:rsid w:val="00C65386"/>
    <w:rsid w:val="00C65C57"/>
    <w:rsid w:val="00C66429"/>
    <w:rsid w:val="00C66AF3"/>
    <w:rsid w:val="00C6751B"/>
    <w:rsid w:val="00C67787"/>
    <w:rsid w:val="00C677F8"/>
    <w:rsid w:val="00C67B9D"/>
    <w:rsid w:val="00C70293"/>
    <w:rsid w:val="00C70876"/>
    <w:rsid w:val="00C71377"/>
    <w:rsid w:val="00C7167D"/>
    <w:rsid w:val="00C71B14"/>
    <w:rsid w:val="00C722C1"/>
    <w:rsid w:val="00C72ADD"/>
    <w:rsid w:val="00C72FA5"/>
    <w:rsid w:val="00C7312F"/>
    <w:rsid w:val="00C73195"/>
    <w:rsid w:val="00C731B4"/>
    <w:rsid w:val="00C7321A"/>
    <w:rsid w:val="00C7323D"/>
    <w:rsid w:val="00C733F9"/>
    <w:rsid w:val="00C739D7"/>
    <w:rsid w:val="00C73C6D"/>
    <w:rsid w:val="00C745D1"/>
    <w:rsid w:val="00C74C25"/>
    <w:rsid w:val="00C757F1"/>
    <w:rsid w:val="00C765ED"/>
    <w:rsid w:val="00C76777"/>
    <w:rsid w:val="00C77BDE"/>
    <w:rsid w:val="00C8175E"/>
    <w:rsid w:val="00C8179D"/>
    <w:rsid w:val="00C81B6A"/>
    <w:rsid w:val="00C81D86"/>
    <w:rsid w:val="00C81E9B"/>
    <w:rsid w:val="00C82808"/>
    <w:rsid w:val="00C82B91"/>
    <w:rsid w:val="00C8346A"/>
    <w:rsid w:val="00C83659"/>
    <w:rsid w:val="00C83D23"/>
    <w:rsid w:val="00C83EAF"/>
    <w:rsid w:val="00C84415"/>
    <w:rsid w:val="00C84AAA"/>
    <w:rsid w:val="00C85A37"/>
    <w:rsid w:val="00C86A15"/>
    <w:rsid w:val="00C86AC2"/>
    <w:rsid w:val="00C86EF3"/>
    <w:rsid w:val="00C8795F"/>
    <w:rsid w:val="00C87D40"/>
    <w:rsid w:val="00C915C8"/>
    <w:rsid w:val="00C93036"/>
    <w:rsid w:val="00C933DF"/>
    <w:rsid w:val="00C93ECF"/>
    <w:rsid w:val="00C94B54"/>
    <w:rsid w:val="00C9514E"/>
    <w:rsid w:val="00C95633"/>
    <w:rsid w:val="00C96CDA"/>
    <w:rsid w:val="00C978D4"/>
    <w:rsid w:val="00C9790B"/>
    <w:rsid w:val="00C97EF7"/>
    <w:rsid w:val="00CA0D01"/>
    <w:rsid w:val="00CA0F22"/>
    <w:rsid w:val="00CA0F86"/>
    <w:rsid w:val="00CA1481"/>
    <w:rsid w:val="00CA17B6"/>
    <w:rsid w:val="00CA25B4"/>
    <w:rsid w:val="00CA2C19"/>
    <w:rsid w:val="00CA2E7A"/>
    <w:rsid w:val="00CA365E"/>
    <w:rsid w:val="00CA36C8"/>
    <w:rsid w:val="00CA3F9E"/>
    <w:rsid w:val="00CA4533"/>
    <w:rsid w:val="00CA462C"/>
    <w:rsid w:val="00CA496F"/>
    <w:rsid w:val="00CA49FE"/>
    <w:rsid w:val="00CA4A09"/>
    <w:rsid w:val="00CA4CCA"/>
    <w:rsid w:val="00CA5393"/>
    <w:rsid w:val="00CA5702"/>
    <w:rsid w:val="00CA589D"/>
    <w:rsid w:val="00CA5BAA"/>
    <w:rsid w:val="00CA69D9"/>
    <w:rsid w:val="00CA779C"/>
    <w:rsid w:val="00CA7B31"/>
    <w:rsid w:val="00CB05B1"/>
    <w:rsid w:val="00CB1E7D"/>
    <w:rsid w:val="00CB2366"/>
    <w:rsid w:val="00CB2960"/>
    <w:rsid w:val="00CB2C9E"/>
    <w:rsid w:val="00CB41C4"/>
    <w:rsid w:val="00CB4E62"/>
    <w:rsid w:val="00CB596B"/>
    <w:rsid w:val="00CB6007"/>
    <w:rsid w:val="00CB66A2"/>
    <w:rsid w:val="00CB6CB8"/>
    <w:rsid w:val="00CB6D2D"/>
    <w:rsid w:val="00CB6EB2"/>
    <w:rsid w:val="00CB7556"/>
    <w:rsid w:val="00CC0607"/>
    <w:rsid w:val="00CC14BC"/>
    <w:rsid w:val="00CC153A"/>
    <w:rsid w:val="00CC2466"/>
    <w:rsid w:val="00CC31D1"/>
    <w:rsid w:val="00CC32C1"/>
    <w:rsid w:val="00CC37DD"/>
    <w:rsid w:val="00CC3AC1"/>
    <w:rsid w:val="00CC429F"/>
    <w:rsid w:val="00CC478B"/>
    <w:rsid w:val="00CC4855"/>
    <w:rsid w:val="00CC4F85"/>
    <w:rsid w:val="00CC53D9"/>
    <w:rsid w:val="00CC5F4A"/>
    <w:rsid w:val="00CC601D"/>
    <w:rsid w:val="00CC6351"/>
    <w:rsid w:val="00CC73BA"/>
    <w:rsid w:val="00CC7482"/>
    <w:rsid w:val="00CD031A"/>
    <w:rsid w:val="00CD057C"/>
    <w:rsid w:val="00CD084F"/>
    <w:rsid w:val="00CD0D3A"/>
    <w:rsid w:val="00CD0F6D"/>
    <w:rsid w:val="00CD1112"/>
    <w:rsid w:val="00CD12CA"/>
    <w:rsid w:val="00CD19DE"/>
    <w:rsid w:val="00CD1A15"/>
    <w:rsid w:val="00CD1D67"/>
    <w:rsid w:val="00CD458A"/>
    <w:rsid w:val="00CD48AD"/>
    <w:rsid w:val="00CD55D0"/>
    <w:rsid w:val="00CD55DE"/>
    <w:rsid w:val="00CD5C30"/>
    <w:rsid w:val="00CD6509"/>
    <w:rsid w:val="00CD66AE"/>
    <w:rsid w:val="00CD67CB"/>
    <w:rsid w:val="00CD6955"/>
    <w:rsid w:val="00CD6C98"/>
    <w:rsid w:val="00CD6EEA"/>
    <w:rsid w:val="00CD7074"/>
    <w:rsid w:val="00CD7A8C"/>
    <w:rsid w:val="00CD7EAD"/>
    <w:rsid w:val="00CE018C"/>
    <w:rsid w:val="00CE08A9"/>
    <w:rsid w:val="00CE1664"/>
    <w:rsid w:val="00CE2B70"/>
    <w:rsid w:val="00CE2EE1"/>
    <w:rsid w:val="00CE44A3"/>
    <w:rsid w:val="00CE46C8"/>
    <w:rsid w:val="00CE595B"/>
    <w:rsid w:val="00CE67B8"/>
    <w:rsid w:val="00CE67BE"/>
    <w:rsid w:val="00CE6855"/>
    <w:rsid w:val="00CE7336"/>
    <w:rsid w:val="00CE7A27"/>
    <w:rsid w:val="00CF1963"/>
    <w:rsid w:val="00CF1BD1"/>
    <w:rsid w:val="00CF2534"/>
    <w:rsid w:val="00CF2D81"/>
    <w:rsid w:val="00CF2E98"/>
    <w:rsid w:val="00CF3B68"/>
    <w:rsid w:val="00CF3C26"/>
    <w:rsid w:val="00CF40DA"/>
    <w:rsid w:val="00CF491F"/>
    <w:rsid w:val="00CF5C7B"/>
    <w:rsid w:val="00CF60C8"/>
    <w:rsid w:val="00CF6780"/>
    <w:rsid w:val="00CF7EA5"/>
    <w:rsid w:val="00D00B3A"/>
    <w:rsid w:val="00D0113D"/>
    <w:rsid w:val="00D011F5"/>
    <w:rsid w:val="00D01AD0"/>
    <w:rsid w:val="00D0225C"/>
    <w:rsid w:val="00D02F7F"/>
    <w:rsid w:val="00D04225"/>
    <w:rsid w:val="00D04A8F"/>
    <w:rsid w:val="00D04AA7"/>
    <w:rsid w:val="00D04AD9"/>
    <w:rsid w:val="00D04D2B"/>
    <w:rsid w:val="00D050D4"/>
    <w:rsid w:val="00D05AF3"/>
    <w:rsid w:val="00D06069"/>
    <w:rsid w:val="00D06577"/>
    <w:rsid w:val="00D067A3"/>
    <w:rsid w:val="00D06844"/>
    <w:rsid w:val="00D06B4F"/>
    <w:rsid w:val="00D07CE2"/>
    <w:rsid w:val="00D07ED1"/>
    <w:rsid w:val="00D10DC7"/>
    <w:rsid w:val="00D119C2"/>
    <w:rsid w:val="00D123C5"/>
    <w:rsid w:val="00D1246A"/>
    <w:rsid w:val="00D1291B"/>
    <w:rsid w:val="00D12B8D"/>
    <w:rsid w:val="00D12CD5"/>
    <w:rsid w:val="00D12F4B"/>
    <w:rsid w:val="00D13B3A"/>
    <w:rsid w:val="00D1426E"/>
    <w:rsid w:val="00D1463B"/>
    <w:rsid w:val="00D14D76"/>
    <w:rsid w:val="00D14E47"/>
    <w:rsid w:val="00D14F20"/>
    <w:rsid w:val="00D168E3"/>
    <w:rsid w:val="00D1694D"/>
    <w:rsid w:val="00D16ACA"/>
    <w:rsid w:val="00D171D6"/>
    <w:rsid w:val="00D17718"/>
    <w:rsid w:val="00D179CF"/>
    <w:rsid w:val="00D17BEC"/>
    <w:rsid w:val="00D20942"/>
    <w:rsid w:val="00D21522"/>
    <w:rsid w:val="00D2158A"/>
    <w:rsid w:val="00D216AD"/>
    <w:rsid w:val="00D2214D"/>
    <w:rsid w:val="00D23057"/>
    <w:rsid w:val="00D23A98"/>
    <w:rsid w:val="00D242EF"/>
    <w:rsid w:val="00D24D22"/>
    <w:rsid w:val="00D25763"/>
    <w:rsid w:val="00D25772"/>
    <w:rsid w:val="00D2584A"/>
    <w:rsid w:val="00D258E7"/>
    <w:rsid w:val="00D25FC4"/>
    <w:rsid w:val="00D26293"/>
    <w:rsid w:val="00D2636A"/>
    <w:rsid w:val="00D26568"/>
    <w:rsid w:val="00D26A17"/>
    <w:rsid w:val="00D26D8D"/>
    <w:rsid w:val="00D30B1A"/>
    <w:rsid w:val="00D30DB6"/>
    <w:rsid w:val="00D311D0"/>
    <w:rsid w:val="00D312EA"/>
    <w:rsid w:val="00D31768"/>
    <w:rsid w:val="00D31916"/>
    <w:rsid w:val="00D31D97"/>
    <w:rsid w:val="00D321D6"/>
    <w:rsid w:val="00D323E2"/>
    <w:rsid w:val="00D32446"/>
    <w:rsid w:val="00D32852"/>
    <w:rsid w:val="00D32BF3"/>
    <w:rsid w:val="00D32FB2"/>
    <w:rsid w:val="00D33172"/>
    <w:rsid w:val="00D334D7"/>
    <w:rsid w:val="00D33BD1"/>
    <w:rsid w:val="00D348C7"/>
    <w:rsid w:val="00D34DCE"/>
    <w:rsid w:val="00D35012"/>
    <w:rsid w:val="00D3537A"/>
    <w:rsid w:val="00D35C6A"/>
    <w:rsid w:val="00D35E67"/>
    <w:rsid w:val="00D36061"/>
    <w:rsid w:val="00D366BA"/>
    <w:rsid w:val="00D369E5"/>
    <w:rsid w:val="00D36E4A"/>
    <w:rsid w:val="00D403D7"/>
    <w:rsid w:val="00D4120B"/>
    <w:rsid w:val="00D41AAB"/>
    <w:rsid w:val="00D422D3"/>
    <w:rsid w:val="00D4232A"/>
    <w:rsid w:val="00D427F8"/>
    <w:rsid w:val="00D42C34"/>
    <w:rsid w:val="00D42D12"/>
    <w:rsid w:val="00D42EF1"/>
    <w:rsid w:val="00D42F74"/>
    <w:rsid w:val="00D4345B"/>
    <w:rsid w:val="00D436A8"/>
    <w:rsid w:val="00D442CD"/>
    <w:rsid w:val="00D452A5"/>
    <w:rsid w:val="00D4537E"/>
    <w:rsid w:val="00D45B68"/>
    <w:rsid w:val="00D45BFC"/>
    <w:rsid w:val="00D45F29"/>
    <w:rsid w:val="00D4692A"/>
    <w:rsid w:val="00D476D4"/>
    <w:rsid w:val="00D477EC"/>
    <w:rsid w:val="00D5020C"/>
    <w:rsid w:val="00D50394"/>
    <w:rsid w:val="00D508BE"/>
    <w:rsid w:val="00D50A55"/>
    <w:rsid w:val="00D5102C"/>
    <w:rsid w:val="00D512EB"/>
    <w:rsid w:val="00D5194A"/>
    <w:rsid w:val="00D519DB"/>
    <w:rsid w:val="00D51A42"/>
    <w:rsid w:val="00D51D2A"/>
    <w:rsid w:val="00D51E64"/>
    <w:rsid w:val="00D527BA"/>
    <w:rsid w:val="00D53EC7"/>
    <w:rsid w:val="00D542D5"/>
    <w:rsid w:val="00D543A2"/>
    <w:rsid w:val="00D54897"/>
    <w:rsid w:val="00D54A5E"/>
    <w:rsid w:val="00D55D05"/>
    <w:rsid w:val="00D55E27"/>
    <w:rsid w:val="00D56124"/>
    <w:rsid w:val="00D5644D"/>
    <w:rsid w:val="00D56849"/>
    <w:rsid w:val="00D57806"/>
    <w:rsid w:val="00D57923"/>
    <w:rsid w:val="00D6070E"/>
    <w:rsid w:val="00D609B5"/>
    <w:rsid w:val="00D60BB2"/>
    <w:rsid w:val="00D6144F"/>
    <w:rsid w:val="00D6198F"/>
    <w:rsid w:val="00D61FF9"/>
    <w:rsid w:val="00D6236F"/>
    <w:rsid w:val="00D62475"/>
    <w:rsid w:val="00D62C1E"/>
    <w:rsid w:val="00D645CF"/>
    <w:rsid w:val="00D64709"/>
    <w:rsid w:val="00D648FA"/>
    <w:rsid w:val="00D66293"/>
    <w:rsid w:val="00D668E6"/>
    <w:rsid w:val="00D66AEE"/>
    <w:rsid w:val="00D67069"/>
    <w:rsid w:val="00D670C4"/>
    <w:rsid w:val="00D67CBF"/>
    <w:rsid w:val="00D67EA6"/>
    <w:rsid w:val="00D70157"/>
    <w:rsid w:val="00D70C99"/>
    <w:rsid w:val="00D71D3A"/>
    <w:rsid w:val="00D722C5"/>
    <w:rsid w:val="00D73688"/>
    <w:rsid w:val="00D736AB"/>
    <w:rsid w:val="00D73A75"/>
    <w:rsid w:val="00D74634"/>
    <w:rsid w:val="00D74B31"/>
    <w:rsid w:val="00D74C34"/>
    <w:rsid w:val="00D74D95"/>
    <w:rsid w:val="00D7546B"/>
    <w:rsid w:val="00D75B63"/>
    <w:rsid w:val="00D75D74"/>
    <w:rsid w:val="00D75D7D"/>
    <w:rsid w:val="00D76852"/>
    <w:rsid w:val="00D7688D"/>
    <w:rsid w:val="00D76DE1"/>
    <w:rsid w:val="00D77498"/>
    <w:rsid w:val="00D77C2D"/>
    <w:rsid w:val="00D77F41"/>
    <w:rsid w:val="00D804A3"/>
    <w:rsid w:val="00D804A6"/>
    <w:rsid w:val="00D80929"/>
    <w:rsid w:val="00D81481"/>
    <w:rsid w:val="00D81905"/>
    <w:rsid w:val="00D81B5E"/>
    <w:rsid w:val="00D81C3D"/>
    <w:rsid w:val="00D8207B"/>
    <w:rsid w:val="00D82534"/>
    <w:rsid w:val="00D82749"/>
    <w:rsid w:val="00D82954"/>
    <w:rsid w:val="00D82965"/>
    <w:rsid w:val="00D8309D"/>
    <w:rsid w:val="00D830DF"/>
    <w:rsid w:val="00D831F6"/>
    <w:rsid w:val="00D83D79"/>
    <w:rsid w:val="00D84A64"/>
    <w:rsid w:val="00D84D18"/>
    <w:rsid w:val="00D851EA"/>
    <w:rsid w:val="00D85CB7"/>
    <w:rsid w:val="00D860FA"/>
    <w:rsid w:val="00D861D5"/>
    <w:rsid w:val="00D8653A"/>
    <w:rsid w:val="00D866F5"/>
    <w:rsid w:val="00D86D47"/>
    <w:rsid w:val="00D86D58"/>
    <w:rsid w:val="00D87A4C"/>
    <w:rsid w:val="00D904CC"/>
    <w:rsid w:val="00D90555"/>
    <w:rsid w:val="00D90675"/>
    <w:rsid w:val="00D90704"/>
    <w:rsid w:val="00D9107D"/>
    <w:rsid w:val="00D91425"/>
    <w:rsid w:val="00D91D72"/>
    <w:rsid w:val="00D91FB7"/>
    <w:rsid w:val="00D926AB"/>
    <w:rsid w:val="00D92786"/>
    <w:rsid w:val="00D92DBA"/>
    <w:rsid w:val="00D92E08"/>
    <w:rsid w:val="00D92ECD"/>
    <w:rsid w:val="00D93ACF"/>
    <w:rsid w:val="00D93B01"/>
    <w:rsid w:val="00D93BD5"/>
    <w:rsid w:val="00D93EE4"/>
    <w:rsid w:val="00D94225"/>
    <w:rsid w:val="00D9578A"/>
    <w:rsid w:val="00D95D44"/>
    <w:rsid w:val="00D964AB"/>
    <w:rsid w:val="00D96B78"/>
    <w:rsid w:val="00D96CA7"/>
    <w:rsid w:val="00D976F6"/>
    <w:rsid w:val="00D97B1C"/>
    <w:rsid w:val="00D97C38"/>
    <w:rsid w:val="00DA00B0"/>
    <w:rsid w:val="00DA0750"/>
    <w:rsid w:val="00DA0884"/>
    <w:rsid w:val="00DA099C"/>
    <w:rsid w:val="00DA102C"/>
    <w:rsid w:val="00DA20B9"/>
    <w:rsid w:val="00DA2B77"/>
    <w:rsid w:val="00DA36B8"/>
    <w:rsid w:val="00DA379E"/>
    <w:rsid w:val="00DA3E55"/>
    <w:rsid w:val="00DA45BA"/>
    <w:rsid w:val="00DA5437"/>
    <w:rsid w:val="00DA674D"/>
    <w:rsid w:val="00DA6AA9"/>
    <w:rsid w:val="00DA79A8"/>
    <w:rsid w:val="00DB16FE"/>
    <w:rsid w:val="00DB1A61"/>
    <w:rsid w:val="00DB1EBD"/>
    <w:rsid w:val="00DB1FAF"/>
    <w:rsid w:val="00DB3287"/>
    <w:rsid w:val="00DB3953"/>
    <w:rsid w:val="00DB39FC"/>
    <w:rsid w:val="00DB3C6D"/>
    <w:rsid w:val="00DB40FD"/>
    <w:rsid w:val="00DB417B"/>
    <w:rsid w:val="00DB42B9"/>
    <w:rsid w:val="00DB4475"/>
    <w:rsid w:val="00DB4EBE"/>
    <w:rsid w:val="00DB4FBD"/>
    <w:rsid w:val="00DB5497"/>
    <w:rsid w:val="00DB6058"/>
    <w:rsid w:val="00DB6465"/>
    <w:rsid w:val="00DB677C"/>
    <w:rsid w:val="00DB6899"/>
    <w:rsid w:val="00DB6F27"/>
    <w:rsid w:val="00DB793C"/>
    <w:rsid w:val="00DC0AED"/>
    <w:rsid w:val="00DC0E5A"/>
    <w:rsid w:val="00DC0E62"/>
    <w:rsid w:val="00DC161E"/>
    <w:rsid w:val="00DC1C57"/>
    <w:rsid w:val="00DC22D7"/>
    <w:rsid w:val="00DC27ED"/>
    <w:rsid w:val="00DC2BEC"/>
    <w:rsid w:val="00DC2E51"/>
    <w:rsid w:val="00DC33A0"/>
    <w:rsid w:val="00DC3494"/>
    <w:rsid w:val="00DC3B62"/>
    <w:rsid w:val="00DC3EFD"/>
    <w:rsid w:val="00DC4A14"/>
    <w:rsid w:val="00DC5D98"/>
    <w:rsid w:val="00DC5F18"/>
    <w:rsid w:val="00DC6002"/>
    <w:rsid w:val="00DC620C"/>
    <w:rsid w:val="00DC75F0"/>
    <w:rsid w:val="00DC7950"/>
    <w:rsid w:val="00DC79D8"/>
    <w:rsid w:val="00DD0676"/>
    <w:rsid w:val="00DD1CCE"/>
    <w:rsid w:val="00DD1FC2"/>
    <w:rsid w:val="00DD20B2"/>
    <w:rsid w:val="00DD280E"/>
    <w:rsid w:val="00DD3304"/>
    <w:rsid w:val="00DD37B9"/>
    <w:rsid w:val="00DD42EE"/>
    <w:rsid w:val="00DD516C"/>
    <w:rsid w:val="00DD51F1"/>
    <w:rsid w:val="00DD586B"/>
    <w:rsid w:val="00DD5FB8"/>
    <w:rsid w:val="00DD63CE"/>
    <w:rsid w:val="00DD6C8B"/>
    <w:rsid w:val="00DD6DB6"/>
    <w:rsid w:val="00DD7D94"/>
    <w:rsid w:val="00DE0306"/>
    <w:rsid w:val="00DE0CE5"/>
    <w:rsid w:val="00DE128F"/>
    <w:rsid w:val="00DE33AF"/>
    <w:rsid w:val="00DE3E1B"/>
    <w:rsid w:val="00DE4C59"/>
    <w:rsid w:val="00DE530E"/>
    <w:rsid w:val="00DE543F"/>
    <w:rsid w:val="00DE5671"/>
    <w:rsid w:val="00DE76D8"/>
    <w:rsid w:val="00DE7913"/>
    <w:rsid w:val="00DE7B4A"/>
    <w:rsid w:val="00DF01B5"/>
    <w:rsid w:val="00DF0420"/>
    <w:rsid w:val="00DF0541"/>
    <w:rsid w:val="00DF0A02"/>
    <w:rsid w:val="00DF0A5A"/>
    <w:rsid w:val="00DF0E6B"/>
    <w:rsid w:val="00DF0EC0"/>
    <w:rsid w:val="00DF11B4"/>
    <w:rsid w:val="00DF30C0"/>
    <w:rsid w:val="00DF368D"/>
    <w:rsid w:val="00DF3789"/>
    <w:rsid w:val="00DF56D8"/>
    <w:rsid w:val="00DF5A4E"/>
    <w:rsid w:val="00DF5D56"/>
    <w:rsid w:val="00DF6111"/>
    <w:rsid w:val="00DF614D"/>
    <w:rsid w:val="00DF614E"/>
    <w:rsid w:val="00DF714E"/>
    <w:rsid w:val="00DF7578"/>
    <w:rsid w:val="00DF7BCA"/>
    <w:rsid w:val="00E0006D"/>
    <w:rsid w:val="00E008F7"/>
    <w:rsid w:val="00E0103A"/>
    <w:rsid w:val="00E0152B"/>
    <w:rsid w:val="00E0155F"/>
    <w:rsid w:val="00E0170E"/>
    <w:rsid w:val="00E018CA"/>
    <w:rsid w:val="00E02070"/>
    <w:rsid w:val="00E02804"/>
    <w:rsid w:val="00E02F33"/>
    <w:rsid w:val="00E03303"/>
    <w:rsid w:val="00E03A49"/>
    <w:rsid w:val="00E03FD5"/>
    <w:rsid w:val="00E040E2"/>
    <w:rsid w:val="00E05819"/>
    <w:rsid w:val="00E05B70"/>
    <w:rsid w:val="00E060A8"/>
    <w:rsid w:val="00E0624F"/>
    <w:rsid w:val="00E07DFD"/>
    <w:rsid w:val="00E07E13"/>
    <w:rsid w:val="00E10230"/>
    <w:rsid w:val="00E1026D"/>
    <w:rsid w:val="00E105A8"/>
    <w:rsid w:val="00E10637"/>
    <w:rsid w:val="00E10DBF"/>
    <w:rsid w:val="00E11844"/>
    <w:rsid w:val="00E11A11"/>
    <w:rsid w:val="00E11A76"/>
    <w:rsid w:val="00E11E23"/>
    <w:rsid w:val="00E11F75"/>
    <w:rsid w:val="00E12069"/>
    <w:rsid w:val="00E125C5"/>
    <w:rsid w:val="00E1282E"/>
    <w:rsid w:val="00E12995"/>
    <w:rsid w:val="00E12AC2"/>
    <w:rsid w:val="00E13005"/>
    <w:rsid w:val="00E137FF"/>
    <w:rsid w:val="00E14C6A"/>
    <w:rsid w:val="00E1517F"/>
    <w:rsid w:val="00E151E8"/>
    <w:rsid w:val="00E15200"/>
    <w:rsid w:val="00E15511"/>
    <w:rsid w:val="00E15C21"/>
    <w:rsid w:val="00E1636E"/>
    <w:rsid w:val="00E1641C"/>
    <w:rsid w:val="00E165AB"/>
    <w:rsid w:val="00E166F0"/>
    <w:rsid w:val="00E1673E"/>
    <w:rsid w:val="00E16CFF"/>
    <w:rsid w:val="00E20BF8"/>
    <w:rsid w:val="00E20F19"/>
    <w:rsid w:val="00E2122B"/>
    <w:rsid w:val="00E21927"/>
    <w:rsid w:val="00E21969"/>
    <w:rsid w:val="00E21999"/>
    <w:rsid w:val="00E21FAC"/>
    <w:rsid w:val="00E22032"/>
    <w:rsid w:val="00E221E6"/>
    <w:rsid w:val="00E224D1"/>
    <w:rsid w:val="00E228FF"/>
    <w:rsid w:val="00E239AE"/>
    <w:rsid w:val="00E23B97"/>
    <w:rsid w:val="00E2441B"/>
    <w:rsid w:val="00E25804"/>
    <w:rsid w:val="00E25E9D"/>
    <w:rsid w:val="00E26D73"/>
    <w:rsid w:val="00E273AA"/>
    <w:rsid w:val="00E2787E"/>
    <w:rsid w:val="00E27FE2"/>
    <w:rsid w:val="00E30371"/>
    <w:rsid w:val="00E31430"/>
    <w:rsid w:val="00E32448"/>
    <w:rsid w:val="00E33C26"/>
    <w:rsid w:val="00E340AC"/>
    <w:rsid w:val="00E353B2"/>
    <w:rsid w:val="00E3580A"/>
    <w:rsid w:val="00E36076"/>
    <w:rsid w:val="00E362B8"/>
    <w:rsid w:val="00E36A67"/>
    <w:rsid w:val="00E375FF"/>
    <w:rsid w:val="00E37A64"/>
    <w:rsid w:val="00E37FE8"/>
    <w:rsid w:val="00E40698"/>
    <w:rsid w:val="00E408CB"/>
    <w:rsid w:val="00E40AA3"/>
    <w:rsid w:val="00E40DEA"/>
    <w:rsid w:val="00E42CE3"/>
    <w:rsid w:val="00E43566"/>
    <w:rsid w:val="00E44071"/>
    <w:rsid w:val="00E44483"/>
    <w:rsid w:val="00E45211"/>
    <w:rsid w:val="00E458B9"/>
    <w:rsid w:val="00E45A28"/>
    <w:rsid w:val="00E45F0E"/>
    <w:rsid w:val="00E46054"/>
    <w:rsid w:val="00E473D7"/>
    <w:rsid w:val="00E47E23"/>
    <w:rsid w:val="00E5052E"/>
    <w:rsid w:val="00E50946"/>
    <w:rsid w:val="00E50C2C"/>
    <w:rsid w:val="00E50FBB"/>
    <w:rsid w:val="00E511B0"/>
    <w:rsid w:val="00E519C2"/>
    <w:rsid w:val="00E5207F"/>
    <w:rsid w:val="00E520FA"/>
    <w:rsid w:val="00E52113"/>
    <w:rsid w:val="00E52A1F"/>
    <w:rsid w:val="00E52E94"/>
    <w:rsid w:val="00E5349A"/>
    <w:rsid w:val="00E538F2"/>
    <w:rsid w:val="00E53C3C"/>
    <w:rsid w:val="00E542A7"/>
    <w:rsid w:val="00E54483"/>
    <w:rsid w:val="00E54813"/>
    <w:rsid w:val="00E548AC"/>
    <w:rsid w:val="00E54A04"/>
    <w:rsid w:val="00E54CD9"/>
    <w:rsid w:val="00E55137"/>
    <w:rsid w:val="00E551DE"/>
    <w:rsid w:val="00E552EB"/>
    <w:rsid w:val="00E555DE"/>
    <w:rsid w:val="00E5584A"/>
    <w:rsid w:val="00E558B3"/>
    <w:rsid w:val="00E55AF4"/>
    <w:rsid w:val="00E5602E"/>
    <w:rsid w:val="00E5658D"/>
    <w:rsid w:val="00E605D6"/>
    <w:rsid w:val="00E60984"/>
    <w:rsid w:val="00E60EED"/>
    <w:rsid w:val="00E6147E"/>
    <w:rsid w:val="00E6303F"/>
    <w:rsid w:val="00E6395F"/>
    <w:rsid w:val="00E63AB9"/>
    <w:rsid w:val="00E64220"/>
    <w:rsid w:val="00E6425F"/>
    <w:rsid w:val="00E647E1"/>
    <w:rsid w:val="00E64B09"/>
    <w:rsid w:val="00E64D60"/>
    <w:rsid w:val="00E64FEE"/>
    <w:rsid w:val="00E65952"/>
    <w:rsid w:val="00E6710E"/>
    <w:rsid w:val="00E674FC"/>
    <w:rsid w:val="00E67E48"/>
    <w:rsid w:val="00E709E6"/>
    <w:rsid w:val="00E70A07"/>
    <w:rsid w:val="00E7151F"/>
    <w:rsid w:val="00E71BA5"/>
    <w:rsid w:val="00E71F31"/>
    <w:rsid w:val="00E72007"/>
    <w:rsid w:val="00E724F0"/>
    <w:rsid w:val="00E7297A"/>
    <w:rsid w:val="00E72BDB"/>
    <w:rsid w:val="00E7318C"/>
    <w:rsid w:val="00E73AAD"/>
    <w:rsid w:val="00E746D9"/>
    <w:rsid w:val="00E74A55"/>
    <w:rsid w:val="00E75169"/>
    <w:rsid w:val="00E75F64"/>
    <w:rsid w:val="00E7628D"/>
    <w:rsid w:val="00E77FEA"/>
    <w:rsid w:val="00E814C1"/>
    <w:rsid w:val="00E81E90"/>
    <w:rsid w:val="00E81F5D"/>
    <w:rsid w:val="00E82751"/>
    <w:rsid w:val="00E82846"/>
    <w:rsid w:val="00E832CC"/>
    <w:rsid w:val="00E83DF8"/>
    <w:rsid w:val="00E83F79"/>
    <w:rsid w:val="00E844C9"/>
    <w:rsid w:val="00E845C1"/>
    <w:rsid w:val="00E846E1"/>
    <w:rsid w:val="00E86260"/>
    <w:rsid w:val="00E8636F"/>
    <w:rsid w:val="00E869BC"/>
    <w:rsid w:val="00E869DB"/>
    <w:rsid w:val="00E86ABF"/>
    <w:rsid w:val="00E86CDF"/>
    <w:rsid w:val="00E874E1"/>
    <w:rsid w:val="00E87C48"/>
    <w:rsid w:val="00E91109"/>
    <w:rsid w:val="00E9158A"/>
    <w:rsid w:val="00E9161D"/>
    <w:rsid w:val="00E91B06"/>
    <w:rsid w:val="00E936B9"/>
    <w:rsid w:val="00E93919"/>
    <w:rsid w:val="00E94BD0"/>
    <w:rsid w:val="00E95174"/>
    <w:rsid w:val="00E951C1"/>
    <w:rsid w:val="00E954E0"/>
    <w:rsid w:val="00E96137"/>
    <w:rsid w:val="00E96516"/>
    <w:rsid w:val="00E9699E"/>
    <w:rsid w:val="00E96EA9"/>
    <w:rsid w:val="00E974A5"/>
    <w:rsid w:val="00EA0341"/>
    <w:rsid w:val="00EA0A93"/>
    <w:rsid w:val="00EA1578"/>
    <w:rsid w:val="00EA18C6"/>
    <w:rsid w:val="00EA1905"/>
    <w:rsid w:val="00EA1F16"/>
    <w:rsid w:val="00EA233B"/>
    <w:rsid w:val="00EA28BD"/>
    <w:rsid w:val="00EA29D3"/>
    <w:rsid w:val="00EA2DBB"/>
    <w:rsid w:val="00EA3232"/>
    <w:rsid w:val="00EA36AD"/>
    <w:rsid w:val="00EA3C7E"/>
    <w:rsid w:val="00EA4B38"/>
    <w:rsid w:val="00EA50CF"/>
    <w:rsid w:val="00EA50FE"/>
    <w:rsid w:val="00EA5321"/>
    <w:rsid w:val="00EA545C"/>
    <w:rsid w:val="00EA5C11"/>
    <w:rsid w:val="00EA5DA4"/>
    <w:rsid w:val="00EA658A"/>
    <w:rsid w:val="00EA6B46"/>
    <w:rsid w:val="00EA7233"/>
    <w:rsid w:val="00EA7BF1"/>
    <w:rsid w:val="00EA7CD4"/>
    <w:rsid w:val="00EA7D6B"/>
    <w:rsid w:val="00EB0557"/>
    <w:rsid w:val="00EB0793"/>
    <w:rsid w:val="00EB1EFB"/>
    <w:rsid w:val="00EB1FC3"/>
    <w:rsid w:val="00EB226E"/>
    <w:rsid w:val="00EB2804"/>
    <w:rsid w:val="00EB3D85"/>
    <w:rsid w:val="00EB3EAA"/>
    <w:rsid w:val="00EB4719"/>
    <w:rsid w:val="00EB4BD4"/>
    <w:rsid w:val="00EB5583"/>
    <w:rsid w:val="00EB5902"/>
    <w:rsid w:val="00EB5A21"/>
    <w:rsid w:val="00EB62F4"/>
    <w:rsid w:val="00EB77AB"/>
    <w:rsid w:val="00EB77BE"/>
    <w:rsid w:val="00EB7B84"/>
    <w:rsid w:val="00EB7CC8"/>
    <w:rsid w:val="00EB7F22"/>
    <w:rsid w:val="00EC0BE2"/>
    <w:rsid w:val="00EC0F59"/>
    <w:rsid w:val="00EC113D"/>
    <w:rsid w:val="00EC164A"/>
    <w:rsid w:val="00EC2B97"/>
    <w:rsid w:val="00EC3A7D"/>
    <w:rsid w:val="00EC4042"/>
    <w:rsid w:val="00EC42B6"/>
    <w:rsid w:val="00EC46B0"/>
    <w:rsid w:val="00EC54DB"/>
    <w:rsid w:val="00EC577A"/>
    <w:rsid w:val="00EC5C60"/>
    <w:rsid w:val="00EC5FCF"/>
    <w:rsid w:val="00EC752E"/>
    <w:rsid w:val="00EC7B98"/>
    <w:rsid w:val="00ED0256"/>
    <w:rsid w:val="00ED0D5E"/>
    <w:rsid w:val="00ED0E86"/>
    <w:rsid w:val="00ED10E4"/>
    <w:rsid w:val="00ED296F"/>
    <w:rsid w:val="00ED2AA5"/>
    <w:rsid w:val="00ED30B0"/>
    <w:rsid w:val="00ED30EA"/>
    <w:rsid w:val="00ED38B8"/>
    <w:rsid w:val="00ED3FD4"/>
    <w:rsid w:val="00ED4E56"/>
    <w:rsid w:val="00ED4EA9"/>
    <w:rsid w:val="00ED60E8"/>
    <w:rsid w:val="00ED640A"/>
    <w:rsid w:val="00ED7432"/>
    <w:rsid w:val="00ED7958"/>
    <w:rsid w:val="00ED7C6A"/>
    <w:rsid w:val="00ED7CC1"/>
    <w:rsid w:val="00EE0041"/>
    <w:rsid w:val="00EE040C"/>
    <w:rsid w:val="00EE0A2D"/>
    <w:rsid w:val="00EE0D4C"/>
    <w:rsid w:val="00EE154B"/>
    <w:rsid w:val="00EE1795"/>
    <w:rsid w:val="00EE1981"/>
    <w:rsid w:val="00EE1B5E"/>
    <w:rsid w:val="00EE2218"/>
    <w:rsid w:val="00EE2C0B"/>
    <w:rsid w:val="00EE4870"/>
    <w:rsid w:val="00EE59FA"/>
    <w:rsid w:val="00EE5EB7"/>
    <w:rsid w:val="00EE667B"/>
    <w:rsid w:val="00EE67D7"/>
    <w:rsid w:val="00EE68EF"/>
    <w:rsid w:val="00EE6CB3"/>
    <w:rsid w:val="00EF08F1"/>
    <w:rsid w:val="00EF0AFF"/>
    <w:rsid w:val="00EF1132"/>
    <w:rsid w:val="00EF117E"/>
    <w:rsid w:val="00EF1B58"/>
    <w:rsid w:val="00EF1B62"/>
    <w:rsid w:val="00EF22C4"/>
    <w:rsid w:val="00EF276F"/>
    <w:rsid w:val="00EF282B"/>
    <w:rsid w:val="00EF2C20"/>
    <w:rsid w:val="00EF552E"/>
    <w:rsid w:val="00EF574C"/>
    <w:rsid w:val="00EF5F68"/>
    <w:rsid w:val="00EF6257"/>
    <w:rsid w:val="00EF6330"/>
    <w:rsid w:val="00EF6DAD"/>
    <w:rsid w:val="00EF7120"/>
    <w:rsid w:val="00EF7C8B"/>
    <w:rsid w:val="00F001A7"/>
    <w:rsid w:val="00F00ACA"/>
    <w:rsid w:val="00F0170F"/>
    <w:rsid w:val="00F01730"/>
    <w:rsid w:val="00F026D7"/>
    <w:rsid w:val="00F028AE"/>
    <w:rsid w:val="00F02AF0"/>
    <w:rsid w:val="00F0331E"/>
    <w:rsid w:val="00F03846"/>
    <w:rsid w:val="00F0529F"/>
    <w:rsid w:val="00F05352"/>
    <w:rsid w:val="00F05873"/>
    <w:rsid w:val="00F05D14"/>
    <w:rsid w:val="00F0605B"/>
    <w:rsid w:val="00F0621E"/>
    <w:rsid w:val="00F06A68"/>
    <w:rsid w:val="00F06C9C"/>
    <w:rsid w:val="00F103EC"/>
    <w:rsid w:val="00F106A2"/>
    <w:rsid w:val="00F10EFF"/>
    <w:rsid w:val="00F1197F"/>
    <w:rsid w:val="00F11B6A"/>
    <w:rsid w:val="00F125E7"/>
    <w:rsid w:val="00F12645"/>
    <w:rsid w:val="00F1269B"/>
    <w:rsid w:val="00F129FF"/>
    <w:rsid w:val="00F12CE3"/>
    <w:rsid w:val="00F12D57"/>
    <w:rsid w:val="00F130DE"/>
    <w:rsid w:val="00F13139"/>
    <w:rsid w:val="00F13263"/>
    <w:rsid w:val="00F13560"/>
    <w:rsid w:val="00F13CA0"/>
    <w:rsid w:val="00F143F1"/>
    <w:rsid w:val="00F14715"/>
    <w:rsid w:val="00F157DD"/>
    <w:rsid w:val="00F15E2B"/>
    <w:rsid w:val="00F172B1"/>
    <w:rsid w:val="00F17A7C"/>
    <w:rsid w:val="00F206B9"/>
    <w:rsid w:val="00F206F0"/>
    <w:rsid w:val="00F21DD2"/>
    <w:rsid w:val="00F21FB4"/>
    <w:rsid w:val="00F22B2C"/>
    <w:rsid w:val="00F22D41"/>
    <w:rsid w:val="00F24315"/>
    <w:rsid w:val="00F24332"/>
    <w:rsid w:val="00F30588"/>
    <w:rsid w:val="00F308A1"/>
    <w:rsid w:val="00F31345"/>
    <w:rsid w:val="00F3136A"/>
    <w:rsid w:val="00F31406"/>
    <w:rsid w:val="00F31734"/>
    <w:rsid w:val="00F317E1"/>
    <w:rsid w:val="00F319B7"/>
    <w:rsid w:val="00F31ED2"/>
    <w:rsid w:val="00F32753"/>
    <w:rsid w:val="00F32AD5"/>
    <w:rsid w:val="00F33A0D"/>
    <w:rsid w:val="00F33CDC"/>
    <w:rsid w:val="00F340ED"/>
    <w:rsid w:val="00F3448D"/>
    <w:rsid w:val="00F350BB"/>
    <w:rsid w:val="00F35BA6"/>
    <w:rsid w:val="00F36E69"/>
    <w:rsid w:val="00F3709D"/>
    <w:rsid w:val="00F37CFA"/>
    <w:rsid w:val="00F4009B"/>
    <w:rsid w:val="00F404E7"/>
    <w:rsid w:val="00F4102A"/>
    <w:rsid w:val="00F422BF"/>
    <w:rsid w:val="00F422C7"/>
    <w:rsid w:val="00F4278D"/>
    <w:rsid w:val="00F42969"/>
    <w:rsid w:val="00F430DB"/>
    <w:rsid w:val="00F4319A"/>
    <w:rsid w:val="00F432F4"/>
    <w:rsid w:val="00F4373B"/>
    <w:rsid w:val="00F44413"/>
    <w:rsid w:val="00F4450C"/>
    <w:rsid w:val="00F44803"/>
    <w:rsid w:val="00F46066"/>
    <w:rsid w:val="00F465A8"/>
    <w:rsid w:val="00F4667F"/>
    <w:rsid w:val="00F4684C"/>
    <w:rsid w:val="00F46BF6"/>
    <w:rsid w:val="00F46D50"/>
    <w:rsid w:val="00F47417"/>
    <w:rsid w:val="00F474CC"/>
    <w:rsid w:val="00F4795E"/>
    <w:rsid w:val="00F50AFF"/>
    <w:rsid w:val="00F51AD1"/>
    <w:rsid w:val="00F51BFE"/>
    <w:rsid w:val="00F523C8"/>
    <w:rsid w:val="00F5292C"/>
    <w:rsid w:val="00F52EC0"/>
    <w:rsid w:val="00F53857"/>
    <w:rsid w:val="00F54CB3"/>
    <w:rsid w:val="00F5529E"/>
    <w:rsid w:val="00F55B4C"/>
    <w:rsid w:val="00F56CD4"/>
    <w:rsid w:val="00F56F87"/>
    <w:rsid w:val="00F5732C"/>
    <w:rsid w:val="00F57947"/>
    <w:rsid w:val="00F5794A"/>
    <w:rsid w:val="00F57D69"/>
    <w:rsid w:val="00F60616"/>
    <w:rsid w:val="00F60B00"/>
    <w:rsid w:val="00F60CAC"/>
    <w:rsid w:val="00F60DDB"/>
    <w:rsid w:val="00F61626"/>
    <w:rsid w:val="00F61D8B"/>
    <w:rsid w:val="00F61E91"/>
    <w:rsid w:val="00F6208C"/>
    <w:rsid w:val="00F620E0"/>
    <w:rsid w:val="00F62101"/>
    <w:rsid w:val="00F62EC2"/>
    <w:rsid w:val="00F62F2D"/>
    <w:rsid w:val="00F62FD6"/>
    <w:rsid w:val="00F643D8"/>
    <w:rsid w:val="00F6675A"/>
    <w:rsid w:val="00F67A24"/>
    <w:rsid w:val="00F7025F"/>
    <w:rsid w:val="00F70C1E"/>
    <w:rsid w:val="00F7126A"/>
    <w:rsid w:val="00F7193F"/>
    <w:rsid w:val="00F71CD3"/>
    <w:rsid w:val="00F727D7"/>
    <w:rsid w:val="00F74799"/>
    <w:rsid w:val="00F74A5C"/>
    <w:rsid w:val="00F74BAB"/>
    <w:rsid w:val="00F75276"/>
    <w:rsid w:val="00F757C7"/>
    <w:rsid w:val="00F75E38"/>
    <w:rsid w:val="00F766BF"/>
    <w:rsid w:val="00F769F3"/>
    <w:rsid w:val="00F76A99"/>
    <w:rsid w:val="00F76E69"/>
    <w:rsid w:val="00F76EDF"/>
    <w:rsid w:val="00F7700C"/>
    <w:rsid w:val="00F770EA"/>
    <w:rsid w:val="00F77186"/>
    <w:rsid w:val="00F7772D"/>
    <w:rsid w:val="00F77BFA"/>
    <w:rsid w:val="00F80B55"/>
    <w:rsid w:val="00F8102C"/>
    <w:rsid w:val="00F81C0C"/>
    <w:rsid w:val="00F81DB9"/>
    <w:rsid w:val="00F82C62"/>
    <w:rsid w:val="00F83714"/>
    <w:rsid w:val="00F839BF"/>
    <w:rsid w:val="00F8473E"/>
    <w:rsid w:val="00F84FFA"/>
    <w:rsid w:val="00F850B8"/>
    <w:rsid w:val="00F8561E"/>
    <w:rsid w:val="00F8647A"/>
    <w:rsid w:val="00F8655C"/>
    <w:rsid w:val="00F867C3"/>
    <w:rsid w:val="00F86D21"/>
    <w:rsid w:val="00F86DC1"/>
    <w:rsid w:val="00F87718"/>
    <w:rsid w:val="00F87B0D"/>
    <w:rsid w:val="00F911BD"/>
    <w:rsid w:val="00F9132F"/>
    <w:rsid w:val="00F9174E"/>
    <w:rsid w:val="00F920F9"/>
    <w:rsid w:val="00F927DA"/>
    <w:rsid w:val="00F92E12"/>
    <w:rsid w:val="00F934D8"/>
    <w:rsid w:val="00F9367A"/>
    <w:rsid w:val="00F93A3F"/>
    <w:rsid w:val="00F9411A"/>
    <w:rsid w:val="00F94340"/>
    <w:rsid w:val="00F947BA"/>
    <w:rsid w:val="00F94A09"/>
    <w:rsid w:val="00F94CC3"/>
    <w:rsid w:val="00F958B3"/>
    <w:rsid w:val="00F95913"/>
    <w:rsid w:val="00F95D12"/>
    <w:rsid w:val="00F96C01"/>
    <w:rsid w:val="00F97555"/>
    <w:rsid w:val="00F97E90"/>
    <w:rsid w:val="00FA0B9F"/>
    <w:rsid w:val="00FA0FA4"/>
    <w:rsid w:val="00FA14BA"/>
    <w:rsid w:val="00FA18EC"/>
    <w:rsid w:val="00FA1FE5"/>
    <w:rsid w:val="00FA30D7"/>
    <w:rsid w:val="00FA35B3"/>
    <w:rsid w:val="00FA3A24"/>
    <w:rsid w:val="00FA455E"/>
    <w:rsid w:val="00FA4A04"/>
    <w:rsid w:val="00FA5CA0"/>
    <w:rsid w:val="00FA6336"/>
    <w:rsid w:val="00FA649F"/>
    <w:rsid w:val="00FA6752"/>
    <w:rsid w:val="00FA719B"/>
    <w:rsid w:val="00FA7344"/>
    <w:rsid w:val="00FA78D8"/>
    <w:rsid w:val="00FA7E12"/>
    <w:rsid w:val="00FB02CC"/>
    <w:rsid w:val="00FB0B3F"/>
    <w:rsid w:val="00FB154D"/>
    <w:rsid w:val="00FB17B3"/>
    <w:rsid w:val="00FB1A69"/>
    <w:rsid w:val="00FB1BA4"/>
    <w:rsid w:val="00FB1D0C"/>
    <w:rsid w:val="00FB287C"/>
    <w:rsid w:val="00FB2FA4"/>
    <w:rsid w:val="00FB3C1B"/>
    <w:rsid w:val="00FB3DF8"/>
    <w:rsid w:val="00FB4198"/>
    <w:rsid w:val="00FB428B"/>
    <w:rsid w:val="00FB4647"/>
    <w:rsid w:val="00FB4E3E"/>
    <w:rsid w:val="00FB50CA"/>
    <w:rsid w:val="00FB51D2"/>
    <w:rsid w:val="00FB5C37"/>
    <w:rsid w:val="00FB683A"/>
    <w:rsid w:val="00FB742E"/>
    <w:rsid w:val="00FB7F2C"/>
    <w:rsid w:val="00FC008B"/>
    <w:rsid w:val="00FC023C"/>
    <w:rsid w:val="00FC040E"/>
    <w:rsid w:val="00FC0539"/>
    <w:rsid w:val="00FC05C5"/>
    <w:rsid w:val="00FC0A95"/>
    <w:rsid w:val="00FC0D6A"/>
    <w:rsid w:val="00FC0EAA"/>
    <w:rsid w:val="00FC12E3"/>
    <w:rsid w:val="00FC1469"/>
    <w:rsid w:val="00FC2BB2"/>
    <w:rsid w:val="00FC2C94"/>
    <w:rsid w:val="00FC2F88"/>
    <w:rsid w:val="00FC3076"/>
    <w:rsid w:val="00FC3771"/>
    <w:rsid w:val="00FC3815"/>
    <w:rsid w:val="00FC3CFC"/>
    <w:rsid w:val="00FC3EA9"/>
    <w:rsid w:val="00FC3F11"/>
    <w:rsid w:val="00FC4122"/>
    <w:rsid w:val="00FC4835"/>
    <w:rsid w:val="00FC4A44"/>
    <w:rsid w:val="00FC502C"/>
    <w:rsid w:val="00FC59FE"/>
    <w:rsid w:val="00FC5CF7"/>
    <w:rsid w:val="00FC5FD7"/>
    <w:rsid w:val="00FC7A01"/>
    <w:rsid w:val="00FD051E"/>
    <w:rsid w:val="00FD0523"/>
    <w:rsid w:val="00FD08D5"/>
    <w:rsid w:val="00FD0F76"/>
    <w:rsid w:val="00FD1277"/>
    <w:rsid w:val="00FD17F0"/>
    <w:rsid w:val="00FD25FB"/>
    <w:rsid w:val="00FD290D"/>
    <w:rsid w:val="00FD346F"/>
    <w:rsid w:val="00FD35BB"/>
    <w:rsid w:val="00FD4427"/>
    <w:rsid w:val="00FD445D"/>
    <w:rsid w:val="00FD46A7"/>
    <w:rsid w:val="00FD4A0E"/>
    <w:rsid w:val="00FD4A41"/>
    <w:rsid w:val="00FD4DB2"/>
    <w:rsid w:val="00FD55B3"/>
    <w:rsid w:val="00FD5D43"/>
    <w:rsid w:val="00FD6954"/>
    <w:rsid w:val="00FD7922"/>
    <w:rsid w:val="00FE05FD"/>
    <w:rsid w:val="00FE1A14"/>
    <w:rsid w:val="00FE1EB0"/>
    <w:rsid w:val="00FE2023"/>
    <w:rsid w:val="00FE21C0"/>
    <w:rsid w:val="00FE2E1B"/>
    <w:rsid w:val="00FE315F"/>
    <w:rsid w:val="00FE3C4C"/>
    <w:rsid w:val="00FE4104"/>
    <w:rsid w:val="00FE4CFD"/>
    <w:rsid w:val="00FE5328"/>
    <w:rsid w:val="00FE54A3"/>
    <w:rsid w:val="00FE570A"/>
    <w:rsid w:val="00FE5CA4"/>
    <w:rsid w:val="00FE65C6"/>
    <w:rsid w:val="00FE6619"/>
    <w:rsid w:val="00FE67FE"/>
    <w:rsid w:val="00FE72B8"/>
    <w:rsid w:val="00FE7816"/>
    <w:rsid w:val="00FE7865"/>
    <w:rsid w:val="00FE7E3A"/>
    <w:rsid w:val="00FF01FA"/>
    <w:rsid w:val="00FF0398"/>
    <w:rsid w:val="00FF0D8F"/>
    <w:rsid w:val="00FF108D"/>
    <w:rsid w:val="00FF1739"/>
    <w:rsid w:val="00FF2102"/>
    <w:rsid w:val="00FF2B2F"/>
    <w:rsid w:val="00FF2D28"/>
    <w:rsid w:val="00FF386E"/>
    <w:rsid w:val="00FF3AD1"/>
    <w:rsid w:val="00FF3B5E"/>
    <w:rsid w:val="00FF3CF7"/>
    <w:rsid w:val="00FF3F03"/>
    <w:rsid w:val="00FF4189"/>
    <w:rsid w:val="00FF4A7D"/>
    <w:rsid w:val="00FF57D4"/>
    <w:rsid w:val="00FF58E0"/>
    <w:rsid w:val="00FF66C7"/>
    <w:rsid w:val="00FF6880"/>
    <w:rsid w:val="00FF7455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6F1D5E7"/>
  <w15:docId w15:val="{00CF9083-B014-4303-A95D-EDD79894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6408"/>
    <w:pPr>
      <w:jc w:val="both"/>
    </w:pPr>
    <w:rPr>
      <w:rFonts w:ascii="Verdana" w:hAnsi="Verdana"/>
      <w:szCs w:val="24"/>
    </w:rPr>
  </w:style>
  <w:style w:type="paragraph" w:styleId="Titolo1">
    <w:name w:val="heading 1"/>
    <w:aliases w:val="Titolo 1_BANDO"/>
    <w:basedOn w:val="Normale"/>
    <w:next w:val="Normale"/>
    <w:link w:val="Titolo1Carattere"/>
    <w:qFormat/>
    <w:rsid w:val="00A24505"/>
    <w:pPr>
      <w:keepNext/>
      <w:numPr>
        <w:numId w:val="1"/>
      </w:numPr>
      <w:spacing w:after="120"/>
      <w:ind w:left="431" w:hanging="431"/>
      <w:jc w:val="left"/>
      <w:outlineLvl w:val="0"/>
    </w:pPr>
    <w:rPr>
      <w:b/>
      <w:bCs/>
      <w:sz w:val="24"/>
    </w:rPr>
  </w:style>
  <w:style w:type="paragraph" w:styleId="Titolo2">
    <w:name w:val="heading 2"/>
    <w:aliases w:val="Titolo 2_bando"/>
    <w:basedOn w:val="Normale"/>
    <w:next w:val="Normale"/>
    <w:link w:val="Titolo2Carattere"/>
    <w:qFormat/>
    <w:rsid w:val="00A24505"/>
    <w:pPr>
      <w:keepNext/>
      <w:numPr>
        <w:ilvl w:val="1"/>
        <w:numId w:val="1"/>
      </w:numPr>
      <w:spacing w:after="12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A2450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A2450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aliases w:val="Titolo 5 non numerato"/>
    <w:basedOn w:val="Normale"/>
    <w:next w:val="Normale"/>
    <w:link w:val="Titolo5Carattere"/>
    <w:qFormat/>
    <w:rsid w:val="00A2450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A2450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A24505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A2450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A2450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24505"/>
    <w:pPr>
      <w:jc w:val="center"/>
    </w:pPr>
    <w:rPr>
      <w:rFonts w:ascii="Arial" w:hAnsi="Arial"/>
      <w:b/>
      <w:bCs/>
      <w:sz w:val="28"/>
    </w:rPr>
  </w:style>
  <w:style w:type="paragraph" w:styleId="Corpotesto">
    <w:name w:val="Body Text"/>
    <w:aliases w:val="PRSR - Corpo del testo"/>
    <w:basedOn w:val="Normale"/>
    <w:link w:val="CorpotestoCarattere1"/>
    <w:rsid w:val="00A24505"/>
    <w:rPr>
      <w:rFonts w:ascii="Arial" w:hAnsi="Arial"/>
    </w:rPr>
  </w:style>
  <w:style w:type="paragraph" w:styleId="Sommario1">
    <w:name w:val="toc 1"/>
    <w:basedOn w:val="Normale"/>
    <w:next w:val="Normale"/>
    <w:autoRedefine/>
    <w:uiPriority w:val="39"/>
    <w:qFormat/>
    <w:rsid w:val="00A24505"/>
    <w:pPr>
      <w:spacing w:before="240" w:after="120"/>
      <w:jc w:val="left"/>
    </w:pPr>
    <w:rPr>
      <w:rFonts w:ascii="Times New Roman" w:hAnsi="Times New Roman"/>
      <w:b/>
      <w:bCs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A24505"/>
    <w:pPr>
      <w:spacing w:before="120"/>
      <w:ind w:left="200"/>
      <w:jc w:val="left"/>
    </w:pPr>
    <w:rPr>
      <w:rFonts w:ascii="Times New Roman" w:hAnsi="Times New Roman"/>
      <w:i/>
      <w:iCs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A24505"/>
    <w:pPr>
      <w:ind w:left="400"/>
      <w:jc w:val="left"/>
    </w:pPr>
    <w:rPr>
      <w:rFonts w:ascii="Times New Roman" w:hAnsi="Times New Roman"/>
      <w:szCs w:val="20"/>
    </w:rPr>
  </w:style>
  <w:style w:type="paragraph" w:styleId="Sommario4">
    <w:name w:val="toc 4"/>
    <w:basedOn w:val="Normale"/>
    <w:next w:val="Normale"/>
    <w:autoRedefine/>
    <w:uiPriority w:val="39"/>
    <w:rsid w:val="00A24505"/>
    <w:pPr>
      <w:ind w:left="600"/>
      <w:jc w:val="left"/>
    </w:pPr>
    <w:rPr>
      <w:rFonts w:ascii="Times New Roman" w:hAnsi="Times New Roman"/>
      <w:szCs w:val="20"/>
    </w:rPr>
  </w:style>
  <w:style w:type="paragraph" w:styleId="Sommario5">
    <w:name w:val="toc 5"/>
    <w:basedOn w:val="Normale"/>
    <w:next w:val="Normale"/>
    <w:autoRedefine/>
    <w:uiPriority w:val="39"/>
    <w:rsid w:val="00A24505"/>
    <w:pPr>
      <w:ind w:left="800"/>
      <w:jc w:val="left"/>
    </w:pPr>
    <w:rPr>
      <w:rFonts w:ascii="Times New Roman" w:hAnsi="Times New Roman"/>
      <w:szCs w:val="20"/>
    </w:rPr>
  </w:style>
  <w:style w:type="paragraph" w:styleId="Sommario6">
    <w:name w:val="toc 6"/>
    <w:basedOn w:val="Normale"/>
    <w:next w:val="Normale"/>
    <w:autoRedefine/>
    <w:uiPriority w:val="39"/>
    <w:rsid w:val="0033123B"/>
    <w:pPr>
      <w:autoSpaceDE w:val="0"/>
      <w:autoSpaceDN w:val="0"/>
      <w:adjustRightInd w:val="0"/>
    </w:pPr>
    <w:rPr>
      <w:rFonts w:ascii="Times New Roman" w:hAnsi="Times New Roman"/>
      <w:i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rsid w:val="00A24505"/>
    <w:pPr>
      <w:ind w:left="1200"/>
      <w:jc w:val="left"/>
    </w:pPr>
    <w:rPr>
      <w:rFonts w:ascii="Times New Roman" w:hAnsi="Times New Roman"/>
      <w:szCs w:val="20"/>
    </w:rPr>
  </w:style>
  <w:style w:type="paragraph" w:styleId="Sommario8">
    <w:name w:val="toc 8"/>
    <w:basedOn w:val="Normale"/>
    <w:next w:val="Normale"/>
    <w:autoRedefine/>
    <w:uiPriority w:val="39"/>
    <w:rsid w:val="00A24505"/>
    <w:pPr>
      <w:ind w:left="1400"/>
      <w:jc w:val="left"/>
    </w:pPr>
    <w:rPr>
      <w:rFonts w:ascii="Times New Roman" w:hAnsi="Times New Roman"/>
      <w:szCs w:val="20"/>
    </w:rPr>
  </w:style>
  <w:style w:type="paragraph" w:styleId="Sommario9">
    <w:name w:val="toc 9"/>
    <w:basedOn w:val="Normale"/>
    <w:next w:val="Normale"/>
    <w:autoRedefine/>
    <w:uiPriority w:val="39"/>
    <w:rsid w:val="00A24505"/>
    <w:pPr>
      <w:ind w:left="1600"/>
      <w:jc w:val="left"/>
    </w:pPr>
    <w:rPr>
      <w:rFonts w:ascii="Times New Roman" w:hAnsi="Times New Roman"/>
      <w:szCs w:val="20"/>
    </w:rPr>
  </w:style>
  <w:style w:type="character" w:styleId="Collegamentoipertestuale">
    <w:name w:val="Hyperlink"/>
    <w:uiPriority w:val="99"/>
    <w:rsid w:val="00A24505"/>
    <w:rPr>
      <w:color w:val="0000FF"/>
      <w:u w:val="single"/>
    </w:rPr>
  </w:style>
  <w:style w:type="paragraph" w:customStyle="1" w:styleId="Default">
    <w:name w:val="Default"/>
    <w:rsid w:val="00A24505"/>
    <w:pPr>
      <w:autoSpaceDE w:val="0"/>
      <w:autoSpaceDN w:val="0"/>
      <w:adjustRightInd w:val="0"/>
    </w:pPr>
    <w:rPr>
      <w:rFonts w:ascii="JLMPIL+Arial" w:hAnsi="JLMPIL+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A24505"/>
    <w:rPr>
      <w:rFonts w:ascii="Arial" w:hAnsi="Arial"/>
      <w:color w:val="000000"/>
      <w:sz w:val="18"/>
      <w:szCs w:val="16"/>
    </w:rPr>
  </w:style>
  <w:style w:type="paragraph" w:styleId="Intestazione">
    <w:name w:val="header"/>
    <w:aliases w:val="hd,encabezado,F,Even,intestazione,L1 Header,Header/Footer,header odd,Hyphen,h,even"/>
    <w:basedOn w:val="Normale"/>
    <w:link w:val="IntestazioneCarattere"/>
    <w:rsid w:val="00A245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2450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24505"/>
  </w:style>
  <w:style w:type="paragraph" w:customStyle="1" w:styleId="TableHeadBold">
    <w:name w:val="Table Head Bold"/>
    <w:basedOn w:val="Normale"/>
    <w:rsid w:val="00A24505"/>
    <w:pPr>
      <w:keepNext/>
      <w:keepLines/>
      <w:spacing w:before="60" w:after="60"/>
      <w:ind w:left="60" w:right="60"/>
    </w:pPr>
    <w:rPr>
      <w:rFonts w:ascii="Arial" w:hAnsi="Arial"/>
      <w:b/>
      <w:szCs w:val="20"/>
      <w:lang w:eastAsia="en-US"/>
    </w:rPr>
  </w:style>
  <w:style w:type="paragraph" w:customStyle="1" w:styleId="TableText">
    <w:name w:val="Table Text"/>
    <w:basedOn w:val="Normale"/>
    <w:rsid w:val="00A24505"/>
    <w:pPr>
      <w:keepNext/>
      <w:keepLines/>
      <w:spacing w:before="60" w:after="60"/>
      <w:ind w:left="60" w:right="60"/>
    </w:pPr>
    <w:rPr>
      <w:rFonts w:ascii="Arial" w:hAnsi="Arial"/>
      <w:szCs w:val="20"/>
      <w:lang w:eastAsia="en-US"/>
    </w:rPr>
  </w:style>
  <w:style w:type="paragraph" w:styleId="Sottotitolo">
    <w:name w:val="Subtitle"/>
    <w:basedOn w:val="Normale"/>
    <w:link w:val="SottotitoloCarattere"/>
    <w:qFormat/>
    <w:rsid w:val="00A24505"/>
    <w:pPr>
      <w:jc w:val="right"/>
    </w:pPr>
    <w:rPr>
      <w:b/>
      <w:bCs/>
    </w:rPr>
  </w:style>
  <w:style w:type="paragraph" w:styleId="Corpodeltesto3">
    <w:name w:val="Body Text 3"/>
    <w:basedOn w:val="Normale"/>
    <w:link w:val="Corpodeltesto3Carattere"/>
    <w:rsid w:val="00A24505"/>
    <w:rPr>
      <w:i/>
      <w:iCs/>
    </w:rPr>
  </w:style>
  <w:style w:type="paragraph" w:styleId="Testofumetto">
    <w:name w:val="Balloon Text"/>
    <w:basedOn w:val="Normale"/>
    <w:link w:val="TestofumettoCarattere"/>
    <w:rsid w:val="00A24505"/>
    <w:rPr>
      <w:rFonts w:ascii="Tahoma" w:hAnsi="Tahoma"/>
      <w:sz w:val="16"/>
      <w:szCs w:val="16"/>
    </w:rPr>
  </w:style>
  <w:style w:type="character" w:customStyle="1" w:styleId="bold1">
    <w:name w:val="bold1"/>
    <w:rsid w:val="00A24505"/>
    <w:rPr>
      <w:b/>
      <w:bCs/>
    </w:rPr>
  </w:style>
  <w:style w:type="paragraph" w:customStyle="1" w:styleId="Modern">
    <w:name w:val="Modern"/>
    <w:rsid w:val="00A24505"/>
    <w:pPr>
      <w:spacing w:line="320" w:lineRule="atLeast"/>
      <w:jc w:val="both"/>
    </w:pPr>
    <w:rPr>
      <w:rFonts w:ascii="Tahoma" w:hAnsi="Tahoma"/>
      <w:noProof/>
      <w:sz w:val="22"/>
      <w:lang w:bidi="he-IL"/>
    </w:rPr>
  </w:style>
  <w:style w:type="paragraph" w:customStyle="1" w:styleId="Normal1">
    <w:name w:val="Normal1"/>
    <w:basedOn w:val="Normale"/>
    <w:rsid w:val="001377C7"/>
    <w:pPr>
      <w:spacing w:before="60" w:after="60"/>
    </w:pPr>
    <w:rPr>
      <w:rFonts w:ascii="Times New Roman" w:hAnsi="Times New Roman"/>
      <w:i/>
      <w:iCs/>
      <w:sz w:val="22"/>
    </w:rPr>
  </w:style>
  <w:style w:type="paragraph" w:styleId="Rientrocorpodeltesto">
    <w:name w:val="Body Text Indent"/>
    <w:basedOn w:val="Normale"/>
    <w:link w:val="RientrocorpodeltestoCarattere"/>
    <w:rsid w:val="000834D5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0834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AC3C75"/>
    <w:rPr>
      <w:i/>
      <w:iCs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,Footnote81"/>
    <w:basedOn w:val="Normale"/>
    <w:link w:val="TestonotaapidipaginaCarattere"/>
    <w:rsid w:val="00AC3C75"/>
    <w:pPr>
      <w:jc w:val="left"/>
    </w:pPr>
    <w:rPr>
      <w:rFonts w:ascii="Times New Roman" w:hAnsi="Times New Roman"/>
      <w:szCs w:val="20"/>
    </w:rPr>
  </w:style>
  <w:style w:type="character" w:styleId="Rimandonotaapidipagina">
    <w:name w:val="footnote reference"/>
    <w:aliases w:val="Rimando nota a piè di pagina1,Rimando nota a piË di pagina1,footnote sign,Footnote symbol,16 TESTO NOTA A PIé PAGINA"/>
    <w:rsid w:val="00AC3C75"/>
    <w:rPr>
      <w:vertAlign w:val="superscript"/>
    </w:rPr>
  </w:style>
  <w:style w:type="paragraph" w:styleId="NormaleWeb">
    <w:name w:val="Normal (Web)"/>
    <w:basedOn w:val="Normale"/>
    <w:rsid w:val="00AC3C75"/>
    <w:pPr>
      <w:spacing w:before="100" w:after="100"/>
      <w:jc w:val="left"/>
    </w:pPr>
    <w:rPr>
      <w:rFonts w:ascii="Arial Unicode MS" w:eastAsia="Arial Unicode MS" w:hAnsi="Arial Unicode MS"/>
      <w:sz w:val="24"/>
      <w:szCs w:val="20"/>
    </w:rPr>
  </w:style>
  <w:style w:type="paragraph" w:customStyle="1" w:styleId="commatxt">
    <w:name w:val="commatxt"/>
    <w:basedOn w:val="Normale"/>
    <w:rsid w:val="001B4759"/>
    <w:pPr>
      <w:ind w:left="40"/>
    </w:pPr>
    <w:rPr>
      <w:rFonts w:ascii="Times New Roman" w:hAnsi="Times New Roman"/>
      <w:sz w:val="22"/>
    </w:rPr>
  </w:style>
  <w:style w:type="character" w:styleId="Enfasigrassetto">
    <w:name w:val="Strong"/>
    <w:uiPriority w:val="22"/>
    <w:qFormat/>
    <w:rsid w:val="001B4759"/>
    <w:rPr>
      <w:b/>
      <w:bCs/>
    </w:rPr>
  </w:style>
  <w:style w:type="paragraph" w:customStyle="1" w:styleId="PSR-corpotesto">
    <w:name w:val="PSR - corpo testo"/>
    <w:basedOn w:val="Normale"/>
    <w:rsid w:val="003D4600"/>
    <w:pPr>
      <w:spacing w:after="120"/>
    </w:pPr>
    <w:rPr>
      <w:rFonts w:ascii="Times" w:hAnsi="Times"/>
      <w:sz w:val="22"/>
      <w:szCs w:val="20"/>
    </w:rPr>
  </w:style>
  <w:style w:type="paragraph" w:customStyle="1" w:styleId="Corpodeltesto21">
    <w:name w:val="Corpo del testo 21"/>
    <w:basedOn w:val="Normale"/>
    <w:rsid w:val="003D4600"/>
    <w:rPr>
      <w:rFonts w:ascii="Times New Roman" w:hAnsi="Times New Roman"/>
      <w:szCs w:val="20"/>
    </w:rPr>
  </w:style>
  <w:style w:type="paragraph" w:customStyle="1" w:styleId="Oggetto">
    <w:name w:val="Oggetto"/>
    <w:basedOn w:val="Normale"/>
    <w:rsid w:val="00BB772D"/>
    <w:pPr>
      <w:ind w:left="709"/>
    </w:pPr>
    <w:rPr>
      <w:rFonts w:ascii="Times New Roman" w:hAnsi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rsid w:val="006E1086"/>
    <w:pPr>
      <w:spacing w:after="120"/>
      <w:ind w:left="283"/>
    </w:pPr>
    <w:rPr>
      <w:sz w:val="16"/>
      <w:szCs w:val="16"/>
    </w:rPr>
  </w:style>
  <w:style w:type="character" w:customStyle="1" w:styleId="IntestazioneCarattere">
    <w:name w:val="Intestazione Carattere"/>
    <w:aliases w:val="hd Carattere2,encabezado Carattere2,F Carattere2,Even Carattere2,intestazione Carattere2,L1 Header Carattere2,Header/Footer Carattere2,header odd Carattere2,Hyphen Carattere2,h Carattere2,even Carattere"/>
    <w:link w:val="Intestazione"/>
    <w:rsid w:val="00156797"/>
    <w:rPr>
      <w:rFonts w:ascii="Verdana" w:hAnsi="Verdana"/>
      <w:szCs w:val="24"/>
      <w:lang w:val="it-IT" w:eastAsia="it-IT" w:bidi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8E4621"/>
    <w:rPr>
      <w:lang w:val="it-IT" w:eastAsia="it-IT" w:bidi="ar-SA"/>
    </w:rPr>
  </w:style>
  <w:style w:type="character" w:customStyle="1" w:styleId="CarattereCarattere7">
    <w:name w:val="Carattere Carattere7"/>
    <w:rsid w:val="00700AB7"/>
    <w:rPr>
      <w:rFonts w:ascii="Verdana" w:hAnsi="Verdana"/>
      <w:szCs w:val="24"/>
      <w:lang w:val="it-IT" w:eastAsia="it-IT" w:bidi="ar-SA"/>
    </w:rPr>
  </w:style>
  <w:style w:type="paragraph" w:customStyle="1" w:styleId="CM4">
    <w:name w:val="CM4"/>
    <w:basedOn w:val="Default"/>
    <w:next w:val="Default"/>
    <w:uiPriority w:val="99"/>
    <w:rsid w:val="00F8647A"/>
    <w:rPr>
      <w:rFonts w:ascii="EUAlbertina" w:hAnsi="EUAlbertina"/>
      <w:color w:val="auto"/>
    </w:rPr>
  </w:style>
  <w:style w:type="character" w:styleId="Collegamentovisitato">
    <w:name w:val="FollowedHyperlink"/>
    <w:rsid w:val="00013584"/>
    <w:rPr>
      <w:color w:val="800080"/>
      <w:u w:val="single"/>
    </w:rPr>
  </w:style>
  <w:style w:type="character" w:customStyle="1" w:styleId="hdCarattere1">
    <w:name w:val="hd Carattere1"/>
    <w:aliases w:val="encabezado Carattere1,F Carattere1,Even Carattere1,intestazione Carattere1,L1 Header Carattere1,Header/Footer Carattere1,header odd Carattere1,Hyphen Carattere1,h Carattere1,even Carattere Carattere1"/>
    <w:rsid w:val="00771777"/>
    <w:rPr>
      <w:rFonts w:ascii="Verdana" w:hAnsi="Verdana"/>
      <w:szCs w:val="24"/>
      <w:lang w:val="it-IT" w:eastAsia="it-IT" w:bidi="ar-SA"/>
    </w:rPr>
  </w:style>
  <w:style w:type="paragraph" w:styleId="Indice1">
    <w:name w:val="index 1"/>
    <w:basedOn w:val="Normale"/>
    <w:next w:val="Normale"/>
    <w:autoRedefine/>
    <w:uiPriority w:val="99"/>
    <w:semiHidden/>
    <w:rsid w:val="003A3939"/>
    <w:pPr>
      <w:ind w:left="200" w:hanging="200"/>
      <w:jc w:val="left"/>
    </w:pPr>
    <w:rPr>
      <w:rFonts w:ascii="Times New Roman" w:hAnsi="Times New Roman"/>
      <w:szCs w:val="20"/>
    </w:rPr>
  </w:style>
  <w:style w:type="paragraph" w:styleId="Indice2">
    <w:name w:val="index 2"/>
    <w:basedOn w:val="Normale"/>
    <w:next w:val="Normale"/>
    <w:autoRedefine/>
    <w:uiPriority w:val="99"/>
    <w:semiHidden/>
    <w:rsid w:val="003A3939"/>
    <w:pPr>
      <w:ind w:left="400" w:hanging="200"/>
      <w:jc w:val="left"/>
    </w:pPr>
    <w:rPr>
      <w:rFonts w:ascii="Times New Roman" w:hAnsi="Times New Roman"/>
      <w:szCs w:val="20"/>
    </w:rPr>
  </w:style>
  <w:style w:type="paragraph" w:styleId="Indice3">
    <w:name w:val="index 3"/>
    <w:basedOn w:val="Normale"/>
    <w:next w:val="Normale"/>
    <w:autoRedefine/>
    <w:semiHidden/>
    <w:rsid w:val="003A3939"/>
    <w:pPr>
      <w:ind w:left="600" w:hanging="200"/>
      <w:jc w:val="left"/>
    </w:pPr>
    <w:rPr>
      <w:rFonts w:ascii="Times New Roman" w:hAnsi="Times New Roman"/>
      <w:szCs w:val="20"/>
    </w:rPr>
  </w:style>
  <w:style w:type="paragraph" w:styleId="Indice4">
    <w:name w:val="index 4"/>
    <w:basedOn w:val="Normale"/>
    <w:next w:val="Normale"/>
    <w:autoRedefine/>
    <w:semiHidden/>
    <w:rsid w:val="003A3939"/>
    <w:pPr>
      <w:ind w:left="800" w:hanging="200"/>
      <w:jc w:val="left"/>
    </w:pPr>
    <w:rPr>
      <w:rFonts w:ascii="Times New Roman" w:hAnsi="Times New Roman"/>
      <w:szCs w:val="20"/>
    </w:rPr>
  </w:style>
  <w:style w:type="paragraph" w:styleId="Indice5">
    <w:name w:val="index 5"/>
    <w:basedOn w:val="Normale"/>
    <w:next w:val="Normale"/>
    <w:autoRedefine/>
    <w:semiHidden/>
    <w:rsid w:val="003A3939"/>
    <w:pPr>
      <w:ind w:left="1000" w:hanging="200"/>
      <w:jc w:val="left"/>
    </w:pPr>
    <w:rPr>
      <w:rFonts w:ascii="Times New Roman" w:hAnsi="Times New Roman"/>
      <w:szCs w:val="20"/>
    </w:rPr>
  </w:style>
  <w:style w:type="paragraph" w:styleId="Indice6">
    <w:name w:val="index 6"/>
    <w:basedOn w:val="Normale"/>
    <w:next w:val="Normale"/>
    <w:autoRedefine/>
    <w:semiHidden/>
    <w:rsid w:val="003A3939"/>
    <w:pPr>
      <w:ind w:left="1200" w:hanging="200"/>
      <w:jc w:val="left"/>
    </w:pPr>
    <w:rPr>
      <w:rFonts w:ascii="Times New Roman" w:hAnsi="Times New Roman"/>
      <w:szCs w:val="20"/>
    </w:rPr>
  </w:style>
  <w:style w:type="paragraph" w:styleId="Indice7">
    <w:name w:val="index 7"/>
    <w:basedOn w:val="Normale"/>
    <w:next w:val="Normale"/>
    <w:autoRedefine/>
    <w:semiHidden/>
    <w:rsid w:val="003A3939"/>
    <w:pPr>
      <w:ind w:left="1400" w:hanging="200"/>
      <w:jc w:val="left"/>
    </w:pPr>
    <w:rPr>
      <w:rFonts w:ascii="Times New Roman" w:hAnsi="Times New Roman"/>
      <w:szCs w:val="20"/>
    </w:rPr>
  </w:style>
  <w:style w:type="paragraph" w:styleId="Indice8">
    <w:name w:val="index 8"/>
    <w:basedOn w:val="Normale"/>
    <w:next w:val="Normale"/>
    <w:autoRedefine/>
    <w:semiHidden/>
    <w:rsid w:val="003A3939"/>
    <w:pPr>
      <w:ind w:left="1600" w:hanging="200"/>
      <w:jc w:val="left"/>
    </w:pPr>
    <w:rPr>
      <w:rFonts w:ascii="Times New Roman" w:hAnsi="Times New Roman"/>
      <w:szCs w:val="20"/>
    </w:rPr>
  </w:style>
  <w:style w:type="paragraph" w:styleId="Indice9">
    <w:name w:val="index 9"/>
    <w:basedOn w:val="Normale"/>
    <w:next w:val="Normale"/>
    <w:autoRedefine/>
    <w:semiHidden/>
    <w:rsid w:val="003A3939"/>
    <w:pPr>
      <w:ind w:left="1800" w:hanging="200"/>
      <w:jc w:val="left"/>
    </w:pPr>
    <w:rPr>
      <w:rFonts w:ascii="Times New Roman" w:hAnsi="Times New Roman"/>
      <w:szCs w:val="20"/>
    </w:rPr>
  </w:style>
  <w:style w:type="paragraph" w:styleId="Titoloindice">
    <w:name w:val="index heading"/>
    <w:basedOn w:val="Normale"/>
    <w:next w:val="Indice1"/>
    <w:semiHidden/>
    <w:rsid w:val="003A3939"/>
    <w:pPr>
      <w:spacing w:before="120" w:after="120"/>
      <w:jc w:val="left"/>
    </w:pPr>
    <w:rPr>
      <w:rFonts w:ascii="Times New Roman" w:hAnsi="Times New Roman"/>
      <w:b/>
      <w:bCs/>
      <w:i/>
      <w:iCs/>
      <w:szCs w:val="20"/>
    </w:rPr>
  </w:style>
  <w:style w:type="character" w:styleId="Rimandocommento">
    <w:name w:val="annotation reference"/>
    <w:uiPriority w:val="99"/>
    <w:rsid w:val="00C33C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33CFF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7E37DD"/>
    <w:rPr>
      <w:b/>
      <w:bCs/>
    </w:rPr>
  </w:style>
  <w:style w:type="character" w:customStyle="1" w:styleId="hdCarattere">
    <w:name w:val="hd Carattere"/>
    <w:aliases w:val="encabezado Carattere,F Carattere,Even Carattere,intestazione Carattere,L1 Header Carattere,Header/Footer Carattere,header odd Carattere,Hyphen Carattere,h Carattere,even Carattere Carattere"/>
    <w:rsid w:val="00C0318B"/>
    <w:rPr>
      <w:rFonts w:ascii="Verdana" w:hAnsi="Verdana"/>
      <w:szCs w:val="24"/>
      <w:lang w:val="it-IT" w:eastAsia="it-IT" w:bidi="ar-SA"/>
    </w:rPr>
  </w:style>
  <w:style w:type="character" w:customStyle="1" w:styleId="Titolo1Carattere">
    <w:name w:val="Titolo 1 Carattere"/>
    <w:aliases w:val="Titolo 1_BANDO Carattere"/>
    <w:link w:val="Titolo1"/>
    <w:locked/>
    <w:rsid w:val="00065E8D"/>
    <w:rPr>
      <w:rFonts w:ascii="Verdana" w:hAnsi="Verdana"/>
      <w:b/>
      <w:bCs/>
      <w:sz w:val="24"/>
      <w:szCs w:val="24"/>
    </w:rPr>
  </w:style>
  <w:style w:type="paragraph" w:customStyle="1" w:styleId="bodytext2">
    <w:name w:val="bodytext2"/>
    <w:basedOn w:val="Normale"/>
    <w:rsid w:val="00177D3D"/>
    <w:rPr>
      <w:rFonts w:ascii="Times New Roman" w:hAnsi="Times New Roman"/>
      <w:szCs w:val="20"/>
    </w:rPr>
  </w:style>
  <w:style w:type="character" w:customStyle="1" w:styleId="TestocommentoCarattere">
    <w:name w:val="Testo commento Carattere"/>
    <w:link w:val="Testocommento"/>
    <w:rsid w:val="00DF7BCA"/>
    <w:rPr>
      <w:rFonts w:ascii="Verdana" w:hAnsi="Verdana"/>
    </w:rPr>
  </w:style>
  <w:style w:type="character" w:customStyle="1" w:styleId="TestofumettoCarattere">
    <w:name w:val="Testo fumetto Carattere"/>
    <w:link w:val="Testofumetto"/>
    <w:rsid w:val="00DF7BCA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link w:val="Soggettocommento"/>
    <w:rsid w:val="00DF7BCA"/>
    <w:rPr>
      <w:rFonts w:ascii="Verdana" w:hAnsi="Verdana"/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DF7BCA"/>
    <w:pPr>
      <w:ind w:left="720"/>
      <w:contextualSpacing/>
      <w:jc w:val="left"/>
    </w:pPr>
    <w:rPr>
      <w:rFonts w:ascii="Times New Roman" w:hAnsi="Times New Roman"/>
      <w:sz w:val="24"/>
    </w:rPr>
  </w:style>
  <w:style w:type="character" w:styleId="Titolodellibro">
    <w:name w:val="Book Title"/>
    <w:uiPriority w:val="99"/>
    <w:qFormat/>
    <w:rsid w:val="00DF7BCA"/>
    <w:rPr>
      <w:b/>
      <w:bCs/>
      <w:smallCaps/>
      <w:spacing w:val="5"/>
    </w:rPr>
  </w:style>
  <w:style w:type="character" w:customStyle="1" w:styleId="Titolo1bando">
    <w:name w:val="Titolo1_bando"/>
    <w:uiPriority w:val="99"/>
    <w:rsid w:val="00DF7BCA"/>
    <w:rPr>
      <w:rFonts w:cs="Times New Roman"/>
      <w:b/>
      <w:bCs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DF7BC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DF7B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F7BCA"/>
    <w:rPr>
      <w:rFonts w:ascii="Verdana" w:hAnsi="Verdana"/>
      <w:szCs w:val="24"/>
    </w:rPr>
  </w:style>
  <w:style w:type="table" w:customStyle="1" w:styleId="Grigliatabella11">
    <w:name w:val="Griglia tabella11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">
    <w:name w:val="Griglia tabella111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unhideWhenUsed/>
    <w:rsid w:val="00DF7BCA"/>
    <w:pPr>
      <w:jc w:val="left"/>
    </w:pPr>
    <w:rPr>
      <w:rFonts w:ascii="Times New Roman" w:hAnsi="Times New Roman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DF7BCA"/>
  </w:style>
  <w:style w:type="character" w:styleId="Rimandonotadichiusura">
    <w:name w:val="endnote reference"/>
    <w:uiPriority w:val="99"/>
    <w:unhideWhenUsed/>
    <w:rsid w:val="00DF7BCA"/>
    <w:rPr>
      <w:vertAlign w:val="superscript"/>
    </w:rPr>
  </w:style>
  <w:style w:type="character" w:customStyle="1" w:styleId="CorpotestoCarattere">
    <w:name w:val="Corpo testo Carattere"/>
    <w:aliases w:val="Corpo del testo Carattere1"/>
    <w:rsid w:val="00DF7BC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aliases w:val="PRSR - Corpo del testo Carattere"/>
    <w:link w:val="Corpotesto"/>
    <w:uiPriority w:val="99"/>
    <w:rsid w:val="00DF7BCA"/>
    <w:rPr>
      <w:rFonts w:ascii="Arial" w:hAnsi="Arial" w:cs="Arial"/>
      <w:szCs w:val="24"/>
    </w:rPr>
  </w:style>
  <w:style w:type="table" w:customStyle="1" w:styleId="Grigliatabella2">
    <w:name w:val="Griglia tabella2"/>
    <w:basedOn w:val="Tabellanormale"/>
    <w:next w:val="Grigliatabella"/>
    <w:uiPriority w:val="99"/>
    <w:rsid w:val="00DF7B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">
    <w:name w:val="Griglia tabella112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F7B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3">
    <w:name w:val="Griglia tabella113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rsid w:val="00DF7B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99"/>
    <w:qFormat/>
    <w:rsid w:val="00DF7BCA"/>
    <w:rPr>
      <w:sz w:val="24"/>
      <w:szCs w:val="24"/>
    </w:rPr>
  </w:style>
  <w:style w:type="paragraph" w:customStyle="1" w:styleId="Paragrafoelenco1">
    <w:name w:val="Paragrafo elenco1"/>
    <w:basedOn w:val="Normale"/>
    <w:rsid w:val="00DF7BCA"/>
    <w:pPr>
      <w:ind w:left="720"/>
      <w:contextualSpacing/>
      <w:jc w:val="left"/>
    </w:pPr>
    <w:rPr>
      <w:rFonts w:ascii="Times New Roman" w:eastAsia="Calibri" w:hAnsi="Times New Roman"/>
      <w:sz w:val="24"/>
    </w:rPr>
  </w:style>
  <w:style w:type="character" w:customStyle="1" w:styleId="Titolodellibro1">
    <w:name w:val="Titolo del libro1"/>
    <w:uiPriority w:val="99"/>
    <w:rsid w:val="00DF7BCA"/>
    <w:rPr>
      <w:rFonts w:cs="Times New Roman"/>
      <w:b/>
      <w:bCs/>
      <w:smallCaps/>
      <w:spacing w:val="5"/>
    </w:rPr>
  </w:style>
  <w:style w:type="table" w:customStyle="1" w:styleId="Grigliatabella114">
    <w:name w:val="Griglia tabella114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aliases w:val="Titolo 2_bando Carattere"/>
    <w:link w:val="Titolo2"/>
    <w:rsid w:val="00DF7BCA"/>
    <w:rPr>
      <w:rFonts w:ascii="Verdana" w:hAnsi="Verdana"/>
      <w:b/>
      <w:bCs/>
      <w:szCs w:val="24"/>
    </w:rPr>
  </w:style>
  <w:style w:type="character" w:customStyle="1" w:styleId="Titolo3Carattere">
    <w:name w:val="Titolo 3 Carattere"/>
    <w:link w:val="Titolo3"/>
    <w:rsid w:val="00DF7BCA"/>
    <w:rPr>
      <w:rFonts w:ascii="Arial" w:hAnsi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DF7BCA"/>
    <w:rPr>
      <w:rFonts w:ascii="Verdana" w:hAnsi="Verdana"/>
      <w:b/>
      <w:bCs/>
      <w:sz w:val="28"/>
      <w:szCs w:val="28"/>
    </w:rPr>
  </w:style>
  <w:style w:type="character" w:customStyle="1" w:styleId="Titolo5Carattere">
    <w:name w:val="Titolo 5 Carattere"/>
    <w:aliases w:val="Titolo 5 non numerato Carattere"/>
    <w:link w:val="Titolo5"/>
    <w:rsid w:val="00DF7BCA"/>
    <w:rPr>
      <w:rFonts w:ascii="Verdana" w:hAnsi="Verdana"/>
      <w:b/>
      <w:bCs/>
      <w:i/>
      <w:iCs/>
      <w:sz w:val="26"/>
      <w:szCs w:val="26"/>
    </w:rPr>
  </w:style>
  <w:style w:type="character" w:customStyle="1" w:styleId="Corpodeltesto2Carattere">
    <w:name w:val="Corpo del testo 2 Carattere"/>
    <w:link w:val="Corpodeltesto2"/>
    <w:rsid w:val="00DF7BCA"/>
    <w:rPr>
      <w:rFonts w:ascii="Arial" w:hAnsi="Arial" w:cs="Arial"/>
      <w:color w:val="000000"/>
      <w:sz w:val="18"/>
      <w:szCs w:val="16"/>
    </w:rPr>
  </w:style>
  <w:style w:type="paragraph" w:styleId="Rientrocorpodeltesto2">
    <w:name w:val="Body Text Indent 2"/>
    <w:basedOn w:val="Normale"/>
    <w:link w:val="Rientrocorpodeltesto2Carattere"/>
    <w:rsid w:val="00DF7BCA"/>
    <w:pPr>
      <w:ind w:firstLine="360"/>
    </w:pPr>
    <w:rPr>
      <w:rFonts w:ascii="Bookman Old Style" w:hAnsi="Bookman Old Style"/>
      <w:sz w:val="24"/>
    </w:rPr>
  </w:style>
  <w:style w:type="character" w:customStyle="1" w:styleId="Rientrocorpodeltesto2Carattere">
    <w:name w:val="Rientro corpo del testo 2 Carattere"/>
    <w:link w:val="Rientrocorpodeltesto2"/>
    <w:rsid w:val="00DF7BCA"/>
    <w:rPr>
      <w:rFonts w:ascii="Bookman Old Style" w:hAnsi="Bookman Old Style" w:cs="Bookman Old Style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DF7BCA"/>
    <w:rPr>
      <w:rFonts w:ascii="Verdana" w:hAnsi="Verdana"/>
      <w:sz w:val="16"/>
      <w:szCs w:val="16"/>
    </w:rPr>
  </w:style>
  <w:style w:type="character" w:customStyle="1" w:styleId="Corpodeltesto">
    <w:name w:val="Corpo del testo_"/>
    <w:link w:val="Corpodeltesto1"/>
    <w:uiPriority w:val="99"/>
    <w:rsid w:val="00DF7BCA"/>
    <w:rPr>
      <w:sz w:val="21"/>
      <w:szCs w:val="21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DF7BCA"/>
    <w:pPr>
      <w:widowControl w:val="0"/>
      <w:shd w:val="clear" w:color="auto" w:fill="FFFFFF"/>
      <w:spacing w:before="3660" w:line="274" w:lineRule="exact"/>
      <w:ind w:hanging="740"/>
      <w:jc w:val="right"/>
    </w:pPr>
    <w:rPr>
      <w:rFonts w:ascii="Times New Roman" w:hAnsi="Times New Roman"/>
      <w:sz w:val="21"/>
      <w:szCs w:val="21"/>
    </w:rPr>
  </w:style>
  <w:style w:type="table" w:customStyle="1" w:styleId="Grigliatabella21">
    <w:name w:val="Griglia tabella21"/>
    <w:basedOn w:val="Tabellanormale"/>
    <w:next w:val="Grigliatabella"/>
    <w:uiPriority w:val="59"/>
    <w:rsid w:val="00DF7B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tatopuntoCarattere">
    <w:name w:val="Puntato punto Carattere"/>
    <w:link w:val="Puntatopunto"/>
    <w:locked/>
    <w:rsid w:val="00DF7BCA"/>
  </w:style>
  <w:style w:type="paragraph" w:customStyle="1" w:styleId="Puntatopunto">
    <w:name w:val="Puntato punto"/>
    <w:basedOn w:val="Paragrafoelenco"/>
    <w:link w:val="PuntatopuntoCarattere"/>
    <w:qFormat/>
    <w:rsid w:val="00DF7BCA"/>
    <w:pPr>
      <w:numPr>
        <w:numId w:val="107"/>
      </w:numPr>
      <w:spacing w:before="120"/>
      <w:contextualSpacing w:val="0"/>
    </w:pPr>
    <w:rPr>
      <w:sz w:val="20"/>
      <w:szCs w:val="20"/>
    </w:rPr>
  </w:style>
  <w:style w:type="table" w:customStyle="1" w:styleId="Grigliatabella121">
    <w:name w:val="Griglia tabella121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1">
    <w:name w:val="Griglia tabella1111"/>
    <w:basedOn w:val="Tabellanormale"/>
    <w:next w:val="Grigliatabella"/>
    <w:rsid w:val="00DF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F7BCA"/>
    <w:rPr>
      <w:rFonts w:ascii="Arial" w:hAnsi="Arial" w:cs="Arial"/>
      <w:sz w:val="24"/>
      <w:szCs w:val="24"/>
    </w:rPr>
  </w:style>
  <w:style w:type="paragraph" w:customStyle="1" w:styleId="xl66">
    <w:name w:val="xl66"/>
    <w:basedOn w:val="Normale"/>
    <w:rsid w:val="00DF7BCA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67">
    <w:name w:val="xl67"/>
    <w:basedOn w:val="Normale"/>
    <w:rsid w:val="00DF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68">
    <w:name w:val="xl68"/>
    <w:basedOn w:val="Normale"/>
    <w:rsid w:val="00DF7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69">
    <w:name w:val="xl69"/>
    <w:basedOn w:val="Normale"/>
    <w:rsid w:val="00DF7B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ale"/>
    <w:rsid w:val="00DF7B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1">
    <w:name w:val="xl71"/>
    <w:basedOn w:val="Normale"/>
    <w:rsid w:val="00DF7B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72">
    <w:name w:val="xl72"/>
    <w:basedOn w:val="Normale"/>
    <w:rsid w:val="00DF7B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3">
    <w:name w:val="xl73"/>
    <w:basedOn w:val="Normale"/>
    <w:rsid w:val="00DF7B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e"/>
    <w:rsid w:val="00DF7BC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e"/>
    <w:rsid w:val="00DF7BC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e"/>
    <w:rsid w:val="00DF7BCA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e"/>
    <w:rsid w:val="00DF7B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e"/>
    <w:rsid w:val="00DF7BCA"/>
    <w:pPr>
      <w:pBdr>
        <w:bottom w:val="single" w:sz="8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e"/>
    <w:rsid w:val="00DF7BCA"/>
    <w:pPr>
      <w:pBdr>
        <w:bottom w:val="single" w:sz="8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e"/>
    <w:rsid w:val="00DF7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e"/>
    <w:rsid w:val="00DF7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e"/>
    <w:rsid w:val="00DF7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e"/>
    <w:rsid w:val="00DF7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e"/>
    <w:rsid w:val="00DF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e"/>
    <w:rsid w:val="00DF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e"/>
    <w:rsid w:val="00DF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e"/>
    <w:rsid w:val="00DF7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e"/>
    <w:rsid w:val="00DF7B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e"/>
    <w:rsid w:val="00DF7B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e"/>
    <w:rsid w:val="00DF7B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e"/>
    <w:rsid w:val="00DF7BC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e"/>
    <w:rsid w:val="00DF7BCA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e"/>
    <w:rsid w:val="00DF7BCA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e"/>
    <w:rsid w:val="00DF7BC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e"/>
    <w:rsid w:val="00DF7BC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Normale"/>
    <w:rsid w:val="00DF7B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Normale"/>
    <w:rsid w:val="00DF7BC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e"/>
    <w:rsid w:val="00DF7B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e"/>
    <w:rsid w:val="00DF7BC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e"/>
    <w:rsid w:val="00DF7BC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00">
    <w:name w:val="xl100"/>
    <w:basedOn w:val="Normale"/>
    <w:rsid w:val="00DF7BCA"/>
    <w:pPr>
      <w:pBdr>
        <w:top w:val="single" w:sz="4" w:space="0" w:color="C0C0C0"/>
        <w:left w:val="single" w:sz="8" w:space="0" w:color="auto"/>
        <w:bottom w:val="single" w:sz="8" w:space="0" w:color="auto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1">
    <w:name w:val="xl101"/>
    <w:basedOn w:val="Normale"/>
    <w:rsid w:val="00DF7BCA"/>
    <w:pPr>
      <w:pBdr>
        <w:top w:val="single" w:sz="4" w:space="0" w:color="C0C0C0"/>
        <w:left w:val="single" w:sz="4" w:space="0" w:color="C0C0C0"/>
        <w:bottom w:val="single" w:sz="8" w:space="0" w:color="auto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2">
    <w:name w:val="xl102"/>
    <w:basedOn w:val="Normale"/>
    <w:rsid w:val="00DF7B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103">
    <w:name w:val="xl103"/>
    <w:basedOn w:val="Normale"/>
    <w:rsid w:val="00DF7BCA"/>
    <w:pPr>
      <w:pBdr>
        <w:top w:val="single" w:sz="4" w:space="0" w:color="C0C0C0"/>
        <w:left w:val="single" w:sz="4" w:space="0" w:color="C0C0C0"/>
        <w:bottom w:val="single" w:sz="8" w:space="0" w:color="auto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4">
    <w:name w:val="xl104"/>
    <w:basedOn w:val="Normale"/>
    <w:rsid w:val="00DF7BCA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105">
    <w:name w:val="xl105"/>
    <w:basedOn w:val="Normale"/>
    <w:rsid w:val="00DF7BC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06">
    <w:name w:val="xl106"/>
    <w:basedOn w:val="Normale"/>
    <w:rsid w:val="00DF7B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107">
    <w:name w:val="xl107"/>
    <w:basedOn w:val="Normale"/>
    <w:rsid w:val="00DF7B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08">
    <w:name w:val="xl108"/>
    <w:basedOn w:val="Normale"/>
    <w:rsid w:val="00DF7BCA"/>
    <w:pPr>
      <w:pBdr>
        <w:top w:val="single" w:sz="4" w:space="0" w:color="C0C0C0"/>
        <w:left w:val="single" w:sz="8" w:space="0" w:color="auto"/>
        <w:bottom w:val="single" w:sz="4" w:space="0" w:color="C0C0C0"/>
      </w:pBdr>
      <w:spacing w:before="100" w:beforeAutospacing="1" w:after="100" w:afterAutospacing="1"/>
      <w:jc w:val="left"/>
    </w:pPr>
    <w:rPr>
      <w:rFonts w:ascii="Calibri" w:hAnsi="Calibri"/>
      <w:sz w:val="22"/>
      <w:szCs w:val="22"/>
    </w:rPr>
  </w:style>
  <w:style w:type="paragraph" w:customStyle="1" w:styleId="xl109">
    <w:name w:val="xl109"/>
    <w:basedOn w:val="Normale"/>
    <w:rsid w:val="00DF7BCA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10">
    <w:name w:val="xl110"/>
    <w:basedOn w:val="Normale"/>
    <w:rsid w:val="00DF7BCA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11">
    <w:name w:val="xl111"/>
    <w:basedOn w:val="Normale"/>
    <w:rsid w:val="00DF7BC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12">
    <w:name w:val="xl112"/>
    <w:basedOn w:val="Normale"/>
    <w:rsid w:val="00DF7BCA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13">
    <w:name w:val="xl113"/>
    <w:basedOn w:val="Normale"/>
    <w:rsid w:val="00DF7BCA"/>
    <w:pP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14">
    <w:name w:val="xl114"/>
    <w:basedOn w:val="Normale"/>
    <w:rsid w:val="00DF7B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15">
    <w:name w:val="xl115"/>
    <w:basedOn w:val="Normale"/>
    <w:rsid w:val="00DF7B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</w:rPr>
  </w:style>
  <w:style w:type="paragraph" w:customStyle="1" w:styleId="xl116">
    <w:name w:val="xl116"/>
    <w:basedOn w:val="Normale"/>
    <w:rsid w:val="00DF7BCA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Calibri" w:hAnsi="Calibri"/>
      <w:sz w:val="22"/>
      <w:szCs w:val="22"/>
    </w:rPr>
  </w:style>
  <w:style w:type="paragraph" w:customStyle="1" w:styleId="xl117">
    <w:name w:val="xl117"/>
    <w:basedOn w:val="Normale"/>
    <w:rsid w:val="00DF7B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Arial" w:hAnsi="Arial" w:cs="Arial"/>
      <w:b/>
      <w:bCs/>
      <w:sz w:val="24"/>
    </w:rPr>
  </w:style>
  <w:style w:type="paragraph" w:customStyle="1" w:styleId="xl118">
    <w:name w:val="xl118"/>
    <w:basedOn w:val="Normale"/>
    <w:rsid w:val="00DF7B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19">
    <w:name w:val="xl119"/>
    <w:basedOn w:val="Normale"/>
    <w:rsid w:val="00DF7B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20">
    <w:name w:val="xl120"/>
    <w:basedOn w:val="Normale"/>
    <w:rsid w:val="00DF7B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</w:rPr>
  </w:style>
  <w:style w:type="paragraph" w:customStyle="1" w:styleId="xl121">
    <w:name w:val="xl121"/>
    <w:basedOn w:val="Normale"/>
    <w:rsid w:val="00DF7B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Corpodeltesto3Carattere">
    <w:name w:val="Corpo del testo 3 Carattere"/>
    <w:link w:val="Corpodeltesto3"/>
    <w:rsid w:val="00DF7BCA"/>
    <w:rPr>
      <w:rFonts w:ascii="Verdana" w:hAnsi="Verdana"/>
      <w:i/>
      <w:iCs/>
      <w:szCs w:val="24"/>
    </w:rPr>
  </w:style>
  <w:style w:type="character" w:customStyle="1" w:styleId="CollegamentoInternet">
    <w:name w:val="Collegamento Internet"/>
    <w:uiPriority w:val="99"/>
    <w:rsid w:val="00DF7BCA"/>
    <w:rPr>
      <w:color w:val="0000FF"/>
      <w:u w:val="single"/>
    </w:rPr>
  </w:style>
  <w:style w:type="paragraph" w:customStyle="1" w:styleId="Corpotesto1">
    <w:name w:val="Corpo testo1"/>
    <w:aliases w:val="Body Text"/>
    <w:basedOn w:val="Normale"/>
    <w:rsid w:val="00DF7BCA"/>
    <w:rPr>
      <w:rFonts w:ascii="Arial" w:hAnsi="Arial" w:cs="Arial"/>
      <w:sz w:val="24"/>
    </w:rPr>
  </w:style>
  <w:style w:type="numbering" w:customStyle="1" w:styleId="Stile1">
    <w:name w:val="Stile1"/>
    <w:uiPriority w:val="99"/>
    <w:rsid w:val="00DF7BCA"/>
    <w:pPr>
      <w:numPr>
        <w:numId w:val="108"/>
      </w:numPr>
    </w:pPr>
  </w:style>
  <w:style w:type="character" w:customStyle="1" w:styleId="FooterChar">
    <w:name w:val="Footer Char"/>
    <w:uiPriority w:val="99"/>
    <w:locked/>
    <w:rsid w:val="00DF7BCA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PRSR-CorpodeltestoCarattereCarattere">
    <w:name w:val="PRSR - Corpo del testo Carattere Carattere"/>
    <w:locked/>
    <w:rsid w:val="00DF7BCA"/>
    <w:rPr>
      <w:rFonts w:ascii="Bookman Old Style" w:hAnsi="Bookman Old Style" w:cs="Bookman Old Style"/>
      <w:sz w:val="24"/>
      <w:szCs w:val="24"/>
      <w:lang w:val="it-IT" w:eastAsia="it-IT" w:bidi="ar-SA"/>
    </w:rPr>
  </w:style>
  <w:style w:type="paragraph" w:customStyle="1" w:styleId="BodyText21">
    <w:name w:val="Body Text 21"/>
    <w:basedOn w:val="Normale"/>
    <w:rsid w:val="00DF7BCA"/>
    <w:rPr>
      <w:rFonts w:ascii="Times New Roman" w:hAnsi="Times New Roman"/>
      <w:sz w:val="24"/>
      <w:szCs w:val="20"/>
      <w:lang w:bidi="he-IL"/>
    </w:rPr>
  </w:style>
  <w:style w:type="paragraph" w:customStyle="1" w:styleId="msolistparagraph0">
    <w:name w:val="msolistparagraph"/>
    <w:basedOn w:val="Normale"/>
    <w:rsid w:val="00DF7BCA"/>
    <w:pPr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ileTitolo1NonGrassetto">
    <w:name w:val="Stile Titolo 1 + Non Grassetto"/>
    <w:basedOn w:val="Titolo1"/>
    <w:link w:val="StileTitolo1NonGrassettoCarattere"/>
    <w:rsid w:val="00DF7BCA"/>
    <w:pPr>
      <w:numPr>
        <w:numId w:val="0"/>
      </w:numPr>
      <w:spacing w:after="0"/>
    </w:pPr>
    <w:rPr>
      <w:rFonts w:ascii="Times New Roman" w:hAnsi="Times New Roman"/>
      <w:bCs w:val="0"/>
      <w:sz w:val="22"/>
      <w:szCs w:val="40"/>
    </w:rPr>
  </w:style>
  <w:style w:type="character" w:customStyle="1" w:styleId="StileTitolo1NonGrassettoCarattere">
    <w:name w:val="Stile Titolo 1 + Non Grassetto Carattere"/>
    <w:link w:val="StileTitolo1NonGrassetto"/>
    <w:locked/>
    <w:rsid w:val="00DF7BCA"/>
    <w:rPr>
      <w:rFonts w:cs="Arial"/>
      <w:b/>
      <w:sz w:val="22"/>
      <w:szCs w:val="40"/>
    </w:rPr>
  </w:style>
  <w:style w:type="paragraph" w:customStyle="1" w:styleId="Paragrafoelenco2">
    <w:name w:val="Paragrafo elenco2"/>
    <w:basedOn w:val="Normale"/>
    <w:uiPriority w:val="99"/>
    <w:rsid w:val="00DF7BCA"/>
    <w:pPr>
      <w:ind w:left="720"/>
      <w:contextualSpacing/>
      <w:jc w:val="left"/>
    </w:pPr>
    <w:rPr>
      <w:rFonts w:ascii="Times New Roman" w:hAnsi="Times New Roman"/>
      <w:sz w:val="24"/>
    </w:rPr>
  </w:style>
  <w:style w:type="character" w:customStyle="1" w:styleId="CommentTextChar">
    <w:name w:val="Comment Text Char"/>
    <w:semiHidden/>
    <w:locked/>
    <w:rsid w:val="00DF7BCA"/>
    <w:rPr>
      <w:rFonts w:eastAsia="Calibri"/>
      <w:lang w:val="it-IT" w:eastAsia="it-IT" w:bidi="ar-SA"/>
    </w:rPr>
  </w:style>
  <w:style w:type="table" w:customStyle="1" w:styleId="Grigliatabella1211">
    <w:name w:val="Griglia tabella1211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">
    <w:name w:val="Griglia tabella131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padocumento">
    <w:name w:val="Document Map"/>
    <w:basedOn w:val="Normale"/>
    <w:link w:val="MappadocumentoCarattere"/>
    <w:rsid w:val="00DF7BCA"/>
    <w:pPr>
      <w:shd w:val="clear" w:color="auto" w:fill="000080"/>
      <w:jc w:val="left"/>
    </w:pPr>
    <w:rPr>
      <w:rFonts w:ascii="Tahoma" w:hAnsi="Tahoma"/>
      <w:szCs w:val="20"/>
    </w:rPr>
  </w:style>
  <w:style w:type="character" w:customStyle="1" w:styleId="MappadocumentoCarattere">
    <w:name w:val="Mappa documento Carattere"/>
    <w:link w:val="Mappadocumento"/>
    <w:rsid w:val="00DF7BCA"/>
    <w:rPr>
      <w:rFonts w:ascii="Tahoma" w:hAnsi="Tahoma" w:cs="Tahoma"/>
      <w:shd w:val="clear" w:color="auto" w:fill="000080"/>
    </w:rPr>
  </w:style>
  <w:style w:type="character" w:customStyle="1" w:styleId="Heading1Char">
    <w:name w:val="Heading 1 Char"/>
    <w:uiPriority w:val="99"/>
    <w:locked/>
    <w:rsid w:val="00DF7BCA"/>
    <w:rPr>
      <w:rFonts w:ascii="Cambria" w:hAnsi="Cambria" w:cs="Cambria"/>
      <w:b/>
      <w:bCs/>
      <w:kern w:val="32"/>
      <w:sz w:val="32"/>
      <w:szCs w:val="32"/>
    </w:rPr>
  </w:style>
  <w:style w:type="paragraph" w:customStyle="1" w:styleId="Paragrafoelenco3">
    <w:name w:val="Paragrafo elenco3"/>
    <w:basedOn w:val="Normale"/>
    <w:uiPriority w:val="99"/>
    <w:rsid w:val="00DF7BCA"/>
    <w:pPr>
      <w:ind w:left="720"/>
      <w:jc w:val="left"/>
    </w:pPr>
    <w:rPr>
      <w:rFonts w:ascii="Arial" w:hAnsi="Arial"/>
      <w:sz w:val="24"/>
    </w:rPr>
  </w:style>
  <w:style w:type="paragraph" w:customStyle="1" w:styleId="CM1">
    <w:name w:val="CM1"/>
    <w:basedOn w:val="Normale"/>
    <w:next w:val="Normale"/>
    <w:uiPriority w:val="99"/>
    <w:rsid w:val="00DF7BCA"/>
    <w:pPr>
      <w:autoSpaceDE w:val="0"/>
      <w:autoSpaceDN w:val="0"/>
      <w:adjustRightInd w:val="0"/>
      <w:jc w:val="left"/>
    </w:pPr>
    <w:rPr>
      <w:rFonts w:ascii="EUAlbertina" w:hAnsi="EUAlbertina" w:cs="EUAlbertina"/>
      <w:sz w:val="24"/>
    </w:rPr>
  </w:style>
  <w:style w:type="paragraph" w:customStyle="1" w:styleId="CM3">
    <w:name w:val="CM3"/>
    <w:basedOn w:val="Normale"/>
    <w:next w:val="Normale"/>
    <w:uiPriority w:val="99"/>
    <w:rsid w:val="00DF7BCA"/>
    <w:pPr>
      <w:autoSpaceDE w:val="0"/>
      <w:autoSpaceDN w:val="0"/>
      <w:adjustRightInd w:val="0"/>
      <w:jc w:val="left"/>
    </w:pPr>
    <w:rPr>
      <w:rFonts w:ascii="EUAlbertina" w:hAnsi="EUAlbertina" w:cs="EUAlbertina"/>
      <w:sz w:val="24"/>
    </w:rPr>
  </w:style>
  <w:style w:type="character" w:customStyle="1" w:styleId="HeaderChar">
    <w:name w:val="Header Char"/>
    <w:aliases w:val="hd Char,encabezado Char,F Char,Even Char,intestazione Char,L1 Header Char,Header/Footer Char,header odd Char,Hyphen Char,h Char,even Char"/>
    <w:locked/>
    <w:rsid w:val="00DF7BCA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2">
    <w:name w:val="Normale2"/>
    <w:basedOn w:val="Normale"/>
    <w:autoRedefine/>
    <w:uiPriority w:val="99"/>
    <w:rsid w:val="00DF7BCA"/>
    <w:pPr>
      <w:jc w:val="left"/>
    </w:pPr>
    <w:rPr>
      <w:rFonts w:ascii="Arial" w:hAnsi="Arial" w:cs="Arial"/>
      <w:szCs w:val="20"/>
    </w:rPr>
  </w:style>
  <w:style w:type="paragraph" w:customStyle="1" w:styleId="Paragrafoelenco11">
    <w:name w:val="Paragrafo elenco11"/>
    <w:basedOn w:val="Normale"/>
    <w:uiPriority w:val="99"/>
    <w:rsid w:val="00DF7BCA"/>
    <w:pPr>
      <w:ind w:left="720"/>
      <w:contextualSpacing/>
      <w:jc w:val="left"/>
    </w:pPr>
    <w:rPr>
      <w:rFonts w:ascii="Times New Roman" w:eastAsia="Calibri" w:hAnsi="Times New Roman"/>
      <w:sz w:val="24"/>
    </w:rPr>
  </w:style>
  <w:style w:type="table" w:customStyle="1" w:styleId="Elencochiaro-Colore11">
    <w:name w:val="Elenco chiaro - Colore 11"/>
    <w:basedOn w:val="Tabellanormale"/>
    <w:uiPriority w:val="61"/>
    <w:rsid w:val="00DF7BC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tabella5">
    <w:name w:val="Griglia tabella5"/>
    <w:basedOn w:val="Tabellanormale"/>
    <w:next w:val="Grigliatabella"/>
    <w:rsid w:val="00DF7B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5">
    <w:name w:val="Griglia tabella115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rsid w:val="00DF7B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2">
    <w:name w:val="Griglia tabella122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2">
    <w:name w:val="Griglia tabella1112"/>
    <w:basedOn w:val="Tabellanormale"/>
    <w:next w:val="Grigliatabella"/>
    <w:rsid w:val="00DF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1">
    <w:name w:val="Stile11"/>
    <w:rsid w:val="00DF7BCA"/>
    <w:pPr>
      <w:numPr>
        <w:numId w:val="3"/>
      </w:numPr>
    </w:pPr>
  </w:style>
  <w:style w:type="table" w:customStyle="1" w:styleId="Grigliatabella1212">
    <w:name w:val="Griglia tabella1212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">
    <w:name w:val="Griglia tabella132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ncochiaro-Colore110">
    <w:name w:val="Elenco chiaro - Colore 11"/>
    <w:basedOn w:val="Tabellanormale"/>
    <w:next w:val="Elencochiaro-Colore11"/>
    <w:uiPriority w:val="61"/>
    <w:rsid w:val="00DF7BC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tabella6">
    <w:name w:val="Griglia tabella6"/>
    <w:basedOn w:val="Tabellanormale"/>
    <w:next w:val="Grigliatabella"/>
    <w:rsid w:val="00DF7B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rsid w:val="00DF7BC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6">
    <w:name w:val="Griglia tabella116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3">
    <w:name w:val="Griglia tabella123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3">
    <w:name w:val="Griglia tabella133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">
    <w:name w:val="Griglia tabella141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3">
    <w:name w:val="Griglia tabella23"/>
    <w:basedOn w:val="Tabellanormale"/>
    <w:next w:val="Grigliatabella"/>
    <w:rsid w:val="00DF7BC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1">
    <w:name w:val="Griglia tabella151"/>
    <w:basedOn w:val="Tabellanormale"/>
    <w:next w:val="Grigliatabella"/>
    <w:rsid w:val="00DF7B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99"/>
    <w:rsid w:val="00CF3C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rsid w:val="00CF3C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4">
    <w:name w:val="Griglia tabella24"/>
    <w:basedOn w:val="Tabellanormale"/>
    <w:next w:val="Grigliatabella"/>
    <w:rsid w:val="00CF3C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1">
    <w:name w:val="Griglia tabella31"/>
    <w:basedOn w:val="Tabellanormale"/>
    <w:next w:val="Grigliatabella"/>
    <w:rsid w:val="00CF3C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42">
    <w:name w:val="Griglia tabella142"/>
    <w:basedOn w:val="Tabellanormale"/>
    <w:next w:val="Grigliatabella"/>
    <w:rsid w:val="00CF3C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CF3C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">
    <w:name w:val="Griglia tabella18"/>
    <w:basedOn w:val="Tabellanormale"/>
    <w:next w:val="Grigliatabella"/>
    <w:rsid w:val="00CF3C2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7">
    <w:name w:val="Griglia tabella117"/>
    <w:basedOn w:val="Tabellanormale"/>
    <w:next w:val="Grigliatabella"/>
    <w:rsid w:val="00CF3C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037A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9">
    <w:name w:val="Griglia tabella19"/>
    <w:basedOn w:val="Tabellanormale"/>
    <w:next w:val="Grigliatabella"/>
    <w:rsid w:val="00037A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5">
    <w:name w:val="Griglia tabella25"/>
    <w:basedOn w:val="Tabellanormale"/>
    <w:next w:val="Grigliatabella"/>
    <w:uiPriority w:val="99"/>
    <w:rsid w:val="0003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2">
    <w:name w:val="Griglia tabella32"/>
    <w:basedOn w:val="Tabellanormale"/>
    <w:next w:val="Grigliatabella"/>
    <w:rsid w:val="0003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43">
    <w:name w:val="Griglia tabella143"/>
    <w:basedOn w:val="Tabellanormale"/>
    <w:next w:val="Grigliatabella"/>
    <w:rsid w:val="00037A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59"/>
    <w:rsid w:val="00037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0">
    <w:name w:val="Griglia tabella110"/>
    <w:basedOn w:val="Tabellanormale"/>
    <w:next w:val="Grigliatabella"/>
    <w:rsid w:val="00037AD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8">
    <w:name w:val="Griglia tabella118"/>
    <w:basedOn w:val="Tabellanormale"/>
    <w:next w:val="Grigliatabella"/>
    <w:rsid w:val="00037A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notaapidipagina">
    <w:name w:val="Carattere nota a piè di pagina"/>
    <w:rsid w:val="000E6943"/>
    <w:rPr>
      <w:rFonts w:cs="Times New Roman"/>
    </w:rPr>
  </w:style>
  <w:style w:type="paragraph" w:customStyle="1" w:styleId="Testonotaapidipagina1">
    <w:name w:val="Testo nota a piè di pagina1"/>
    <w:basedOn w:val="Normale"/>
    <w:rsid w:val="000E6943"/>
    <w:pPr>
      <w:suppressAutoHyphens/>
      <w:jc w:val="left"/>
    </w:pPr>
    <w:rPr>
      <w:rFonts w:ascii="Times New Roman" w:hAnsi="Times New Roman"/>
      <w:kern w:val="1"/>
      <w:szCs w:val="20"/>
      <w:lang w:eastAsia="zh-CN"/>
    </w:rPr>
  </w:style>
  <w:style w:type="character" w:customStyle="1" w:styleId="Titolo6Carattere">
    <w:name w:val="Titolo 6 Carattere"/>
    <w:link w:val="Titolo6"/>
    <w:rsid w:val="00C43D16"/>
    <w:rPr>
      <w:rFonts w:ascii="Verdana" w:hAnsi="Verdana"/>
      <w:b/>
      <w:bCs/>
      <w:sz w:val="22"/>
      <w:szCs w:val="22"/>
    </w:rPr>
  </w:style>
  <w:style w:type="character" w:customStyle="1" w:styleId="Titolo7Carattere">
    <w:name w:val="Titolo 7 Carattere"/>
    <w:link w:val="Titolo7"/>
    <w:rsid w:val="00C43D16"/>
    <w:rPr>
      <w:rFonts w:ascii="Verdana" w:hAnsi="Verdana"/>
      <w:szCs w:val="24"/>
    </w:rPr>
  </w:style>
  <w:style w:type="character" w:customStyle="1" w:styleId="Titolo9Carattere">
    <w:name w:val="Titolo 9 Carattere"/>
    <w:link w:val="Titolo9"/>
    <w:rsid w:val="00C43D16"/>
    <w:rPr>
      <w:rFonts w:ascii="Arial" w:hAnsi="Arial"/>
      <w:sz w:val="22"/>
      <w:szCs w:val="22"/>
    </w:rPr>
  </w:style>
  <w:style w:type="paragraph" w:customStyle="1" w:styleId="Paragrafoelenco4">
    <w:name w:val="Paragrafo elenco4"/>
    <w:basedOn w:val="Normale"/>
    <w:rsid w:val="00C43D16"/>
    <w:pPr>
      <w:ind w:left="720"/>
      <w:contextualSpacing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C43D16"/>
    <w:rPr>
      <w:rFonts w:cs="Times New Roman"/>
    </w:rPr>
  </w:style>
  <w:style w:type="paragraph" w:styleId="Testodelblocco">
    <w:name w:val="Block Text"/>
    <w:basedOn w:val="Normale"/>
    <w:rsid w:val="00C43D16"/>
    <w:pPr>
      <w:spacing w:before="120" w:after="120"/>
      <w:ind w:left="1440" w:right="1440"/>
    </w:pPr>
    <w:rPr>
      <w:rFonts w:ascii="Times New Roman" w:hAnsi="Times New Roman"/>
      <w:sz w:val="24"/>
      <w:szCs w:val="20"/>
      <w:lang w:val="en-GB" w:eastAsia="en-US"/>
    </w:rPr>
  </w:style>
  <w:style w:type="character" w:customStyle="1" w:styleId="ListLabel1">
    <w:name w:val="ListLabel 1"/>
    <w:uiPriority w:val="99"/>
    <w:rsid w:val="00C43D16"/>
    <w:rPr>
      <w:rFonts w:cs="Times New Roman"/>
      <w:b/>
      <w:bCs/>
      <w:sz w:val="22"/>
      <w:szCs w:val="22"/>
      <w:u w:val="none"/>
    </w:rPr>
  </w:style>
  <w:style w:type="character" w:customStyle="1" w:styleId="ListLabel2">
    <w:name w:val="ListLabel 2"/>
    <w:uiPriority w:val="99"/>
    <w:rsid w:val="00C43D16"/>
    <w:rPr>
      <w:rFonts w:ascii="Times New Roman" w:hAnsi="Times New Roman" w:cs="Times New Roman"/>
      <w:b/>
      <w:bCs/>
      <w:sz w:val="22"/>
      <w:szCs w:val="22"/>
    </w:rPr>
  </w:style>
  <w:style w:type="character" w:customStyle="1" w:styleId="ListLabel3">
    <w:name w:val="ListLabel 3"/>
    <w:uiPriority w:val="99"/>
    <w:rsid w:val="00C43D16"/>
    <w:rPr>
      <w:rFonts w:cs="Times New Roman"/>
      <w:sz w:val="16"/>
      <w:szCs w:val="16"/>
    </w:rPr>
  </w:style>
  <w:style w:type="character" w:customStyle="1" w:styleId="ListLabel4">
    <w:name w:val="ListLabel 4"/>
    <w:uiPriority w:val="99"/>
    <w:rsid w:val="00C43D16"/>
    <w:rPr>
      <w:rFonts w:ascii="Times New Roman" w:hAnsi="Times New Roman" w:cs="Times New Roman"/>
      <w:b/>
      <w:bCs/>
      <w:sz w:val="22"/>
      <w:szCs w:val="22"/>
    </w:rPr>
  </w:style>
  <w:style w:type="character" w:customStyle="1" w:styleId="ListLabel5">
    <w:name w:val="ListLabel 5"/>
    <w:uiPriority w:val="99"/>
    <w:rsid w:val="00C43D16"/>
    <w:rPr>
      <w:rFonts w:eastAsia="MS Mincho" w:cs="Times New Roman"/>
    </w:rPr>
  </w:style>
  <w:style w:type="character" w:customStyle="1" w:styleId="ListLabel6">
    <w:name w:val="ListLabel 6"/>
    <w:uiPriority w:val="99"/>
    <w:rsid w:val="00C43D16"/>
    <w:rPr>
      <w:rFonts w:cs="Times New Roman"/>
    </w:rPr>
  </w:style>
  <w:style w:type="character" w:customStyle="1" w:styleId="ListLabel7">
    <w:name w:val="ListLabel 7"/>
    <w:uiPriority w:val="99"/>
    <w:rsid w:val="00C43D16"/>
    <w:rPr>
      <w:rFonts w:cs="Times New Roman"/>
    </w:rPr>
  </w:style>
  <w:style w:type="character" w:customStyle="1" w:styleId="ListLabel8">
    <w:name w:val="ListLabel 8"/>
    <w:uiPriority w:val="99"/>
    <w:rsid w:val="00C43D16"/>
    <w:rPr>
      <w:rFonts w:ascii="Times New Roman" w:hAnsi="Times New Roman" w:cs="Times New Roman"/>
      <w:sz w:val="22"/>
      <w:szCs w:val="22"/>
    </w:rPr>
  </w:style>
  <w:style w:type="character" w:customStyle="1" w:styleId="ListLabel9">
    <w:name w:val="ListLabel 9"/>
    <w:uiPriority w:val="99"/>
    <w:rsid w:val="00C43D16"/>
    <w:rPr>
      <w:rFonts w:eastAsia="Times New Roman" w:cs="Times New Roman"/>
      <w:sz w:val="22"/>
      <w:szCs w:val="22"/>
    </w:rPr>
  </w:style>
  <w:style w:type="character" w:customStyle="1" w:styleId="ListLabel10">
    <w:name w:val="ListLabel 10"/>
    <w:uiPriority w:val="99"/>
    <w:rsid w:val="00C43D16"/>
    <w:rPr>
      <w:rFonts w:eastAsia="Times New Roman" w:cs="Times New Roman"/>
    </w:rPr>
  </w:style>
  <w:style w:type="character" w:customStyle="1" w:styleId="ListLabel11">
    <w:name w:val="ListLabel 11"/>
    <w:uiPriority w:val="99"/>
    <w:rsid w:val="00C43D16"/>
    <w:rPr>
      <w:rFonts w:cs="Times New Roman"/>
    </w:rPr>
  </w:style>
  <w:style w:type="character" w:customStyle="1" w:styleId="ListLabel12">
    <w:name w:val="ListLabel 12"/>
    <w:uiPriority w:val="99"/>
    <w:rsid w:val="00C43D16"/>
    <w:rPr>
      <w:rFonts w:cs="Times New Roman"/>
    </w:rPr>
  </w:style>
  <w:style w:type="character" w:customStyle="1" w:styleId="ListLabel13">
    <w:name w:val="ListLabel 13"/>
    <w:uiPriority w:val="99"/>
    <w:rsid w:val="00C43D16"/>
    <w:rPr>
      <w:rFonts w:cs="Times New Roman"/>
      <w:b/>
      <w:bCs/>
    </w:rPr>
  </w:style>
  <w:style w:type="character" w:customStyle="1" w:styleId="ListLabel14">
    <w:name w:val="ListLabel 14"/>
    <w:uiPriority w:val="99"/>
    <w:rsid w:val="00C43D16"/>
    <w:rPr>
      <w:rFonts w:cs="Times New Roman"/>
      <w:b/>
      <w:bCs/>
    </w:rPr>
  </w:style>
  <w:style w:type="character" w:customStyle="1" w:styleId="ListLabel15">
    <w:name w:val="ListLabel 15"/>
    <w:uiPriority w:val="99"/>
    <w:rsid w:val="00C43D16"/>
    <w:rPr>
      <w:rFonts w:cs="Times New Roman"/>
    </w:rPr>
  </w:style>
  <w:style w:type="character" w:customStyle="1" w:styleId="Saltoaindice">
    <w:name w:val="Salto a indice"/>
    <w:uiPriority w:val="99"/>
    <w:rsid w:val="00C43D16"/>
    <w:rPr>
      <w:rFonts w:cs="Times New Roman"/>
    </w:rPr>
  </w:style>
  <w:style w:type="character" w:customStyle="1" w:styleId="Richiamoallanotaapidipagina">
    <w:name w:val="Richiamo alla nota a piè di pagina"/>
    <w:uiPriority w:val="99"/>
    <w:rsid w:val="00C43D16"/>
    <w:rPr>
      <w:rFonts w:cs="Times New Roman"/>
      <w:vertAlign w:val="superscript"/>
    </w:rPr>
  </w:style>
  <w:style w:type="character" w:customStyle="1" w:styleId="Richiamoallanotadichiusura">
    <w:name w:val="Richiamo alla nota di chiusura"/>
    <w:uiPriority w:val="99"/>
    <w:rsid w:val="00C43D16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C43D16"/>
    <w:rPr>
      <w:rFonts w:cs="Times New Roman"/>
    </w:rPr>
  </w:style>
  <w:style w:type="character" w:customStyle="1" w:styleId="TitoloCarattere">
    <w:name w:val="Titolo Carattere"/>
    <w:link w:val="Titolo"/>
    <w:rsid w:val="00C43D16"/>
    <w:rPr>
      <w:rFonts w:ascii="Arial" w:hAnsi="Arial" w:cs="Arial"/>
      <w:b/>
      <w:bCs/>
      <w:sz w:val="28"/>
      <w:szCs w:val="24"/>
    </w:rPr>
  </w:style>
  <w:style w:type="paragraph" w:styleId="Elenco">
    <w:name w:val="List"/>
    <w:basedOn w:val="Corpotesto"/>
    <w:uiPriority w:val="99"/>
    <w:rsid w:val="00C43D16"/>
    <w:pPr>
      <w:spacing w:after="140" w:line="288" w:lineRule="auto"/>
      <w:jc w:val="left"/>
    </w:pPr>
    <w:rPr>
      <w:sz w:val="24"/>
    </w:rPr>
  </w:style>
  <w:style w:type="paragraph" w:styleId="Didascalia">
    <w:name w:val="caption"/>
    <w:basedOn w:val="Normale"/>
    <w:qFormat/>
    <w:rsid w:val="00C43D16"/>
    <w:pPr>
      <w:suppressLineNumbers/>
      <w:spacing w:before="120" w:after="120"/>
      <w:jc w:val="left"/>
    </w:pPr>
    <w:rPr>
      <w:rFonts w:ascii="Arial" w:hAnsi="Arial" w:cs="Arial"/>
      <w:i/>
      <w:iCs/>
      <w:sz w:val="24"/>
    </w:rPr>
  </w:style>
  <w:style w:type="paragraph" w:customStyle="1" w:styleId="Indice">
    <w:name w:val="Indice"/>
    <w:basedOn w:val="Normale"/>
    <w:uiPriority w:val="99"/>
    <w:rsid w:val="00C43D16"/>
    <w:pPr>
      <w:suppressLineNumbers/>
      <w:jc w:val="left"/>
    </w:pPr>
    <w:rPr>
      <w:rFonts w:ascii="Arial" w:hAnsi="Arial" w:cs="Arial"/>
      <w:sz w:val="24"/>
    </w:rPr>
  </w:style>
  <w:style w:type="character" w:customStyle="1" w:styleId="BodyText2Char1">
    <w:name w:val="Body Text 2 Char1"/>
    <w:uiPriority w:val="99"/>
    <w:semiHidden/>
    <w:rsid w:val="00C43D16"/>
    <w:rPr>
      <w:rFonts w:ascii="Arial" w:hAnsi="Arial" w:cs="Arial"/>
      <w:sz w:val="24"/>
      <w:szCs w:val="24"/>
    </w:rPr>
  </w:style>
  <w:style w:type="character" w:customStyle="1" w:styleId="BodyTextIndent2Char1">
    <w:name w:val="Body Text Indent 2 Char1"/>
    <w:uiPriority w:val="99"/>
    <w:semiHidden/>
    <w:rsid w:val="00C43D16"/>
    <w:rPr>
      <w:rFonts w:ascii="Arial" w:hAnsi="Arial" w:cs="Arial"/>
      <w:sz w:val="24"/>
      <w:szCs w:val="24"/>
    </w:rPr>
  </w:style>
  <w:style w:type="character" w:customStyle="1" w:styleId="BodyTextIndent3Char1">
    <w:name w:val="Body Text Indent 3 Char1"/>
    <w:uiPriority w:val="99"/>
    <w:semiHidden/>
    <w:rsid w:val="00C43D16"/>
    <w:rPr>
      <w:rFonts w:ascii="Arial" w:hAnsi="Arial" w:cs="Arial"/>
      <w:sz w:val="16"/>
      <w:szCs w:val="16"/>
    </w:rPr>
  </w:style>
  <w:style w:type="character" w:customStyle="1" w:styleId="FooterChar2">
    <w:name w:val="Footer Char2"/>
    <w:uiPriority w:val="99"/>
    <w:semiHidden/>
    <w:rsid w:val="00C43D16"/>
    <w:rPr>
      <w:rFonts w:ascii="Arial" w:hAnsi="Arial" w:cs="Arial"/>
      <w:sz w:val="24"/>
      <w:szCs w:val="24"/>
    </w:rPr>
  </w:style>
  <w:style w:type="character" w:customStyle="1" w:styleId="HeaderChar2">
    <w:name w:val="Header Char2"/>
    <w:aliases w:val="hd Char1,encabezado Char1,F Char1,Even Char1,intestazione Char1,L1 Header Char1,Header/Footer Char1,header odd Char1,Hyphen Char1,h Char1,even Char1"/>
    <w:uiPriority w:val="99"/>
    <w:semiHidden/>
    <w:rsid w:val="00C43D16"/>
    <w:rPr>
      <w:rFonts w:ascii="Arial" w:hAnsi="Arial" w:cs="Arial"/>
      <w:sz w:val="24"/>
      <w:szCs w:val="24"/>
    </w:rPr>
  </w:style>
  <w:style w:type="character" w:customStyle="1" w:styleId="BalloonTextChar1">
    <w:name w:val="Balloon Text Char1"/>
    <w:uiPriority w:val="99"/>
    <w:semiHidden/>
    <w:rsid w:val="00C43D16"/>
    <w:rPr>
      <w:rFonts w:cs="Times New Roman"/>
      <w:sz w:val="2"/>
      <w:szCs w:val="2"/>
    </w:rPr>
  </w:style>
  <w:style w:type="character" w:customStyle="1" w:styleId="CommentTextChar2">
    <w:name w:val="Comment Text Char2"/>
    <w:uiPriority w:val="99"/>
    <w:semiHidden/>
    <w:rsid w:val="00C43D16"/>
    <w:rPr>
      <w:rFonts w:ascii="Arial" w:hAnsi="Arial" w:cs="Arial"/>
      <w:sz w:val="20"/>
      <w:szCs w:val="20"/>
    </w:rPr>
  </w:style>
  <w:style w:type="character" w:customStyle="1" w:styleId="CommentSubjectChar1">
    <w:name w:val="Comment Subject Char1"/>
    <w:uiPriority w:val="99"/>
    <w:semiHidden/>
    <w:rsid w:val="00C43D16"/>
    <w:rPr>
      <w:rFonts w:ascii="Arial" w:eastAsia="Times New Roman" w:hAnsi="Arial" w:cs="Arial"/>
      <w:b/>
      <w:bCs/>
      <w:sz w:val="20"/>
      <w:szCs w:val="20"/>
      <w:lang w:val="it-IT" w:eastAsia="it-IT"/>
    </w:rPr>
  </w:style>
  <w:style w:type="character" w:customStyle="1" w:styleId="FootnoteTextChar1">
    <w:name w:val="Footnote Text Char1"/>
    <w:uiPriority w:val="99"/>
    <w:semiHidden/>
    <w:rsid w:val="00C43D16"/>
    <w:rPr>
      <w:rFonts w:ascii="Arial" w:hAnsi="Arial" w:cs="Arial"/>
      <w:sz w:val="20"/>
      <w:szCs w:val="20"/>
    </w:rPr>
  </w:style>
  <w:style w:type="character" w:customStyle="1" w:styleId="DocumentMapChar1">
    <w:name w:val="Document Map Char1"/>
    <w:uiPriority w:val="99"/>
    <w:semiHidden/>
    <w:rsid w:val="00C43D16"/>
    <w:rPr>
      <w:rFonts w:cs="Times New Roman"/>
      <w:sz w:val="2"/>
      <w:szCs w:val="2"/>
    </w:rPr>
  </w:style>
  <w:style w:type="character" w:customStyle="1" w:styleId="BodyText3Char1">
    <w:name w:val="Body Text 3 Char1"/>
    <w:uiPriority w:val="99"/>
    <w:semiHidden/>
    <w:rsid w:val="00C43D16"/>
    <w:rPr>
      <w:rFonts w:ascii="Arial" w:hAnsi="Arial" w:cs="Arial"/>
      <w:sz w:val="16"/>
      <w:szCs w:val="16"/>
    </w:rPr>
  </w:style>
  <w:style w:type="paragraph" w:customStyle="1" w:styleId="Notaapidipagina">
    <w:name w:val="Nota a piè di pagina"/>
    <w:basedOn w:val="Normale"/>
    <w:uiPriority w:val="99"/>
    <w:rsid w:val="00C43D16"/>
    <w:pPr>
      <w:jc w:val="left"/>
    </w:pPr>
    <w:rPr>
      <w:rFonts w:ascii="Arial" w:hAnsi="Arial" w:cs="Arial"/>
      <w:sz w:val="24"/>
    </w:rPr>
  </w:style>
  <w:style w:type="paragraph" w:customStyle="1" w:styleId="Quotations">
    <w:name w:val="Quotations"/>
    <w:basedOn w:val="Normale"/>
    <w:uiPriority w:val="99"/>
    <w:rsid w:val="00C43D16"/>
    <w:pPr>
      <w:jc w:val="left"/>
    </w:pPr>
    <w:rPr>
      <w:rFonts w:ascii="Arial" w:hAnsi="Arial" w:cs="Arial"/>
      <w:sz w:val="24"/>
    </w:rPr>
  </w:style>
  <w:style w:type="paragraph" w:customStyle="1" w:styleId="Titoloprincipale">
    <w:name w:val="Titolo principale"/>
    <w:basedOn w:val="Titolo"/>
    <w:uiPriority w:val="99"/>
    <w:rsid w:val="00C43D16"/>
    <w:pPr>
      <w:keepNext/>
      <w:spacing w:before="240" w:after="120"/>
      <w:jc w:val="left"/>
    </w:pPr>
    <w:rPr>
      <w:rFonts w:ascii="Liberation Sans" w:eastAsia="Microsoft YaHei" w:hAnsi="Liberation Sans" w:cs="Liberation Sans"/>
      <w:b w:val="0"/>
      <w:bCs w:val="0"/>
      <w:szCs w:val="28"/>
    </w:rPr>
  </w:style>
  <w:style w:type="character" w:customStyle="1" w:styleId="SottotitoloCarattere">
    <w:name w:val="Sottotitolo Carattere"/>
    <w:link w:val="Sottotitolo"/>
    <w:rsid w:val="00C43D16"/>
    <w:rPr>
      <w:rFonts w:ascii="Verdana" w:hAnsi="Verdana"/>
      <w:b/>
      <w:bCs/>
      <w:szCs w:val="24"/>
    </w:rPr>
  </w:style>
  <w:style w:type="numbering" w:customStyle="1" w:styleId="Stile2">
    <w:name w:val="Stile2"/>
    <w:rsid w:val="00C43D16"/>
    <w:pPr>
      <w:numPr>
        <w:numId w:val="329"/>
      </w:numPr>
    </w:pPr>
  </w:style>
  <w:style w:type="character" w:customStyle="1" w:styleId="CommentTextChar1">
    <w:name w:val="Comment Text Char1"/>
    <w:semiHidden/>
    <w:locked/>
    <w:rsid w:val="00C43D16"/>
    <w:rPr>
      <w:rFonts w:ascii="Times New Roman" w:hAnsi="Times New Roman" w:cs="Times New Roman"/>
      <w:sz w:val="20"/>
      <w:lang w:eastAsia="it-IT"/>
    </w:rPr>
  </w:style>
  <w:style w:type="paragraph" w:customStyle="1" w:styleId="estremi">
    <w:name w:val="estremi"/>
    <w:basedOn w:val="Normale"/>
    <w:rsid w:val="00C43D1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Heading3Char">
    <w:name w:val="Heading 3 Char"/>
    <w:semiHidden/>
    <w:locked/>
    <w:rsid w:val="00C43D16"/>
    <w:rPr>
      <w:rFonts w:ascii="Cambria" w:hAnsi="Cambria" w:cs="Times New Roman"/>
      <w:b/>
      <w:bCs/>
      <w:color w:val="4F81BD"/>
    </w:rPr>
  </w:style>
  <w:style w:type="paragraph" w:styleId="Rientronormale">
    <w:name w:val="Normal Indent"/>
    <w:basedOn w:val="Normale"/>
    <w:rsid w:val="00C43D16"/>
    <w:pPr>
      <w:numPr>
        <w:numId w:val="331"/>
      </w:numPr>
      <w:spacing w:before="40" w:after="80"/>
    </w:pPr>
    <w:rPr>
      <w:rFonts w:ascii="Arial" w:hAnsi="Arial"/>
      <w:sz w:val="24"/>
      <w:lang w:eastAsia="en-US"/>
    </w:rPr>
  </w:style>
  <w:style w:type="paragraph" w:customStyle="1" w:styleId="Margine">
    <w:name w:val="Margine"/>
    <w:basedOn w:val="Normale"/>
    <w:rsid w:val="00C43D16"/>
    <w:pPr>
      <w:autoSpaceDE w:val="0"/>
      <w:autoSpaceDN w:val="0"/>
    </w:pPr>
    <w:rPr>
      <w:rFonts w:ascii="Tms Rmn" w:hAnsi="Tms Rmn"/>
      <w:sz w:val="24"/>
    </w:rPr>
  </w:style>
  <w:style w:type="character" w:customStyle="1" w:styleId="RientrocorpodeltestoCarattere">
    <w:name w:val="Rientro corpo del testo Carattere"/>
    <w:link w:val="Rientrocorpodeltesto"/>
    <w:rsid w:val="00C43D16"/>
    <w:rPr>
      <w:rFonts w:ascii="Verdana" w:hAnsi="Verdana"/>
      <w:szCs w:val="24"/>
    </w:rPr>
  </w:style>
  <w:style w:type="paragraph" w:customStyle="1" w:styleId="Norma">
    <w:name w:val="Norma"/>
    <w:basedOn w:val="Normale"/>
    <w:rsid w:val="00C43D16"/>
    <w:pPr>
      <w:keepNext/>
      <w:jc w:val="left"/>
    </w:pPr>
    <w:rPr>
      <w:rFonts w:ascii="Times New Roman" w:hAnsi="Times New Roman"/>
      <w:b/>
      <w:bCs/>
      <w:sz w:val="24"/>
      <w:lang w:eastAsia="en-US"/>
    </w:rPr>
  </w:style>
  <w:style w:type="paragraph" w:customStyle="1" w:styleId="Corpodeltesto210">
    <w:name w:val="Corpo del testo 21"/>
    <w:basedOn w:val="Normale"/>
    <w:rsid w:val="00C43D16"/>
    <w:rPr>
      <w:rFonts w:ascii="Times New Roman" w:hAnsi="Times New Roman"/>
      <w:szCs w:val="20"/>
    </w:rPr>
  </w:style>
  <w:style w:type="paragraph" w:customStyle="1" w:styleId="Stiletitolo2">
    <w:name w:val="Stile titolo 2"/>
    <w:basedOn w:val="Corpodeltesto2"/>
    <w:rsid w:val="00C43D16"/>
    <w:rPr>
      <w:rFonts w:ascii="Times New Roman" w:hAnsi="Times New Roman"/>
      <w:b/>
      <w:bCs/>
      <w:color w:val="auto"/>
      <w:sz w:val="24"/>
      <w:szCs w:val="20"/>
    </w:rPr>
  </w:style>
  <w:style w:type="paragraph" w:customStyle="1" w:styleId="provvr0">
    <w:name w:val="provv_r0"/>
    <w:basedOn w:val="Normale"/>
    <w:rsid w:val="00C43D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istNumberLevel3">
    <w:name w:val="List Number (Level 3)"/>
    <w:basedOn w:val="Normale"/>
    <w:rsid w:val="00C43D16"/>
    <w:pPr>
      <w:tabs>
        <w:tab w:val="num" w:pos="2160"/>
      </w:tabs>
      <w:spacing w:before="120" w:after="120"/>
      <w:ind w:left="2160" w:hanging="360"/>
    </w:pPr>
    <w:rPr>
      <w:rFonts w:ascii="Times New Roman" w:hAnsi="Times New Roman"/>
      <w:sz w:val="24"/>
      <w:szCs w:val="20"/>
      <w:lang w:val="en-GB" w:eastAsia="zh-CN"/>
    </w:rPr>
  </w:style>
  <w:style w:type="paragraph" w:customStyle="1" w:styleId="normal111">
    <w:name w:val="normal 1.1.1"/>
    <w:basedOn w:val="Normale"/>
    <w:rsid w:val="00C43D16"/>
    <w:pPr>
      <w:spacing w:before="40" w:after="80"/>
      <w:ind w:left="1440"/>
    </w:pPr>
    <w:rPr>
      <w:rFonts w:ascii="Arial" w:hAnsi="Arial"/>
      <w:sz w:val="24"/>
      <w:lang w:eastAsia="en-US"/>
    </w:rPr>
  </w:style>
  <w:style w:type="paragraph" w:styleId="Testonormale">
    <w:name w:val="Plain Text"/>
    <w:basedOn w:val="Normale"/>
    <w:link w:val="TestonormaleCarattere"/>
    <w:rsid w:val="00C43D16"/>
    <w:pPr>
      <w:widowControl w:val="0"/>
      <w:jc w:val="left"/>
    </w:pPr>
    <w:rPr>
      <w:rFonts w:ascii="Courier New" w:hAnsi="Courier New"/>
      <w:szCs w:val="20"/>
    </w:rPr>
  </w:style>
  <w:style w:type="character" w:customStyle="1" w:styleId="TestonormaleCarattere">
    <w:name w:val="Testo normale Carattere"/>
    <w:link w:val="Testonormale"/>
    <w:rsid w:val="00C43D16"/>
    <w:rPr>
      <w:rFonts w:ascii="Courier New" w:hAnsi="Courier New"/>
    </w:rPr>
  </w:style>
  <w:style w:type="paragraph" w:customStyle="1" w:styleId="elenco1">
    <w:name w:val="elenco1"/>
    <w:basedOn w:val="Normale"/>
    <w:rsid w:val="00C43D16"/>
    <w:pPr>
      <w:widowControl w:val="0"/>
      <w:tabs>
        <w:tab w:val="left" w:pos="425"/>
        <w:tab w:val="left" w:pos="851"/>
      </w:tabs>
      <w:ind w:left="425"/>
    </w:pPr>
    <w:rPr>
      <w:rFonts w:ascii="Times New Roman" w:hAnsi="Times New Roman"/>
      <w:sz w:val="24"/>
    </w:rPr>
  </w:style>
  <w:style w:type="paragraph" w:customStyle="1" w:styleId="TxBrp1">
    <w:name w:val="TxBr_p1"/>
    <w:basedOn w:val="Normale"/>
    <w:rsid w:val="00C43D16"/>
    <w:pPr>
      <w:widowControl w:val="0"/>
      <w:tabs>
        <w:tab w:val="left" w:pos="204"/>
      </w:tabs>
      <w:autoSpaceDE w:val="0"/>
      <w:autoSpaceDN w:val="0"/>
    </w:pPr>
    <w:rPr>
      <w:rFonts w:ascii="Arial" w:hAnsi="Arial" w:cs="Arial"/>
      <w:szCs w:val="20"/>
      <w:lang w:val="en-US"/>
    </w:rPr>
  </w:style>
  <w:style w:type="paragraph" w:customStyle="1" w:styleId="PlainText1">
    <w:name w:val="Plain Text1"/>
    <w:basedOn w:val="Normale"/>
    <w:rsid w:val="00C43D16"/>
    <w:pPr>
      <w:widowControl w:val="0"/>
      <w:jc w:val="left"/>
    </w:pPr>
    <w:rPr>
      <w:rFonts w:ascii="Courier New" w:hAnsi="Courier New"/>
      <w:szCs w:val="20"/>
    </w:rPr>
  </w:style>
  <w:style w:type="character" w:customStyle="1" w:styleId="CarattereCarattere70">
    <w:name w:val="Carattere Carattere7"/>
    <w:rsid w:val="00C43D16"/>
    <w:rPr>
      <w:rFonts w:eastAsia="SimSun" w:cs="Times New Roman"/>
      <w:sz w:val="24"/>
      <w:szCs w:val="24"/>
      <w:lang w:val="it-IT" w:eastAsia="zh-CN" w:bidi="ar-SA"/>
    </w:rPr>
  </w:style>
  <w:style w:type="paragraph" w:customStyle="1" w:styleId="testoslittato">
    <w:name w:val="testoslittato"/>
    <w:basedOn w:val="Normale"/>
    <w:rsid w:val="00C43D16"/>
    <w:pPr>
      <w:spacing w:before="100" w:beforeAutospacing="1" w:after="75"/>
      <w:ind w:left="270"/>
      <w:jc w:val="left"/>
    </w:pPr>
    <w:rPr>
      <w:rFonts w:ascii="Times New Roman" w:hAnsi="Times New Roman"/>
      <w:sz w:val="24"/>
    </w:rPr>
  </w:style>
  <w:style w:type="paragraph" w:customStyle="1" w:styleId="normal10">
    <w:name w:val="normal1"/>
    <w:basedOn w:val="Normale"/>
    <w:rsid w:val="00C43D16"/>
    <w:pPr>
      <w:spacing w:before="60" w:after="60"/>
    </w:pPr>
    <w:rPr>
      <w:rFonts w:ascii="Times New Roman" w:eastAsia="SimSun" w:hAnsi="Times New Roman"/>
      <w:i/>
      <w:iCs/>
      <w:sz w:val="22"/>
      <w:szCs w:val="22"/>
      <w:lang w:eastAsia="zh-CN"/>
    </w:rPr>
  </w:style>
  <w:style w:type="paragraph" w:styleId="Puntoelenco">
    <w:name w:val="List Bullet"/>
    <w:basedOn w:val="Normale"/>
    <w:rsid w:val="00C43D16"/>
    <w:pPr>
      <w:tabs>
        <w:tab w:val="num" w:pos="360"/>
      </w:tabs>
      <w:ind w:left="360" w:hanging="360"/>
      <w:jc w:val="left"/>
    </w:pPr>
    <w:rPr>
      <w:rFonts w:ascii="Times New Roman" w:hAnsi="Times New Roman"/>
      <w:sz w:val="24"/>
    </w:rPr>
  </w:style>
  <w:style w:type="paragraph" w:customStyle="1" w:styleId="ListDash">
    <w:name w:val="List Dash"/>
    <w:basedOn w:val="Normale"/>
    <w:rsid w:val="00C43D16"/>
    <w:pPr>
      <w:tabs>
        <w:tab w:val="num" w:pos="720"/>
      </w:tabs>
      <w:spacing w:before="120" w:after="120"/>
      <w:ind w:left="720" w:hanging="360"/>
    </w:pPr>
    <w:rPr>
      <w:rFonts w:ascii="Times New Roman" w:hAnsi="Times New Roman"/>
      <w:sz w:val="24"/>
      <w:szCs w:val="20"/>
      <w:lang w:val="en-GB" w:eastAsia="zh-CN"/>
    </w:rPr>
  </w:style>
  <w:style w:type="paragraph" w:customStyle="1" w:styleId="direzione">
    <w:name w:val="direzione"/>
    <w:basedOn w:val="Normale"/>
    <w:next w:val="Pidipagina"/>
    <w:rsid w:val="00C43D16"/>
    <w:rPr>
      <w:rFonts w:ascii="Times New Roman" w:hAnsi="Times New Roman"/>
      <w:sz w:val="24"/>
      <w:szCs w:val="20"/>
    </w:rPr>
  </w:style>
  <w:style w:type="paragraph" w:customStyle="1" w:styleId="provvc">
    <w:name w:val="provv_c"/>
    <w:basedOn w:val="Normale"/>
    <w:rsid w:val="00C43D16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provvr1">
    <w:name w:val="provv_r1"/>
    <w:basedOn w:val="Normale"/>
    <w:rsid w:val="00C43D16"/>
    <w:pPr>
      <w:spacing w:before="100" w:beforeAutospacing="1" w:after="100" w:afterAutospacing="1"/>
      <w:ind w:firstLine="400"/>
    </w:pPr>
    <w:rPr>
      <w:rFonts w:ascii="Times New Roman" w:hAnsi="Times New Roman"/>
      <w:sz w:val="24"/>
    </w:rPr>
  </w:style>
  <w:style w:type="paragraph" w:customStyle="1" w:styleId="linkquadratino">
    <w:name w:val="linkquadratino"/>
    <w:basedOn w:val="Normale"/>
    <w:rsid w:val="00C43D16"/>
    <w:pPr>
      <w:spacing w:before="64" w:after="21"/>
      <w:ind w:left="193"/>
      <w:jc w:val="left"/>
    </w:pPr>
    <w:rPr>
      <w:rFonts w:ascii="Times New Roman" w:hAnsi="Times New Roman"/>
      <w:b/>
      <w:bCs/>
      <w:sz w:val="24"/>
    </w:rPr>
  </w:style>
  <w:style w:type="character" w:customStyle="1" w:styleId="linkneltesto">
    <w:name w:val="link_nel_testo"/>
    <w:rsid w:val="00C43D16"/>
    <w:rPr>
      <w:rFonts w:cs="Times New Roman"/>
      <w:i/>
      <w:iCs/>
    </w:rPr>
  </w:style>
  <w:style w:type="character" w:customStyle="1" w:styleId="CarattereCarattere11">
    <w:name w:val="Carattere Carattere11"/>
    <w:rsid w:val="00C43D16"/>
    <w:rPr>
      <w:rFonts w:ascii="Tahoma" w:hAnsi="Tahoma" w:cs="Tahoma"/>
      <w:b/>
      <w:bCs/>
      <w:sz w:val="28"/>
      <w:szCs w:val="24"/>
      <w:lang w:val="it-IT" w:eastAsia="it-IT" w:bidi="ar-SA"/>
    </w:rPr>
  </w:style>
  <w:style w:type="character" w:customStyle="1" w:styleId="CarattereCarattere10">
    <w:name w:val="Carattere Carattere10"/>
    <w:semiHidden/>
    <w:rsid w:val="00C43D16"/>
    <w:rPr>
      <w:rFonts w:ascii="Tahoma" w:hAnsi="Tahoma" w:cs="Tahoma"/>
      <w:b/>
      <w:bCs/>
      <w:sz w:val="28"/>
      <w:szCs w:val="28"/>
      <w:lang w:val="it-IT" w:eastAsia="it-IT" w:bidi="ar-SA"/>
    </w:rPr>
  </w:style>
  <w:style w:type="character" w:customStyle="1" w:styleId="CarattereCarattere9">
    <w:name w:val="Carattere Carattere9"/>
    <w:semiHidden/>
    <w:rsid w:val="00C43D16"/>
    <w:rPr>
      <w:b/>
      <w:bCs/>
      <w:sz w:val="22"/>
      <w:szCs w:val="22"/>
      <w:lang w:val="it-IT" w:eastAsia="it-IT" w:bidi="ar-SA"/>
    </w:rPr>
  </w:style>
  <w:style w:type="character" w:customStyle="1" w:styleId="CarattereCarattere4">
    <w:name w:val="Carattere Carattere4"/>
    <w:semiHidden/>
    <w:rsid w:val="00C43D16"/>
    <w:rPr>
      <w:sz w:val="24"/>
      <w:szCs w:val="24"/>
      <w:lang w:val="it-IT" w:eastAsia="it-IT" w:bidi="ar-SA"/>
    </w:rPr>
  </w:style>
  <w:style w:type="character" w:customStyle="1" w:styleId="CarattereCarattere3">
    <w:name w:val="Carattere Carattere3"/>
    <w:rsid w:val="00C43D16"/>
    <w:rPr>
      <w:sz w:val="16"/>
      <w:szCs w:val="16"/>
      <w:lang w:val="it-IT" w:eastAsia="it-IT" w:bidi="ar-SA"/>
    </w:rPr>
  </w:style>
  <w:style w:type="character" w:customStyle="1" w:styleId="CarattereCarattere8">
    <w:name w:val="Carattere Carattere8"/>
    <w:rsid w:val="00C43D16"/>
    <w:rPr>
      <w:lang w:val="it-IT" w:eastAsia="it-IT" w:bidi="ar-SA"/>
    </w:rPr>
  </w:style>
  <w:style w:type="character" w:customStyle="1" w:styleId="CarattereCarattere">
    <w:name w:val="Carattere Carattere"/>
    <w:rsid w:val="00C43D16"/>
    <w:rPr>
      <w:sz w:val="24"/>
      <w:szCs w:val="24"/>
      <w:lang w:val="it-IT" w:eastAsia="it-IT" w:bidi="ar-SA"/>
    </w:rPr>
  </w:style>
  <w:style w:type="character" w:customStyle="1" w:styleId="CarattereCarattere1">
    <w:name w:val="Carattere Carattere1"/>
    <w:rsid w:val="00C43D16"/>
    <w:rPr>
      <w:rFonts w:ascii="Tahoma" w:hAnsi="Tahoma" w:cs="Tahoma"/>
      <w:sz w:val="16"/>
      <w:szCs w:val="16"/>
      <w:lang w:val="it-IT" w:eastAsia="it-IT" w:bidi="ar-SA"/>
    </w:rPr>
  </w:style>
  <w:style w:type="character" w:customStyle="1" w:styleId="CarattereCarattere5">
    <w:name w:val="Carattere Carattere5"/>
    <w:semiHidden/>
    <w:rsid w:val="00C43D16"/>
    <w:rPr>
      <w:sz w:val="24"/>
      <w:szCs w:val="24"/>
      <w:lang w:val="it-IT" w:eastAsia="it-IT" w:bidi="ar-SA"/>
    </w:rPr>
  </w:style>
  <w:style w:type="paragraph" w:customStyle="1" w:styleId="ListNumberLevel4">
    <w:name w:val="List Number (Level 4)"/>
    <w:basedOn w:val="Normale"/>
    <w:rsid w:val="00C43D16"/>
    <w:pPr>
      <w:numPr>
        <w:ilvl w:val="1"/>
      </w:numPr>
      <w:tabs>
        <w:tab w:val="num" w:pos="2835"/>
      </w:tabs>
      <w:spacing w:before="120" w:after="120"/>
      <w:ind w:left="2835" w:hanging="709"/>
    </w:pPr>
    <w:rPr>
      <w:rFonts w:ascii="Times New Roman" w:hAnsi="Times New Roman"/>
      <w:sz w:val="24"/>
      <w:szCs w:val="20"/>
      <w:lang w:val="en-GB" w:eastAsia="zh-CN"/>
    </w:rPr>
  </w:style>
  <w:style w:type="character" w:customStyle="1" w:styleId="CarattereCarattere6">
    <w:name w:val="Carattere Carattere6"/>
    <w:rsid w:val="00C43D16"/>
    <w:rPr>
      <w:sz w:val="24"/>
      <w:szCs w:val="24"/>
      <w:lang w:val="it-IT" w:eastAsia="it-IT" w:bidi="ar-SA"/>
    </w:rPr>
  </w:style>
  <w:style w:type="character" w:customStyle="1" w:styleId="CarattereCarattere2">
    <w:name w:val="Carattere Carattere2"/>
    <w:semiHidden/>
    <w:rsid w:val="00C43D16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C43D16"/>
    <w:pPr>
      <w:widowControl w:val="0"/>
      <w:jc w:val="left"/>
    </w:pPr>
    <w:rPr>
      <w:rFonts w:ascii="Courier New" w:hAnsi="Courier New"/>
      <w:szCs w:val="20"/>
    </w:rPr>
  </w:style>
  <w:style w:type="character" w:customStyle="1" w:styleId="CarattereCarattere71">
    <w:name w:val="Carattere Carattere71"/>
    <w:locked/>
    <w:rsid w:val="00C43D16"/>
    <w:rPr>
      <w:rFonts w:ascii="Arial" w:hAnsi="Arial" w:cs="Arial"/>
      <w:sz w:val="24"/>
      <w:szCs w:val="24"/>
      <w:lang w:val="it-IT" w:eastAsia="it-IT" w:bidi="ar-SA"/>
    </w:rPr>
  </w:style>
  <w:style w:type="paragraph" w:customStyle="1" w:styleId="Standard">
    <w:name w:val="Standard"/>
    <w:rsid w:val="00C43D1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Grigliatabella211">
    <w:name w:val="Griglia tabella211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11">
    <w:name w:val="Griglia tabella13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2">
    <w:name w:val="Griglia tabella13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1">
    <w:name w:val="Griglia tabella11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1">
    <w:name w:val="Griglia tabella12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1">
    <w:name w:val="Griglia tabella13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2">
    <w:name w:val="Griglia tabella212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1">
    <w:name w:val="Griglia tabella14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1">
    <w:name w:val="Griglia tabella111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1">
    <w:name w:val="Griglia tabella121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1">
    <w:name w:val="Griglia tabella131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ile13">
    <w:name w:val="Stile13"/>
    <w:uiPriority w:val="99"/>
    <w:rsid w:val="00C43D16"/>
    <w:pPr>
      <w:numPr>
        <w:numId w:val="338"/>
      </w:numPr>
    </w:pPr>
  </w:style>
  <w:style w:type="numbering" w:customStyle="1" w:styleId="Stile113">
    <w:name w:val="Stile113"/>
    <w:rsid w:val="00C43D16"/>
    <w:pPr>
      <w:numPr>
        <w:numId w:val="339"/>
      </w:numPr>
    </w:pPr>
  </w:style>
  <w:style w:type="numbering" w:customStyle="1" w:styleId="Stile23">
    <w:name w:val="Stile23"/>
    <w:rsid w:val="00C43D16"/>
    <w:pPr>
      <w:numPr>
        <w:numId w:val="340"/>
      </w:numPr>
    </w:pPr>
  </w:style>
  <w:style w:type="paragraph" w:customStyle="1" w:styleId="Paragrafoelenco5">
    <w:name w:val="Paragrafo elenco5"/>
    <w:basedOn w:val="Normale"/>
    <w:rsid w:val="00C43D16"/>
    <w:pPr>
      <w:ind w:left="720"/>
      <w:contextualSpacing/>
      <w:jc w:val="left"/>
    </w:pPr>
    <w:rPr>
      <w:rFonts w:ascii="Times New Roman" w:hAnsi="Times New Roman"/>
      <w:sz w:val="24"/>
    </w:rPr>
  </w:style>
  <w:style w:type="table" w:customStyle="1" w:styleId="Grigliatabella124">
    <w:name w:val="Griglia tabella12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4">
    <w:name w:val="Griglia tabella13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3">
    <w:name w:val="Griglia tabella11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3">
    <w:name w:val="Griglia tabella12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3">
    <w:name w:val="Griglia tabella13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ltesto22">
    <w:name w:val="Corpo del testo 22"/>
    <w:basedOn w:val="Normale"/>
    <w:rsid w:val="00C43D16"/>
    <w:rPr>
      <w:rFonts w:ascii="Times New Roman" w:hAnsi="Times New Roman"/>
      <w:szCs w:val="20"/>
    </w:rPr>
  </w:style>
  <w:style w:type="paragraph" w:customStyle="1" w:styleId="Testonormale2">
    <w:name w:val="Testo normale2"/>
    <w:basedOn w:val="Normale"/>
    <w:rsid w:val="00C43D16"/>
    <w:pPr>
      <w:widowControl w:val="0"/>
      <w:jc w:val="left"/>
    </w:pPr>
    <w:rPr>
      <w:rFonts w:ascii="Courier New" w:hAnsi="Courier New"/>
      <w:szCs w:val="20"/>
    </w:rPr>
  </w:style>
  <w:style w:type="table" w:customStyle="1" w:styleId="Grigliatabella33">
    <w:name w:val="Griglia tabella33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2">
    <w:name w:val="Griglia tabella15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2">
    <w:name w:val="Griglia tabella112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2">
    <w:name w:val="Griglia tabella122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2">
    <w:name w:val="Griglia tabella132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3">
    <w:name w:val="Griglia tabella213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2">
    <w:name w:val="Griglia tabella14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2">
    <w:name w:val="Griglia tabella111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2">
    <w:name w:val="Griglia tabella121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2">
    <w:name w:val="Griglia tabella131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elenco6">
    <w:name w:val="Paragrafo elenco6"/>
    <w:basedOn w:val="Normale"/>
    <w:rsid w:val="00C43D16"/>
    <w:pPr>
      <w:ind w:left="720"/>
      <w:contextualSpacing/>
      <w:jc w:val="left"/>
    </w:pPr>
    <w:rPr>
      <w:rFonts w:ascii="Times New Roman" w:hAnsi="Times New Roman"/>
      <w:sz w:val="24"/>
    </w:rPr>
  </w:style>
  <w:style w:type="table" w:customStyle="1" w:styleId="Grigliatabella125">
    <w:name w:val="Griglia tabella12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5">
    <w:name w:val="Griglia tabella13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4">
    <w:name w:val="Griglia tabella34"/>
    <w:basedOn w:val="Tabellanormale"/>
    <w:next w:val="Grigliatabella"/>
    <w:uiPriority w:val="59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4">
    <w:name w:val="Griglia tabella1114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4">
    <w:name w:val="Griglia tabella214"/>
    <w:basedOn w:val="Tabellanormale"/>
    <w:next w:val="Grigliatabella"/>
    <w:uiPriority w:val="59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4">
    <w:name w:val="Stile14"/>
    <w:uiPriority w:val="99"/>
    <w:rsid w:val="00C43D16"/>
    <w:pPr>
      <w:numPr>
        <w:numId w:val="362"/>
      </w:numPr>
    </w:pPr>
  </w:style>
  <w:style w:type="table" w:customStyle="1" w:styleId="Grigliatabella126">
    <w:name w:val="Griglia tabella126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6">
    <w:name w:val="Griglia tabella136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1">
    <w:name w:val="Griglia tabella41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4">
    <w:name w:val="Griglia tabella14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3">
    <w:name w:val="Griglia tabella112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4">
    <w:name w:val="Griglia tabella121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4">
    <w:name w:val="Griglia tabella131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ile114">
    <w:name w:val="Stile114"/>
    <w:rsid w:val="00C43D16"/>
    <w:pPr>
      <w:numPr>
        <w:numId w:val="363"/>
      </w:numPr>
    </w:pPr>
  </w:style>
  <w:style w:type="numbering" w:customStyle="1" w:styleId="Stile24">
    <w:name w:val="Stile24"/>
    <w:rsid w:val="00C43D16"/>
    <w:pPr>
      <w:numPr>
        <w:numId w:val="364"/>
      </w:numPr>
    </w:pPr>
  </w:style>
  <w:style w:type="table" w:customStyle="1" w:styleId="Grigliatabella221">
    <w:name w:val="Griglia tabella221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13">
    <w:name w:val="Griglia tabella111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11">
    <w:name w:val="Griglia tabella311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3">
    <w:name w:val="Griglia tabella15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3">
    <w:name w:val="Griglia tabella122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3">
    <w:name w:val="Griglia tabella132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11">
    <w:name w:val="Griglia tabella2111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3">
    <w:name w:val="Griglia tabella14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3">
    <w:name w:val="Griglia tabella121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3">
    <w:name w:val="Griglia tabella131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51">
    <w:name w:val="Griglia tabella51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1">
    <w:name w:val="Griglia tabella16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31">
    <w:name w:val="Griglia tabella113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31">
    <w:name w:val="Griglia tabella123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31">
    <w:name w:val="Griglia tabella133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31">
    <w:name w:val="Griglia tabella231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21">
    <w:name w:val="Griglia tabella14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21">
    <w:name w:val="Griglia tabella111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21">
    <w:name w:val="Griglia tabella121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21">
    <w:name w:val="Griglia tabella131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21">
    <w:name w:val="Griglia tabella321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11">
    <w:name w:val="Griglia tabella15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11">
    <w:name w:val="Griglia tabella112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11">
    <w:name w:val="Griglia tabella122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11">
    <w:name w:val="Griglia tabella132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21">
    <w:name w:val="Griglia tabella2121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11">
    <w:name w:val="Griglia tabella141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11">
    <w:name w:val="Griglia tabella1111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11">
    <w:name w:val="Griglia tabella1211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11">
    <w:name w:val="Griglia tabella13111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61">
    <w:name w:val="Griglia tabella61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1">
    <w:name w:val="Griglia tabella17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41">
    <w:name w:val="Griglia tabella114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41">
    <w:name w:val="Griglia tabella124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41">
    <w:name w:val="Griglia tabella134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41">
    <w:name w:val="Griglia tabella241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31">
    <w:name w:val="Griglia tabella143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31">
    <w:name w:val="Griglia tabella1113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31">
    <w:name w:val="Griglia tabella1213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31">
    <w:name w:val="Griglia tabella1313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31">
    <w:name w:val="Griglia tabella331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21">
    <w:name w:val="Griglia tabella15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21">
    <w:name w:val="Griglia tabella112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21">
    <w:name w:val="Griglia tabella122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21">
    <w:name w:val="Griglia tabella132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31">
    <w:name w:val="Griglia tabella2131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21">
    <w:name w:val="Griglia tabella141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21">
    <w:name w:val="Griglia tabella1111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21">
    <w:name w:val="Griglia tabella1211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21">
    <w:name w:val="Griglia tabella13112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6">
    <w:name w:val="Griglia tabella26"/>
    <w:basedOn w:val="Tabellanormale"/>
    <w:next w:val="Grigliatabella"/>
    <w:uiPriority w:val="99"/>
    <w:rsid w:val="00C43D1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5">
    <w:name w:val="Griglia tabella35"/>
    <w:basedOn w:val="Tabellanormale"/>
    <w:next w:val="Grigliatabella"/>
    <w:uiPriority w:val="59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5">
    <w:name w:val="Griglia tabella1115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5">
    <w:name w:val="Griglia tabella215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5">
    <w:name w:val="Stile15"/>
    <w:uiPriority w:val="99"/>
    <w:rsid w:val="00C43D16"/>
    <w:pPr>
      <w:numPr>
        <w:numId w:val="384"/>
      </w:numPr>
    </w:pPr>
  </w:style>
  <w:style w:type="table" w:customStyle="1" w:styleId="Grigliatabella127">
    <w:name w:val="Griglia tabella127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7">
    <w:name w:val="Griglia tabella137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ncochiaro-Colore12">
    <w:name w:val="Elenco chiaro - Colore 12"/>
    <w:basedOn w:val="Tabellanormale"/>
    <w:next w:val="Elencochiaro-Colore11"/>
    <w:uiPriority w:val="61"/>
    <w:rsid w:val="00C43D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tabella42">
    <w:name w:val="Griglia tabella42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5">
    <w:name w:val="Griglia tabella14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4">
    <w:name w:val="Griglia tabella112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5">
    <w:name w:val="Griglia tabella121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5">
    <w:name w:val="Griglia tabella131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ile115">
    <w:name w:val="Stile115"/>
    <w:rsid w:val="00C43D16"/>
    <w:pPr>
      <w:numPr>
        <w:numId w:val="385"/>
      </w:numPr>
    </w:pPr>
  </w:style>
  <w:style w:type="numbering" w:customStyle="1" w:styleId="Stile25">
    <w:name w:val="Stile25"/>
    <w:rsid w:val="00C43D16"/>
    <w:pPr>
      <w:numPr>
        <w:numId w:val="386"/>
      </w:numPr>
    </w:pPr>
  </w:style>
  <w:style w:type="table" w:customStyle="1" w:styleId="Grigliatabella222">
    <w:name w:val="Griglia tabella222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14">
    <w:name w:val="Griglia tabella1111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12">
    <w:name w:val="Griglia tabella312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4">
    <w:name w:val="Griglia tabella15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4">
    <w:name w:val="Griglia tabella122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4">
    <w:name w:val="Griglia tabella132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12">
    <w:name w:val="Griglia tabella2112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4">
    <w:name w:val="Griglia tabella141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4">
    <w:name w:val="Griglia tabella1211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4">
    <w:name w:val="Griglia tabella13114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52">
    <w:name w:val="Griglia tabella52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2">
    <w:name w:val="Griglia tabella16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32">
    <w:name w:val="Griglia tabella113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32">
    <w:name w:val="Griglia tabella123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32">
    <w:name w:val="Griglia tabella133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32">
    <w:name w:val="Griglia tabella232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22">
    <w:name w:val="Griglia tabella142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22">
    <w:name w:val="Griglia tabella1112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22">
    <w:name w:val="Griglia tabella1212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22">
    <w:name w:val="Griglia tabella1312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22">
    <w:name w:val="Griglia tabella322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12">
    <w:name w:val="Griglia tabella15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12">
    <w:name w:val="Griglia tabella112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12">
    <w:name w:val="Griglia tabella122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12">
    <w:name w:val="Griglia tabella132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22">
    <w:name w:val="Griglia tabella2122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12">
    <w:name w:val="Griglia tabella141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12">
    <w:name w:val="Griglia tabella1111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12">
    <w:name w:val="Griglia tabella1211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12">
    <w:name w:val="Griglia tabella13111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62">
    <w:name w:val="Griglia tabella62"/>
    <w:basedOn w:val="Tabellanormale"/>
    <w:next w:val="Grigliatabella"/>
    <w:uiPriority w:val="99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2">
    <w:name w:val="Griglia tabella17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42">
    <w:name w:val="Griglia tabella242"/>
    <w:basedOn w:val="Tabellanormale"/>
    <w:next w:val="Grigliatabella"/>
    <w:uiPriority w:val="99"/>
    <w:rsid w:val="00C43D1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32">
    <w:name w:val="Griglia tabella332"/>
    <w:basedOn w:val="Tabellanormale"/>
    <w:next w:val="Grigliatabella"/>
    <w:uiPriority w:val="59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42">
    <w:name w:val="Griglia tabella1142"/>
    <w:basedOn w:val="Tabellanormale"/>
    <w:next w:val="Grigliatabella"/>
    <w:rsid w:val="00C43D1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32">
    <w:name w:val="Griglia tabella11132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32">
    <w:name w:val="Griglia tabella2132"/>
    <w:basedOn w:val="Tabellanormale"/>
    <w:next w:val="Grigliatabella"/>
    <w:uiPriority w:val="59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42">
    <w:name w:val="Griglia tabella124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42">
    <w:name w:val="Griglia tabella1342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ncochiaro-Colore111">
    <w:name w:val="Elenco chiaro - Colore 111"/>
    <w:basedOn w:val="Tabellanormale"/>
    <w:next w:val="Elencochiaro-Colore11"/>
    <w:uiPriority w:val="61"/>
    <w:rsid w:val="00C43D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tabella71">
    <w:name w:val="Griglia tabella71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1">
    <w:name w:val="Griglia tabella18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51">
    <w:name w:val="Griglia tabella115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51">
    <w:name w:val="Griglia tabella251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41">
    <w:name w:val="Griglia tabella11141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41">
    <w:name w:val="Griglia tabella341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7">
    <w:name w:val="Griglia tabella27"/>
    <w:basedOn w:val="Tabellanormale"/>
    <w:next w:val="Grigliatabella"/>
    <w:uiPriority w:val="99"/>
    <w:rsid w:val="00C43D1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6">
    <w:name w:val="Griglia tabella36"/>
    <w:basedOn w:val="Tabellanormale"/>
    <w:next w:val="Grigliatabella"/>
    <w:uiPriority w:val="59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9">
    <w:name w:val="Griglia tabella119"/>
    <w:basedOn w:val="Tabellanormale"/>
    <w:next w:val="Grigliatabella"/>
    <w:rsid w:val="00C43D1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6">
    <w:name w:val="Griglia tabella1116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6">
    <w:name w:val="Griglia tabella216"/>
    <w:basedOn w:val="Tabellanormale"/>
    <w:next w:val="Grigliatabella"/>
    <w:uiPriority w:val="59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6">
    <w:name w:val="Stile16"/>
    <w:uiPriority w:val="99"/>
    <w:rsid w:val="00C43D16"/>
    <w:pPr>
      <w:numPr>
        <w:numId w:val="402"/>
      </w:numPr>
    </w:pPr>
  </w:style>
  <w:style w:type="table" w:customStyle="1" w:styleId="Grigliatabella128">
    <w:name w:val="Griglia tabella128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8">
    <w:name w:val="Griglia tabella138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ncochiaro-Colore13">
    <w:name w:val="Elenco chiaro - Colore 13"/>
    <w:basedOn w:val="Tabellanormale"/>
    <w:next w:val="Elencochiaro-Colore11"/>
    <w:uiPriority w:val="61"/>
    <w:rsid w:val="00C43D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tabella43">
    <w:name w:val="Griglia tabella43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6">
    <w:name w:val="Griglia tabella146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5">
    <w:name w:val="Griglia tabella112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6">
    <w:name w:val="Griglia tabella1216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6">
    <w:name w:val="Griglia tabella1316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ile116">
    <w:name w:val="Stile116"/>
    <w:rsid w:val="00C43D16"/>
    <w:pPr>
      <w:numPr>
        <w:numId w:val="403"/>
      </w:numPr>
    </w:pPr>
  </w:style>
  <w:style w:type="numbering" w:customStyle="1" w:styleId="Stile26">
    <w:name w:val="Stile26"/>
    <w:rsid w:val="00C43D16"/>
    <w:pPr>
      <w:numPr>
        <w:numId w:val="404"/>
      </w:numPr>
    </w:pPr>
  </w:style>
  <w:style w:type="table" w:customStyle="1" w:styleId="Grigliatabella223">
    <w:name w:val="Griglia tabella223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15">
    <w:name w:val="Griglia tabella1111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13">
    <w:name w:val="Griglia tabella313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5">
    <w:name w:val="Griglia tabella15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5">
    <w:name w:val="Griglia tabella122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5">
    <w:name w:val="Griglia tabella132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13">
    <w:name w:val="Griglia tabella2113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5">
    <w:name w:val="Griglia tabella141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5">
    <w:name w:val="Griglia tabella1211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5">
    <w:name w:val="Griglia tabella13115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53">
    <w:name w:val="Griglia tabella53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3">
    <w:name w:val="Griglia tabella16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33">
    <w:name w:val="Griglia tabella113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33">
    <w:name w:val="Griglia tabella123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33">
    <w:name w:val="Griglia tabella133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33">
    <w:name w:val="Griglia tabella233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23">
    <w:name w:val="Griglia tabella142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23">
    <w:name w:val="Griglia tabella1112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23">
    <w:name w:val="Griglia tabella1212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23">
    <w:name w:val="Griglia tabella1312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23">
    <w:name w:val="Griglia tabella323"/>
    <w:basedOn w:val="Tabellanormale"/>
    <w:next w:val="Grigliatabella"/>
    <w:rsid w:val="00C4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13">
    <w:name w:val="Griglia tabella15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13">
    <w:name w:val="Griglia tabella112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13">
    <w:name w:val="Griglia tabella122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13">
    <w:name w:val="Griglia tabella132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23">
    <w:name w:val="Griglia tabella2123"/>
    <w:basedOn w:val="Tabellanormale"/>
    <w:next w:val="Grigliatabella"/>
    <w:rsid w:val="00C43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13">
    <w:name w:val="Griglia tabella141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13">
    <w:name w:val="Griglia tabella1111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13">
    <w:name w:val="Griglia tabella1211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13">
    <w:name w:val="Griglia tabella131113"/>
    <w:basedOn w:val="Tabellanormale"/>
    <w:next w:val="Grigliatabella"/>
    <w:rsid w:val="00C43D1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8Carattere">
    <w:name w:val="Titolo 8 Carattere"/>
    <w:link w:val="Titolo8"/>
    <w:rsid w:val="00D73688"/>
    <w:rPr>
      <w:rFonts w:ascii="Verdana" w:hAnsi="Verdana"/>
      <w:i/>
      <w:iCs/>
      <w:szCs w:val="24"/>
    </w:rPr>
  </w:style>
  <w:style w:type="numbering" w:customStyle="1" w:styleId="Stile17">
    <w:name w:val="Stile17"/>
    <w:uiPriority w:val="99"/>
    <w:rsid w:val="00D73688"/>
    <w:pPr>
      <w:numPr>
        <w:numId w:val="455"/>
      </w:numPr>
    </w:pPr>
  </w:style>
  <w:style w:type="table" w:customStyle="1" w:styleId="Grigliatabella20">
    <w:name w:val="Griglia tabella20"/>
    <w:basedOn w:val="Tabellanormale"/>
    <w:next w:val="Grigliatabella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0">
    <w:name w:val="Griglia tabella120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0">
    <w:name w:val="Griglia tabella1110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9">
    <w:name w:val="Griglia tabella129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9">
    <w:name w:val="Griglia tabella139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ile18">
    <w:name w:val="Stile18"/>
    <w:rsid w:val="00B22D3E"/>
    <w:pPr>
      <w:numPr>
        <w:numId w:val="462"/>
      </w:numPr>
    </w:pPr>
  </w:style>
  <w:style w:type="table" w:customStyle="1" w:styleId="Grigliatabella28">
    <w:name w:val="Griglia tabella28"/>
    <w:basedOn w:val="Tabellanormale"/>
    <w:next w:val="Grigliatabella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7">
    <w:name w:val="Griglia tabella147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7">
    <w:name w:val="Griglia tabella1117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7">
    <w:name w:val="Griglia tabella1217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7">
    <w:name w:val="Griglia tabella1317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7">
    <w:name w:val="Griglia tabella37"/>
    <w:basedOn w:val="Tabellanormale"/>
    <w:next w:val="Grigliatabella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6">
    <w:name w:val="Griglia tabella156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6">
    <w:name w:val="Griglia tabella1126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6">
    <w:name w:val="Griglia tabella1226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6">
    <w:name w:val="Griglia tabella1326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ile117">
    <w:name w:val="Stile117"/>
    <w:rsid w:val="00B22D3E"/>
    <w:pPr>
      <w:numPr>
        <w:numId w:val="460"/>
      </w:numPr>
    </w:pPr>
  </w:style>
  <w:style w:type="numbering" w:customStyle="1" w:styleId="Stile216">
    <w:name w:val="Stile216"/>
    <w:rsid w:val="00B22D3E"/>
    <w:pPr>
      <w:numPr>
        <w:numId w:val="461"/>
      </w:numPr>
    </w:pPr>
  </w:style>
  <w:style w:type="table" w:customStyle="1" w:styleId="Grigliatabella217">
    <w:name w:val="Griglia tabella217"/>
    <w:basedOn w:val="Tabellanormale"/>
    <w:next w:val="Grigliatabella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6">
    <w:name w:val="Griglia tabella1416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6">
    <w:name w:val="Griglia tabella11116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6">
    <w:name w:val="Griglia tabella12116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6">
    <w:name w:val="Griglia tabella13116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aliases w:val="PRSR - Corpo del testo Char"/>
    <w:semiHidden/>
    <w:locked/>
    <w:rsid w:val="00B22D3E"/>
    <w:rPr>
      <w:rFonts w:ascii="Arial" w:hAnsi="Arial" w:cs="Arial"/>
      <w:sz w:val="24"/>
      <w:szCs w:val="24"/>
    </w:rPr>
  </w:style>
  <w:style w:type="paragraph" w:customStyle="1" w:styleId="Paragrafoelenco12">
    <w:name w:val="Paragrafo elenco12"/>
    <w:basedOn w:val="Normale"/>
    <w:uiPriority w:val="99"/>
    <w:rsid w:val="00B22D3E"/>
    <w:pPr>
      <w:ind w:left="720"/>
      <w:jc w:val="left"/>
    </w:pPr>
    <w:rPr>
      <w:rFonts w:ascii="Times New Roman" w:hAnsi="Times New Roman"/>
      <w:sz w:val="24"/>
    </w:rPr>
  </w:style>
  <w:style w:type="paragraph" w:customStyle="1" w:styleId="Corpodeltesto211">
    <w:name w:val="Corpo del testo 211"/>
    <w:basedOn w:val="Normale"/>
    <w:rsid w:val="00B22D3E"/>
    <w:rPr>
      <w:rFonts w:ascii="Times New Roman" w:hAnsi="Times New Roman"/>
      <w:szCs w:val="20"/>
    </w:rPr>
  </w:style>
  <w:style w:type="character" w:customStyle="1" w:styleId="CarattereCarattere111">
    <w:name w:val="Carattere Carattere111"/>
    <w:rsid w:val="00B22D3E"/>
    <w:rPr>
      <w:rFonts w:ascii="Tahoma" w:hAnsi="Tahoma" w:cs="Tahoma"/>
      <w:b/>
      <w:bCs/>
      <w:sz w:val="24"/>
      <w:szCs w:val="24"/>
      <w:lang w:val="it-IT" w:eastAsia="it-IT"/>
    </w:rPr>
  </w:style>
  <w:style w:type="character" w:customStyle="1" w:styleId="CarattereCarattere101">
    <w:name w:val="Carattere Carattere101"/>
    <w:semiHidden/>
    <w:rsid w:val="00B22D3E"/>
    <w:rPr>
      <w:rFonts w:ascii="Tahoma" w:hAnsi="Tahoma" w:cs="Tahoma"/>
      <w:b/>
      <w:bCs/>
      <w:sz w:val="28"/>
      <w:szCs w:val="28"/>
      <w:lang w:val="it-IT" w:eastAsia="it-IT"/>
    </w:rPr>
  </w:style>
  <w:style w:type="character" w:customStyle="1" w:styleId="CarattereCarattere91">
    <w:name w:val="Carattere Carattere91"/>
    <w:semiHidden/>
    <w:rsid w:val="00B22D3E"/>
    <w:rPr>
      <w:rFonts w:cs="Times New Roman"/>
      <w:b/>
      <w:bCs/>
      <w:sz w:val="22"/>
      <w:szCs w:val="22"/>
      <w:lang w:val="it-IT" w:eastAsia="it-IT"/>
    </w:rPr>
  </w:style>
  <w:style w:type="character" w:customStyle="1" w:styleId="CarattereCarattere41">
    <w:name w:val="Carattere Carattere41"/>
    <w:semiHidden/>
    <w:rsid w:val="00B22D3E"/>
    <w:rPr>
      <w:rFonts w:cs="Times New Roman"/>
      <w:sz w:val="24"/>
      <w:szCs w:val="24"/>
      <w:lang w:val="it-IT" w:eastAsia="it-IT"/>
    </w:rPr>
  </w:style>
  <w:style w:type="character" w:customStyle="1" w:styleId="CarattereCarattere31">
    <w:name w:val="Carattere Carattere31"/>
    <w:rsid w:val="00B22D3E"/>
    <w:rPr>
      <w:rFonts w:cs="Times New Roman"/>
      <w:sz w:val="16"/>
      <w:szCs w:val="16"/>
      <w:lang w:val="it-IT" w:eastAsia="it-IT"/>
    </w:rPr>
  </w:style>
  <w:style w:type="character" w:customStyle="1" w:styleId="CarattereCarattere81">
    <w:name w:val="Carattere Carattere81"/>
    <w:rsid w:val="00B22D3E"/>
    <w:rPr>
      <w:rFonts w:cs="Times New Roman"/>
      <w:lang w:val="it-IT" w:eastAsia="it-IT"/>
    </w:rPr>
  </w:style>
  <w:style w:type="character" w:customStyle="1" w:styleId="CarattereCarattere13">
    <w:name w:val="Carattere Carattere13"/>
    <w:rsid w:val="00B22D3E"/>
    <w:rPr>
      <w:rFonts w:cs="Times New Roman"/>
      <w:sz w:val="24"/>
      <w:szCs w:val="24"/>
      <w:lang w:val="it-IT" w:eastAsia="it-IT"/>
    </w:rPr>
  </w:style>
  <w:style w:type="character" w:customStyle="1" w:styleId="CarattereCarattere12">
    <w:name w:val="Carattere Carattere12"/>
    <w:semiHidden/>
    <w:rsid w:val="00B22D3E"/>
    <w:rPr>
      <w:rFonts w:ascii="Tahoma" w:hAnsi="Tahoma" w:cs="Tahoma"/>
      <w:sz w:val="16"/>
      <w:szCs w:val="16"/>
      <w:lang w:val="it-IT" w:eastAsia="it-IT"/>
    </w:rPr>
  </w:style>
  <w:style w:type="character" w:customStyle="1" w:styleId="CarattereCarattere51">
    <w:name w:val="Carattere Carattere51"/>
    <w:semiHidden/>
    <w:rsid w:val="00B22D3E"/>
    <w:rPr>
      <w:rFonts w:cs="Times New Roman"/>
      <w:sz w:val="24"/>
      <w:szCs w:val="24"/>
      <w:lang w:val="it-IT" w:eastAsia="it-IT"/>
    </w:rPr>
  </w:style>
  <w:style w:type="character" w:customStyle="1" w:styleId="CarattereCarattere61">
    <w:name w:val="Carattere Carattere61"/>
    <w:rsid w:val="00B22D3E"/>
    <w:rPr>
      <w:rFonts w:cs="Times New Roman"/>
      <w:sz w:val="24"/>
      <w:szCs w:val="24"/>
      <w:lang w:val="it-IT" w:eastAsia="it-IT"/>
    </w:rPr>
  </w:style>
  <w:style w:type="character" w:customStyle="1" w:styleId="CarattereCarattere21">
    <w:name w:val="Carattere Carattere21"/>
    <w:semiHidden/>
    <w:rsid w:val="00B22D3E"/>
    <w:rPr>
      <w:rFonts w:cs="Times New Roman"/>
      <w:sz w:val="24"/>
      <w:szCs w:val="24"/>
      <w:lang w:val="it-IT" w:eastAsia="it-IT"/>
    </w:rPr>
  </w:style>
  <w:style w:type="paragraph" w:customStyle="1" w:styleId="Testonormale11">
    <w:name w:val="Testo normale11"/>
    <w:basedOn w:val="Normale"/>
    <w:rsid w:val="00B22D3E"/>
    <w:pPr>
      <w:widowControl w:val="0"/>
      <w:jc w:val="left"/>
    </w:pPr>
    <w:rPr>
      <w:rFonts w:ascii="Courier New" w:hAnsi="Courier New" w:cs="Courier New"/>
      <w:szCs w:val="20"/>
    </w:rPr>
  </w:style>
  <w:style w:type="character" w:customStyle="1" w:styleId="CorpodeltestoCarattere2">
    <w:name w:val="Corpo del testo Carattere2"/>
    <w:uiPriority w:val="99"/>
    <w:semiHidden/>
    <w:rsid w:val="00B22D3E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BodyText2Char">
    <w:name w:val="Body Text 2 Char"/>
    <w:uiPriority w:val="99"/>
    <w:semiHidden/>
    <w:locked/>
    <w:rsid w:val="00B22D3E"/>
    <w:rPr>
      <w:rFonts w:ascii="Times New Roman" w:hAnsi="Times New Roman" w:cs="Times New Roman"/>
      <w:sz w:val="24"/>
    </w:rPr>
  </w:style>
  <w:style w:type="character" w:customStyle="1" w:styleId="msobooktitle0">
    <w:name w:val="msobooktitle"/>
    <w:rsid w:val="00B22D3E"/>
    <w:rPr>
      <w:b/>
      <w:smallCaps/>
      <w:spacing w:val="5"/>
    </w:rPr>
  </w:style>
  <w:style w:type="paragraph" w:customStyle="1" w:styleId="Titolosommario1">
    <w:name w:val="Titolo sommario1"/>
    <w:basedOn w:val="Titolo1"/>
    <w:next w:val="Normale"/>
    <w:rsid w:val="00B22D3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BodyTextChar1">
    <w:name w:val="Body Text Char1"/>
    <w:aliases w:val="PRSR - Corpo del testo Char1"/>
    <w:locked/>
    <w:rsid w:val="00B22D3E"/>
    <w:rPr>
      <w:rFonts w:ascii="Bookman Old Style" w:hAnsi="Bookman Old Style" w:cs="Bookman Old Style"/>
      <w:sz w:val="24"/>
      <w:szCs w:val="24"/>
      <w:lang w:eastAsia="it-IT"/>
    </w:rPr>
  </w:style>
  <w:style w:type="character" w:customStyle="1" w:styleId="st">
    <w:name w:val="st"/>
    <w:rsid w:val="00B22D3E"/>
  </w:style>
  <w:style w:type="table" w:customStyle="1" w:styleId="Grigliatabella2114">
    <w:name w:val="Griglia tabella2114"/>
    <w:basedOn w:val="Tabellanormale"/>
    <w:next w:val="Grigliatabella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ncochiaro-Colore112">
    <w:name w:val="Elenco chiaro - Colore 112"/>
    <w:basedOn w:val="Tabellanormale"/>
    <w:uiPriority w:val="61"/>
    <w:rsid w:val="00B22D3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rmaleWeb1">
    <w:name w:val="Normale (Web)1"/>
    <w:basedOn w:val="Normale"/>
    <w:next w:val="NormaleWeb"/>
    <w:unhideWhenUsed/>
    <w:rsid w:val="00B22D3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Grigliatabella44">
    <w:name w:val="Griglia tabella44"/>
    <w:basedOn w:val="Tabellanormale"/>
    <w:next w:val="Grigliatabella"/>
    <w:uiPriority w:val="59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4">
    <w:name w:val="Griglia tabella224"/>
    <w:basedOn w:val="Tabellanormale"/>
    <w:next w:val="Grigliatabella"/>
    <w:uiPriority w:val="59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114">
    <w:name w:val="Griglia tabella11111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14">
    <w:name w:val="Griglia tabella314"/>
    <w:basedOn w:val="Tabellanormale"/>
    <w:next w:val="Grigliatabella"/>
    <w:uiPriority w:val="59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4">
    <w:name w:val="Griglia tabella54"/>
    <w:basedOn w:val="Tabellanormale"/>
    <w:next w:val="Grigliatabella"/>
    <w:uiPriority w:val="59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4">
    <w:name w:val="Griglia tabella164"/>
    <w:basedOn w:val="Tabellanormale"/>
    <w:next w:val="Grigliatabella"/>
    <w:uiPriority w:val="99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34">
    <w:name w:val="Griglia tabella1134"/>
    <w:basedOn w:val="Tabellanormale"/>
    <w:next w:val="Grigliatabella"/>
    <w:uiPriority w:val="99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34">
    <w:name w:val="Griglia tabella1234"/>
    <w:basedOn w:val="Tabellanormale"/>
    <w:next w:val="Grigliatabella"/>
    <w:uiPriority w:val="99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34">
    <w:name w:val="Griglia tabella1334"/>
    <w:basedOn w:val="Tabellanormale"/>
    <w:next w:val="Grigliatabella"/>
    <w:uiPriority w:val="99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34">
    <w:name w:val="Griglia tabella234"/>
    <w:basedOn w:val="Tabellanormale"/>
    <w:next w:val="Grigliatabella"/>
    <w:uiPriority w:val="99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24">
    <w:name w:val="Griglia tabella1424"/>
    <w:basedOn w:val="Tabellanormale"/>
    <w:next w:val="Grigliatabella"/>
    <w:uiPriority w:val="99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24">
    <w:name w:val="Griglia tabella1112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24">
    <w:name w:val="Griglia tabella1212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24">
    <w:name w:val="Griglia tabella1312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24">
    <w:name w:val="Griglia tabella324"/>
    <w:basedOn w:val="Tabellanormale"/>
    <w:next w:val="Grigliatabella"/>
    <w:uiPriority w:val="59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14">
    <w:name w:val="Griglia tabella1514"/>
    <w:basedOn w:val="Tabellanormale"/>
    <w:next w:val="Grigliatabella"/>
    <w:uiPriority w:val="99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14">
    <w:name w:val="Griglia tabella1121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14">
    <w:name w:val="Griglia tabella1221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14">
    <w:name w:val="Griglia tabella1321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24">
    <w:name w:val="Griglia tabella2124"/>
    <w:basedOn w:val="Tabellanormale"/>
    <w:next w:val="Grigliatabella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14">
    <w:name w:val="Griglia tabella1411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14">
    <w:name w:val="Griglia tabella12111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14">
    <w:name w:val="Griglia tabella131114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63">
    <w:name w:val="Griglia tabella63"/>
    <w:basedOn w:val="Tabellanormale"/>
    <w:next w:val="Grigliatabella"/>
    <w:uiPriority w:val="59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3">
    <w:name w:val="Griglia tabella173"/>
    <w:basedOn w:val="Tabellanormale"/>
    <w:next w:val="Grigliatabella"/>
    <w:uiPriority w:val="99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43">
    <w:name w:val="Griglia tabella243"/>
    <w:basedOn w:val="Tabellanormale"/>
    <w:next w:val="Grigliatabella"/>
    <w:uiPriority w:val="5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43">
    <w:name w:val="Griglia tabella1143"/>
    <w:basedOn w:val="Tabellanormale"/>
    <w:next w:val="Grigliatabella"/>
    <w:uiPriority w:val="9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33">
    <w:name w:val="Griglia tabella11133"/>
    <w:basedOn w:val="Tabellanormale"/>
    <w:next w:val="Grigliatabella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33">
    <w:name w:val="Griglia tabella2133"/>
    <w:basedOn w:val="Tabellanormale"/>
    <w:next w:val="Grigliatabella"/>
    <w:uiPriority w:val="59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32">
    <w:name w:val="Griglia tabella1432"/>
    <w:basedOn w:val="Tabellanormale"/>
    <w:next w:val="Grigliatabella"/>
    <w:uiPriority w:val="99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22">
    <w:name w:val="Griglia tabella111122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fondomedio2-Colore6">
    <w:name w:val="Medium Shading 2 Accent 6"/>
    <w:basedOn w:val="Tabellanormale"/>
    <w:uiPriority w:val="64"/>
    <w:rsid w:val="00B22D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nfasigrassetto1">
    <w:name w:val="Enfasi (grassetto)1"/>
    <w:rsid w:val="00B22D3E"/>
  </w:style>
  <w:style w:type="paragraph" w:customStyle="1" w:styleId="Paragrafoelenco21">
    <w:name w:val="Paragrafo elenco21"/>
    <w:basedOn w:val="Normale"/>
    <w:uiPriority w:val="99"/>
    <w:rsid w:val="00B22D3E"/>
    <w:pPr>
      <w:ind w:left="720"/>
      <w:jc w:val="left"/>
    </w:pPr>
    <w:rPr>
      <w:rFonts w:ascii="Arial" w:hAnsi="Arial"/>
      <w:sz w:val="24"/>
    </w:rPr>
  </w:style>
  <w:style w:type="table" w:customStyle="1" w:styleId="Elencochiaro-Colore14">
    <w:name w:val="Elenco chiaro - Colore 14"/>
    <w:basedOn w:val="Tabellanormale"/>
    <w:next w:val="Elencochiaro-Colore15"/>
    <w:uiPriority w:val="61"/>
    <w:rsid w:val="00B22D3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Elencochiaro-Colore121">
    <w:name w:val="Elenco chiaro - Colore 121"/>
    <w:basedOn w:val="Tabellanormale"/>
    <w:uiPriority w:val="61"/>
    <w:rsid w:val="00B22D3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tabella1152">
    <w:name w:val="Griglia tabella1152"/>
    <w:basedOn w:val="Tabellanormale"/>
    <w:next w:val="Grigliatabella"/>
    <w:uiPriority w:val="9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61">
    <w:name w:val="Griglia tabella1161"/>
    <w:basedOn w:val="Tabellanormale"/>
    <w:next w:val="Grigliatabella"/>
    <w:uiPriority w:val="9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2">
    <w:name w:val="Griglia tabella72"/>
    <w:basedOn w:val="Tabellanormale"/>
    <w:next w:val="Grigliatabella"/>
    <w:uiPriority w:val="9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1">
    <w:name w:val="Griglia tabella81"/>
    <w:basedOn w:val="Tabellanormale"/>
    <w:next w:val="Grigliatabella"/>
    <w:uiPriority w:val="59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2">
    <w:name w:val="Griglia tabella182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71">
    <w:name w:val="Griglia tabella1171"/>
    <w:basedOn w:val="Tabellanormale"/>
    <w:next w:val="Grigliatabella"/>
    <w:uiPriority w:val="9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1">
    <w:name w:val="Griglia tabella91"/>
    <w:basedOn w:val="Tabellanormale"/>
    <w:next w:val="Grigliatabella"/>
    <w:uiPriority w:val="9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91">
    <w:name w:val="Griglia tabella191"/>
    <w:basedOn w:val="Tabellanormale"/>
    <w:next w:val="Grigliatabella"/>
    <w:uiPriority w:val="9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52">
    <w:name w:val="Griglia tabella252"/>
    <w:basedOn w:val="Tabellanormale"/>
    <w:next w:val="Grigliatabella"/>
    <w:uiPriority w:val="59"/>
    <w:rsid w:val="00B22D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01">
    <w:name w:val="Griglia tabella101"/>
    <w:basedOn w:val="Tabellanormale"/>
    <w:next w:val="Grigliatabella"/>
    <w:uiPriority w:val="59"/>
    <w:rsid w:val="00B22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01">
    <w:name w:val="Griglia tabella1101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81">
    <w:name w:val="Griglia tabella1181"/>
    <w:basedOn w:val="Tabellanormale"/>
    <w:next w:val="Grigliatabella"/>
    <w:uiPriority w:val="9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B22D3E"/>
    <w:pPr>
      <w:numPr>
        <w:numId w:val="464"/>
      </w:numPr>
    </w:pPr>
  </w:style>
  <w:style w:type="paragraph" w:styleId="Numeroelenco5">
    <w:name w:val="List Number 5"/>
    <w:basedOn w:val="Normale"/>
    <w:rsid w:val="00B22D3E"/>
    <w:pPr>
      <w:numPr>
        <w:numId w:val="465"/>
      </w:numPr>
      <w:spacing w:before="120" w:after="120"/>
    </w:pPr>
    <w:rPr>
      <w:rFonts w:ascii="Times New Roman" w:hAnsi="Times New Roman"/>
      <w:sz w:val="22"/>
      <w:szCs w:val="20"/>
      <w:lang w:val="en-GB" w:eastAsia="en-US"/>
    </w:rPr>
  </w:style>
  <w:style w:type="numbering" w:customStyle="1" w:styleId="Headings1">
    <w:name w:val="Headings1"/>
    <w:uiPriority w:val="99"/>
    <w:rsid w:val="00B22D3E"/>
    <w:pPr>
      <w:numPr>
        <w:numId w:val="463"/>
      </w:numPr>
    </w:pPr>
  </w:style>
  <w:style w:type="character" w:customStyle="1" w:styleId="ParagrafoelencoCarattere">
    <w:name w:val="Paragrafo elenco Carattere"/>
    <w:link w:val="Paragrafoelenco"/>
    <w:uiPriority w:val="99"/>
    <w:locked/>
    <w:rsid w:val="00B22D3E"/>
    <w:rPr>
      <w:sz w:val="24"/>
      <w:szCs w:val="24"/>
    </w:rPr>
  </w:style>
  <w:style w:type="character" w:customStyle="1" w:styleId="hps">
    <w:name w:val="hps"/>
    <w:rsid w:val="00B22D3E"/>
  </w:style>
  <w:style w:type="table" w:customStyle="1" w:styleId="Grigliatabella1191">
    <w:name w:val="Griglia tabella1191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43">
    <w:name w:val="Griglia tabella1243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32">
    <w:name w:val="Griglia tabella12132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33">
    <w:name w:val="Griglia tabella333"/>
    <w:basedOn w:val="Tabellanormale"/>
    <w:next w:val="Grigliatabella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01">
    <w:name w:val="Griglia tabella1201"/>
    <w:basedOn w:val="Tabellanormale"/>
    <w:next w:val="Grigliatabella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51">
    <w:name w:val="Griglia tabella1251"/>
    <w:basedOn w:val="Tabellanormale"/>
    <w:next w:val="Grigliatabella"/>
    <w:rsid w:val="00B22D3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441">
    <w:name w:val="Griglia tabella1441"/>
    <w:basedOn w:val="Tabellanormale"/>
    <w:next w:val="Grigliatabella"/>
    <w:uiPriority w:val="59"/>
    <w:rsid w:val="00B22D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42">
    <w:name w:val="Griglia tabella11142"/>
    <w:basedOn w:val="Tabellanormale"/>
    <w:next w:val="Grigliatabella"/>
    <w:rsid w:val="00B2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ncochiaro-Colore15">
    <w:name w:val="Elenco chiaro - Colore 15"/>
    <w:basedOn w:val="Tabellanormale"/>
    <w:uiPriority w:val="61"/>
    <w:rsid w:val="00B22D3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tile3">
    <w:name w:val="Stile3"/>
    <w:uiPriority w:val="99"/>
    <w:rsid w:val="0065655C"/>
    <w:pPr>
      <w:numPr>
        <w:numId w:val="476"/>
      </w:numPr>
    </w:pPr>
  </w:style>
  <w:style w:type="numbering" w:customStyle="1" w:styleId="Stile4">
    <w:name w:val="Stile4"/>
    <w:uiPriority w:val="99"/>
    <w:rsid w:val="0065655C"/>
    <w:pPr>
      <w:numPr>
        <w:numId w:val="477"/>
      </w:numPr>
    </w:pPr>
  </w:style>
  <w:style w:type="numbering" w:customStyle="1" w:styleId="Stile5">
    <w:name w:val="Stile5"/>
    <w:uiPriority w:val="99"/>
    <w:rsid w:val="0065655C"/>
    <w:pPr>
      <w:numPr>
        <w:numId w:val="479"/>
      </w:numPr>
    </w:pPr>
  </w:style>
  <w:style w:type="table" w:customStyle="1" w:styleId="Grigliatabella73">
    <w:name w:val="Griglia tabella73"/>
    <w:basedOn w:val="Tabellanormale"/>
    <w:next w:val="Grigliatabella"/>
    <w:uiPriority w:val="99"/>
    <w:rsid w:val="00D56849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4">
    <w:name w:val="Griglia tabella74"/>
    <w:basedOn w:val="Tabellanormale"/>
    <w:next w:val="Grigliatabella"/>
    <w:uiPriority w:val="99"/>
    <w:rsid w:val="00D56849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9">
    <w:name w:val="Griglia tabella29"/>
    <w:basedOn w:val="Tabellanormale"/>
    <w:next w:val="Grigliatabella"/>
    <w:uiPriority w:val="39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0">
    <w:name w:val="Griglia tabella130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8">
    <w:name w:val="Griglia tabella1118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0">
    <w:name w:val="Griglia tabella1210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0">
    <w:name w:val="Griglia tabella1310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testoCarattere3">
    <w:name w:val="Corpo testo Carattere3"/>
    <w:aliases w:val="PRSR - Corpo del testo Carattere2"/>
    <w:locked/>
    <w:rsid w:val="00D56849"/>
    <w:rPr>
      <w:rFonts w:ascii="Bookman Old Style" w:hAnsi="Bookman Old Style" w:cs="Bookman Old Style"/>
      <w:sz w:val="24"/>
      <w:szCs w:val="24"/>
      <w:lang w:eastAsia="it-IT"/>
    </w:rPr>
  </w:style>
  <w:style w:type="character" w:customStyle="1" w:styleId="CorpotestoCarattere2">
    <w:name w:val="Corpo testo Carattere2"/>
    <w:aliases w:val="Body Text Carattere"/>
    <w:uiPriority w:val="99"/>
    <w:locked/>
    <w:rsid w:val="00D56849"/>
    <w:rPr>
      <w:rFonts w:ascii="Arial" w:hAnsi="Arial" w:cs="Arial"/>
      <w:sz w:val="24"/>
      <w:szCs w:val="24"/>
    </w:rPr>
  </w:style>
  <w:style w:type="table" w:customStyle="1" w:styleId="Grigliatabella210">
    <w:name w:val="Griglia tabella210"/>
    <w:rsid w:val="00D56849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8">
    <w:name w:val="Griglia tabella148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9">
    <w:name w:val="Griglia tabella1119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18">
    <w:name w:val="Griglia tabella1218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18">
    <w:name w:val="Griglia tabella1318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8">
    <w:name w:val="Griglia tabella38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57">
    <w:name w:val="Griglia tabella157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27">
    <w:name w:val="Griglia tabella1127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27">
    <w:name w:val="Griglia tabella1227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27">
    <w:name w:val="Griglia tabella1327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8">
    <w:name w:val="Griglia tabella218"/>
    <w:rsid w:val="00D56849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17">
    <w:name w:val="Griglia tabella1417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17">
    <w:name w:val="Griglia tabella11117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117">
    <w:name w:val="Griglia tabella12117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117">
    <w:name w:val="Griglia tabella13117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le118">
    <w:name w:val="Stile118"/>
    <w:rsid w:val="00D56849"/>
    <w:pPr>
      <w:numPr>
        <w:numId w:val="561"/>
      </w:numPr>
    </w:pPr>
  </w:style>
  <w:style w:type="numbering" w:customStyle="1" w:styleId="Stile217">
    <w:name w:val="Stile217"/>
    <w:rsid w:val="00D56849"/>
    <w:pPr>
      <w:numPr>
        <w:numId w:val="585"/>
      </w:numPr>
    </w:pPr>
  </w:style>
  <w:style w:type="table" w:customStyle="1" w:styleId="Grigliatabella2115">
    <w:name w:val="Griglia tabella2115"/>
    <w:basedOn w:val="Tabellanormale"/>
    <w:next w:val="Grigliatabella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ncochiaro-Colore113">
    <w:name w:val="Elenco chiaro - Colore 113"/>
    <w:basedOn w:val="Tabellanormale"/>
    <w:uiPriority w:val="61"/>
    <w:rsid w:val="00D568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tabella45">
    <w:name w:val="Griglia tabella45"/>
    <w:basedOn w:val="Tabellanormale"/>
    <w:next w:val="Grigliatabella"/>
    <w:uiPriority w:val="59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5">
    <w:name w:val="Griglia tabella225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115">
    <w:name w:val="Griglia tabella11111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15">
    <w:name w:val="Griglia tabella315"/>
    <w:basedOn w:val="Tabellanormale"/>
    <w:next w:val="Grigliatabella"/>
    <w:uiPriority w:val="59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5">
    <w:name w:val="Griglia tabella55"/>
    <w:basedOn w:val="Tabellanormale"/>
    <w:next w:val="Grigliatabella"/>
    <w:uiPriority w:val="59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5">
    <w:name w:val="Griglia tabella165"/>
    <w:basedOn w:val="Tabellanormale"/>
    <w:next w:val="Grigliatabella"/>
    <w:uiPriority w:val="99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35">
    <w:name w:val="Griglia tabella1135"/>
    <w:basedOn w:val="Tabellanormale"/>
    <w:next w:val="Grigliatabella"/>
    <w:uiPriority w:val="99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35">
    <w:name w:val="Griglia tabella1235"/>
    <w:basedOn w:val="Tabellanormale"/>
    <w:next w:val="Grigliatabella"/>
    <w:uiPriority w:val="99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35">
    <w:name w:val="Griglia tabella1335"/>
    <w:basedOn w:val="Tabellanormale"/>
    <w:next w:val="Grigliatabella"/>
    <w:uiPriority w:val="99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35">
    <w:name w:val="Griglia tabella235"/>
    <w:basedOn w:val="Tabellanormale"/>
    <w:next w:val="Grigliatabella"/>
    <w:uiPriority w:val="9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25">
    <w:name w:val="Griglia tabella1425"/>
    <w:basedOn w:val="Tabellanormale"/>
    <w:next w:val="Grigliatabella"/>
    <w:uiPriority w:val="99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25">
    <w:name w:val="Griglia tabella1112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25">
    <w:name w:val="Griglia tabella1212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25">
    <w:name w:val="Griglia tabella1312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25">
    <w:name w:val="Griglia tabella325"/>
    <w:basedOn w:val="Tabellanormale"/>
    <w:next w:val="Grigliatabella"/>
    <w:uiPriority w:val="59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15">
    <w:name w:val="Griglia tabella1515"/>
    <w:basedOn w:val="Tabellanormale"/>
    <w:next w:val="Grigliatabella"/>
    <w:uiPriority w:val="99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215">
    <w:name w:val="Griglia tabella1121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215">
    <w:name w:val="Griglia tabella1221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215">
    <w:name w:val="Griglia tabella1321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25">
    <w:name w:val="Griglia tabella2125"/>
    <w:basedOn w:val="Tabellanormale"/>
    <w:next w:val="Grigliatabella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115">
    <w:name w:val="Griglia tabella1411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1115">
    <w:name w:val="Griglia tabella12111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31115">
    <w:name w:val="Griglia tabella131115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64">
    <w:name w:val="Griglia tabella64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4">
    <w:name w:val="Griglia tabella174"/>
    <w:basedOn w:val="Tabellanormale"/>
    <w:next w:val="Grigliatabella"/>
    <w:uiPriority w:val="99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44">
    <w:name w:val="Griglia tabella244"/>
    <w:basedOn w:val="Tabellanormale"/>
    <w:next w:val="Grigliatabella"/>
    <w:uiPriority w:val="5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44">
    <w:name w:val="Griglia tabella1144"/>
    <w:basedOn w:val="Tabellanormale"/>
    <w:next w:val="Grigliatabella"/>
    <w:uiPriority w:val="9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34">
    <w:name w:val="Griglia tabella11134"/>
    <w:basedOn w:val="Tabellanormale"/>
    <w:next w:val="Grigliatabella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34">
    <w:name w:val="Griglia tabella2134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33">
    <w:name w:val="Griglia tabella1433"/>
    <w:basedOn w:val="Tabellanormale"/>
    <w:next w:val="Grigliatabella"/>
    <w:uiPriority w:val="99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23">
    <w:name w:val="Griglia tabella111123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fondomedio2-Colore61">
    <w:name w:val="Sfondo medio 2 - Colore 61"/>
    <w:basedOn w:val="Tabellanormale"/>
    <w:next w:val="Sfondomedio2-Colore6"/>
    <w:uiPriority w:val="64"/>
    <w:rsid w:val="00D568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chiaro-Colore150">
    <w:name w:val="Elenco chiaro - Colore 15"/>
    <w:basedOn w:val="Tabellanormale"/>
    <w:next w:val="Elencochiaro-Colore15"/>
    <w:uiPriority w:val="61"/>
    <w:rsid w:val="00D568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Elencochiaro-Colore122">
    <w:name w:val="Elenco chiaro - Colore 122"/>
    <w:basedOn w:val="Tabellanormale"/>
    <w:uiPriority w:val="61"/>
    <w:rsid w:val="00D568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tabella75">
    <w:name w:val="Griglia tabella75"/>
    <w:basedOn w:val="Tabellanormale"/>
    <w:next w:val="Grigliatabella"/>
    <w:uiPriority w:val="99"/>
    <w:rsid w:val="00D56849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2">
    <w:name w:val="Griglia tabella82"/>
    <w:basedOn w:val="Tabellanormale"/>
    <w:next w:val="Grigliatabella"/>
    <w:uiPriority w:val="59"/>
    <w:rsid w:val="00D56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e"/>
    <w:rsid w:val="00D56849"/>
    <w:pPr>
      <w:spacing w:before="100" w:beforeAutospacing="1" w:after="100" w:afterAutospacing="1"/>
      <w:jc w:val="left"/>
    </w:pPr>
    <w:rPr>
      <w:rFonts w:ascii="Times New Roman" w:hAnsi="Times New Roman"/>
      <w:szCs w:val="20"/>
    </w:rPr>
  </w:style>
  <w:style w:type="paragraph" w:customStyle="1" w:styleId="xl64">
    <w:name w:val="xl64"/>
    <w:basedOn w:val="Normale"/>
    <w:rsid w:val="00D56849"/>
    <w:pPr>
      <w:spacing w:before="100" w:beforeAutospacing="1" w:after="100" w:afterAutospacing="1"/>
      <w:jc w:val="left"/>
    </w:pPr>
    <w:rPr>
      <w:rFonts w:ascii="Times New Roman" w:hAnsi="Times New Roman"/>
      <w:szCs w:val="20"/>
    </w:rPr>
  </w:style>
  <w:style w:type="paragraph" w:customStyle="1" w:styleId="Corpodeltesto23">
    <w:name w:val="Corpo del testo 23"/>
    <w:basedOn w:val="Normale"/>
    <w:rsid w:val="00D56849"/>
    <w:rPr>
      <w:rFonts w:ascii="Times New Roman" w:hAnsi="Times New Roman"/>
      <w:szCs w:val="20"/>
    </w:rPr>
  </w:style>
  <w:style w:type="paragraph" w:customStyle="1" w:styleId="Testonormale3">
    <w:name w:val="Testo normale3"/>
    <w:basedOn w:val="Normale"/>
    <w:rsid w:val="00D56849"/>
    <w:pPr>
      <w:widowControl w:val="0"/>
      <w:jc w:val="left"/>
    </w:pPr>
    <w:rPr>
      <w:rFonts w:ascii="Courier New" w:hAnsi="Courier New"/>
      <w:szCs w:val="20"/>
    </w:rPr>
  </w:style>
  <w:style w:type="table" w:customStyle="1" w:styleId="TableNormal">
    <w:name w:val="Table Normal"/>
    <w:uiPriority w:val="2"/>
    <w:semiHidden/>
    <w:unhideWhenUsed/>
    <w:qFormat/>
    <w:rsid w:val="00D568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6849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bidi="it-IT"/>
    </w:rPr>
  </w:style>
  <w:style w:type="table" w:customStyle="1" w:styleId="Grigliatabella12133">
    <w:name w:val="Griglia tabella12133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132">
    <w:name w:val="Griglia tabella13132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34">
    <w:name w:val="Griglia tabella334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522">
    <w:name w:val="Griglia tabella1522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222">
    <w:name w:val="Griglia tabella11222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222">
    <w:name w:val="Griglia tabella12222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222">
    <w:name w:val="Griglia tabella13222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122">
    <w:name w:val="Griglia tabella14122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1122">
    <w:name w:val="Griglia tabella121122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1122">
    <w:name w:val="Griglia tabella131122"/>
    <w:rsid w:val="00D5684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le2124">
    <w:name w:val="Stile2124"/>
    <w:rsid w:val="00D56849"/>
    <w:pPr>
      <w:numPr>
        <w:numId w:val="562"/>
      </w:numPr>
    </w:pPr>
  </w:style>
  <w:style w:type="table" w:customStyle="1" w:styleId="Grigliatabella611">
    <w:name w:val="Griglia tabella61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411">
    <w:name w:val="Griglia tabella2411"/>
    <w:basedOn w:val="Tabellanormale"/>
    <w:next w:val="Grigliatabella"/>
    <w:uiPriority w:val="9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411">
    <w:name w:val="Griglia tabella11411"/>
    <w:basedOn w:val="Tabellanormale"/>
    <w:next w:val="Grigliatabella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311">
    <w:name w:val="Griglia tabella111311"/>
    <w:basedOn w:val="Tabellanormale"/>
    <w:next w:val="Grigliatabella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311">
    <w:name w:val="Griglia tabella2131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311">
    <w:name w:val="Griglia tabella14311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11211">
    <w:name w:val="Griglia tabella1111211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53">
    <w:name w:val="Griglia tabella1153"/>
    <w:basedOn w:val="Tabellanormale"/>
    <w:next w:val="Grigliatabella"/>
    <w:uiPriority w:val="9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62">
    <w:name w:val="Griglia tabella1162"/>
    <w:basedOn w:val="Tabellanormale"/>
    <w:next w:val="Grigliatabella"/>
    <w:uiPriority w:val="9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3">
    <w:name w:val="Griglia tabella183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72">
    <w:name w:val="Griglia tabella1172"/>
    <w:basedOn w:val="Tabellanormale"/>
    <w:next w:val="Grigliatabella"/>
    <w:uiPriority w:val="9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2">
    <w:name w:val="Griglia tabella92"/>
    <w:basedOn w:val="Tabellanormale"/>
    <w:next w:val="Grigliatabella"/>
    <w:uiPriority w:val="9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92">
    <w:name w:val="Griglia tabella192"/>
    <w:basedOn w:val="Tabellanormale"/>
    <w:next w:val="Grigliatabella"/>
    <w:uiPriority w:val="9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53">
    <w:name w:val="Griglia tabella253"/>
    <w:basedOn w:val="Tabellanormale"/>
    <w:next w:val="Grigliatabella"/>
    <w:uiPriority w:val="59"/>
    <w:rsid w:val="00D568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02">
    <w:name w:val="Griglia tabella102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02">
    <w:name w:val="Griglia tabella1102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82">
    <w:name w:val="Griglia tabella1182"/>
    <w:basedOn w:val="Tabellanormale"/>
    <w:next w:val="Grigliatabella"/>
    <w:uiPriority w:val="9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01">
    <w:name w:val="Griglia tabella201"/>
    <w:basedOn w:val="Tabellanormale"/>
    <w:next w:val="Grigliatabella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92">
    <w:name w:val="Griglia tabella1192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44">
    <w:name w:val="Griglia tabella1244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02">
    <w:name w:val="Griglia tabella1202"/>
    <w:basedOn w:val="Tabellanormale"/>
    <w:next w:val="Grigliatabella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52">
    <w:name w:val="Griglia tabella1252"/>
    <w:basedOn w:val="Tabellanormale"/>
    <w:next w:val="Grigliatabella"/>
    <w:rsid w:val="00D568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442">
    <w:name w:val="Griglia tabella1442"/>
    <w:basedOn w:val="Tabellanormale"/>
    <w:next w:val="Grigliatabella"/>
    <w:uiPriority w:val="5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43">
    <w:name w:val="Griglia tabella11143"/>
    <w:basedOn w:val="Tabellanormale"/>
    <w:next w:val="Grigliatabella"/>
    <w:rsid w:val="00D5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61">
    <w:name w:val="Griglia tabella261"/>
    <w:basedOn w:val="Tabellanormale"/>
    <w:next w:val="Grigliatabella"/>
    <w:uiPriority w:val="5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71">
    <w:name w:val="Griglia tabella271"/>
    <w:basedOn w:val="Tabellanormale"/>
    <w:next w:val="Grigliatabella"/>
    <w:uiPriority w:val="59"/>
    <w:rsid w:val="00D568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81">
    <w:name w:val="Griglia tabella28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91">
    <w:name w:val="Griglia tabella29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0">
    <w:name w:val="Griglia tabella30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42">
    <w:name w:val="Griglia tabella342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51">
    <w:name w:val="Griglia tabella35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61">
    <w:name w:val="Griglia tabella36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71">
    <w:name w:val="Griglia tabella37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81">
    <w:name w:val="Griglia tabella38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9">
    <w:name w:val="Griglia tabella39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0">
    <w:name w:val="Griglia tabella40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1">
    <w:name w:val="Griglia tabella41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21">
    <w:name w:val="Griglia tabella42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31">
    <w:name w:val="Griglia tabella43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41">
    <w:name w:val="Griglia tabella44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51">
    <w:name w:val="Griglia tabella451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6">
    <w:name w:val="Griglia tabella46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7">
    <w:name w:val="Griglia tabella47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8">
    <w:name w:val="Griglia tabella48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9">
    <w:name w:val="Griglia tabella49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0">
    <w:name w:val="Griglia tabella50"/>
    <w:basedOn w:val="Tabellanormale"/>
    <w:next w:val="Grigliatabella"/>
    <w:uiPriority w:val="59"/>
    <w:rsid w:val="00D56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e"/>
    <w:next w:val="Normale"/>
    <w:rsid w:val="00D56849"/>
    <w:pPr>
      <w:keepNext/>
      <w:widowControl w:val="0"/>
      <w:jc w:val="right"/>
    </w:pPr>
    <w:rPr>
      <w:rFonts w:ascii="Times New Roman" w:hAnsi="Times New Roman"/>
      <w:b/>
      <w:szCs w:val="20"/>
      <w:lang w:val="en-US" w:eastAsia="ko-KR"/>
    </w:rPr>
  </w:style>
  <w:style w:type="table" w:customStyle="1" w:styleId="Grigliatabella56">
    <w:name w:val="Griglia tabella56"/>
    <w:basedOn w:val="Tabellanormale"/>
    <w:next w:val="Grigliatabella"/>
    <w:uiPriority w:val="59"/>
    <w:rsid w:val="00F12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2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Riunioni\2007-09-21%20Verbale%20Comitato%20Tecni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11F3-F8FA-4F86-86F8-BB9A62B9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2007-09-21 Verbale Comitato Tecnico</Template>
  <TotalTime>1</TotalTime>
  <Pages>3</Pages>
  <Words>810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VR Progetto Oggetto Versione</vt:lpstr>
    </vt:vector>
  </TitlesOfParts>
  <Company>Giunta Regionale</Company>
  <LinksUpToDate>false</LinksUpToDate>
  <CharactersWithSpaces>6160</CharactersWithSpaces>
  <SharedDoc>false</SharedDoc>
  <HLinks>
    <vt:vector size="678" baseType="variant">
      <vt:variant>
        <vt:i4>5505092</vt:i4>
      </vt:variant>
      <vt:variant>
        <vt:i4>2253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2250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3145816</vt:i4>
      </vt:variant>
      <vt:variant>
        <vt:i4>2247</vt:i4>
      </vt:variant>
      <vt:variant>
        <vt:i4>0</vt:i4>
      </vt:variant>
      <vt:variant>
        <vt:i4>5</vt:i4>
      </vt:variant>
      <vt:variant>
        <vt:lpwstr>mailto:dip.agricolturasvilupporurale@pec.regione.veneto.it</vt:lpwstr>
      </vt:variant>
      <vt:variant>
        <vt:lpwstr/>
      </vt:variant>
      <vt:variant>
        <vt:i4>3342404</vt:i4>
      </vt:variant>
      <vt:variant>
        <vt:i4>2244</vt:i4>
      </vt:variant>
      <vt:variant>
        <vt:i4>0</vt:i4>
      </vt:variant>
      <vt:variant>
        <vt:i4>5</vt:i4>
      </vt:variant>
      <vt:variant>
        <vt:lpwstr>mailto:adgfeasrparchiforeste@regione.veneto.it</vt:lpwstr>
      </vt:variant>
      <vt:variant>
        <vt:lpwstr/>
      </vt:variant>
      <vt:variant>
        <vt:i4>524300</vt:i4>
      </vt:variant>
      <vt:variant>
        <vt:i4>2241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2238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2235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7274612</vt:i4>
      </vt:variant>
      <vt:variant>
        <vt:i4>2232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1900563</vt:i4>
      </vt:variant>
      <vt:variant>
        <vt:i4>2223</vt:i4>
      </vt:variant>
      <vt:variant>
        <vt:i4>0</vt:i4>
      </vt:variant>
      <vt:variant>
        <vt:i4>5</vt:i4>
      </vt:variant>
      <vt:variant>
        <vt:lpwstr>http://www.regione.veneto.it/c/document_library/get_file?uuid=b6efbde1-cb55-472c-97c3-7b60b25103eb&amp;groupId=10701</vt:lpwstr>
      </vt:variant>
      <vt:variant>
        <vt:lpwstr/>
      </vt:variant>
      <vt:variant>
        <vt:i4>524300</vt:i4>
      </vt:variant>
      <vt:variant>
        <vt:i4>2220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2217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2214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6881383</vt:i4>
      </vt:variant>
      <vt:variant>
        <vt:i4>2211</vt:i4>
      </vt:variant>
      <vt:variant>
        <vt:i4>0</vt:i4>
      </vt:variant>
      <vt:variant>
        <vt:i4>5</vt:i4>
      </vt:variant>
      <vt:variant>
        <vt:lpwstr>http://www.piave.veneto.it/</vt:lpwstr>
      </vt:variant>
      <vt:variant>
        <vt:lpwstr/>
      </vt:variant>
      <vt:variant>
        <vt:i4>5505092</vt:i4>
      </vt:variant>
      <vt:variant>
        <vt:i4>2208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2205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2202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2199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1338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1335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1332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6881383</vt:i4>
      </vt:variant>
      <vt:variant>
        <vt:i4>1329</vt:i4>
      </vt:variant>
      <vt:variant>
        <vt:i4>0</vt:i4>
      </vt:variant>
      <vt:variant>
        <vt:i4>5</vt:i4>
      </vt:variant>
      <vt:variant>
        <vt:lpwstr>http://www.piave.veneto.it/</vt:lpwstr>
      </vt:variant>
      <vt:variant>
        <vt:lpwstr/>
      </vt:variant>
      <vt:variant>
        <vt:i4>5505092</vt:i4>
      </vt:variant>
      <vt:variant>
        <vt:i4>1326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1323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1320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1317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1269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1266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1263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6881383</vt:i4>
      </vt:variant>
      <vt:variant>
        <vt:i4>1260</vt:i4>
      </vt:variant>
      <vt:variant>
        <vt:i4>0</vt:i4>
      </vt:variant>
      <vt:variant>
        <vt:i4>5</vt:i4>
      </vt:variant>
      <vt:variant>
        <vt:lpwstr>http://www.piave.veneto.it/</vt:lpwstr>
      </vt:variant>
      <vt:variant>
        <vt:lpwstr/>
      </vt:variant>
      <vt:variant>
        <vt:i4>5505092</vt:i4>
      </vt:variant>
      <vt:variant>
        <vt:i4>1257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1254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1251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1248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4980795</vt:i4>
      </vt:variant>
      <vt:variant>
        <vt:i4>1212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1209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6881383</vt:i4>
      </vt:variant>
      <vt:variant>
        <vt:i4>1206</vt:i4>
      </vt:variant>
      <vt:variant>
        <vt:i4>0</vt:i4>
      </vt:variant>
      <vt:variant>
        <vt:i4>5</vt:i4>
      </vt:variant>
      <vt:variant>
        <vt:lpwstr>http://www.piave.veneto.it/</vt:lpwstr>
      </vt:variant>
      <vt:variant>
        <vt:lpwstr/>
      </vt:variant>
      <vt:variant>
        <vt:i4>5505092</vt:i4>
      </vt:variant>
      <vt:variant>
        <vt:i4>1203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1200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1197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1194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1152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1149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1146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5505092</vt:i4>
      </vt:variant>
      <vt:variant>
        <vt:i4>1143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1140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3145816</vt:i4>
      </vt:variant>
      <vt:variant>
        <vt:i4>1137</vt:i4>
      </vt:variant>
      <vt:variant>
        <vt:i4>0</vt:i4>
      </vt:variant>
      <vt:variant>
        <vt:i4>5</vt:i4>
      </vt:variant>
      <vt:variant>
        <vt:lpwstr>mailto:dip.agricolturasvilupporurale@pec.regione.veneto.it</vt:lpwstr>
      </vt:variant>
      <vt:variant>
        <vt:lpwstr/>
      </vt:variant>
      <vt:variant>
        <vt:i4>7274612</vt:i4>
      </vt:variant>
      <vt:variant>
        <vt:i4>1134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1131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1023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1020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1017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5505092</vt:i4>
      </vt:variant>
      <vt:variant>
        <vt:i4>1014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1011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5505084</vt:i4>
      </vt:variant>
      <vt:variant>
        <vt:i4>1008</vt:i4>
      </vt:variant>
      <vt:variant>
        <vt:i4>0</vt:i4>
      </vt:variant>
      <vt:variant>
        <vt:i4>5</vt:i4>
      </vt:variant>
      <vt:variant>
        <vt:lpwstr>mailto:%20agroambientecacciapesca@pec.regione.veneto.it</vt:lpwstr>
      </vt:variant>
      <vt:variant>
        <vt:lpwstr/>
      </vt:variant>
      <vt:variant>
        <vt:i4>7274612</vt:i4>
      </vt:variant>
      <vt:variant>
        <vt:i4>1005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1002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912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909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906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5505092</vt:i4>
      </vt:variant>
      <vt:variant>
        <vt:i4>903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900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3145816</vt:i4>
      </vt:variant>
      <vt:variant>
        <vt:i4>897</vt:i4>
      </vt:variant>
      <vt:variant>
        <vt:i4>0</vt:i4>
      </vt:variant>
      <vt:variant>
        <vt:i4>5</vt:i4>
      </vt:variant>
      <vt:variant>
        <vt:lpwstr>mailto:dip.agricolturasvilupporurale@pec.regione.veneto.it</vt:lpwstr>
      </vt:variant>
      <vt:variant>
        <vt:lpwstr/>
      </vt:variant>
      <vt:variant>
        <vt:i4>3342404</vt:i4>
      </vt:variant>
      <vt:variant>
        <vt:i4>894</vt:i4>
      </vt:variant>
      <vt:variant>
        <vt:i4>0</vt:i4>
      </vt:variant>
      <vt:variant>
        <vt:i4>5</vt:i4>
      </vt:variant>
      <vt:variant>
        <vt:lpwstr>mailto:adgfeasrparchiforeste@regione.veneto.it</vt:lpwstr>
      </vt:variant>
      <vt:variant>
        <vt:lpwstr/>
      </vt:variant>
      <vt:variant>
        <vt:i4>7274612</vt:i4>
      </vt:variant>
      <vt:variant>
        <vt:i4>891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888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780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777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774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5505092</vt:i4>
      </vt:variant>
      <vt:variant>
        <vt:i4>771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768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765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762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615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612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609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5505092</vt:i4>
      </vt:variant>
      <vt:variant>
        <vt:i4>606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603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600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597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6160398</vt:i4>
      </vt:variant>
      <vt:variant>
        <vt:i4>471</vt:i4>
      </vt:variant>
      <vt:variant>
        <vt:i4>0</vt:i4>
      </vt:variant>
      <vt:variant>
        <vt:i4>5</vt:i4>
      </vt:variant>
      <vt:variant>
        <vt:lpwstr>https://it.wikipedia.org/wiki/Isoipsa</vt:lpwstr>
      </vt:variant>
      <vt:variant>
        <vt:lpwstr/>
      </vt:variant>
      <vt:variant>
        <vt:i4>524300</vt:i4>
      </vt:variant>
      <vt:variant>
        <vt:i4>468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465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462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3866685</vt:i4>
      </vt:variant>
      <vt:variant>
        <vt:i4>459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3145816</vt:i4>
      </vt:variant>
      <vt:variant>
        <vt:i4>456</vt:i4>
      </vt:variant>
      <vt:variant>
        <vt:i4>0</vt:i4>
      </vt:variant>
      <vt:variant>
        <vt:i4>5</vt:i4>
      </vt:variant>
      <vt:variant>
        <vt:lpwstr>mailto:dip.agricolturasvilupporurale@pec.regione.veneto.it</vt:lpwstr>
      </vt:variant>
      <vt:variant>
        <vt:lpwstr/>
      </vt:variant>
      <vt:variant>
        <vt:i4>7274612</vt:i4>
      </vt:variant>
      <vt:variant>
        <vt:i4>453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450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399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396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3866685</vt:i4>
      </vt:variant>
      <vt:variant>
        <vt:i4>393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390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387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303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300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5505092</vt:i4>
      </vt:variant>
      <vt:variant>
        <vt:i4>297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294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291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288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144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141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138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5505092</vt:i4>
      </vt:variant>
      <vt:variant>
        <vt:i4>135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132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129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126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524300</vt:i4>
      </vt:variant>
      <vt:variant>
        <vt:i4>45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  <vt:variant>
        <vt:i4>4980795</vt:i4>
      </vt:variant>
      <vt:variant>
        <vt:i4>42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1376373</vt:i4>
      </vt:variant>
      <vt:variant>
        <vt:i4>39</vt:i4>
      </vt:variant>
      <vt:variant>
        <vt:i4>0</vt:i4>
      </vt:variant>
      <vt:variant>
        <vt:i4>5</vt:i4>
      </vt:variant>
      <vt:variant>
        <vt:lpwstr>mailto:organismo.pagatore@avepa.it</vt:lpwstr>
      </vt:variant>
      <vt:variant>
        <vt:lpwstr/>
      </vt:variant>
      <vt:variant>
        <vt:i4>5505092</vt:i4>
      </vt:variant>
      <vt:variant>
        <vt:i4>36</vt:i4>
      </vt:variant>
      <vt:variant>
        <vt:i4>0</vt:i4>
      </vt:variant>
      <vt:variant>
        <vt:i4>5</vt:i4>
      </vt:variant>
      <vt:variant>
        <vt:lpwstr>https://psrveneto.it/</vt:lpwstr>
      </vt:variant>
      <vt:variant>
        <vt:lpwstr/>
      </vt:variant>
      <vt:variant>
        <vt:i4>3866685</vt:i4>
      </vt:variant>
      <vt:variant>
        <vt:i4>33</vt:i4>
      </vt:variant>
      <vt:variant>
        <vt:i4>0</vt:i4>
      </vt:variant>
      <vt:variant>
        <vt:i4>5</vt:i4>
      </vt:variant>
      <vt:variant>
        <vt:lpwstr>http://www.regione.veneto.it/web/agricoltura-e-foreste/sviluppo-rurale-2020</vt:lpwstr>
      </vt:variant>
      <vt:variant>
        <vt:lpwstr/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>http://www.avepa.it/privacy</vt:lpwstr>
      </vt:variant>
      <vt:variant>
        <vt:lpwstr/>
      </vt:variant>
      <vt:variant>
        <vt:i4>4194352</vt:i4>
      </vt:variant>
      <vt:variant>
        <vt:i4>27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1900563</vt:i4>
      </vt:variant>
      <vt:variant>
        <vt:i4>6</vt:i4>
      </vt:variant>
      <vt:variant>
        <vt:i4>0</vt:i4>
      </vt:variant>
      <vt:variant>
        <vt:i4>5</vt:i4>
      </vt:variant>
      <vt:variant>
        <vt:lpwstr>http://www.regione.veneto.it/c/document_library/get_file?uuid=b6efbde1-cb55-472c-97c3-7b60b25103eb&amp;groupId=10701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Progetto Oggetto Versione</dc:title>
  <dc:subject>Riunione del 21/09/2007</dc:subject>
  <dc:creator>Privato</dc:creator>
  <cp:lastModifiedBy>David Rech</cp:lastModifiedBy>
  <cp:revision>3</cp:revision>
  <cp:lastPrinted>2022-09-22T09:41:00Z</cp:lastPrinted>
  <dcterms:created xsi:type="dcterms:W3CDTF">2022-10-26T07:39:00Z</dcterms:created>
  <dcterms:modified xsi:type="dcterms:W3CDTF">2022-10-26T07:39:00Z</dcterms:modified>
  <cp:category>Verbale di Riunione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e">
    <vt:lpwstr>1.0</vt:lpwstr>
  </property>
  <property fmtid="{D5CDD505-2E9C-101B-9397-08002B2CF9AE}" pid="3" name="Uso">
    <vt:lpwstr>Interno</vt:lpwstr>
  </property>
  <property fmtid="{D5CDD505-2E9C-101B-9397-08002B2CF9AE}" pid="4" name="Stato">
    <vt:lpwstr>BOZZA</vt:lpwstr>
  </property>
  <property fmtid="{D5CDD505-2E9C-101B-9397-08002B2CF9AE}" pid="5" name="Progetto">
    <vt:lpwstr>Comitato Tecnico S.I. per il nuovo PSR</vt:lpwstr>
  </property>
  <property fmtid="{D5CDD505-2E9C-101B-9397-08002B2CF9AE}" pid="6" name="Dettaglio">
    <vt:lpwstr> </vt:lpwstr>
  </property>
</Properties>
</file>