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52" w:rsidRDefault="001756DD">
      <w:pPr>
        <w:jc w:val="left"/>
        <w:rPr>
          <w:rFonts w:ascii="Times New Roman" w:hAnsi="Times New Roman"/>
          <w:b/>
          <w:sz w:val="22"/>
          <w:szCs w:val="22"/>
        </w:rPr>
      </w:pPr>
      <w:r>
        <w:rPr>
          <w:rFonts w:ascii="Times New Roman" w:hAnsi="Times New Roman"/>
          <w:b/>
          <w:bCs/>
          <w:sz w:val="32"/>
          <w:szCs w:val="32"/>
        </w:rPr>
        <w:t xml:space="preserve">   </w:t>
      </w: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775"/>
        <w:gridCol w:w="9114"/>
      </w:tblGrid>
      <w:tr w:rsidR="00DF7BCA" w:rsidRPr="00DF7BCA" w:rsidTr="00DF7BCA">
        <w:trPr>
          <w:cantSplit/>
        </w:trPr>
        <w:tc>
          <w:tcPr>
            <w:tcW w:w="775" w:type="dxa"/>
            <w:vAlign w:val="center"/>
          </w:tcPr>
          <w:p w:rsidR="00DF7BCA" w:rsidRPr="00EB2152" w:rsidRDefault="00DF7BCA" w:rsidP="00DF7BCA">
            <w:pPr>
              <w:shd w:val="clear" w:color="auto" w:fill="FFFFFF"/>
              <w:ind w:right="113"/>
              <w:jc w:val="center"/>
              <w:rPr>
                <w:rFonts w:ascii="Times New Roman" w:hAnsi="Times New Roman"/>
                <w:b/>
                <w:sz w:val="24"/>
              </w:rPr>
            </w:pPr>
            <w:r w:rsidRPr="00EB2152">
              <w:rPr>
                <w:rFonts w:ascii="Times New Roman" w:hAnsi="Times New Roman"/>
                <w:b/>
                <w:sz w:val="22"/>
                <w:szCs w:val="22"/>
              </w:rPr>
              <w:t>11.1.</w:t>
            </w:r>
          </w:p>
        </w:tc>
        <w:tc>
          <w:tcPr>
            <w:tcW w:w="9114" w:type="dxa"/>
            <w:vAlign w:val="center"/>
          </w:tcPr>
          <w:p w:rsidR="00DF7BCA" w:rsidRPr="00EB2152" w:rsidRDefault="00D311D0" w:rsidP="00EB2152">
            <w:pPr>
              <w:shd w:val="clear" w:color="auto" w:fill="FFFFFF"/>
              <w:tabs>
                <w:tab w:val="left" w:pos="284"/>
                <w:tab w:val="left" w:pos="426"/>
              </w:tabs>
              <w:ind w:right="113"/>
              <w:rPr>
                <w:rFonts w:ascii="Times New Roman" w:hAnsi="Times New Roman"/>
                <w:b/>
                <w:sz w:val="24"/>
              </w:rPr>
            </w:pPr>
            <w:r w:rsidRPr="00EB2152">
              <w:rPr>
                <w:rFonts w:ascii="Times New Roman" w:eastAsia="MS Mincho" w:hAnsi="Times New Roman"/>
                <w:b/>
                <w:sz w:val="22"/>
                <w:szCs w:val="22"/>
                <w:lang w:eastAsia="ja-JP"/>
              </w:rPr>
              <w:t xml:space="preserve">Allegato tecnico - </w:t>
            </w:r>
            <w:r w:rsidR="00DF7BCA" w:rsidRPr="00EB2152">
              <w:rPr>
                <w:rFonts w:ascii="Times New Roman" w:eastAsia="MS Mincho" w:hAnsi="Times New Roman"/>
                <w:b/>
                <w:sz w:val="22"/>
                <w:szCs w:val="22"/>
                <w:lang w:eastAsia="ja-JP"/>
              </w:rPr>
              <w:t>Progetto di creazione e sviluppo delle attività extra-agricole</w:t>
            </w:r>
          </w:p>
        </w:tc>
      </w:tr>
    </w:tbl>
    <w:p w:rsidR="00DF7BCA" w:rsidRPr="00DF7BCA" w:rsidRDefault="00DF7BCA" w:rsidP="00DF7BCA">
      <w:pPr>
        <w:ind w:left="360"/>
        <w:contextualSpacing/>
        <w:jc w:val="left"/>
        <w:rPr>
          <w:rFonts w:ascii="Calibri" w:hAnsi="Calibri" w:cs="Calibri"/>
          <w:b/>
          <w:smallCaps/>
          <w:spacing w:val="5"/>
          <w:sz w:val="22"/>
          <w:szCs w:val="22"/>
        </w:rPr>
      </w:pPr>
    </w:p>
    <w:p w:rsidR="00F12D57" w:rsidRPr="008974EF" w:rsidRDefault="00F12D57" w:rsidP="00A05C66">
      <w:pPr>
        <w:autoSpaceDE w:val="0"/>
        <w:autoSpaceDN w:val="0"/>
        <w:outlineLvl w:val="0"/>
        <w:rPr>
          <w:rFonts w:ascii="Times New Roman" w:hAnsi="Times New Roman"/>
          <w:sz w:val="22"/>
          <w:szCs w:val="22"/>
        </w:rPr>
      </w:pPr>
      <w:r w:rsidRPr="008974EF">
        <w:rPr>
          <w:rFonts w:ascii="Times New Roman" w:hAnsi="Times New Roman"/>
          <w:sz w:val="22"/>
          <w:szCs w:val="22"/>
        </w:rPr>
        <w:t xml:space="preserve">Il progetto deve fornire le informazioni necessarie alla descrizione dell’iniziativa proposta, anche per quanto riguarda il relativo rapporto con il contesto rurale locale. In particolare, </w:t>
      </w:r>
      <w:proofErr w:type="gramStart"/>
      <w:r w:rsidRPr="008974EF">
        <w:rPr>
          <w:rFonts w:ascii="Times New Roman" w:hAnsi="Times New Roman"/>
          <w:sz w:val="22"/>
          <w:szCs w:val="22"/>
        </w:rPr>
        <w:t>devono  essere</w:t>
      </w:r>
      <w:proofErr w:type="gramEnd"/>
      <w:r w:rsidRPr="008974EF">
        <w:rPr>
          <w:rFonts w:ascii="Times New Roman" w:hAnsi="Times New Roman"/>
          <w:sz w:val="22"/>
          <w:szCs w:val="22"/>
        </w:rPr>
        <w:t xml:space="preserve"> descritti  gli elementi essenziali che contraddistinguono l’attività o il servizio che si intende creare o sviluppare, per consentire una visione complessiva dei fattori che caratterizzano l’impresa. In particolare, il progetto evidenzia:</w:t>
      </w:r>
    </w:p>
    <w:p w:rsidR="00F12D57" w:rsidRPr="008974EF" w:rsidRDefault="00F12D57" w:rsidP="00C71532">
      <w:pPr>
        <w:numPr>
          <w:ilvl w:val="0"/>
          <w:numId w:val="12"/>
        </w:numPr>
        <w:tabs>
          <w:tab w:val="clear" w:pos="1353"/>
          <w:tab w:val="num" w:pos="1080"/>
        </w:tabs>
        <w:autoSpaceDE w:val="0"/>
        <w:autoSpaceDN w:val="0"/>
        <w:outlineLvl w:val="0"/>
        <w:rPr>
          <w:rFonts w:ascii="Times New Roman" w:hAnsi="Times New Roman"/>
          <w:sz w:val="22"/>
          <w:szCs w:val="22"/>
        </w:rPr>
      </w:pPr>
      <w:proofErr w:type="gramStart"/>
      <w:r w:rsidRPr="008974EF">
        <w:rPr>
          <w:rFonts w:ascii="Times New Roman" w:hAnsi="Times New Roman"/>
          <w:sz w:val="22"/>
          <w:szCs w:val="22"/>
        </w:rPr>
        <w:t>le</w:t>
      </w:r>
      <w:proofErr w:type="gramEnd"/>
      <w:r w:rsidRPr="008974EF">
        <w:rPr>
          <w:rFonts w:ascii="Times New Roman" w:hAnsi="Times New Roman"/>
          <w:sz w:val="22"/>
          <w:szCs w:val="22"/>
        </w:rPr>
        <w:t xml:space="preserve"> informazioni relative al richiedente e la tipologia e la dimensione dell’impresa;</w:t>
      </w:r>
    </w:p>
    <w:p w:rsidR="00F12D57" w:rsidRPr="008974EF" w:rsidRDefault="00F12D57" w:rsidP="00C71532">
      <w:pPr>
        <w:numPr>
          <w:ilvl w:val="0"/>
          <w:numId w:val="12"/>
        </w:numPr>
        <w:tabs>
          <w:tab w:val="clear" w:pos="1353"/>
          <w:tab w:val="num" w:pos="1080"/>
        </w:tabs>
        <w:autoSpaceDE w:val="0"/>
        <w:autoSpaceDN w:val="0"/>
        <w:outlineLvl w:val="0"/>
        <w:rPr>
          <w:rFonts w:ascii="Times New Roman" w:hAnsi="Times New Roman"/>
          <w:sz w:val="22"/>
          <w:szCs w:val="22"/>
        </w:rPr>
      </w:pPr>
      <w:proofErr w:type="gramStart"/>
      <w:r w:rsidRPr="008974EF">
        <w:rPr>
          <w:rFonts w:ascii="Times New Roman" w:hAnsi="Times New Roman"/>
          <w:sz w:val="22"/>
          <w:szCs w:val="22"/>
        </w:rPr>
        <w:t>i</w:t>
      </w:r>
      <w:proofErr w:type="gramEnd"/>
      <w:r w:rsidRPr="008974EF">
        <w:rPr>
          <w:rFonts w:ascii="Times New Roman" w:hAnsi="Times New Roman"/>
          <w:sz w:val="22"/>
          <w:szCs w:val="22"/>
        </w:rPr>
        <w:t xml:space="preserve"> dati di sintesi sull’iniziativa proposta;</w:t>
      </w:r>
    </w:p>
    <w:p w:rsidR="00F12D57" w:rsidRPr="008974EF" w:rsidRDefault="00F12D57" w:rsidP="00C71532">
      <w:pPr>
        <w:numPr>
          <w:ilvl w:val="0"/>
          <w:numId w:val="12"/>
        </w:numPr>
        <w:tabs>
          <w:tab w:val="clear" w:pos="1353"/>
          <w:tab w:val="num" w:pos="1080"/>
        </w:tabs>
        <w:autoSpaceDE w:val="0"/>
        <w:autoSpaceDN w:val="0"/>
        <w:outlineLvl w:val="0"/>
        <w:rPr>
          <w:rFonts w:ascii="Times New Roman" w:hAnsi="Times New Roman"/>
          <w:sz w:val="22"/>
          <w:szCs w:val="22"/>
        </w:rPr>
      </w:pPr>
      <w:proofErr w:type="gramStart"/>
      <w:r w:rsidRPr="008974EF">
        <w:rPr>
          <w:rFonts w:ascii="Times New Roman" w:hAnsi="Times New Roman"/>
          <w:sz w:val="22"/>
          <w:szCs w:val="22"/>
        </w:rPr>
        <w:t>l’idea</w:t>
      </w:r>
      <w:proofErr w:type="gramEnd"/>
      <w:r w:rsidRPr="008974EF">
        <w:rPr>
          <w:rFonts w:ascii="Times New Roman" w:hAnsi="Times New Roman"/>
          <w:sz w:val="22"/>
          <w:szCs w:val="22"/>
        </w:rPr>
        <w:t xml:space="preserve"> d’impresa (presentazione dell’idea imprenditoriale, delle competenze possedute e degli strumenti che si intende utilizzare per la valorizzazione del territorio rurale);</w:t>
      </w:r>
    </w:p>
    <w:p w:rsidR="00F12D57" w:rsidRPr="008974EF" w:rsidRDefault="00F12D57" w:rsidP="00C71532">
      <w:pPr>
        <w:numPr>
          <w:ilvl w:val="0"/>
          <w:numId w:val="12"/>
        </w:numPr>
        <w:tabs>
          <w:tab w:val="clear" w:pos="1353"/>
          <w:tab w:val="num" w:pos="1080"/>
        </w:tabs>
        <w:autoSpaceDE w:val="0"/>
        <w:autoSpaceDN w:val="0"/>
        <w:outlineLvl w:val="0"/>
        <w:rPr>
          <w:rFonts w:ascii="Times New Roman" w:hAnsi="Times New Roman"/>
          <w:sz w:val="22"/>
          <w:szCs w:val="22"/>
        </w:rPr>
      </w:pPr>
      <w:proofErr w:type="gramStart"/>
      <w:r w:rsidRPr="008974EF">
        <w:rPr>
          <w:rFonts w:ascii="Times New Roman" w:hAnsi="Times New Roman"/>
          <w:sz w:val="22"/>
          <w:szCs w:val="22"/>
        </w:rPr>
        <w:t>il</w:t>
      </w:r>
      <w:proofErr w:type="gramEnd"/>
      <w:r w:rsidRPr="008974EF">
        <w:rPr>
          <w:rFonts w:ascii="Times New Roman" w:hAnsi="Times New Roman"/>
          <w:sz w:val="22"/>
          <w:szCs w:val="22"/>
        </w:rPr>
        <w:t xml:space="preserve"> mercato dell’iniziativa (tipologia di clienti, strategia di marketing e possibili concorrenti);</w:t>
      </w:r>
    </w:p>
    <w:p w:rsidR="00F12D57" w:rsidRPr="008974EF" w:rsidRDefault="00F12D57" w:rsidP="00C71532">
      <w:pPr>
        <w:numPr>
          <w:ilvl w:val="0"/>
          <w:numId w:val="12"/>
        </w:numPr>
        <w:tabs>
          <w:tab w:val="clear" w:pos="1353"/>
          <w:tab w:val="num" w:pos="1080"/>
        </w:tabs>
        <w:autoSpaceDE w:val="0"/>
        <w:autoSpaceDN w:val="0"/>
        <w:outlineLvl w:val="0"/>
        <w:rPr>
          <w:rFonts w:ascii="Times New Roman" w:hAnsi="Times New Roman"/>
          <w:sz w:val="22"/>
          <w:szCs w:val="22"/>
        </w:rPr>
      </w:pPr>
      <w:proofErr w:type="gramStart"/>
      <w:r w:rsidRPr="008974EF">
        <w:rPr>
          <w:rFonts w:ascii="Times New Roman" w:hAnsi="Times New Roman"/>
          <w:sz w:val="22"/>
          <w:szCs w:val="22"/>
        </w:rPr>
        <w:t>il</w:t>
      </w:r>
      <w:proofErr w:type="gramEnd"/>
      <w:r w:rsidRPr="008974EF">
        <w:rPr>
          <w:rFonts w:ascii="Times New Roman" w:hAnsi="Times New Roman"/>
          <w:sz w:val="22"/>
          <w:szCs w:val="22"/>
        </w:rPr>
        <w:t xml:space="preserve"> piano delle spese (descrizione delle tipologie di investimento e delle spese previste);</w:t>
      </w:r>
    </w:p>
    <w:p w:rsidR="00F12D57" w:rsidRPr="008974EF" w:rsidRDefault="00F12D57" w:rsidP="00C71532">
      <w:pPr>
        <w:numPr>
          <w:ilvl w:val="0"/>
          <w:numId w:val="12"/>
        </w:numPr>
        <w:tabs>
          <w:tab w:val="clear" w:pos="1353"/>
          <w:tab w:val="num" w:pos="1080"/>
        </w:tabs>
        <w:autoSpaceDE w:val="0"/>
        <w:autoSpaceDN w:val="0"/>
        <w:outlineLvl w:val="0"/>
        <w:rPr>
          <w:rFonts w:ascii="Times New Roman" w:hAnsi="Times New Roman"/>
          <w:sz w:val="22"/>
          <w:szCs w:val="22"/>
        </w:rPr>
      </w:pPr>
      <w:proofErr w:type="gramStart"/>
      <w:r w:rsidRPr="008974EF">
        <w:rPr>
          <w:rFonts w:ascii="Times New Roman" w:hAnsi="Times New Roman"/>
          <w:sz w:val="22"/>
          <w:szCs w:val="22"/>
        </w:rPr>
        <w:t>il</w:t>
      </w:r>
      <w:proofErr w:type="gramEnd"/>
      <w:r w:rsidRPr="008974EF">
        <w:rPr>
          <w:rFonts w:ascii="Times New Roman" w:hAnsi="Times New Roman"/>
          <w:sz w:val="22"/>
          <w:szCs w:val="22"/>
        </w:rPr>
        <w:t xml:space="preserve"> piano economico-finanziario (sviluppo del conto economico previsionale dell’iniziativa). </w:t>
      </w:r>
    </w:p>
    <w:p w:rsidR="00DF7BCA" w:rsidRDefault="00DF7BCA" w:rsidP="00DF7BCA">
      <w:pPr>
        <w:autoSpaceDE w:val="0"/>
        <w:autoSpaceDN w:val="0"/>
        <w:jc w:val="left"/>
        <w:outlineLvl w:val="0"/>
        <w:rPr>
          <w:rFonts w:ascii="Times New Roman" w:hAnsi="Times New Roman"/>
          <w:sz w:val="24"/>
        </w:rPr>
      </w:pPr>
    </w:p>
    <w:p w:rsidR="00556A4F" w:rsidRPr="00DF7BCA" w:rsidRDefault="00556A4F" w:rsidP="00DF7BCA">
      <w:pPr>
        <w:autoSpaceDE w:val="0"/>
        <w:autoSpaceDN w:val="0"/>
        <w:jc w:val="left"/>
        <w:outlineLvl w:val="0"/>
        <w:rPr>
          <w:rFonts w:ascii="Times New Roman" w:hAnsi="Times New Roman"/>
          <w:sz w:val="24"/>
        </w:rPr>
      </w:pPr>
    </w:p>
    <w:p w:rsidR="00DF7BCA" w:rsidRDefault="00DF7BCA" w:rsidP="00DF7BCA">
      <w:pPr>
        <w:autoSpaceDE w:val="0"/>
        <w:autoSpaceDN w:val="0"/>
        <w:jc w:val="left"/>
        <w:outlineLvl w:val="0"/>
        <w:rPr>
          <w:rFonts w:ascii="Times New Roman" w:hAnsi="Times New Roman"/>
          <w:b/>
          <w:bCs/>
          <w:strike/>
          <w:sz w:val="22"/>
          <w:szCs w:val="22"/>
        </w:rPr>
      </w:pPr>
      <w:r w:rsidRPr="00DF7BCA">
        <w:rPr>
          <w:rFonts w:ascii="Times New Roman" w:hAnsi="Times New Roman"/>
          <w:b/>
          <w:bCs/>
          <w:sz w:val="22"/>
          <w:szCs w:val="22"/>
        </w:rPr>
        <w:t>1 INFORMAZIONI RELATIVE</w:t>
      </w:r>
      <w:r w:rsidRPr="00DF7BCA">
        <w:rPr>
          <w:rFonts w:ascii="Times New Roman" w:hAnsi="Times New Roman"/>
          <w:b/>
          <w:bCs/>
          <w:color w:val="FF0000"/>
          <w:sz w:val="22"/>
          <w:szCs w:val="22"/>
        </w:rPr>
        <w:t xml:space="preserve"> </w:t>
      </w:r>
      <w:r w:rsidRPr="00DF7BCA">
        <w:rPr>
          <w:rFonts w:ascii="Times New Roman" w:hAnsi="Times New Roman"/>
          <w:b/>
          <w:bCs/>
          <w:sz w:val="22"/>
          <w:szCs w:val="22"/>
        </w:rPr>
        <w:t xml:space="preserve">AL RICHIEDENTE </w:t>
      </w:r>
      <w:r w:rsidRPr="00DF7BCA">
        <w:rPr>
          <w:rFonts w:ascii="Times New Roman" w:hAnsi="Times New Roman"/>
          <w:b/>
          <w:bCs/>
          <w:strike/>
          <w:sz w:val="22"/>
          <w:szCs w:val="22"/>
        </w:rPr>
        <w:t xml:space="preserve"> </w:t>
      </w:r>
    </w:p>
    <w:p w:rsidR="00985FFC" w:rsidRDefault="00985FFC" w:rsidP="00CD4FB3"/>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650"/>
        <w:gridCol w:w="2295"/>
        <w:gridCol w:w="1203"/>
        <w:gridCol w:w="210"/>
        <w:gridCol w:w="52"/>
        <w:gridCol w:w="709"/>
        <w:gridCol w:w="3329"/>
      </w:tblGrid>
      <w:tr w:rsidR="00CD4FB3" w:rsidRPr="00A25B3C" w:rsidTr="00CD4FB3">
        <w:trPr>
          <w:trHeight w:val="20"/>
        </w:trPr>
        <w:tc>
          <w:tcPr>
            <w:tcW w:w="1260" w:type="dxa"/>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 xml:space="preserve">Nome </w:t>
            </w:r>
          </w:p>
        </w:tc>
        <w:tc>
          <w:tcPr>
            <w:tcW w:w="2945" w:type="dxa"/>
            <w:gridSpan w:val="2"/>
            <w:vAlign w:val="center"/>
          </w:tcPr>
          <w:p w:rsidR="00CD4FB3" w:rsidRPr="00A25B3C" w:rsidRDefault="00CD4FB3" w:rsidP="00CD4FB3">
            <w:pPr>
              <w:autoSpaceDE w:val="0"/>
              <w:autoSpaceDN w:val="0"/>
              <w:rPr>
                <w:rFonts w:ascii="Times New Roman" w:hAnsi="Times New Roman"/>
                <w:sz w:val="22"/>
                <w:szCs w:val="22"/>
              </w:rPr>
            </w:pPr>
          </w:p>
        </w:tc>
        <w:tc>
          <w:tcPr>
            <w:tcW w:w="1465" w:type="dxa"/>
            <w:gridSpan w:val="3"/>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Cognome/ Ragione Sociale</w:t>
            </w:r>
          </w:p>
        </w:tc>
        <w:tc>
          <w:tcPr>
            <w:tcW w:w="4038" w:type="dxa"/>
            <w:gridSpan w:val="2"/>
            <w:vAlign w:val="center"/>
          </w:tcPr>
          <w:p w:rsidR="00CD4FB3" w:rsidRPr="00A25B3C" w:rsidRDefault="00CD4FB3" w:rsidP="00CD4FB3">
            <w:pPr>
              <w:autoSpaceDE w:val="0"/>
              <w:autoSpaceDN w:val="0"/>
              <w:rPr>
                <w:rFonts w:ascii="Times New Roman" w:hAnsi="Times New Roman"/>
                <w:sz w:val="22"/>
                <w:szCs w:val="22"/>
              </w:rPr>
            </w:pPr>
          </w:p>
        </w:tc>
      </w:tr>
      <w:tr w:rsidR="00CD4FB3" w:rsidRPr="00A25B3C" w:rsidTr="00CD4FB3">
        <w:trPr>
          <w:trHeight w:val="20"/>
        </w:trPr>
        <w:tc>
          <w:tcPr>
            <w:tcW w:w="5408" w:type="dxa"/>
            <w:gridSpan w:val="4"/>
          </w:tcPr>
          <w:p w:rsidR="00CD4FB3" w:rsidRPr="00A25B3C" w:rsidRDefault="00CD4FB3" w:rsidP="00CD4FB3">
            <w:pPr>
              <w:autoSpaceDE w:val="0"/>
              <w:autoSpaceDN w:val="0"/>
              <w:rPr>
                <w:rFonts w:ascii="Times New Roman" w:hAnsi="Times New Roman"/>
                <w:sz w:val="22"/>
                <w:szCs w:val="22"/>
                <w:vertAlign w:val="superscript"/>
              </w:rPr>
            </w:pPr>
            <w:r w:rsidRPr="00A25B3C">
              <w:rPr>
                <w:rFonts w:ascii="Times New Roman" w:hAnsi="Times New Roman"/>
                <w:sz w:val="22"/>
                <w:szCs w:val="22"/>
              </w:rPr>
              <w:fldChar w:fldCharType="begin">
                <w:ffData>
                  <w:name w:val=""/>
                  <w:enabled/>
                  <w:calcOnExit w:val="0"/>
                  <w:checkBox>
                    <w:sizeAuto/>
                    <w:default w:val="0"/>
                  </w:checkBox>
                </w:ffData>
              </w:fldChar>
            </w:r>
            <w:r w:rsidRPr="00A25B3C">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A25B3C">
              <w:rPr>
                <w:rFonts w:ascii="Times New Roman" w:hAnsi="Times New Roman"/>
                <w:sz w:val="22"/>
                <w:szCs w:val="22"/>
              </w:rPr>
              <w:fldChar w:fldCharType="end"/>
            </w:r>
            <w:r w:rsidRPr="00A25B3C">
              <w:rPr>
                <w:rFonts w:ascii="Times New Roman" w:hAnsi="Times New Roman"/>
                <w:sz w:val="22"/>
                <w:szCs w:val="22"/>
              </w:rPr>
              <w:t xml:space="preserve"> </w:t>
            </w:r>
            <w:proofErr w:type="spellStart"/>
            <w:r w:rsidRPr="00A25B3C">
              <w:rPr>
                <w:rFonts w:ascii="Times New Roman" w:hAnsi="Times New Roman"/>
                <w:sz w:val="22"/>
                <w:szCs w:val="22"/>
              </w:rPr>
              <w:t>Microimpresa</w:t>
            </w:r>
            <w:proofErr w:type="spellEnd"/>
            <w:r w:rsidRPr="00A25B3C">
              <w:rPr>
                <w:rFonts w:ascii="Times New Roman" w:hAnsi="Times New Roman"/>
                <w:sz w:val="22"/>
                <w:szCs w:val="22"/>
              </w:rPr>
              <w:t xml:space="preserve"> o piccola impresa già </w:t>
            </w:r>
            <w:r w:rsidRPr="00721E7D">
              <w:rPr>
                <w:rFonts w:ascii="Times New Roman" w:hAnsi="Times New Roman"/>
                <w:i/>
                <w:sz w:val="22"/>
                <w:szCs w:val="22"/>
              </w:rPr>
              <w:t>esistente</w:t>
            </w:r>
            <w:r w:rsidRPr="00A25B3C">
              <w:rPr>
                <w:rFonts w:ascii="Times New Roman" w:hAnsi="Times New Roman"/>
                <w:sz w:val="22"/>
                <w:szCs w:val="22"/>
                <w:vertAlign w:val="superscript"/>
              </w:rPr>
              <w:footnoteReference w:id="1"/>
            </w:r>
          </w:p>
          <w:p w:rsidR="00B36488" w:rsidRDefault="00B36488" w:rsidP="00C71532">
            <w:pPr>
              <w:pStyle w:val="Paragrafoelenco"/>
              <w:numPr>
                <w:ilvl w:val="0"/>
                <w:numId w:val="49"/>
              </w:numPr>
              <w:autoSpaceDE w:val="0"/>
              <w:autoSpaceDN w:val="0"/>
              <w:rPr>
                <w:sz w:val="22"/>
                <w:szCs w:val="22"/>
              </w:rPr>
            </w:pPr>
            <w:r w:rsidRPr="00B36488">
              <w:rPr>
                <w:sz w:val="22"/>
                <w:szCs w:val="22"/>
              </w:rPr>
              <w:t>Iscrizione al Registro delle Imprese</w:t>
            </w:r>
            <w:r>
              <w:rPr>
                <w:sz w:val="22"/>
                <w:szCs w:val="22"/>
              </w:rPr>
              <w:t xml:space="preserve"> </w:t>
            </w:r>
          </w:p>
          <w:p w:rsidR="00B36488" w:rsidRDefault="00B36488" w:rsidP="00B36488">
            <w:pPr>
              <w:pStyle w:val="Paragrafoelenco"/>
              <w:autoSpaceDE w:val="0"/>
              <w:autoSpaceDN w:val="0"/>
              <w:rPr>
                <w:sz w:val="22"/>
                <w:szCs w:val="22"/>
              </w:rPr>
            </w:pPr>
          </w:p>
          <w:p w:rsidR="00B36488" w:rsidRDefault="00B36488" w:rsidP="00B36488">
            <w:pPr>
              <w:pStyle w:val="Paragrafoelenco"/>
              <w:autoSpaceDE w:val="0"/>
              <w:autoSpaceDN w:val="0"/>
              <w:rPr>
                <w:sz w:val="22"/>
                <w:szCs w:val="22"/>
              </w:rPr>
            </w:pPr>
            <w:r w:rsidRPr="00B36488">
              <w:rPr>
                <w:sz w:val="22"/>
                <w:szCs w:val="22"/>
              </w:rPr>
              <w:t>……………………………………</w:t>
            </w:r>
          </w:p>
          <w:p w:rsidR="00B36488" w:rsidRPr="00B36488" w:rsidRDefault="00B36488" w:rsidP="00B36488">
            <w:pPr>
              <w:autoSpaceDE w:val="0"/>
              <w:autoSpaceDN w:val="0"/>
              <w:rPr>
                <w:sz w:val="22"/>
                <w:szCs w:val="22"/>
              </w:rPr>
            </w:pPr>
          </w:p>
          <w:p w:rsidR="00B36488" w:rsidRDefault="00B36488" w:rsidP="00C71532">
            <w:pPr>
              <w:pStyle w:val="Paragrafoelenco"/>
              <w:numPr>
                <w:ilvl w:val="0"/>
                <w:numId w:val="49"/>
              </w:numPr>
              <w:autoSpaceDE w:val="0"/>
              <w:autoSpaceDN w:val="0"/>
              <w:rPr>
                <w:sz w:val="22"/>
                <w:szCs w:val="22"/>
              </w:rPr>
            </w:pPr>
            <w:r w:rsidRPr="00B36488">
              <w:rPr>
                <w:sz w:val="22"/>
                <w:szCs w:val="22"/>
              </w:rPr>
              <w:t xml:space="preserve">Codice ATECO </w:t>
            </w:r>
          </w:p>
          <w:p w:rsidR="00B36488" w:rsidRDefault="00B36488" w:rsidP="00B36488">
            <w:pPr>
              <w:pStyle w:val="Paragrafoelenco"/>
              <w:autoSpaceDE w:val="0"/>
              <w:autoSpaceDN w:val="0"/>
              <w:rPr>
                <w:sz w:val="22"/>
                <w:szCs w:val="22"/>
              </w:rPr>
            </w:pPr>
          </w:p>
          <w:p w:rsidR="00B36488" w:rsidRPr="00B36488" w:rsidRDefault="00B36488" w:rsidP="00B36488">
            <w:pPr>
              <w:pStyle w:val="Paragrafoelenco"/>
              <w:autoSpaceDE w:val="0"/>
              <w:autoSpaceDN w:val="0"/>
              <w:rPr>
                <w:sz w:val="22"/>
                <w:szCs w:val="22"/>
              </w:rPr>
            </w:pPr>
            <w:r>
              <w:rPr>
                <w:sz w:val="22"/>
                <w:szCs w:val="22"/>
              </w:rPr>
              <w:t>.</w:t>
            </w:r>
            <w:r w:rsidRPr="00B36488">
              <w:rPr>
                <w:sz w:val="22"/>
                <w:szCs w:val="22"/>
              </w:rPr>
              <w:t>……………</w:t>
            </w:r>
            <w:r>
              <w:rPr>
                <w:sz w:val="22"/>
                <w:szCs w:val="22"/>
              </w:rPr>
              <w:t>……………………..</w:t>
            </w:r>
          </w:p>
          <w:p w:rsidR="00CD4FB3" w:rsidRPr="00A25B3C" w:rsidRDefault="00CD4FB3" w:rsidP="00CD4FB3">
            <w:pPr>
              <w:autoSpaceDE w:val="0"/>
              <w:autoSpaceDN w:val="0"/>
              <w:rPr>
                <w:rFonts w:ascii="Times New Roman" w:hAnsi="Times New Roman"/>
                <w:sz w:val="22"/>
                <w:szCs w:val="22"/>
              </w:rPr>
            </w:pPr>
          </w:p>
          <w:p w:rsidR="00CD4FB3" w:rsidRPr="00A25B3C" w:rsidRDefault="00CD4FB3" w:rsidP="00CD4FB3">
            <w:pPr>
              <w:autoSpaceDE w:val="0"/>
              <w:autoSpaceDN w:val="0"/>
              <w:rPr>
                <w:rFonts w:ascii="Times New Roman" w:hAnsi="Times New Roman"/>
                <w:sz w:val="22"/>
                <w:szCs w:val="22"/>
              </w:rPr>
            </w:pPr>
          </w:p>
        </w:tc>
        <w:tc>
          <w:tcPr>
            <w:tcW w:w="4300" w:type="dxa"/>
            <w:gridSpan w:val="4"/>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fldChar w:fldCharType="begin">
                <w:ffData>
                  <w:name w:val=""/>
                  <w:enabled/>
                  <w:calcOnExit w:val="0"/>
                  <w:checkBox>
                    <w:sizeAuto/>
                    <w:default w:val="0"/>
                  </w:checkBox>
                </w:ffData>
              </w:fldChar>
            </w:r>
            <w:r w:rsidRPr="00A25B3C">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A25B3C">
              <w:rPr>
                <w:rFonts w:ascii="Times New Roman" w:hAnsi="Times New Roman"/>
                <w:sz w:val="22"/>
                <w:szCs w:val="22"/>
              </w:rPr>
              <w:fldChar w:fldCharType="end"/>
            </w:r>
            <w:r w:rsidRPr="00A25B3C">
              <w:rPr>
                <w:rFonts w:ascii="Times New Roman" w:hAnsi="Times New Roman"/>
                <w:sz w:val="22"/>
                <w:szCs w:val="22"/>
              </w:rPr>
              <w:t xml:space="preserve">  Impresa di nuova costituzione:</w:t>
            </w:r>
          </w:p>
          <w:p w:rsidR="00CD4FB3" w:rsidRPr="00A25B3C" w:rsidRDefault="00CD4FB3" w:rsidP="00CD4FB3">
            <w:pPr>
              <w:autoSpaceDE w:val="0"/>
              <w:autoSpaceDN w:val="0"/>
              <w:rPr>
                <w:rFonts w:ascii="Times New Roman" w:hAnsi="Times New Roman"/>
                <w:sz w:val="22"/>
                <w:szCs w:val="22"/>
              </w:rPr>
            </w:pPr>
          </w:p>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fldChar w:fldCharType="begin">
                <w:ffData>
                  <w:name w:val=""/>
                  <w:enabled/>
                  <w:calcOnExit w:val="0"/>
                  <w:checkBox>
                    <w:sizeAuto/>
                    <w:default w:val="0"/>
                  </w:checkBox>
                </w:ffData>
              </w:fldChar>
            </w:r>
            <w:r w:rsidRPr="00A25B3C">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A25B3C">
              <w:rPr>
                <w:rFonts w:ascii="Times New Roman" w:hAnsi="Times New Roman"/>
                <w:sz w:val="22"/>
                <w:szCs w:val="22"/>
              </w:rPr>
              <w:fldChar w:fldCharType="end"/>
            </w:r>
            <w:r w:rsidRPr="00A25B3C">
              <w:rPr>
                <w:rFonts w:ascii="Times New Roman" w:hAnsi="Times New Roman"/>
                <w:sz w:val="22"/>
                <w:szCs w:val="22"/>
              </w:rPr>
              <w:t xml:space="preserve"> Persona fisica al fine della creazione di una</w:t>
            </w:r>
          </w:p>
          <w:p w:rsidR="00CD4FB3" w:rsidRPr="00A25B3C" w:rsidRDefault="00CD4FB3" w:rsidP="00CD4FB3">
            <w:pPr>
              <w:autoSpaceDE w:val="0"/>
              <w:autoSpaceDN w:val="0"/>
              <w:rPr>
                <w:rFonts w:ascii="Times New Roman" w:hAnsi="Times New Roman"/>
                <w:sz w:val="22"/>
                <w:szCs w:val="22"/>
              </w:rPr>
            </w:pPr>
            <w:proofErr w:type="gramStart"/>
            <w:r w:rsidRPr="00A25B3C">
              <w:rPr>
                <w:rFonts w:ascii="Times New Roman" w:hAnsi="Times New Roman"/>
                <w:sz w:val="22"/>
                <w:szCs w:val="22"/>
              </w:rPr>
              <w:t>nuova</w:t>
            </w:r>
            <w:proofErr w:type="gramEnd"/>
            <w:r w:rsidRPr="00A25B3C">
              <w:rPr>
                <w:rFonts w:ascii="Times New Roman" w:hAnsi="Times New Roman"/>
                <w:sz w:val="22"/>
                <w:szCs w:val="22"/>
              </w:rPr>
              <w:t xml:space="preserve"> </w:t>
            </w:r>
            <w:proofErr w:type="spellStart"/>
            <w:r w:rsidRPr="00A25B3C">
              <w:rPr>
                <w:rFonts w:ascii="Times New Roman" w:hAnsi="Times New Roman"/>
                <w:sz w:val="22"/>
                <w:szCs w:val="22"/>
              </w:rPr>
              <w:t>microimpresa</w:t>
            </w:r>
            <w:proofErr w:type="spellEnd"/>
            <w:r w:rsidRPr="00A25B3C">
              <w:rPr>
                <w:rFonts w:ascii="Times New Roman" w:hAnsi="Times New Roman"/>
                <w:sz w:val="22"/>
                <w:szCs w:val="22"/>
              </w:rPr>
              <w:t xml:space="preserve"> o piccola impresa</w:t>
            </w:r>
          </w:p>
          <w:p w:rsidR="00CD4FB3" w:rsidRPr="00A25B3C" w:rsidRDefault="00CD4FB3" w:rsidP="00CD4FB3">
            <w:pPr>
              <w:autoSpaceDE w:val="0"/>
              <w:autoSpaceDN w:val="0"/>
              <w:rPr>
                <w:rFonts w:ascii="Times New Roman" w:hAnsi="Times New Roman"/>
                <w:sz w:val="22"/>
                <w:szCs w:val="22"/>
              </w:rPr>
            </w:pPr>
          </w:p>
          <w:p w:rsidR="00CD4FB3" w:rsidRPr="00A25B3C" w:rsidRDefault="00CD4FB3" w:rsidP="00CD4FB3">
            <w:pPr>
              <w:autoSpaceDE w:val="0"/>
              <w:autoSpaceDN w:val="0"/>
              <w:rPr>
                <w:rFonts w:ascii="Times New Roman" w:hAnsi="Times New Roman"/>
                <w:i/>
                <w:iCs/>
                <w:sz w:val="22"/>
                <w:szCs w:val="22"/>
              </w:rPr>
            </w:pPr>
            <w:r w:rsidRPr="00A25B3C">
              <w:rPr>
                <w:rFonts w:ascii="Times New Roman" w:hAnsi="Times New Roman"/>
                <w:sz w:val="22"/>
                <w:szCs w:val="22"/>
              </w:rPr>
              <w:fldChar w:fldCharType="begin">
                <w:ffData>
                  <w:name w:val=""/>
                  <w:enabled/>
                  <w:calcOnExit w:val="0"/>
                  <w:checkBox>
                    <w:sizeAuto/>
                    <w:default w:val="0"/>
                  </w:checkBox>
                </w:ffData>
              </w:fldChar>
            </w:r>
            <w:r w:rsidRPr="00A25B3C">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A25B3C">
              <w:rPr>
                <w:rFonts w:ascii="Times New Roman" w:hAnsi="Times New Roman"/>
                <w:sz w:val="22"/>
                <w:szCs w:val="22"/>
              </w:rPr>
              <w:fldChar w:fldCharType="end"/>
            </w:r>
            <w:r w:rsidRPr="00A25B3C">
              <w:rPr>
                <w:rFonts w:ascii="Times New Roman" w:hAnsi="Times New Roman"/>
                <w:sz w:val="22"/>
                <w:szCs w:val="22"/>
              </w:rPr>
              <w:t xml:space="preserve"> Microimprese/piccole imprese di </w:t>
            </w:r>
            <w:r w:rsidRPr="00A25B3C">
              <w:rPr>
                <w:rFonts w:ascii="Times New Roman" w:hAnsi="Times New Roman"/>
                <w:i/>
                <w:iCs/>
                <w:sz w:val="22"/>
                <w:szCs w:val="22"/>
              </w:rPr>
              <w:t>nuova</w:t>
            </w:r>
          </w:p>
          <w:p w:rsidR="00CD4FB3" w:rsidRPr="00A25B3C" w:rsidRDefault="00721E7D" w:rsidP="005E4AED">
            <w:pPr>
              <w:autoSpaceDE w:val="0"/>
              <w:autoSpaceDN w:val="0"/>
              <w:ind w:firstLine="259"/>
              <w:rPr>
                <w:rFonts w:ascii="Times New Roman" w:hAnsi="Times New Roman"/>
                <w:sz w:val="22"/>
                <w:szCs w:val="22"/>
              </w:rPr>
            </w:pPr>
            <w:proofErr w:type="gramStart"/>
            <w:r>
              <w:rPr>
                <w:rFonts w:ascii="Times New Roman" w:hAnsi="Times New Roman"/>
                <w:i/>
                <w:iCs/>
                <w:sz w:val="22"/>
                <w:szCs w:val="22"/>
              </w:rPr>
              <w:t>c</w:t>
            </w:r>
            <w:r w:rsidR="00CD4FB3" w:rsidRPr="00A25B3C">
              <w:rPr>
                <w:rFonts w:ascii="Times New Roman" w:hAnsi="Times New Roman"/>
                <w:i/>
                <w:iCs/>
                <w:sz w:val="22"/>
                <w:szCs w:val="22"/>
              </w:rPr>
              <w:t>ostituzione</w:t>
            </w:r>
            <w:proofErr w:type="gramEnd"/>
            <w:r w:rsidR="00CD4FB3" w:rsidRPr="00A25B3C">
              <w:rPr>
                <w:rFonts w:ascii="Times New Roman" w:hAnsi="Times New Roman"/>
                <w:i/>
                <w:iCs/>
                <w:sz w:val="22"/>
                <w:szCs w:val="22"/>
              </w:rPr>
              <w:t xml:space="preserve"> </w:t>
            </w:r>
            <w:r w:rsidR="00CD4FB3" w:rsidRPr="00A25B3C">
              <w:rPr>
                <w:rFonts w:ascii="Times New Roman" w:hAnsi="Times New Roman"/>
                <w:i/>
                <w:iCs/>
                <w:sz w:val="22"/>
                <w:szCs w:val="22"/>
                <w:vertAlign w:val="superscript"/>
              </w:rPr>
              <w:footnoteReference w:id="2"/>
            </w:r>
          </w:p>
          <w:p w:rsidR="00C71532" w:rsidRDefault="00C71532" w:rsidP="00C71532">
            <w:pPr>
              <w:pStyle w:val="Paragrafoelenco"/>
              <w:numPr>
                <w:ilvl w:val="0"/>
                <w:numId w:val="50"/>
              </w:numPr>
              <w:autoSpaceDE w:val="0"/>
              <w:autoSpaceDN w:val="0"/>
              <w:rPr>
                <w:sz w:val="22"/>
                <w:szCs w:val="22"/>
              </w:rPr>
            </w:pPr>
            <w:r w:rsidRPr="00B36488">
              <w:rPr>
                <w:sz w:val="22"/>
                <w:szCs w:val="22"/>
              </w:rPr>
              <w:t>Iscrizione al Registro delle Imprese</w:t>
            </w:r>
            <w:r>
              <w:rPr>
                <w:sz w:val="22"/>
                <w:szCs w:val="22"/>
              </w:rPr>
              <w:t xml:space="preserve"> </w:t>
            </w:r>
          </w:p>
          <w:p w:rsidR="00C71532" w:rsidRDefault="00C71532" w:rsidP="00C71532">
            <w:pPr>
              <w:pStyle w:val="Paragrafoelenco"/>
              <w:autoSpaceDE w:val="0"/>
              <w:autoSpaceDN w:val="0"/>
              <w:rPr>
                <w:sz w:val="22"/>
                <w:szCs w:val="22"/>
              </w:rPr>
            </w:pPr>
          </w:p>
          <w:p w:rsidR="00C71532" w:rsidRDefault="00C71532" w:rsidP="00C71532">
            <w:pPr>
              <w:pStyle w:val="Paragrafoelenco"/>
              <w:autoSpaceDE w:val="0"/>
              <w:autoSpaceDN w:val="0"/>
              <w:rPr>
                <w:sz w:val="22"/>
                <w:szCs w:val="22"/>
              </w:rPr>
            </w:pPr>
            <w:r w:rsidRPr="00B36488">
              <w:rPr>
                <w:sz w:val="22"/>
                <w:szCs w:val="22"/>
              </w:rPr>
              <w:t>……………………………………</w:t>
            </w:r>
          </w:p>
          <w:p w:rsidR="00C71532" w:rsidRPr="00B36488" w:rsidRDefault="00C71532" w:rsidP="00C71532">
            <w:pPr>
              <w:autoSpaceDE w:val="0"/>
              <w:autoSpaceDN w:val="0"/>
              <w:rPr>
                <w:sz w:val="22"/>
                <w:szCs w:val="22"/>
              </w:rPr>
            </w:pPr>
          </w:p>
          <w:p w:rsidR="00C71532" w:rsidRDefault="00C71532" w:rsidP="00C71532">
            <w:pPr>
              <w:pStyle w:val="Paragrafoelenco"/>
              <w:numPr>
                <w:ilvl w:val="0"/>
                <w:numId w:val="50"/>
              </w:numPr>
              <w:autoSpaceDE w:val="0"/>
              <w:autoSpaceDN w:val="0"/>
              <w:rPr>
                <w:sz w:val="22"/>
                <w:szCs w:val="22"/>
              </w:rPr>
            </w:pPr>
            <w:r w:rsidRPr="00B36488">
              <w:rPr>
                <w:sz w:val="22"/>
                <w:szCs w:val="22"/>
              </w:rPr>
              <w:t xml:space="preserve">Codice ATECO </w:t>
            </w:r>
          </w:p>
          <w:p w:rsidR="00C71532" w:rsidRDefault="00C71532" w:rsidP="00C71532">
            <w:pPr>
              <w:pStyle w:val="Paragrafoelenco"/>
              <w:autoSpaceDE w:val="0"/>
              <w:autoSpaceDN w:val="0"/>
              <w:rPr>
                <w:sz w:val="22"/>
                <w:szCs w:val="22"/>
              </w:rPr>
            </w:pPr>
          </w:p>
          <w:p w:rsidR="00CD4FB3" w:rsidRPr="00A25B3C" w:rsidRDefault="00C71532" w:rsidP="00C71532">
            <w:pPr>
              <w:pStyle w:val="Paragrafoelenco"/>
              <w:autoSpaceDE w:val="0"/>
              <w:autoSpaceDN w:val="0"/>
              <w:rPr>
                <w:sz w:val="22"/>
                <w:szCs w:val="22"/>
              </w:rPr>
            </w:pPr>
            <w:r>
              <w:rPr>
                <w:sz w:val="22"/>
                <w:szCs w:val="22"/>
              </w:rPr>
              <w:t>.</w:t>
            </w:r>
            <w:r w:rsidRPr="00B36488">
              <w:rPr>
                <w:sz w:val="22"/>
                <w:szCs w:val="22"/>
              </w:rPr>
              <w:t>……………</w:t>
            </w:r>
            <w:r>
              <w:rPr>
                <w:sz w:val="22"/>
                <w:szCs w:val="22"/>
              </w:rPr>
              <w:t>……………………..</w:t>
            </w:r>
          </w:p>
        </w:tc>
      </w:tr>
      <w:tr w:rsidR="00CD4FB3" w:rsidRPr="00A25B3C" w:rsidTr="0000551D">
        <w:trPr>
          <w:trHeight w:val="20"/>
        </w:trPr>
        <w:tc>
          <w:tcPr>
            <w:tcW w:w="1910" w:type="dxa"/>
            <w:gridSpan w:val="2"/>
            <w:tcBorders>
              <w:top w:val="single" w:sz="4" w:space="0" w:color="auto"/>
              <w:left w:val="single" w:sz="4" w:space="0" w:color="auto"/>
              <w:bottom w:val="single" w:sz="4" w:space="0" w:color="auto"/>
              <w:right w:val="single" w:sz="4" w:space="0" w:color="auto"/>
            </w:tcBorders>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Forma Giuridica</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CD4FB3" w:rsidRPr="00A25B3C" w:rsidRDefault="00CD4FB3" w:rsidP="00CD4FB3">
            <w:pPr>
              <w:autoSpaceDE w:val="0"/>
              <w:autoSpaceDN w:val="0"/>
              <w:rPr>
                <w:rFonts w:ascii="Times New Roman" w:hAnsi="Times New Roman"/>
                <w:sz w:val="22"/>
                <w:szCs w:val="22"/>
              </w:rPr>
            </w:pPr>
          </w:p>
        </w:tc>
      </w:tr>
      <w:tr w:rsidR="00CD4FB3" w:rsidRPr="00A25B3C" w:rsidTr="0000551D">
        <w:trPr>
          <w:trHeight w:val="20"/>
        </w:trPr>
        <w:tc>
          <w:tcPr>
            <w:tcW w:w="1910" w:type="dxa"/>
            <w:gridSpan w:val="2"/>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Codice Fiscale</w:t>
            </w:r>
          </w:p>
        </w:tc>
        <w:tc>
          <w:tcPr>
            <w:tcW w:w="3708" w:type="dxa"/>
            <w:gridSpan w:val="3"/>
            <w:vAlign w:val="center"/>
          </w:tcPr>
          <w:p w:rsidR="00CD4FB3" w:rsidRPr="00A25B3C" w:rsidRDefault="00CD4FB3" w:rsidP="00CD4FB3">
            <w:pPr>
              <w:autoSpaceDE w:val="0"/>
              <w:autoSpaceDN w:val="0"/>
              <w:rPr>
                <w:rFonts w:ascii="Times New Roman" w:hAnsi="Times New Roman"/>
                <w:sz w:val="22"/>
                <w:szCs w:val="22"/>
              </w:rPr>
            </w:pPr>
          </w:p>
        </w:tc>
        <w:tc>
          <w:tcPr>
            <w:tcW w:w="761" w:type="dxa"/>
            <w:gridSpan w:val="2"/>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P.IVA</w:t>
            </w:r>
          </w:p>
        </w:tc>
        <w:tc>
          <w:tcPr>
            <w:tcW w:w="3329" w:type="dxa"/>
            <w:vAlign w:val="center"/>
          </w:tcPr>
          <w:p w:rsidR="00CD4FB3" w:rsidRPr="00A25B3C" w:rsidRDefault="00CD4FB3" w:rsidP="00CD4FB3">
            <w:pPr>
              <w:autoSpaceDE w:val="0"/>
              <w:autoSpaceDN w:val="0"/>
              <w:rPr>
                <w:rFonts w:ascii="Times New Roman" w:hAnsi="Times New Roman"/>
                <w:sz w:val="22"/>
                <w:szCs w:val="22"/>
              </w:rPr>
            </w:pPr>
          </w:p>
        </w:tc>
      </w:tr>
      <w:tr w:rsidR="00CD4FB3" w:rsidRPr="00A25B3C" w:rsidTr="0000551D">
        <w:trPr>
          <w:trHeight w:val="20"/>
        </w:trPr>
        <w:tc>
          <w:tcPr>
            <w:tcW w:w="1910" w:type="dxa"/>
            <w:gridSpan w:val="2"/>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PEC</w:t>
            </w:r>
          </w:p>
        </w:tc>
        <w:tc>
          <w:tcPr>
            <w:tcW w:w="7798" w:type="dxa"/>
            <w:gridSpan w:val="6"/>
            <w:vAlign w:val="center"/>
          </w:tcPr>
          <w:p w:rsidR="00CD4FB3" w:rsidRPr="00A25B3C" w:rsidRDefault="00CD4FB3" w:rsidP="00CD4FB3">
            <w:pPr>
              <w:autoSpaceDE w:val="0"/>
              <w:autoSpaceDN w:val="0"/>
              <w:rPr>
                <w:rFonts w:ascii="Times New Roman" w:hAnsi="Times New Roman"/>
                <w:sz w:val="22"/>
                <w:szCs w:val="22"/>
              </w:rPr>
            </w:pPr>
          </w:p>
        </w:tc>
      </w:tr>
      <w:tr w:rsidR="00CD4FB3" w:rsidRPr="00A25B3C" w:rsidTr="0000551D">
        <w:trPr>
          <w:trHeight w:val="20"/>
        </w:trPr>
        <w:tc>
          <w:tcPr>
            <w:tcW w:w="1910" w:type="dxa"/>
            <w:gridSpan w:val="2"/>
            <w:vAlign w:val="center"/>
          </w:tcPr>
          <w:p w:rsidR="00CD4FB3" w:rsidRPr="00A25B3C" w:rsidRDefault="00CD4FB3" w:rsidP="00CD4FB3">
            <w:pPr>
              <w:autoSpaceDE w:val="0"/>
              <w:autoSpaceDN w:val="0"/>
              <w:rPr>
                <w:rFonts w:ascii="Times New Roman" w:hAnsi="Times New Roman"/>
                <w:sz w:val="22"/>
                <w:szCs w:val="22"/>
              </w:rPr>
            </w:pPr>
            <w:r w:rsidRPr="00A25B3C">
              <w:rPr>
                <w:rFonts w:ascii="Times New Roman" w:hAnsi="Times New Roman"/>
                <w:sz w:val="22"/>
                <w:szCs w:val="22"/>
              </w:rPr>
              <w:t>Mail</w:t>
            </w:r>
          </w:p>
        </w:tc>
        <w:tc>
          <w:tcPr>
            <w:tcW w:w="7798" w:type="dxa"/>
            <w:gridSpan w:val="6"/>
            <w:vAlign w:val="center"/>
          </w:tcPr>
          <w:p w:rsidR="00CD4FB3" w:rsidRPr="00A25B3C" w:rsidRDefault="00CD4FB3" w:rsidP="00CD4FB3">
            <w:pPr>
              <w:autoSpaceDE w:val="0"/>
              <w:autoSpaceDN w:val="0"/>
              <w:rPr>
                <w:rFonts w:ascii="Times New Roman" w:hAnsi="Times New Roman"/>
                <w:sz w:val="22"/>
                <w:szCs w:val="22"/>
              </w:rPr>
            </w:pPr>
          </w:p>
        </w:tc>
      </w:tr>
    </w:tbl>
    <w:p w:rsidR="00CD4FB3" w:rsidRPr="004F072E" w:rsidRDefault="00CD4FB3" w:rsidP="00CD4FB3">
      <w:pPr>
        <w:autoSpaceDE w:val="0"/>
        <w:autoSpaceDN w:val="0"/>
        <w:rPr>
          <w:rFonts w:ascii="Times New Roman" w:hAnsi="Times New Roman"/>
          <w:sz w:val="22"/>
          <w:szCs w:val="22"/>
        </w:rPr>
      </w:pPr>
      <w:r w:rsidRPr="005D1A88">
        <w:rPr>
          <w:rFonts w:ascii="Times New Roman" w:hAnsi="Times New Roman"/>
          <w:sz w:val="24"/>
        </w:rPr>
        <w:t>(</w:t>
      </w:r>
      <w:r w:rsidRPr="004F072E">
        <w:rPr>
          <w:rFonts w:ascii="Times New Roman" w:hAnsi="Times New Roman"/>
          <w:sz w:val="22"/>
          <w:szCs w:val="22"/>
        </w:rPr>
        <w:t>Informazion</w:t>
      </w:r>
      <w:r w:rsidR="00331E91">
        <w:rPr>
          <w:rFonts w:ascii="Times New Roman" w:hAnsi="Times New Roman"/>
          <w:sz w:val="22"/>
          <w:szCs w:val="22"/>
        </w:rPr>
        <w:t>i</w:t>
      </w:r>
      <w:r w:rsidRPr="004F072E">
        <w:rPr>
          <w:rFonts w:ascii="Times New Roman" w:hAnsi="Times New Roman"/>
          <w:sz w:val="22"/>
          <w:szCs w:val="22"/>
        </w:rPr>
        <w:t xml:space="preserve"> necessari</w:t>
      </w:r>
      <w:r w:rsidR="00331E91">
        <w:rPr>
          <w:rFonts w:ascii="Times New Roman" w:hAnsi="Times New Roman"/>
          <w:sz w:val="22"/>
          <w:szCs w:val="22"/>
        </w:rPr>
        <w:t>e</w:t>
      </w:r>
      <w:r w:rsidRPr="004F072E">
        <w:rPr>
          <w:rFonts w:ascii="Times New Roman" w:hAnsi="Times New Roman"/>
          <w:sz w:val="22"/>
          <w:szCs w:val="22"/>
        </w:rPr>
        <w:t xml:space="preserve"> per la determinazione della dimensione aziendale ed il riconoscimento di </w:t>
      </w:r>
      <w:proofErr w:type="spellStart"/>
      <w:r w:rsidRPr="004F072E">
        <w:rPr>
          <w:rFonts w:ascii="Times New Roman" w:hAnsi="Times New Roman"/>
          <w:sz w:val="22"/>
          <w:szCs w:val="22"/>
        </w:rPr>
        <w:t>microimpresa</w:t>
      </w:r>
      <w:proofErr w:type="spellEnd"/>
      <w:r w:rsidRPr="004F072E">
        <w:rPr>
          <w:rFonts w:ascii="Times New Roman" w:hAnsi="Times New Roman"/>
          <w:sz w:val="22"/>
          <w:szCs w:val="22"/>
        </w:rPr>
        <w:t>/piccola impresa - Decreto del Ministero delle Attività Produttive 18 aprile 2005 -).</w:t>
      </w:r>
    </w:p>
    <w:p w:rsidR="005D1A88" w:rsidRDefault="005D1A88" w:rsidP="005D1A88">
      <w:pPr>
        <w:autoSpaceDE w:val="0"/>
        <w:autoSpaceDN w:val="0"/>
        <w:rPr>
          <w:rFonts w:ascii="Times New Roman" w:hAnsi="Times New Roman"/>
          <w:sz w:val="24"/>
        </w:rPr>
      </w:pPr>
    </w:p>
    <w:p w:rsidR="00556A4F" w:rsidRDefault="00556A4F" w:rsidP="005D1A88">
      <w:pPr>
        <w:autoSpaceDE w:val="0"/>
        <w:autoSpaceDN w:val="0"/>
        <w:rPr>
          <w:rFonts w:ascii="Times New Roman" w:hAnsi="Times New Roman"/>
          <w:sz w:val="24"/>
        </w:rPr>
      </w:pPr>
    </w:p>
    <w:p w:rsidR="00556A4F" w:rsidRDefault="00556A4F" w:rsidP="005D1A88">
      <w:pPr>
        <w:autoSpaceDE w:val="0"/>
        <w:autoSpaceDN w:val="0"/>
        <w:rPr>
          <w:rFonts w:ascii="Times New Roman" w:hAnsi="Times New Roman"/>
          <w:sz w:val="24"/>
        </w:rPr>
      </w:pPr>
    </w:p>
    <w:p w:rsidR="00556A4F" w:rsidRDefault="00556A4F" w:rsidP="005D1A88">
      <w:pPr>
        <w:autoSpaceDE w:val="0"/>
        <w:autoSpaceDN w:val="0"/>
        <w:rPr>
          <w:rFonts w:ascii="Times New Roman" w:hAnsi="Times New Roman"/>
          <w:sz w:val="24"/>
        </w:rPr>
      </w:pPr>
    </w:p>
    <w:p w:rsidR="005D1A88" w:rsidRPr="004F072E" w:rsidRDefault="005D1A88" w:rsidP="005D1A88">
      <w:pPr>
        <w:autoSpaceDE w:val="0"/>
        <w:autoSpaceDN w:val="0"/>
        <w:rPr>
          <w:rFonts w:ascii="Times New Roman" w:hAnsi="Times New Roman"/>
          <w:sz w:val="22"/>
          <w:szCs w:val="22"/>
          <w:vertAlign w:val="superscript"/>
        </w:rPr>
      </w:pPr>
      <w:r w:rsidRPr="00265060">
        <w:rPr>
          <w:rFonts w:ascii="Times New Roman" w:hAnsi="Times New Roman"/>
          <w:b/>
          <w:bCs/>
          <w:sz w:val="22"/>
          <w:szCs w:val="22"/>
        </w:rPr>
        <w:t xml:space="preserve">1.1. Tipo di </w:t>
      </w:r>
      <w:proofErr w:type="gramStart"/>
      <w:r w:rsidRPr="00265060">
        <w:rPr>
          <w:rFonts w:ascii="Times New Roman" w:hAnsi="Times New Roman"/>
          <w:b/>
          <w:bCs/>
          <w:sz w:val="22"/>
          <w:szCs w:val="22"/>
        </w:rPr>
        <w:t>impresa</w:t>
      </w:r>
      <w:r w:rsidR="00354A6D">
        <w:rPr>
          <w:rFonts w:ascii="Times New Roman" w:hAnsi="Times New Roman"/>
          <w:bCs/>
          <w:sz w:val="22"/>
          <w:szCs w:val="22"/>
        </w:rPr>
        <w:t xml:space="preserve"> </w:t>
      </w:r>
      <w:r w:rsidR="00354A6D" w:rsidRPr="005B46FF">
        <w:rPr>
          <w:rStyle w:val="Rimandonotaapidipagina"/>
          <w:rFonts w:ascii="Times New Roman" w:hAnsi="Times New Roman"/>
          <w:bCs/>
          <w:sz w:val="22"/>
          <w:szCs w:val="22"/>
        </w:rPr>
        <w:footnoteReference w:id="3"/>
      </w:r>
      <w:r w:rsidRPr="004F072E">
        <w:rPr>
          <w:rFonts w:ascii="Times New Roman" w:hAnsi="Times New Roman"/>
          <w:b/>
          <w:bCs/>
          <w:sz w:val="22"/>
          <w:szCs w:val="22"/>
        </w:rPr>
        <w:t xml:space="preserve"> </w:t>
      </w:r>
      <w:r w:rsidRPr="004F072E">
        <w:rPr>
          <w:rFonts w:ascii="Times New Roman" w:hAnsi="Times New Roman"/>
          <w:bCs/>
          <w:sz w:val="22"/>
          <w:szCs w:val="22"/>
        </w:rPr>
        <w:t>(</w:t>
      </w:r>
      <w:proofErr w:type="gramEnd"/>
      <w:r w:rsidRPr="004F072E">
        <w:rPr>
          <w:rFonts w:ascii="Times New Roman" w:hAnsi="Times New Roman"/>
          <w:bCs/>
          <w:sz w:val="22"/>
          <w:szCs w:val="22"/>
        </w:rPr>
        <w:t xml:space="preserve">solo per </w:t>
      </w:r>
      <w:r w:rsidRPr="004F072E">
        <w:rPr>
          <w:rFonts w:ascii="Times New Roman" w:hAnsi="Times New Roman"/>
          <w:sz w:val="22"/>
          <w:szCs w:val="22"/>
        </w:rPr>
        <w:t>Microimprese o piccola impresa già esistenti)</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Barrare la/e casella/e relativa/e alla situazione in cui si trova l'impresa richiedente:</w:t>
      </w:r>
    </w:p>
    <w:p w:rsidR="005D1A88" w:rsidRPr="004F072E" w:rsidRDefault="005D1A88" w:rsidP="005D1A88">
      <w:pPr>
        <w:autoSpaceDE w:val="0"/>
        <w:autoSpaceDN w:val="0"/>
        <w:rPr>
          <w:rFonts w:ascii="Times New Roman" w:hAnsi="Times New Roman"/>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1"/>
        <w:gridCol w:w="2519"/>
        <w:gridCol w:w="593"/>
        <w:gridCol w:w="2371"/>
        <w:gridCol w:w="593"/>
        <w:gridCol w:w="2812"/>
      </w:tblGrid>
      <w:tr w:rsidR="005D1A88" w:rsidRPr="004F072E" w:rsidTr="00EA7CD4">
        <w:trPr>
          <w:trHeight w:val="531"/>
        </w:trPr>
        <w:tc>
          <w:tcPr>
            <w:tcW w:w="385" w:type="pc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fldChar w:fldCharType="begin">
                <w:ffData>
                  <w:name w:val="Controllo3"/>
                  <w:enabled/>
                  <w:calcOnExit w:val="0"/>
                  <w:checkBox>
                    <w:sizeAuto/>
                    <w:default w:val="0"/>
                  </w:checkBox>
                </w:ffData>
              </w:fldChar>
            </w:r>
            <w:r w:rsidRPr="004F072E">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4F072E">
              <w:rPr>
                <w:rFonts w:ascii="Times New Roman" w:hAnsi="Times New Roman"/>
                <w:sz w:val="22"/>
                <w:szCs w:val="22"/>
              </w:rPr>
              <w:fldChar w:fldCharType="end"/>
            </w:r>
          </w:p>
        </w:tc>
        <w:tc>
          <w:tcPr>
            <w:tcW w:w="1308" w:type="pc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Impresa autonoma</w:t>
            </w:r>
          </w:p>
        </w:tc>
        <w:tc>
          <w:tcPr>
            <w:tcW w:w="308" w:type="pc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fldChar w:fldCharType="begin">
                <w:ffData>
                  <w:name w:val="Controllo4"/>
                  <w:enabled/>
                  <w:calcOnExit w:val="0"/>
                  <w:checkBox>
                    <w:sizeAuto/>
                    <w:default w:val="0"/>
                  </w:checkBox>
                </w:ffData>
              </w:fldChar>
            </w:r>
            <w:r w:rsidRPr="004F072E">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4F072E">
              <w:rPr>
                <w:rFonts w:ascii="Times New Roman" w:hAnsi="Times New Roman"/>
                <w:sz w:val="22"/>
                <w:szCs w:val="22"/>
              </w:rPr>
              <w:fldChar w:fldCharType="end"/>
            </w:r>
          </w:p>
        </w:tc>
        <w:tc>
          <w:tcPr>
            <w:tcW w:w="1231" w:type="pc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Impresa associata</w:t>
            </w:r>
          </w:p>
        </w:tc>
        <w:tc>
          <w:tcPr>
            <w:tcW w:w="308" w:type="pc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fldChar w:fldCharType="begin">
                <w:ffData>
                  <w:name w:val="Controllo5"/>
                  <w:enabled/>
                  <w:calcOnExit w:val="0"/>
                  <w:checkBox>
                    <w:sizeAuto/>
                    <w:default w:val="0"/>
                  </w:checkBox>
                </w:ffData>
              </w:fldChar>
            </w:r>
            <w:r w:rsidRPr="004F072E">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4F072E">
              <w:rPr>
                <w:rFonts w:ascii="Times New Roman" w:hAnsi="Times New Roman"/>
                <w:sz w:val="22"/>
                <w:szCs w:val="22"/>
              </w:rPr>
              <w:fldChar w:fldCharType="end"/>
            </w:r>
          </w:p>
        </w:tc>
        <w:tc>
          <w:tcPr>
            <w:tcW w:w="1461" w:type="pc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Impresa collegata</w:t>
            </w:r>
          </w:p>
        </w:tc>
      </w:tr>
    </w:tbl>
    <w:p w:rsidR="005D1A88" w:rsidRPr="004F072E" w:rsidRDefault="005D1A88" w:rsidP="005D1A88">
      <w:pPr>
        <w:autoSpaceDE w:val="0"/>
        <w:autoSpaceDN w:val="0"/>
        <w:rPr>
          <w:rFonts w:ascii="Times New Roman" w:hAnsi="Times New Roman"/>
          <w:sz w:val="22"/>
          <w:szCs w:val="22"/>
        </w:rPr>
      </w:pPr>
    </w:p>
    <w:p w:rsidR="005D1A88" w:rsidRPr="004F072E" w:rsidRDefault="005D1A88" w:rsidP="005D1A88">
      <w:pPr>
        <w:autoSpaceDE w:val="0"/>
        <w:autoSpaceDN w:val="0"/>
        <w:rPr>
          <w:rFonts w:ascii="Times New Roman" w:hAnsi="Times New Roman"/>
          <w:sz w:val="22"/>
          <w:szCs w:val="22"/>
        </w:rPr>
      </w:pPr>
      <w:r w:rsidRPr="00265060">
        <w:rPr>
          <w:rFonts w:ascii="Times New Roman" w:hAnsi="Times New Roman"/>
          <w:b/>
          <w:sz w:val="22"/>
          <w:szCs w:val="22"/>
        </w:rPr>
        <w:t>1.2 Dati necessari per il calcolo della dimensione di impresa</w:t>
      </w:r>
      <w:r w:rsidRPr="004F072E">
        <w:rPr>
          <w:rFonts w:ascii="Times New Roman" w:hAnsi="Times New Roman"/>
          <w:sz w:val="22"/>
          <w:szCs w:val="22"/>
        </w:rPr>
        <w:t xml:space="preserve"> </w:t>
      </w:r>
      <w:r w:rsidRPr="004F072E">
        <w:rPr>
          <w:rFonts w:ascii="Times New Roman" w:hAnsi="Times New Roman"/>
          <w:bCs/>
          <w:sz w:val="22"/>
          <w:szCs w:val="22"/>
        </w:rPr>
        <w:t>(solo per Microimprese o piccola impresa già esistenti)</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Periodo di riferimento</w:t>
      </w:r>
      <w:r w:rsidR="00354A6D">
        <w:rPr>
          <w:rFonts w:ascii="Times New Roman" w:hAnsi="Times New Roman"/>
          <w:sz w:val="22"/>
          <w:szCs w:val="22"/>
        </w:rPr>
        <w:t xml:space="preserve"> </w:t>
      </w:r>
      <w:r w:rsidR="00D84A64">
        <w:rPr>
          <w:rStyle w:val="Rimandonotaapidipagina"/>
          <w:rFonts w:ascii="Times New Roman" w:hAnsi="Times New Roman"/>
          <w:sz w:val="22"/>
          <w:szCs w:val="22"/>
        </w:rPr>
        <w:footnoteReference w:customMarkFollows="1" w:id="4"/>
        <w:t>4</w:t>
      </w:r>
      <w:r w:rsidRPr="004F072E">
        <w:rPr>
          <w:rFonts w:ascii="Times New Roman" w:hAnsi="Times New Roman"/>
          <w:sz w:val="22"/>
          <w:szCs w:val="22"/>
        </w:rPr>
        <w:t>……………………………………</w:t>
      </w:r>
    </w:p>
    <w:p w:rsidR="005D1A88" w:rsidRPr="005D1A88" w:rsidRDefault="005D1A88" w:rsidP="005D1A88">
      <w:pPr>
        <w:autoSpaceDE w:val="0"/>
        <w:autoSpaceDN w:val="0"/>
        <w:rPr>
          <w:rFonts w:ascii="Times New Roman" w:hAnsi="Times New Roman"/>
          <w:sz w:val="24"/>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7"/>
        <w:gridCol w:w="3480"/>
        <w:gridCol w:w="3482"/>
      </w:tblGrid>
      <w:tr w:rsidR="005D1A88" w:rsidRPr="004F072E" w:rsidTr="00EA7CD4">
        <w:trPr>
          <w:trHeight w:val="70"/>
        </w:trPr>
        <w:tc>
          <w:tcPr>
            <w:tcW w:w="1385" w:type="pct"/>
            <w:vAlign w:val="center"/>
          </w:tcPr>
          <w:p w:rsidR="005D1A88" w:rsidRPr="004F072E" w:rsidRDefault="005D1A88" w:rsidP="0013167B">
            <w:pPr>
              <w:autoSpaceDE w:val="0"/>
              <w:autoSpaceDN w:val="0"/>
              <w:rPr>
                <w:rFonts w:ascii="Times New Roman" w:hAnsi="Times New Roman"/>
                <w:sz w:val="22"/>
                <w:szCs w:val="22"/>
              </w:rPr>
            </w:pPr>
            <w:r w:rsidRPr="004F072E">
              <w:rPr>
                <w:rFonts w:ascii="Times New Roman" w:hAnsi="Times New Roman"/>
                <w:sz w:val="22"/>
                <w:szCs w:val="22"/>
              </w:rPr>
              <w:t>Occupati</w:t>
            </w:r>
            <w:r w:rsidR="00D84A64">
              <w:rPr>
                <w:rStyle w:val="Rimandonotaapidipagina"/>
                <w:rFonts w:ascii="Times New Roman" w:hAnsi="Times New Roman"/>
                <w:sz w:val="22"/>
                <w:szCs w:val="22"/>
              </w:rPr>
              <w:footnoteReference w:customMarkFollows="1" w:id="5"/>
              <w:t>5</w:t>
            </w:r>
            <w:r w:rsidRPr="004F072E">
              <w:rPr>
                <w:rFonts w:ascii="Times New Roman" w:hAnsi="Times New Roman"/>
                <w:sz w:val="22"/>
                <w:szCs w:val="22"/>
              </w:rPr>
              <w:t xml:space="preserve"> (ULA</w:t>
            </w:r>
            <w:r w:rsidR="0013167B">
              <w:rPr>
                <w:rStyle w:val="Rimandonotaapidipagina"/>
                <w:rFonts w:ascii="Times New Roman" w:hAnsi="Times New Roman"/>
                <w:sz w:val="22"/>
                <w:szCs w:val="22"/>
              </w:rPr>
              <w:footnoteReference w:customMarkFollows="1" w:id="6"/>
              <w:t>6</w:t>
            </w:r>
            <w:r w:rsidRPr="004F072E">
              <w:rPr>
                <w:rFonts w:ascii="Times New Roman" w:hAnsi="Times New Roman"/>
                <w:sz w:val="22"/>
                <w:szCs w:val="22"/>
              </w:rPr>
              <w:t>)</w:t>
            </w:r>
          </w:p>
        </w:tc>
        <w:tc>
          <w:tcPr>
            <w:tcW w:w="1807" w:type="pct"/>
            <w:vAlign w:val="center"/>
          </w:tcPr>
          <w:p w:rsidR="005D1A88" w:rsidRPr="004F072E" w:rsidRDefault="005D1A88" w:rsidP="00674707">
            <w:pPr>
              <w:autoSpaceDE w:val="0"/>
              <w:autoSpaceDN w:val="0"/>
              <w:rPr>
                <w:rFonts w:ascii="Times New Roman" w:hAnsi="Times New Roman"/>
                <w:sz w:val="22"/>
                <w:szCs w:val="22"/>
              </w:rPr>
            </w:pPr>
            <w:r w:rsidRPr="004F072E">
              <w:rPr>
                <w:rFonts w:ascii="Times New Roman" w:hAnsi="Times New Roman"/>
                <w:sz w:val="22"/>
                <w:szCs w:val="22"/>
              </w:rPr>
              <w:fldChar w:fldCharType="begin">
                <w:ffData>
                  <w:name w:val="Controllo6"/>
                  <w:enabled/>
                  <w:calcOnExit w:val="0"/>
                  <w:checkBox>
                    <w:sizeAuto/>
                    <w:default w:val="0"/>
                  </w:checkBox>
                </w:ffData>
              </w:fldChar>
            </w:r>
            <w:r w:rsidRPr="004F072E">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4F072E">
              <w:rPr>
                <w:rFonts w:ascii="Times New Roman" w:hAnsi="Times New Roman"/>
                <w:sz w:val="22"/>
                <w:szCs w:val="22"/>
              </w:rPr>
              <w:fldChar w:fldCharType="end"/>
            </w:r>
            <w:r w:rsidRPr="004F072E">
              <w:rPr>
                <w:rFonts w:ascii="Times New Roman" w:hAnsi="Times New Roman"/>
                <w:sz w:val="22"/>
                <w:szCs w:val="22"/>
              </w:rPr>
              <w:t xml:space="preserve"> Fatturato </w:t>
            </w:r>
            <w:r w:rsidR="00674707">
              <w:rPr>
                <w:rFonts w:ascii="Times New Roman" w:hAnsi="Times New Roman"/>
                <w:sz w:val="22"/>
                <w:szCs w:val="22"/>
              </w:rPr>
              <w:t>euro</w:t>
            </w:r>
          </w:p>
        </w:tc>
        <w:tc>
          <w:tcPr>
            <w:tcW w:w="1808" w:type="pct"/>
            <w:vAlign w:val="center"/>
          </w:tcPr>
          <w:p w:rsidR="005D1A88" w:rsidRPr="004F072E" w:rsidRDefault="005D1A88" w:rsidP="00674707">
            <w:pPr>
              <w:autoSpaceDE w:val="0"/>
              <w:autoSpaceDN w:val="0"/>
              <w:rPr>
                <w:rFonts w:ascii="Times New Roman" w:hAnsi="Times New Roman"/>
                <w:sz w:val="22"/>
                <w:szCs w:val="22"/>
              </w:rPr>
            </w:pPr>
            <w:r w:rsidRPr="004F072E">
              <w:rPr>
                <w:rFonts w:ascii="Times New Roman" w:hAnsi="Times New Roman"/>
                <w:sz w:val="22"/>
                <w:szCs w:val="22"/>
              </w:rPr>
              <w:fldChar w:fldCharType="begin">
                <w:ffData>
                  <w:name w:val="Controllo7"/>
                  <w:enabled/>
                  <w:calcOnExit w:val="0"/>
                  <w:checkBox>
                    <w:sizeAuto/>
                    <w:default w:val="0"/>
                  </w:checkBox>
                </w:ffData>
              </w:fldChar>
            </w:r>
            <w:r w:rsidRPr="004F072E">
              <w:rPr>
                <w:rFonts w:ascii="Times New Roman" w:hAnsi="Times New Roman"/>
                <w:sz w:val="22"/>
                <w:szCs w:val="22"/>
              </w:rPr>
              <w:instrText xml:space="preserve"> FORMCHECKBOX </w:instrText>
            </w:r>
            <w:r w:rsidR="001B19B0">
              <w:rPr>
                <w:rFonts w:ascii="Times New Roman" w:hAnsi="Times New Roman"/>
                <w:sz w:val="22"/>
                <w:szCs w:val="22"/>
              </w:rPr>
            </w:r>
            <w:r w:rsidR="001B19B0">
              <w:rPr>
                <w:rFonts w:ascii="Times New Roman" w:hAnsi="Times New Roman"/>
                <w:sz w:val="22"/>
                <w:szCs w:val="22"/>
              </w:rPr>
              <w:fldChar w:fldCharType="separate"/>
            </w:r>
            <w:r w:rsidRPr="004F072E">
              <w:rPr>
                <w:rFonts w:ascii="Times New Roman" w:hAnsi="Times New Roman"/>
                <w:sz w:val="22"/>
                <w:szCs w:val="22"/>
              </w:rPr>
              <w:fldChar w:fldCharType="end"/>
            </w:r>
            <w:r w:rsidRPr="004F072E">
              <w:rPr>
                <w:rFonts w:ascii="Times New Roman" w:hAnsi="Times New Roman"/>
                <w:sz w:val="22"/>
                <w:szCs w:val="22"/>
              </w:rPr>
              <w:t xml:space="preserve"> Totale di bilancio </w:t>
            </w:r>
            <w:r w:rsidR="00674707">
              <w:rPr>
                <w:rFonts w:ascii="Times New Roman" w:hAnsi="Times New Roman"/>
                <w:sz w:val="22"/>
                <w:szCs w:val="22"/>
              </w:rPr>
              <w:t xml:space="preserve">euro </w:t>
            </w:r>
          </w:p>
        </w:tc>
      </w:tr>
      <w:tr w:rsidR="005D1A88" w:rsidRPr="004F072E" w:rsidTr="00EA7CD4">
        <w:trPr>
          <w:trHeight w:val="70"/>
        </w:trPr>
        <w:tc>
          <w:tcPr>
            <w:tcW w:w="1385" w:type="pct"/>
          </w:tcPr>
          <w:p w:rsidR="005D1A88" w:rsidRPr="004F072E" w:rsidRDefault="005D1A88" w:rsidP="005D1A88">
            <w:pPr>
              <w:autoSpaceDE w:val="0"/>
              <w:autoSpaceDN w:val="0"/>
              <w:rPr>
                <w:rFonts w:ascii="Times New Roman" w:hAnsi="Times New Roman"/>
                <w:sz w:val="22"/>
                <w:szCs w:val="22"/>
              </w:rPr>
            </w:pPr>
          </w:p>
        </w:tc>
        <w:tc>
          <w:tcPr>
            <w:tcW w:w="1807" w:type="pct"/>
            <w:vAlign w:val="center"/>
          </w:tcPr>
          <w:p w:rsidR="005D1A88" w:rsidRPr="004F072E" w:rsidRDefault="005D1A88" w:rsidP="005D1A88">
            <w:pPr>
              <w:autoSpaceDE w:val="0"/>
              <w:autoSpaceDN w:val="0"/>
              <w:rPr>
                <w:rFonts w:ascii="Times New Roman" w:hAnsi="Times New Roman"/>
                <w:sz w:val="22"/>
                <w:szCs w:val="22"/>
              </w:rPr>
            </w:pPr>
          </w:p>
        </w:tc>
        <w:tc>
          <w:tcPr>
            <w:tcW w:w="1808" w:type="pct"/>
            <w:vAlign w:val="center"/>
          </w:tcPr>
          <w:p w:rsidR="005D1A88" w:rsidRPr="004F072E" w:rsidRDefault="005D1A88" w:rsidP="005D1A88">
            <w:pPr>
              <w:autoSpaceDE w:val="0"/>
              <w:autoSpaceDN w:val="0"/>
              <w:rPr>
                <w:rFonts w:ascii="Times New Roman" w:hAnsi="Times New Roman"/>
                <w:sz w:val="22"/>
                <w:szCs w:val="22"/>
              </w:rPr>
            </w:pPr>
          </w:p>
        </w:tc>
      </w:tr>
    </w:tbl>
    <w:p w:rsidR="005D1A88" w:rsidRPr="005D1A88" w:rsidRDefault="005D1A88" w:rsidP="005D1A88">
      <w:pPr>
        <w:autoSpaceDE w:val="0"/>
        <w:autoSpaceDN w:val="0"/>
        <w:rPr>
          <w:rFonts w:ascii="Times New Roman" w:hAnsi="Times New Roman"/>
          <w:sz w:val="24"/>
        </w:rPr>
      </w:pP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Per la compilazione della tabella 1.2 seguire le modalità di calcolo e le indicazioni contenute nel Decreto Ministero delle Attività Produttive 18.04.2005 indicando il fatturato o il totale di bilancio.</w:t>
      </w:r>
    </w:p>
    <w:p w:rsidR="005D1A88" w:rsidRPr="004F072E" w:rsidRDefault="005D1A88" w:rsidP="005D1A88">
      <w:pPr>
        <w:autoSpaceDE w:val="0"/>
        <w:autoSpaceDN w:val="0"/>
        <w:rPr>
          <w:rFonts w:ascii="Times New Roman" w:hAnsi="Times New Roman"/>
          <w:sz w:val="22"/>
          <w:szCs w:val="22"/>
        </w:rPr>
      </w:pPr>
    </w:p>
    <w:p w:rsidR="005D1A88" w:rsidRPr="005D1A88" w:rsidRDefault="005D1A88" w:rsidP="005D1A88">
      <w:pPr>
        <w:autoSpaceDE w:val="0"/>
        <w:autoSpaceDN w:val="0"/>
        <w:rPr>
          <w:rFonts w:ascii="Times New Roman" w:hAnsi="Times New Roman"/>
          <w:sz w:val="24"/>
        </w:rPr>
      </w:pPr>
    </w:p>
    <w:p w:rsidR="005D1A88" w:rsidRPr="004F072E" w:rsidRDefault="005D1A88" w:rsidP="005D1A88">
      <w:pPr>
        <w:autoSpaceDE w:val="0"/>
        <w:autoSpaceDN w:val="0"/>
        <w:rPr>
          <w:rFonts w:ascii="Times New Roman" w:hAnsi="Times New Roman"/>
          <w:sz w:val="22"/>
          <w:szCs w:val="22"/>
        </w:rPr>
      </w:pPr>
      <w:r w:rsidRPr="00265060">
        <w:rPr>
          <w:rFonts w:ascii="Times New Roman" w:hAnsi="Times New Roman"/>
          <w:b/>
          <w:sz w:val="22"/>
          <w:szCs w:val="22"/>
        </w:rPr>
        <w:t>1.3 Dati relativi alla Persona fisica</w:t>
      </w:r>
      <w:r w:rsidRPr="004F072E">
        <w:rPr>
          <w:rFonts w:ascii="Times New Roman" w:hAnsi="Times New Roman"/>
          <w:sz w:val="22"/>
          <w:szCs w:val="22"/>
        </w:rPr>
        <w:t xml:space="preserve"> </w:t>
      </w:r>
      <w:r w:rsidRPr="004F072E">
        <w:rPr>
          <w:rFonts w:ascii="Times New Roman" w:hAnsi="Times New Roman"/>
          <w:bCs/>
          <w:sz w:val="22"/>
          <w:szCs w:val="22"/>
        </w:rPr>
        <w:t xml:space="preserve">(solo per </w:t>
      </w:r>
      <w:r w:rsidRPr="004F072E">
        <w:rPr>
          <w:rFonts w:ascii="Times New Roman" w:hAnsi="Times New Roman"/>
          <w:sz w:val="22"/>
          <w:szCs w:val="22"/>
        </w:rPr>
        <w:t xml:space="preserve">Persona fisica al fine della creazione di una nuova </w:t>
      </w:r>
      <w:proofErr w:type="spellStart"/>
      <w:r w:rsidRPr="004F072E">
        <w:rPr>
          <w:rFonts w:ascii="Times New Roman" w:hAnsi="Times New Roman"/>
          <w:sz w:val="22"/>
          <w:szCs w:val="22"/>
        </w:rPr>
        <w:t>microimpresa</w:t>
      </w:r>
      <w:proofErr w:type="spellEnd"/>
      <w:r w:rsidRPr="004F072E">
        <w:rPr>
          <w:rFonts w:ascii="Times New Roman" w:hAnsi="Times New Roman"/>
          <w:sz w:val="22"/>
          <w:szCs w:val="22"/>
        </w:rPr>
        <w:t xml:space="preserve"> o piccola impresa)</w:t>
      </w:r>
    </w:p>
    <w:p w:rsidR="005D1A88" w:rsidRPr="004F072E" w:rsidRDefault="005D1A88" w:rsidP="005D1A88">
      <w:pPr>
        <w:autoSpaceDE w:val="0"/>
        <w:autoSpaceDN w:val="0"/>
        <w:rPr>
          <w:rFonts w:ascii="Times New Roman" w:hAnsi="Times New Roman"/>
          <w:sz w:val="22"/>
          <w:szCs w:val="22"/>
        </w:rPr>
      </w:pP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9"/>
        <w:gridCol w:w="1431"/>
        <w:gridCol w:w="2567"/>
        <w:gridCol w:w="1060"/>
        <w:gridCol w:w="2412"/>
      </w:tblGrid>
      <w:tr w:rsidR="005D1A88" w:rsidRPr="004F072E" w:rsidTr="00EA7CD4">
        <w:trPr>
          <w:trHeight w:val="350"/>
        </w:trPr>
        <w:tc>
          <w:tcPr>
            <w:tcW w:w="2239" w:type="dxa"/>
            <w:vMerge w:val="restar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Luogo di residenza della persona fisica:</w:t>
            </w:r>
          </w:p>
        </w:tc>
        <w:tc>
          <w:tcPr>
            <w:tcW w:w="1431"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Comune</w:t>
            </w:r>
          </w:p>
        </w:tc>
        <w:tc>
          <w:tcPr>
            <w:tcW w:w="2567" w:type="dxa"/>
            <w:vAlign w:val="center"/>
          </w:tcPr>
          <w:p w:rsidR="005D1A88" w:rsidRPr="004F072E" w:rsidRDefault="005D1A88" w:rsidP="005D1A88">
            <w:pPr>
              <w:autoSpaceDE w:val="0"/>
              <w:autoSpaceDN w:val="0"/>
              <w:rPr>
                <w:rFonts w:ascii="Times New Roman" w:hAnsi="Times New Roman"/>
                <w:sz w:val="22"/>
                <w:szCs w:val="22"/>
              </w:rPr>
            </w:pPr>
          </w:p>
        </w:tc>
        <w:tc>
          <w:tcPr>
            <w:tcW w:w="1060"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Provincia</w:t>
            </w:r>
          </w:p>
        </w:tc>
        <w:tc>
          <w:tcPr>
            <w:tcW w:w="2412" w:type="dxa"/>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373"/>
        </w:trPr>
        <w:tc>
          <w:tcPr>
            <w:tcW w:w="2239" w:type="dxa"/>
            <w:vMerge/>
            <w:vAlign w:val="center"/>
          </w:tcPr>
          <w:p w:rsidR="005D1A88" w:rsidRPr="004F072E" w:rsidRDefault="005D1A88" w:rsidP="005D1A88">
            <w:pPr>
              <w:autoSpaceDE w:val="0"/>
              <w:autoSpaceDN w:val="0"/>
              <w:rPr>
                <w:rFonts w:ascii="Times New Roman" w:hAnsi="Times New Roman"/>
                <w:sz w:val="22"/>
                <w:szCs w:val="22"/>
              </w:rPr>
            </w:pPr>
          </w:p>
        </w:tc>
        <w:tc>
          <w:tcPr>
            <w:tcW w:w="1431"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Indirizzo</w:t>
            </w:r>
          </w:p>
        </w:tc>
        <w:tc>
          <w:tcPr>
            <w:tcW w:w="6039" w:type="dxa"/>
            <w:gridSpan w:val="3"/>
            <w:vAlign w:val="center"/>
          </w:tcPr>
          <w:p w:rsidR="005D1A88" w:rsidRPr="004F072E" w:rsidRDefault="005D1A88" w:rsidP="005D1A88">
            <w:pPr>
              <w:autoSpaceDE w:val="0"/>
              <w:autoSpaceDN w:val="0"/>
              <w:rPr>
                <w:rFonts w:ascii="Times New Roman" w:hAnsi="Times New Roman"/>
                <w:sz w:val="22"/>
                <w:szCs w:val="22"/>
              </w:rPr>
            </w:pPr>
          </w:p>
        </w:tc>
      </w:tr>
    </w:tbl>
    <w:p w:rsidR="005D1A88" w:rsidRPr="004F072E" w:rsidRDefault="005D1A88"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1.4 Dati relativi alle imprese artigiane</w:t>
      </w:r>
    </w:p>
    <w:p w:rsidR="005D1A88" w:rsidRPr="004F072E" w:rsidRDefault="005D1A88" w:rsidP="005D1A88">
      <w:pPr>
        <w:autoSpaceDE w:val="0"/>
        <w:autoSpaceDN w:val="0"/>
        <w:rPr>
          <w:rFonts w:ascii="Times New Roman" w:hAnsi="Times New Roman"/>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536"/>
      </w:tblGrid>
      <w:tr w:rsidR="005D1A88" w:rsidRPr="004F072E" w:rsidTr="00EA7CD4">
        <w:trPr>
          <w:trHeight w:val="552"/>
        </w:trPr>
        <w:tc>
          <w:tcPr>
            <w:tcW w:w="5103"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N° di iscrizione all’albo provinciale delle imprese artigiane</w:t>
            </w:r>
          </w:p>
        </w:tc>
        <w:tc>
          <w:tcPr>
            <w:tcW w:w="4536" w:type="dxa"/>
            <w:vAlign w:val="center"/>
          </w:tcPr>
          <w:p w:rsidR="005D1A88" w:rsidRPr="004F072E" w:rsidRDefault="005D1A88" w:rsidP="005D1A88">
            <w:pPr>
              <w:autoSpaceDE w:val="0"/>
              <w:autoSpaceDN w:val="0"/>
              <w:rPr>
                <w:rFonts w:ascii="Times New Roman" w:hAnsi="Times New Roman"/>
                <w:sz w:val="22"/>
                <w:szCs w:val="22"/>
              </w:rPr>
            </w:pPr>
          </w:p>
        </w:tc>
      </w:tr>
    </w:tbl>
    <w:p w:rsidR="005D1A88" w:rsidRDefault="005D1A88" w:rsidP="005D1A88">
      <w:pPr>
        <w:autoSpaceDE w:val="0"/>
        <w:autoSpaceDN w:val="0"/>
        <w:rPr>
          <w:rFonts w:ascii="Times New Roman" w:hAnsi="Times New Roman"/>
          <w:sz w:val="22"/>
          <w:szCs w:val="22"/>
        </w:rPr>
      </w:pPr>
    </w:p>
    <w:p w:rsidR="00BD0ED6" w:rsidRDefault="00BD0ED6" w:rsidP="005D1A88">
      <w:pPr>
        <w:autoSpaceDE w:val="0"/>
        <w:autoSpaceDN w:val="0"/>
        <w:rPr>
          <w:rFonts w:ascii="Times New Roman" w:hAnsi="Times New Roman"/>
          <w:sz w:val="22"/>
          <w:szCs w:val="22"/>
        </w:rPr>
      </w:pPr>
    </w:p>
    <w:p w:rsidR="00BD0ED6" w:rsidRDefault="00BD0ED6" w:rsidP="005D1A88">
      <w:pPr>
        <w:autoSpaceDE w:val="0"/>
        <w:autoSpaceDN w:val="0"/>
        <w:rPr>
          <w:rFonts w:ascii="Times New Roman" w:hAnsi="Times New Roman"/>
          <w:sz w:val="22"/>
          <w:szCs w:val="22"/>
        </w:rPr>
      </w:pPr>
    </w:p>
    <w:p w:rsidR="00BD0ED6" w:rsidRDefault="00BD0ED6" w:rsidP="005D1A88">
      <w:pPr>
        <w:autoSpaceDE w:val="0"/>
        <w:autoSpaceDN w:val="0"/>
        <w:rPr>
          <w:rFonts w:ascii="Times New Roman" w:hAnsi="Times New Roman"/>
          <w:sz w:val="22"/>
          <w:szCs w:val="22"/>
        </w:rPr>
      </w:pPr>
    </w:p>
    <w:p w:rsidR="00BD0ED6" w:rsidRDefault="00BD0ED6" w:rsidP="005D1A88">
      <w:pPr>
        <w:autoSpaceDE w:val="0"/>
        <w:autoSpaceDN w:val="0"/>
        <w:rPr>
          <w:rFonts w:ascii="Times New Roman" w:hAnsi="Times New Roman"/>
          <w:sz w:val="22"/>
          <w:szCs w:val="22"/>
        </w:rPr>
      </w:pPr>
    </w:p>
    <w:p w:rsidR="00BD0ED6" w:rsidRPr="004F072E" w:rsidRDefault="00BD0ED6" w:rsidP="005D1A88">
      <w:pPr>
        <w:autoSpaceDE w:val="0"/>
        <w:autoSpaceDN w:val="0"/>
        <w:rPr>
          <w:rFonts w:ascii="Times New Roman" w:hAnsi="Times New Roman"/>
          <w:sz w:val="22"/>
          <w:szCs w:val="22"/>
        </w:rPr>
      </w:pPr>
    </w:p>
    <w:p w:rsidR="00BD0ED6" w:rsidRDefault="00BD0ED6">
      <w:pPr>
        <w:jc w:val="left"/>
        <w:rPr>
          <w:rFonts w:ascii="Times New Roman" w:hAnsi="Times New Roman"/>
          <w:sz w:val="22"/>
          <w:szCs w:val="22"/>
        </w:rPr>
      </w:pPr>
    </w:p>
    <w:p w:rsidR="005D1A88" w:rsidRPr="00A25B3C" w:rsidRDefault="005D1A88" w:rsidP="005D1A88">
      <w:pPr>
        <w:autoSpaceDE w:val="0"/>
        <w:autoSpaceDN w:val="0"/>
        <w:rPr>
          <w:rFonts w:ascii="Times New Roman" w:hAnsi="Times New Roman"/>
          <w:b/>
          <w:sz w:val="22"/>
          <w:szCs w:val="22"/>
        </w:rPr>
      </w:pPr>
      <w:r w:rsidRPr="00A25B3C">
        <w:rPr>
          <w:rFonts w:ascii="Times New Roman" w:hAnsi="Times New Roman"/>
          <w:b/>
          <w:sz w:val="22"/>
          <w:szCs w:val="22"/>
        </w:rPr>
        <w:t>2 DATI DI SINTESI SULL’INIZIATIVA PROPOSTA</w:t>
      </w:r>
    </w:p>
    <w:p w:rsidR="005D1A88" w:rsidRPr="004F072E" w:rsidRDefault="005D1A88" w:rsidP="005D1A88">
      <w:pPr>
        <w:autoSpaceDE w:val="0"/>
        <w:autoSpaceDN w:val="0"/>
        <w:rPr>
          <w:rFonts w:ascii="Times New Roman" w:hAnsi="Times New Roman"/>
          <w:sz w:val="22"/>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3"/>
        <w:gridCol w:w="1367"/>
        <w:gridCol w:w="697"/>
        <w:gridCol w:w="70"/>
        <w:gridCol w:w="1025"/>
        <w:gridCol w:w="444"/>
        <w:gridCol w:w="536"/>
        <w:gridCol w:w="999"/>
        <w:gridCol w:w="495"/>
        <w:gridCol w:w="570"/>
        <w:gridCol w:w="865"/>
      </w:tblGrid>
      <w:tr w:rsidR="005D1A88" w:rsidRPr="004F072E" w:rsidTr="00EA7CD4">
        <w:trPr>
          <w:trHeight w:val="399"/>
        </w:trPr>
        <w:tc>
          <w:tcPr>
            <w:tcW w:w="2713"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Oggetto Iniziativa</w:t>
            </w:r>
          </w:p>
        </w:tc>
        <w:tc>
          <w:tcPr>
            <w:tcW w:w="7068" w:type="dxa"/>
            <w:gridSpan w:val="10"/>
            <w:vAlign w:val="center"/>
          </w:tcPr>
          <w:p w:rsidR="005D1A88" w:rsidRPr="004F072E" w:rsidRDefault="00FB3D4C" w:rsidP="005D1A88">
            <w:pPr>
              <w:autoSpaceDE w:val="0"/>
              <w:autoSpaceDN w:val="0"/>
              <w:rPr>
                <w:rFonts w:ascii="Times New Roman" w:hAnsi="Times New Roman"/>
                <w:sz w:val="22"/>
                <w:szCs w:val="22"/>
              </w:rPr>
            </w:pPr>
            <w:r>
              <w:rPr>
                <w:rFonts w:ascii="Times New Roman" w:hAnsi="Times New Roman"/>
                <w:sz w:val="22"/>
                <w:szCs w:val="22"/>
              </w:rPr>
              <w:t>…</w:t>
            </w:r>
          </w:p>
        </w:tc>
      </w:tr>
      <w:tr w:rsidR="005D1A88" w:rsidRPr="004F072E" w:rsidTr="00EA7CD4">
        <w:trPr>
          <w:trHeight w:val="353"/>
        </w:trPr>
        <w:tc>
          <w:tcPr>
            <w:tcW w:w="2713" w:type="dxa"/>
            <w:vMerge w:val="restar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Settore di Attività</w:t>
            </w:r>
          </w:p>
        </w:tc>
        <w:tc>
          <w:tcPr>
            <w:tcW w:w="2064" w:type="dxa"/>
            <w:gridSpan w:val="2"/>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Codice ATECO per il quale si richiede l’aiuto e presente in Partita IVA</w:t>
            </w:r>
          </w:p>
        </w:tc>
        <w:tc>
          <w:tcPr>
            <w:tcW w:w="1539" w:type="dxa"/>
            <w:gridSpan w:val="3"/>
            <w:vAlign w:val="center"/>
          </w:tcPr>
          <w:p w:rsidR="005D1A88" w:rsidRPr="004F072E" w:rsidRDefault="005D1A88" w:rsidP="005D1A88">
            <w:pPr>
              <w:autoSpaceDE w:val="0"/>
              <w:autoSpaceDN w:val="0"/>
              <w:rPr>
                <w:rFonts w:ascii="Times New Roman" w:hAnsi="Times New Roman"/>
                <w:sz w:val="22"/>
                <w:szCs w:val="22"/>
              </w:rPr>
            </w:pPr>
          </w:p>
        </w:tc>
        <w:tc>
          <w:tcPr>
            <w:tcW w:w="2030" w:type="dxa"/>
            <w:gridSpan w:val="3"/>
            <w:vAlign w:val="center"/>
          </w:tcPr>
          <w:p w:rsidR="005D1A88" w:rsidRPr="004F072E" w:rsidRDefault="005D1A88" w:rsidP="005D1A88">
            <w:pPr>
              <w:autoSpaceDE w:val="0"/>
              <w:autoSpaceDN w:val="0"/>
              <w:rPr>
                <w:rFonts w:ascii="Times New Roman" w:hAnsi="Times New Roman"/>
                <w:sz w:val="22"/>
                <w:szCs w:val="22"/>
              </w:rPr>
            </w:pPr>
            <w:proofErr w:type="gramStart"/>
            <w:r w:rsidRPr="004F072E">
              <w:rPr>
                <w:rFonts w:ascii="Times New Roman" w:hAnsi="Times New Roman"/>
                <w:sz w:val="22"/>
                <w:szCs w:val="22"/>
              </w:rPr>
              <w:t>eventuali</w:t>
            </w:r>
            <w:proofErr w:type="gramEnd"/>
            <w:r w:rsidRPr="004F072E">
              <w:rPr>
                <w:rFonts w:ascii="Times New Roman" w:hAnsi="Times New Roman"/>
                <w:sz w:val="22"/>
                <w:szCs w:val="22"/>
              </w:rPr>
              <w:t xml:space="preserve"> altri codici ATECO presenti in Partita IVA</w:t>
            </w:r>
          </w:p>
        </w:tc>
        <w:tc>
          <w:tcPr>
            <w:tcW w:w="1435" w:type="dxa"/>
            <w:gridSpan w:val="2"/>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353"/>
        </w:trPr>
        <w:tc>
          <w:tcPr>
            <w:tcW w:w="2713" w:type="dxa"/>
            <w:vMerge/>
            <w:vAlign w:val="center"/>
          </w:tcPr>
          <w:p w:rsidR="005D1A88" w:rsidRPr="004F072E" w:rsidRDefault="005D1A88" w:rsidP="005D1A88">
            <w:pPr>
              <w:autoSpaceDE w:val="0"/>
              <w:autoSpaceDN w:val="0"/>
              <w:rPr>
                <w:rFonts w:ascii="Times New Roman" w:hAnsi="Times New Roman"/>
                <w:sz w:val="22"/>
                <w:szCs w:val="22"/>
              </w:rPr>
            </w:pPr>
          </w:p>
        </w:tc>
        <w:tc>
          <w:tcPr>
            <w:tcW w:w="2064" w:type="dxa"/>
            <w:gridSpan w:val="2"/>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Codice ATECO per il quale la persona fisica intende avviare l’attività ed inserire come principale in Partita IVA</w:t>
            </w:r>
          </w:p>
        </w:tc>
        <w:tc>
          <w:tcPr>
            <w:tcW w:w="1539" w:type="dxa"/>
            <w:gridSpan w:val="3"/>
            <w:vAlign w:val="center"/>
          </w:tcPr>
          <w:p w:rsidR="005D1A88" w:rsidRPr="004F072E" w:rsidRDefault="005D1A88" w:rsidP="005D1A88">
            <w:pPr>
              <w:autoSpaceDE w:val="0"/>
              <w:autoSpaceDN w:val="0"/>
              <w:rPr>
                <w:rFonts w:ascii="Times New Roman" w:hAnsi="Times New Roman"/>
                <w:sz w:val="22"/>
                <w:szCs w:val="22"/>
              </w:rPr>
            </w:pPr>
          </w:p>
        </w:tc>
        <w:tc>
          <w:tcPr>
            <w:tcW w:w="2030" w:type="dxa"/>
            <w:gridSpan w:val="3"/>
            <w:vAlign w:val="center"/>
          </w:tcPr>
          <w:p w:rsidR="005D1A88" w:rsidRPr="004F072E" w:rsidRDefault="005D1A88" w:rsidP="005D1A88">
            <w:pPr>
              <w:autoSpaceDE w:val="0"/>
              <w:autoSpaceDN w:val="0"/>
              <w:rPr>
                <w:rFonts w:ascii="Times New Roman" w:hAnsi="Times New Roman"/>
                <w:sz w:val="22"/>
                <w:szCs w:val="22"/>
              </w:rPr>
            </w:pPr>
            <w:proofErr w:type="gramStart"/>
            <w:r w:rsidRPr="004F072E">
              <w:rPr>
                <w:rFonts w:ascii="Times New Roman" w:hAnsi="Times New Roman"/>
                <w:sz w:val="22"/>
                <w:szCs w:val="22"/>
              </w:rPr>
              <w:t>eventuali</w:t>
            </w:r>
            <w:proofErr w:type="gramEnd"/>
            <w:r w:rsidRPr="004F072E">
              <w:rPr>
                <w:rFonts w:ascii="Times New Roman" w:hAnsi="Times New Roman"/>
                <w:sz w:val="22"/>
                <w:szCs w:val="22"/>
              </w:rPr>
              <w:t xml:space="preserve"> altri codici ATECO che la persona fisica intende inserire in Partita IVA come secondari</w:t>
            </w:r>
          </w:p>
        </w:tc>
        <w:tc>
          <w:tcPr>
            <w:tcW w:w="1435" w:type="dxa"/>
            <w:gridSpan w:val="2"/>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350"/>
        </w:trPr>
        <w:tc>
          <w:tcPr>
            <w:tcW w:w="2713" w:type="dxa"/>
            <w:vMerge w:val="restart"/>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UTE dove è realizzato, ubicato/detenuto l’intervento</w:t>
            </w:r>
          </w:p>
        </w:tc>
        <w:tc>
          <w:tcPr>
            <w:tcW w:w="2064" w:type="dxa"/>
            <w:gridSpan w:val="2"/>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Comune</w:t>
            </w:r>
          </w:p>
        </w:tc>
        <w:tc>
          <w:tcPr>
            <w:tcW w:w="1539" w:type="dxa"/>
            <w:gridSpan w:val="3"/>
            <w:vAlign w:val="center"/>
          </w:tcPr>
          <w:p w:rsidR="005D1A88" w:rsidRPr="004F072E" w:rsidRDefault="005D1A88" w:rsidP="005D1A88">
            <w:pPr>
              <w:autoSpaceDE w:val="0"/>
              <w:autoSpaceDN w:val="0"/>
              <w:rPr>
                <w:rFonts w:ascii="Times New Roman" w:hAnsi="Times New Roman"/>
                <w:sz w:val="22"/>
                <w:szCs w:val="22"/>
              </w:rPr>
            </w:pPr>
          </w:p>
        </w:tc>
        <w:tc>
          <w:tcPr>
            <w:tcW w:w="2030" w:type="dxa"/>
            <w:gridSpan w:val="3"/>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Provincia</w:t>
            </w:r>
          </w:p>
        </w:tc>
        <w:tc>
          <w:tcPr>
            <w:tcW w:w="1435" w:type="dxa"/>
            <w:gridSpan w:val="2"/>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39"/>
        </w:trPr>
        <w:tc>
          <w:tcPr>
            <w:tcW w:w="2713" w:type="dxa"/>
            <w:vMerge/>
            <w:vAlign w:val="center"/>
          </w:tcPr>
          <w:p w:rsidR="005D1A88" w:rsidRPr="004F072E" w:rsidRDefault="005D1A88" w:rsidP="005D1A88">
            <w:pPr>
              <w:autoSpaceDE w:val="0"/>
              <w:autoSpaceDN w:val="0"/>
              <w:rPr>
                <w:rFonts w:ascii="Times New Roman" w:hAnsi="Times New Roman"/>
                <w:sz w:val="22"/>
                <w:szCs w:val="22"/>
              </w:rPr>
            </w:pPr>
          </w:p>
        </w:tc>
        <w:tc>
          <w:tcPr>
            <w:tcW w:w="1367"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Indirizzo</w:t>
            </w:r>
          </w:p>
        </w:tc>
        <w:tc>
          <w:tcPr>
            <w:tcW w:w="5701" w:type="dxa"/>
            <w:gridSpan w:val="9"/>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39"/>
        </w:trPr>
        <w:tc>
          <w:tcPr>
            <w:tcW w:w="2713" w:type="dxa"/>
            <w:vMerge/>
            <w:vAlign w:val="center"/>
          </w:tcPr>
          <w:p w:rsidR="005D1A88" w:rsidRPr="004F072E" w:rsidRDefault="005D1A88" w:rsidP="005D1A88">
            <w:pPr>
              <w:autoSpaceDE w:val="0"/>
              <w:autoSpaceDN w:val="0"/>
              <w:rPr>
                <w:rFonts w:ascii="Times New Roman" w:hAnsi="Times New Roman"/>
                <w:sz w:val="22"/>
                <w:szCs w:val="22"/>
              </w:rPr>
            </w:pPr>
          </w:p>
        </w:tc>
        <w:tc>
          <w:tcPr>
            <w:tcW w:w="1367"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Dati catastali</w:t>
            </w:r>
          </w:p>
        </w:tc>
        <w:tc>
          <w:tcPr>
            <w:tcW w:w="767" w:type="dxa"/>
            <w:gridSpan w:val="2"/>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Foglio</w:t>
            </w:r>
          </w:p>
        </w:tc>
        <w:tc>
          <w:tcPr>
            <w:tcW w:w="1025" w:type="dxa"/>
            <w:vAlign w:val="center"/>
          </w:tcPr>
          <w:p w:rsidR="005D1A88" w:rsidRPr="004F072E" w:rsidRDefault="005D1A88" w:rsidP="005D1A88">
            <w:pPr>
              <w:autoSpaceDE w:val="0"/>
              <w:autoSpaceDN w:val="0"/>
              <w:rPr>
                <w:rFonts w:ascii="Times New Roman" w:hAnsi="Times New Roman"/>
                <w:sz w:val="22"/>
                <w:szCs w:val="22"/>
              </w:rPr>
            </w:pPr>
          </w:p>
        </w:tc>
        <w:tc>
          <w:tcPr>
            <w:tcW w:w="980" w:type="dxa"/>
            <w:gridSpan w:val="2"/>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Mappale</w:t>
            </w:r>
          </w:p>
        </w:tc>
        <w:tc>
          <w:tcPr>
            <w:tcW w:w="999" w:type="dxa"/>
            <w:vAlign w:val="center"/>
          </w:tcPr>
          <w:p w:rsidR="005D1A88" w:rsidRPr="004F072E" w:rsidRDefault="005D1A88" w:rsidP="005D1A88">
            <w:pPr>
              <w:autoSpaceDE w:val="0"/>
              <w:autoSpaceDN w:val="0"/>
              <w:rPr>
                <w:rFonts w:ascii="Times New Roman" w:hAnsi="Times New Roman"/>
                <w:sz w:val="22"/>
                <w:szCs w:val="22"/>
              </w:rPr>
            </w:pPr>
          </w:p>
        </w:tc>
        <w:tc>
          <w:tcPr>
            <w:tcW w:w="1065" w:type="dxa"/>
            <w:gridSpan w:val="2"/>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Particella</w:t>
            </w:r>
          </w:p>
        </w:tc>
        <w:tc>
          <w:tcPr>
            <w:tcW w:w="865" w:type="dxa"/>
            <w:vAlign w:val="center"/>
          </w:tcPr>
          <w:p w:rsidR="005D1A88" w:rsidRPr="004F072E" w:rsidRDefault="005D1A88" w:rsidP="005D1A88">
            <w:pPr>
              <w:autoSpaceDE w:val="0"/>
              <w:autoSpaceDN w:val="0"/>
              <w:rPr>
                <w:rFonts w:ascii="Times New Roman" w:hAnsi="Times New Roman"/>
                <w:sz w:val="22"/>
                <w:szCs w:val="22"/>
              </w:rPr>
            </w:pPr>
          </w:p>
        </w:tc>
      </w:tr>
    </w:tbl>
    <w:p w:rsidR="005D1A88" w:rsidRPr="004F072E" w:rsidRDefault="005D1A88" w:rsidP="005D1A88">
      <w:pPr>
        <w:autoSpaceDE w:val="0"/>
        <w:autoSpaceDN w:val="0"/>
        <w:rPr>
          <w:rFonts w:ascii="Times New Roman" w:hAnsi="Times New Roman"/>
          <w:sz w:val="22"/>
          <w:szCs w:val="22"/>
        </w:rPr>
      </w:pPr>
    </w:p>
    <w:p w:rsidR="005D1A88" w:rsidRPr="004F072E" w:rsidRDefault="005D1A88" w:rsidP="005D1A88">
      <w:pPr>
        <w:autoSpaceDE w:val="0"/>
        <w:autoSpaceDN w:val="0"/>
        <w:rPr>
          <w:rFonts w:ascii="Times New Roman" w:hAnsi="Times New Roman"/>
          <w:sz w:val="22"/>
          <w:szCs w:val="22"/>
        </w:rPr>
      </w:pPr>
    </w:p>
    <w:p w:rsidR="005D1A88" w:rsidRPr="00A25B3C" w:rsidRDefault="005D1A88" w:rsidP="005D1A88">
      <w:pPr>
        <w:autoSpaceDE w:val="0"/>
        <w:autoSpaceDN w:val="0"/>
        <w:rPr>
          <w:rFonts w:ascii="Times New Roman" w:hAnsi="Times New Roman"/>
          <w:b/>
          <w:sz w:val="22"/>
          <w:szCs w:val="22"/>
        </w:rPr>
      </w:pPr>
      <w:r w:rsidRPr="00A25B3C">
        <w:rPr>
          <w:rFonts w:ascii="Times New Roman" w:hAnsi="Times New Roman"/>
          <w:b/>
          <w:sz w:val="22"/>
          <w:szCs w:val="22"/>
        </w:rPr>
        <w:t xml:space="preserve">3 L’IDEA D’IMPRESA </w:t>
      </w:r>
    </w:p>
    <w:p w:rsidR="005D1A88" w:rsidRPr="004F072E" w:rsidRDefault="005D1A88"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3.1 Presentazione dell’idea d’impresa o di sviluppo dell’esistente</w:t>
      </w:r>
    </w:p>
    <w:p w:rsidR="005D1A88" w:rsidRPr="00F33F41"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Illustrare l’oggetto dell’iniziativa proposta, sottolineando l’originalità dell’idea imprenditoriale, i punti di forza e di debolezza e riportando sinteticamente gli elementi essenziali che contraddistinguono l’attività, i prodotti </w:t>
      </w:r>
      <w:r w:rsidRPr="00F33F41">
        <w:rPr>
          <w:rFonts w:ascii="Times New Roman" w:hAnsi="Times New Roman"/>
          <w:sz w:val="22"/>
          <w:szCs w:val="22"/>
        </w:rPr>
        <w:t>e/o le attività di servizio rivolte alla tutela e alla promozione del territorio e dell’ambiente.</w:t>
      </w:r>
    </w:p>
    <w:p w:rsidR="005D1A88" w:rsidRPr="004F072E" w:rsidRDefault="005D1A88" w:rsidP="005D1A88">
      <w:pPr>
        <w:autoSpaceDE w:val="0"/>
        <w:autoSpaceDN w:val="0"/>
        <w:rPr>
          <w:rFonts w:ascii="Times New Roman" w:hAnsi="Times New Roman"/>
          <w:sz w:val="22"/>
          <w:szCs w:val="22"/>
        </w:rPr>
      </w:pPr>
      <w:r w:rsidRPr="00F33F41">
        <w:rPr>
          <w:rFonts w:ascii="Times New Roman" w:hAnsi="Times New Roman"/>
          <w:sz w:val="22"/>
          <w:szCs w:val="22"/>
        </w:rPr>
        <w:t>Per le attività artigianali del settore della moda e del living dimostrare l’utilizzazione di materie prime nel rispetto delle limitazioni indicate nell’allegato 11.2.</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Per le attività turistiche descrivere la relazione che intercorre tra l’intervento turistico e uno o più degli aspetti sotto riportati: </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w:t>
      </w:r>
      <w:r w:rsidRPr="004F072E">
        <w:rPr>
          <w:rFonts w:ascii="Times New Roman" w:hAnsi="Times New Roman"/>
          <w:sz w:val="22"/>
          <w:szCs w:val="22"/>
        </w:rPr>
        <w:tab/>
        <w:t>capacità di produrre un’offerta turistica aggregata ed integrata legata al turismo rurale,</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w:t>
      </w:r>
      <w:r w:rsidRPr="004F072E">
        <w:rPr>
          <w:rFonts w:ascii="Times New Roman" w:hAnsi="Times New Roman"/>
          <w:sz w:val="22"/>
          <w:szCs w:val="22"/>
        </w:rPr>
        <w:tab/>
        <w:t xml:space="preserve">miglioramento della fruibilità del territorio rurale </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w:t>
      </w:r>
      <w:r w:rsidRPr="004F072E">
        <w:rPr>
          <w:rFonts w:ascii="Times New Roman" w:hAnsi="Times New Roman"/>
          <w:sz w:val="22"/>
          <w:szCs w:val="22"/>
        </w:rPr>
        <w:tab/>
        <w:t>fornitura di servizi turistici dello stesso anche ai fini dell’ospitalità diffusa.</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Per le attività inerenti la creazione di alberghi diffusi indicare le caratteristiche, ai sensi degli art. 24 e 25 L.R. 11/2013.</w:t>
      </w:r>
    </w:p>
    <w:p w:rsidR="00F5277D" w:rsidRDefault="00F5277D"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3.2 Il capitale umano a disposizione</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Descrivere sinteticamente le competenze possedute dal soggetto richiedente e dalle risorse umane impiegate nella </w:t>
      </w:r>
      <w:proofErr w:type="spellStart"/>
      <w:r w:rsidRPr="004F072E">
        <w:rPr>
          <w:rFonts w:ascii="Times New Roman" w:hAnsi="Times New Roman"/>
          <w:sz w:val="22"/>
          <w:szCs w:val="22"/>
        </w:rPr>
        <w:t>microimpresa</w:t>
      </w:r>
      <w:proofErr w:type="spellEnd"/>
      <w:r w:rsidRPr="004F072E">
        <w:rPr>
          <w:rFonts w:ascii="Times New Roman" w:hAnsi="Times New Roman"/>
          <w:sz w:val="22"/>
          <w:szCs w:val="22"/>
        </w:rPr>
        <w:t>/piccola impresa evidenziando le più significative esperienze di studio e di lavoro.</w:t>
      </w:r>
    </w:p>
    <w:p w:rsidR="005D1A88" w:rsidRPr="004F072E" w:rsidRDefault="005D1A88" w:rsidP="005D1A88">
      <w:pPr>
        <w:autoSpaceDE w:val="0"/>
        <w:autoSpaceDN w:val="0"/>
        <w:rPr>
          <w:rFonts w:ascii="Times New Roman" w:hAnsi="Times New Roman"/>
          <w:sz w:val="22"/>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4644"/>
        <w:gridCol w:w="989"/>
        <w:gridCol w:w="2555"/>
      </w:tblGrid>
      <w:tr w:rsidR="005D1A88" w:rsidRPr="004F072E" w:rsidTr="00EA7CD4">
        <w:trPr>
          <w:trHeight w:val="539"/>
        </w:trPr>
        <w:tc>
          <w:tcPr>
            <w:tcW w:w="9781" w:type="dxa"/>
            <w:gridSpan w:val="4"/>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Eventuali assunzioni previste a seguito dell’intervento richiesto a finanziamento</w:t>
            </w:r>
          </w:p>
        </w:tc>
      </w:tr>
      <w:tr w:rsidR="005D1A88" w:rsidRPr="004F072E" w:rsidTr="00EA7CD4">
        <w:trPr>
          <w:trHeight w:val="539"/>
        </w:trPr>
        <w:tc>
          <w:tcPr>
            <w:tcW w:w="1593"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Tipologia di contratto</w:t>
            </w:r>
          </w:p>
        </w:tc>
        <w:tc>
          <w:tcPr>
            <w:tcW w:w="4644" w:type="dxa"/>
            <w:vAlign w:val="center"/>
          </w:tcPr>
          <w:p w:rsidR="005D1A88" w:rsidRPr="004F072E" w:rsidRDefault="005D1A88" w:rsidP="005D1A88">
            <w:pPr>
              <w:autoSpaceDE w:val="0"/>
              <w:autoSpaceDN w:val="0"/>
              <w:rPr>
                <w:rFonts w:ascii="Times New Roman" w:hAnsi="Times New Roman"/>
                <w:sz w:val="22"/>
                <w:szCs w:val="22"/>
              </w:rPr>
            </w:pPr>
          </w:p>
        </w:tc>
        <w:tc>
          <w:tcPr>
            <w:tcW w:w="989" w:type="dxa"/>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n. contratti</w:t>
            </w:r>
          </w:p>
        </w:tc>
        <w:tc>
          <w:tcPr>
            <w:tcW w:w="2555" w:type="dxa"/>
            <w:vAlign w:val="center"/>
          </w:tcPr>
          <w:p w:rsidR="005D1A88" w:rsidRPr="004F072E" w:rsidRDefault="005D1A88" w:rsidP="005D1A88">
            <w:pPr>
              <w:autoSpaceDE w:val="0"/>
              <w:autoSpaceDN w:val="0"/>
              <w:rPr>
                <w:rFonts w:ascii="Times New Roman" w:hAnsi="Times New Roman"/>
                <w:sz w:val="22"/>
                <w:szCs w:val="22"/>
              </w:rPr>
            </w:pPr>
          </w:p>
        </w:tc>
      </w:tr>
    </w:tbl>
    <w:p w:rsidR="005D1A88" w:rsidRDefault="005D1A88" w:rsidP="005D1A88">
      <w:pPr>
        <w:autoSpaceDE w:val="0"/>
        <w:autoSpaceDN w:val="0"/>
        <w:rPr>
          <w:rFonts w:ascii="Times New Roman" w:hAnsi="Times New Roman"/>
          <w:sz w:val="22"/>
          <w:szCs w:val="22"/>
        </w:rPr>
      </w:pPr>
    </w:p>
    <w:p w:rsidR="00BD0ED6" w:rsidRPr="004F072E" w:rsidRDefault="00BD0ED6" w:rsidP="005D1A88">
      <w:pPr>
        <w:autoSpaceDE w:val="0"/>
        <w:autoSpaceDN w:val="0"/>
        <w:rPr>
          <w:rFonts w:ascii="Times New Roman" w:hAnsi="Times New Roman"/>
          <w:sz w:val="22"/>
          <w:szCs w:val="22"/>
        </w:rPr>
      </w:pPr>
    </w:p>
    <w:p w:rsidR="005D1A88" w:rsidRPr="00A25B3C" w:rsidRDefault="005D1A88" w:rsidP="005D1A88">
      <w:pPr>
        <w:autoSpaceDE w:val="0"/>
        <w:autoSpaceDN w:val="0"/>
        <w:rPr>
          <w:rFonts w:ascii="Times New Roman" w:hAnsi="Times New Roman"/>
          <w:b/>
          <w:sz w:val="22"/>
          <w:szCs w:val="22"/>
        </w:rPr>
      </w:pPr>
      <w:r w:rsidRPr="00A25B3C">
        <w:rPr>
          <w:rFonts w:ascii="Times New Roman" w:hAnsi="Times New Roman"/>
          <w:b/>
          <w:sz w:val="22"/>
          <w:szCs w:val="22"/>
        </w:rPr>
        <w:t>4 IL MERCATO DELL’INIZIATIVA</w:t>
      </w:r>
    </w:p>
    <w:p w:rsidR="005D1A88" w:rsidRPr="004F072E" w:rsidRDefault="005D1A88"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4.1 Le tipologie di clienti e le strategie di marketing</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lastRenderedPageBreak/>
        <w:t>Indicare a quali gruppi di clienti sono indirizzati i propri prodotti/servizi, descrivendo la tipologia di soggetti, le esigenze che esprimono e stimandone il numero, anche in riferimento all’area geografica target. Descrivere i canali di vendita e le scelte promozionali che si intende utilizzare.</w:t>
      </w:r>
    </w:p>
    <w:p w:rsidR="00BD0ED6" w:rsidRPr="004F072E" w:rsidRDefault="00BD0ED6"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4.2 I concorrenti</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Analizzare e descrivere le caratteristiche e i punti di forza che contraddistinguono i prodotti/servizi dei concorrenti che operano nell’area geografica target ed in quale grado potrebbero condizionare lo sviluppo dell’idea d’impresa.</w:t>
      </w:r>
    </w:p>
    <w:p w:rsidR="005D1A88" w:rsidRPr="004F072E" w:rsidRDefault="005D1A88" w:rsidP="005D1A88">
      <w:pPr>
        <w:autoSpaceDE w:val="0"/>
        <w:autoSpaceDN w:val="0"/>
        <w:rPr>
          <w:rFonts w:ascii="Times New Roman" w:hAnsi="Times New Roman"/>
          <w:sz w:val="22"/>
          <w:szCs w:val="22"/>
        </w:rPr>
      </w:pPr>
    </w:p>
    <w:p w:rsidR="005D1A88" w:rsidRPr="004F072E" w:rsidRDefault="005D1A88" w:rsidP="005D1A88">
      <w:pPr>
        <w:autoSpaceDE w:val="0"/>
        <w:autoSpaceDN w:val="0"/>
        <w:rPr>
          <w:rFonts w:ascii="Times New Roman" w:hAnsi="Times New Roman"/>
          <w:sz w:val="22"/>
          <w:szCs w:val="22"/>
        </w:rPr>
      </w:pPr>
    </w:p>
    <w:p w:rsidR="005D1A88" w:rsidRPr="00A25B3C" w:rsidRDefault="005D1A88" w:rsidP="005D1A88">
      <w:pPr>
        <w:autoSpaceDE w:val="0"/>
        <w:autoSpaceDN w:val="0"/>
        <w:rPr>
          <w:rFonts w:ascii="Times New Roman" w:hAnsi="Times New Roman"/>
          <w:b/>
          <w:sz w:val="22"/>
          <w:szCs w:val="22"/>
        </w:rPr>
      </w:pPr>
      <w:r w:rsidRPr="00A25B3C">
        <w:rPr>
          <w:rFonts w:ascii="Times New Roman" w:hAnsi="Times New Roman"/>
          <w:b/>
          <w:sz w:val="22"/>
          <w:szCs w:val="22"/>
        </w:rPr>
        <w:t>5 IL PIANO DELLE SPESE</w:t>
      </w:r>
    </w:p>
    <w:p w:rsidR="005D1A88" w:rsidRPr="004F072E" w:rsidRDefault="005D1A88"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5.1 Presentazione delle spese</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Illustrare il piano di spesa, dimensionando il medesimo sulla base delle tipologie e delle quantità di prodotti/servizi da produrre/erogare una volta raggiunta la fase di regime.</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Descrivere sinteticamente i beni individuati e la loro funzionalità per lo svolgimento dell’iniziativa in relazione al codice ATECO al quale si fa riferimento.</w:t>
      </w:r>
    </w:p>
    <w:p w:rsidR="005D1A88" w:rsidRPr="004F072E" w:rsidRDefault="005D1A88" w:rsidP="005D1A88">
      <w:pPr>
        <w:autoSpaceDE w:val="0"/>
        <w:autoSpaceDN w:val="0"/>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
        <w:gridCol w:w="2550"/>
        <w:gridCol w:w="1177"/>
        <w:gridCol w:w="1554"/>
        <w:gridCol w:w="1801"/>
        <w:gridCol w:w="52"/>
        <w:gridCol w:w="1853"/>
        <w:gridCol w:w="56"/>
      </w:tblGrid>
      <w:tr w:rsidR="005D1A88" w:rsidRPr="004F072E" w:rsidTr="00EA7CD4">
        <w:trPr>
          <w:cantSplit/>
          <w:trHeight w:val="1150"/>
        </w:trPr>
        <w:tc>
          <w:tcPr>
            <w:tcW w:w="305" w:type="pct"/>
            <w:textDirection w:val="btLr"/>
            <w:vAlign w:val="center"/>
          </w:tcPr>
          <w:p w:rsidR="005D1A88" w:rsidRPr="004F072E" w:rsidRDefault="005D1A88" w:rsidP="005B436F">
            <w:pPr>
              <w:autoSpaceDE w:val="0"/>
              <w:autoSpaceDN w:val="0"/>
              <w:jc w:val="center"/>
              <w:rPr>
                <w:rFonts w:ascii="Times New Roman" w:hAnsi="Times New Roman"/>
                <w:sz w:val="22"/>
                <w:szCs w:val="22"/>
              </w:rPr>
            </w:pPr>
            <w:proofErr w:type="gramStart"/>
            <w:r w:rsidRPr="004F072E">
              <w:rPr>
                <w:rFonts w:ascii="Times New Roman" w:hAnsi="Times New Roman"/>
                <w:sz w:val="22"/>
                <w:szCs w:val="22"/>
              </w:rPr>
              <w:t>quantità</w:t>
            </w:r>
            <w:proofErr w:type="gramEnd"/>
          </w:p>
        </w:tc>
        <w:tc>
          <w:tcPr>
            <w:tcW w:w="1324" w:type="pct"/>
            <w:vAlign w:val="center"/>
          </w:tcPr>
          <w:p w:rsidR="005D1A88" w:rsidRPr="004F072E" w:rsidRDefault="005D1A88" w:rsidP="005B436F">
            <w:pPr>
              <w:autoSpaceDE w:val="0"/>
              <w:autoSpaceDN w:val="0"/>
              <w:jc w:val="center"/>
              <w:rPr>
                <w:rFonts w:ascii="Times New Roman" w:hAnsi="Times New Roman"/>
                <w:sz w:val="22"/>
                <w:szCs w:val="22"/>
              </w:rPr>
            </w:pPr>
            <w:r w:rsidRPr="004F072E">
              <w:rPr>
                <w:rFonts w:ascii="Times New Roman" w:hAnsi="Times New Roman"/>
                <w:sz w:val="22"/>
                <w:szCs w:val="22"/>
              </w:rPr>
              <w:t>Descrizione dei beni di investimento</w:t>
            </w:r>
          </w:p>
        </w:tc>
        <w:tc>
          <w:tcPr>
            <w:tcW w:w="611" w:type="pct"/>
            <w:vAlign w:val="center"/>
          </w:tcPr>
          <w:p w:rsidR="005D1A88" w:rsidRPr="004F072E" w:rsidRDefault="005D1A88" w:rsidP="005B436F">
            <w:pPr>
              <w:autoSpaceDE w:val="0"/>
              <w:autoSpaceDN w:val="0"/>
              <w:jc w:val="center"/>
              <w:rPr>
                <w:rFonts w:ascii="Times New Roman" w:hAnsi="Times New Roman"/>
                <w:sz w:val="22"/>
                <w:szCs w:val="22"/>
              </w:rPr>
            </w:pPr>
            <w:proofErr w:type="gramStart"/>
            <w:r w:rsidRPr="004F072E">
              <w:rPr>
                <w:rFonts w:ascii="Times New Roman" w:hAnsi="Times New Roman"/>
                <w:sz w:val="22"/>
                <w:szCs w:val="22"/>
              </w:rPr>
              <w:t>fornitore</w:t>
            </w:r>
            <w:proofErr w:type="gramEnd"/>
          </w:p>
        </w:tc>
        <w:tc>
          <w:tcPr>
            <w:tcW w:w="807" w:type="pct"/>
            <w:vAlign w:val="center"/>
          </w:tcPr>
          <w:p w:rsidR="005D1A88" w:rsidRPr="004F072E" w:rsidRDefault="005D1A88" w:rsidP="005B436F">
            <w:pPr>
              <w:autoSpaceDE w:val="0"/>
              <w:autoSpaceDN w:val="0"/>
              <w:jc w:val="center"/>
              <w:rPr>
                <w:rFonts w:ascii="Times New Roman" w:hAnsi="Times New Roman"/>
                <w:sz w:val="22"/>
                <w:szCs w:val="22"/>
              </w:rPr>
            </w:pPr>
            <w:r w:rsidRPr="004F072E">
              <w:rPr>
                <w:rFonts w:ascii="Times New Roman" w:hAnsi="Times New Roman"/>
                <w:sz w:val="22"/>
                <w:szCs w:val="22"/>
              </w:rPr>
              <w:t>n. preventivo</w:t>
            </w:r>
          </w:p>
        </w:tc>
        <w:tc>
          <w:tcPr>
            <w:tcW w:w="935" w:type="pct"/>
            <w:vAlign w:val="center"/>
          </w:tcPr>
          <w:p w:rsidR="005D1A88" w:rsidRPr="004F072E" w:rsidRDefault="005D1A88" w:rsidP="005B436F">
            <w:pPr>
              <w:autoSpaceDE w:val="0"/>
              <w:autoSpaceDN w:val="0"/>
              <w:jc w:val="center"/>
              <w:rPr>
                <w:rFonts w:ascii="Times New Roman" w:hAnsi="Times New Roman"/>
                <w:sz w:val="22"/>
                <w:szCs w:val="22"/>
              </w:rPr>
            </w:pPr>
            <w:r w:rsidRPr="004F072E">
              <w:rPr>
                <w:rFonts w:ascii="Times New Roman" w:hAnsi="Times New Roman"/>
                <w:sz w:val="22"/>
                <w:szCs w:val="22"/>
              </w:rPr>
              <w:t>Importo totale delle spese previste</w:t>
            </w:r>
          </w:p>
          <w:p w:rsidR="005D1A88" w:rsidRPr="004F072E" w:rsidRDefault="005D1A88" w:rsidP="005B436F">
            <w:pPr>
              <w:autoSpaceDE w:val="0"/>
              <w:autoSpaceDN w:val="0"/>
              <w:jc w:val="center"/>
              <w:rPr>
                <w:rFonts w:ascii="Times New Roman" w:hAnsi="Times New Roman"/>
                <w:sz w:val="22"/>
                <w:szCs w:val="22"/>
              </w:rPr>
            </w:pPr>
            <w:r w:rsidRPr="004F072E">
              <w:rPr>
                <w:rFonts w:ascii="Times New Roman" w:hAnsi="Times New Roman"/>
                <w:sz w:val="22"/>
                <w:szCs w:val="22"/>
              </w:rPr>
              <w:t>(IVA esclusa)</w:t>
            </w:r>
          </w:p>
        </w:tc>
        <w:tc>
          <w:tcPr>
            <w:tcW w:w="1018" w:type="pct"/>
            <w:gridSpan w:val="3"/>
            <w:vAlign w:val="center"/>
          </w:tcPr>
          <w:p w:rsidR="005D1A88" w:rsidRPr="004F072E" w:rsidRDefault="005D1A88" w:rsidP="005B436F">
            <w:pPr>
              <w:autoSpaceDE w:val="0"/>
              <w:autoSpaceDN w:val="0"/>
              <w:jc w:val="center"/>
              <w:rPr>
                <w:rFonts w:ascii="Times New Roman" w:hAnsi="Times New Roman"/>
                <w:sz w:val="22"/>
                <w:szCs w:val="22"/>
              </w:rPr>
            </w:pPr>
            <w:r w:rsidRPr="004F072E">
              <w:rPr>
                <w:rFonts w:ascii="Times New Roman" w:hAnsi="Times New Roman"/>
                <w:sz w:val="22"/>
                <w:szCs w:val="22"/>
              </w:rPr>
              <w:t>Importo delle spese in domanda</w:t>
            </w:r>
          </w:p>
          <w:p w:rsidR="005D1A88" w:rsidRPr="004F072E" w:rsidRDefault="005D1A88" w:rsidP="005B436F">
            <w:pPr>
              <w:autoSpaceDE w:val="0"/>
              <w:autoSpaceDN w:val="0"/>
              <w:jc w:val="center"/>
              <w:rPr>
                <w:rFonts w:ascii="Times New Roman" w:hAnsi="Times New Roman"/>
                <w:sz w:val="22"/>
                <w:szCs w:val="22"/>
              </w:rPr>
            </w:pPr>
            <w:r w:rsidRPr="004F072E">
              <w:rPr>
                <w:rFonts w:ascii="Times New Roman" w:hAnsi="Times New Roman"/>
                <w:sz w:val="22"/>
                <w:szCs w:val="22"/>
              </w:rPr>
              <w:t>(IVA esclusa)</w:t>
            </w:r>
          </w:p>
        </w:tc>
      </w:tr>
      <w:tr w:rsidR="005D1A88" w:rsidRPr="004F072E" w:rsidTr="00EA7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29"/>
        </w:trPr>
        <w:tc>
          <w:tcPr>
            <w:tcW w:w="5000" w:type="pct"/>
            <w:gridSpan w:val="8"/>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A) Ristrutturazione e ammodernamento dei fabbricati </w:t>
            </w: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47" w:type="pct"/>
            <w:gridSpan w:val="4"/>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Totale </w:t>
            </w:r>
            <w:proofErr w:type="spellStart"/>
            <w:r w:rsidRPr="004F072E">
              <w:rPr>
                <w:rFonts w:ascii="Times New Roman" w:hAnsi="Times New Roman"/>
                <w:sz w:val="22"/>
                <w:szCs w:val="22"/>
              </w:rPr>
              <w:t>macrovoce</w:t>
            </w:r>
            <w:proofErr w:type="spellEnd"/>
            <w:r w:rsidRPr="004F072E">
              <w:rPr>
                <w:rFonts w:ascii="Times New Roman" w:hAnsi="Times New Roman"/>
                <w:sz w:val="22"/>
                <w:szCs w:val="22"/>
              </w:rPr>
              <w:t xml:space="preserve"> A</w:t>
            </w: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18"/>
        </w:trPr>
        <w:tc>
          <w:tcPr>
            <w:tcW w:w="5000" w:type="pct"/>
            <w:gridSpan w:val="8"/>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B) Acquisto di nuovi macchinari ed attrezzature </w:t>
            </w: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47" w:type="pct"/>
            <w:gridSpan w:val="4"/>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Totale </w:t>
            </w:r>
            <w:proofErr w:type="spellStart"/>
            <w:r w:rsidRPr="004F072E">
              <w:rPr>
                <w:rFonts w:ascii="Times New Roman" w:hAnsi="Times New Roman"/>
                <w:sz w:val="22"/>
                <w:szCs w:val="22"/>
              </w:rPr>
              <w:t>macrovoce</w:t>
            </w:r>
            <w:proofErr w:type="spellEnd"/>
            <w:r w:rsidRPr="004F072E">
              <w:rPr>
                <w:rFonts w:ascii="Times New Roman" w:hAnsi="Times New Roman"/>
                <w:sz w:val="22"/>
                <w:szCs w:val="22"/>
              </w:rPr>
              <w:t xml:space="preserve"> B</w:t>
            </w: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trPr>
        <w:tc>
          <w:tcPr>
            <w:tcW w:w="5000" w:type="pct"/>
            <w:gridSpan w:val="8"/>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C) Acquisto o sviluppo di programmi informatici e acquisizione di brevetti, licenze, diritti d’autore, marchi commerciali </w:t>
            </w: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47" w:type="pct"/>
            <w:gridSpan w:val="4"/>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Totale </w:t>
            </w:r>
            <w:proofErr w:type="spellStart"/>
            <w:r w:rsidRPr="004F072E">
              <w:rPr>
                <w:rFonts w:ascii="Times New Roman" w:hAnsi="Times New Roman"/>
                <w:sz w:val="22"/>
                <w:szCs w:val="22"/>
              </w:rPr>
              <w:t>macrovoce</w:t>
            </w:r>
            <w:proofErr w:type="spellEnd"/>
            <w:r w:rsidRPr="004F072E">
              <w:rPr>
                <w:rFonts w:ascii="Times New Roman" w:hAnsi="Times New Roman"/>
                <w:sz w:val="22"/>
                <w:szCs w:val="22"/>
              </w:rPr>
              <w:t xml:space="preserve"> C</w:t>
            </w: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9"/>
        </w:trPr>
        <w:tc>
          <w:tcPr>
            <w:tcW w:w="5000" w:type="pct"/>
            <w:gridSpan w:val="8"/>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D) Spese generali collegate alle spese di cui alla lettera A e B</w:t>
            </w: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5" w:type="pct"/>
            <w:vAlign w:val="center"/>
          </w:tcPr>
          <w:p w:rsidR="005D1A88" w:rsidRPr="004F072E" w:rsidRDefault="005D1A88" w:rsidP="005D1A88">
            <w:pPr>
              <w:autoSpaceDE w:val="0"/>
              <w:autoSpaceDN w:val="0"/>
              <w:rPr>
                <w:rFonts w:ascii="Times New Roman" w:hAnsi="Times New Roman"/>
                <w:sz w:val="22"/>
                <w:szCs w:val="22"/>
              </w:rPr>
            </w:pPr>
          </w:p>
        </w:tc>
        <w:tc>
          <w:tcPr>
            <w:tcW w:w="1324" w:type="pct"/>
            <w:vAlign w:val="center"/>
          </w:tcPr>
          <w:p w:rsidR="005D1A88" w:rsidRPr="004F072E" w:rsidRDefault="005D1A88" w:rsidP="005D1A88">
            <w:pPr>
              <w:autoSpaceDE w:val="0"/>
              <w:autoSpaceDN w:val="0"/>
              <w:rPr>
                <w:rFonts w:ascii="Times New Roman" w:hAnsi="Times New Roman"/>
                <w:sz w:val="22"/>
                <w:szCs w:val="22"/>
              </w:rPr>
            </w:pPr>
          </w:p>
        </w:tc>
        <w:tc>
          <w:tcPr>
            <w:tcW w:w="611" w:type="pct"/>
            <w:vAlign w:val="center"/>
          </w:tcPr>
          <w:p w:rsidR="005D1A88" w:rsidRPr="004F072E" w:rsidRDefault="005D1A88" w:rsidP="005D1A88">
            <w:pPr>
              <w:autoSpaceDE w:val="0"/>
              <w:autoSpaceDN w:val="0"/>
              <w:rPr>
                <w:rFonts w:ascii="Times New Roman" w:hAnsi="Times New Roman"/>
                <w:sz w:val="22"/>
                <w:szCs w:val="22"/>
              </w:rPr>
            </w:pPr>
          </w:p>
        </w:tc>
        <w:tc>
          <w:tcPr>
            <w:tcW w:w="807" w:type="pct"/>
            <w:vAlign w:val="center"/>
          </w:tcPr>
          <w:p w:rsidR="005D1A88" w:rsidRPr="004F072E" w:rsidRDefault="005D1A88" w:rsidP="005D1A88">
            <w:pPr>
              <w:autoSpaceDE w:val="0"/>
              <w:autoSpaceDN w:val="0"/>
              <w:rPr>
                <w:rFonts w:ascii="Times New Roman" w:hAnsi="Times New Roman"/>
                <w:sz w:val="22"/>
                <w:szCs w:val="22"/>
              </w:rPr>
            </w:pP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55"/>
        </w:trPr>
        <w:tc>
          <w:tcPr>
            <w:tcW w:w="3047" w:type="pct"/>
            <w:gridSpan w:val="4"/>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lastRenderedPageBreak/>
              <w:t xml:space="preserve">Totale </w:t>
            </w:r>
            <w:proofErr w:type="spellStart"/>
            <w:r w:rsidRPr="004F072E">
              <w:rPr>
                <w:rFonts w:ascii="Times New Roman" w:hAnsi="Times New Roman"/>
                <w:sz w:val="22"/>
                <w:szCs w:val="22"/>
              </w:rPr>
              <w:t>macrovoce</w:t>
            </w:r>
            <w:proofErr w:type="spellEnd"/>
            <w:r w:rsidRPr="004F072E">
              <w:rPr>
                <w:rFonts w:ascii="Times New Roman" w:hAnsi="Times New Roman"/>
                <w:sz w:val="22"/>
                <w:szCs w:val="22"/>
              </w:rPr>
              <w:t xml:space="preserve"> D</w:t>
            </w:r>
          </w:p>
        </w:tc>
        <w:tc>
          <w:tcPr>
            <w:tcW w:w="935" w:type="pct"/>
            <w:vAlign w:val="center"/>
          </w:tcPr>
          <w:p w:rsidR="005D1A88" w:rsidRPr="004F072E" w:rsidRDefault="005D1A88" w:rsidP="005D1A88">
            <w:pPr>
              <w:autoSpaceDE w:val="0"/>
              <w:autoSpaceDN w:val="0"/>
              <w:rPr>
                <w:rFonts w:ascii="Times New Roman" w:hAnsi="Times New Roman"/>
                <w:sz w:val="22"/>
                <w:szCs w:val="22"/>
              </w:rPr>
            </w:pPr>
          </w:p>
        </w:tc>
        <w:tc>
          <w:tcPr>
            <w:tcW w:w="1018" w:type="pct"/>
            <w:gridSpan w:val="3"/>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gridAfter w:val="1"/>
          <w:wAfter w:w="29" w:type="pct"/>
          <w:trHeight w:val="301"/>
        </w:trPr>
        <w:tc>
          <w:tcPr>
            <w:tcW w:w="4971" w:type="pct"/>
            <w:gridSpan w:val="7"/>
            <w:tcBorders>
              <w:top w:val="nil"/>
              <w:left w:val="nil"/>
              <w:bottom w:val="single" w:sz="4" w:space="0" w:color="auto"/>
              <w:right w:val="nil"/>
            </w:tcBorders>
            <w:vAlign w:val="center"/>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gridAfter w:val="1"/>
          <w:wAfter w:w="29" w:type="pct"/>
          <w:trHeight w:val="555"/>
        </w:trPr>
        <w:tc>
          <w:tcPr>
            <w:tcW w:w="3047" w:type="pct"/>
            <w:gridSpan w:val="4"/>
            <w:tcBorders>
              <w:top w:val="single" w:sz="4" w:space="0" w:color="auto"/>
            </w:tcBorders>
            <w:vAlign w:val="center"/>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TOTALE GENERALE (A+B+C+D)</w:t>
            </w:r>
          </w:p>
        </w:tc>
        <w:tc>
          <w:tcPr>
            <w:tcW w:w="962" w:type="pct"/>
            <w:gridSpan w:val="2"/>
            <w:tcBorders>
              <w:top w:val="single" w:sz="4" w:space="0" w:color="auto"/>
            </w:tcBorders>
            <w:vAlign w:val="center"/>
          </w:tcPr>
          <w:p w:rsidR="005D1A88" w:rsidRPr="004F072E" w:rsidRDefault="005D1A88" w:rsidP="005D1A88">
            <w:pPr>
              <w:autoSpaceDE w:val="0"/>
              <w:autoSpaceDN w:val="0"/>
              <w:rPr>
                <w:rFonts w:ascii="Times New Roman" w:hAnsi="Times New Roman"/>
                <w:sz w:val="22"/>
                <w:szCs w:val="22"/>
              </w:rPr>
            </w:pPr>
          </w:p>
        </w:tc>
        <w:tc>
          <w:tcPr>
            <w:tcW w:w="962" w:type="pct"/>
            <w:tcBorders>
              <w:top w:val="single" w:sz="4" w:space="0" w:color="auto"/>
            </w:tcBorders>
            <w:vAlign w:val="center"/>
          </w:tcPr>
          <w:p w:rsidR="005D1A88" w:rsidRPr="004F072E" w:rsidRDefault="005D1A88" w:rsidP="005D1A88">
            <w:pPr>
              <w:autoSpaceDE w:val="0"/>
              <w:autoSpaceDN w:val="0"/>
              <w:rPr>
                <w:rFonts w:ascii="Times New Roman" w:hAnsi="Times New Roman"/>
                <w:sz w:val="22"/>
                <w:szCs w:val="22"/>
              </w:rPr>
            </w:pPr>
          </w:p>
        </w:tc>
      </w:tr>
    </w:tbl>
    <w:p w:rsidR="005D1A88" w:rsidRPr="004F072E" w:rsidRDefault="005D1A88" w:rsidP="005D1A88">
      <w:pPr>
        <w:autoSpaceDE w:val="0"/>
        <w:autoSpaceDN w:val="0"/>
        <w:rPr>
          <w:rFonts w:ascii="Times New Roman" w:hAnsi="Times New Roman"/>
          <w:sz w:val="22"/>
          <w:szCs w:val="22"/>
        </w:rPr>
      </w:pPr>
    </w:p>
    <w:p w:rsidR="005D1A88" w:rsidRPr="004F072E" w:rsidRDefault="005D1A88" w:rsidP="005D1A88">
      <w:pPr>
        <w:autoSpaceDE w:val="0"/>
        <w:autoSpaceDN w:val="0"/>
        <w:rPr>
          <w:rFonts w:ascii="Times New Roman" w:hAnsi="Times New Roman"/>
          <w:sz w:val="22"/>
          <w:szCs w:val="22"/>
          <w:u w:val="single"/>
        </w:rPr>
      </w:pPr>
      <w:r w:rsidRPr="004F072E">
        <w:rPr>
          <w:rFonts w:ascii="Times New Roman" w:hAnsi="Times New Roman"/>
          <w:sz w:val="22"/>
          <w:szCs w:val="22"/>
          <w:u w:val="single"/>
        </w:rPr>
        <w:t>Per ciascuna lettera aggiungere linee testo se necessarie</w:t>
      </w:r>
    </w:p>
    <w:p w:rsidR="005D1A88" w:rsidRPr="004F072E" w:rsidRDefault="005D1A88" w:rsidP="005D1A88">
      <w:pPr>
        <w:autoSpaceDE w:val="0"/>
        <w:autoSpaceDN w:val="0"/>
        <w:rPr>
          <w:rFonts w:ascii="Times New Roman" w:hAnsi="Times New Roman"/>
          <w:sz w:val="22"/>
          <w:szCs w:val="22"/>
        </w:rPr>
      </w:pPr>
    </w:p>
    <w:p w:rsidR="005D1A88" w:rsidRPr="004F072E" w:rsidRDefault="005D1A88" w:rsidP="005D1A88">
      <w:pPr>
        <w:autoSpaceDE w:val="0"/>
        <w:autoSpaceDN w:val="0"/>
        <w:rPr>
          <w:rFonts w:ascii="Times New Roman" w:hAnsi="Times New Roman"/>
          <w:sz w:val="22"/>
          <w:szCs w:val="22"/>
        </w:rPr>
      </w:pPr>
    </w:p>
    <w:p w:rsidR="005D1A88" w:rsidRPr="00A25B3C" w:rsidRDefault="005D1A88" w:rsidP="005D1A88">
      <w:pPr>
        <w:autoSpaceDE w:val="0"/>
        <w:autoSpaceDN w:val="0"/>
        <w:rPr>
          <w:rFonts w:ascii="Times New Roman" w:hAnsi="Times New Roman"/>
          <w:b/>
          <w:sz w:val="22"/>
          <w:szCs w:val="22"/>
        </w:rPr>
      </w:pPr>
      <w:r w:rsidRPr="00A25B3C">
        <w:rPr>
          <w:rFonts w:ascii="Times New Roman" w:hAnsi="Times New Roman"/>
          <w:b/>
          <w:sz w:val="22"/>
          <w:szCs w:val="22"/>
        </w:rPr>
        <w:t>6 IL PIANO ECONOMICO – FINANZIARIO</w:t>
      </w:r>
    </w:p>
    <w:p w:rsidR="005D1A88" w:rsidRPr="004F072E" w:rsidRDefault="005D1A88" w:rsidP="005D1A88">
      <w:pPr>
        <w:autoSpaceDE w:val="0"/>
        <w:autoSpaceDN w:val="0"/>
        <w:rPr>
          <w:rFonts w:ascii="Times New Roman" w:hAnsi="Times New Roman"/>
          <w:sz w:val="22"/>
          <w:szCs w:val="22"/>
        </w:rPr>
      </w:pPr>
    </w:p>
    <w:p w:rsidR="005D1A88" w:rsidRPr="00265060" w:rsidRDefault="005D1A88" w:rsidP="005D1A88">
      <w:pPr>
        <w:autoSpaceDE w:val="0"/>
        <w:autoSpaceDN w:val="0"/>
        <w:rPr>
          <w:rFonts w:ascii="Times New Roman" w:hAnsi="Times New Roman"/>
          <w:b/>
          <w:sz w:val="22"/>
          <w:szCs w:val="22"/>
        </w:rPr>
      </w:pPr>
      <w:r w:rsidRPr="00265060">
        <w:rPr>
          <w:rFonts w:ascii="Times New Roman" w:hAnsi="Times New Roman"/>
          <w:b/>
          <w:sz w:val="22"/>
          <w:szCs w:val="22"/>
        </w:rPr>
        <w:t>6.1 Il conto economico previsionale dell’iniziativa</w:t>
      </w:r>
    </w:p>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Elaborare il conto economico dell’iniziativa proposta per i primi tre anni, nel caso di </w:t>
      </w:r>
      <w:proofErr w:type="spellStart"/>
      <w:r w:rsidRPr="004F072E">
        <w:rPr>
          <w:rFonts w:ascii="Times New Roman" w:hAnsi="Times New Roman"/>
          <w:sz w:val="22"/>
          <w:szCs w:val="22"/>
        </w:rPr>
        <w:t>microimpresa</w:t>
      </w:r>
      <w:proofErr w:type="spellEnd"/>
      <w:r w:rsidRPr="004F072E">
        <w:rPr>
          <w:rFonts w:ascii="Times New Roman" w:hAnsi="Times New Roman"/>
          <w:sz w:val="22"/>
          <w:szCs w:val="22"/>
        </w:rPr>
        <w:t>/piccola impresa già esistente compilare anche la colonna inerente il conto economico precedente lo sviluppo della stessa (Anno - 1).</w:t>
      </w:r>
    </w:p>
    <w:p w:rsidR="005D1A88" w:rsidRPr="004F072E" w:rsidRDefault="005D1A88" w:rsidP="005D1A88">
      <w:pPr>
        <w:autoSpaceDE w:val="0"/>
        <w:autoSpaceDN w:val="0"/>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3416"/>
        <w:gridCol w:w="1620"/>
        <w:gridCol w:w="1361"/>
        <w:gridCol w:w="1359"/>
        <w:gridCol w:w="1359"/>
      </w:tblGrid>
      <w:tr w:rsidR="005D1A88" w:rsidRPr="004F072E" w:rsidTr="00EA7CD4">
        <w:trPr>
          <w:trHeight w:val="51"/>
        </w:trPr>
        <w:tc>
          <w:tcPr>
            <w:tcW w:w="2055" w:type="pct"/>
            <w:gridSpan w:val="2"/>
          </w:tcPr>
          <w:p w:rsidR="005D1A88" w:rsidRPr="004F072E" w:rsidRDefault="005D1A88" w:rsidP="005D1A88">
            <w:pPr>
              <w:autoSpaceDE w:val="0"/>
              <w:autoSpaceDN w:val="0"/>
              <w:rPr>
                <w:rFonts w:ascii="Times New Roman" w:hAnsi="Times New Roman"/>
                <w:sz w:val="22"/>
                <w:szCs w:val="22"/>
              </w:rPr>
            </w:pPr>
          </w:p>
        </w:tc>
        <w:tc>
          <w:tcPr>
            <w:tcW w:w="805" w:type="pct"/>
            <w:shd w:val="clear" w:color="auto" w:fill="E6E6E6"/>
          </w:tcPr>
          <w:p w:rsidR="005D1A88" w:rsidRPr="00C12216"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PRE INTERVENTO</w:t>
            </w:r>
          </w:p>
        </w:tc>
        <w:tc>
          <w:tcPr>
            <w:tcW w:w="2141" w:type="pct"/>
            <w:gridSpan w:val="3"/>
          </w:tcPr>
          <w:p w:rsidR="008F7DE9"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 xml:space="preserve">POST </w:t>
            </w:r>
          </w:p>
          <w:p w:rsidR="005D1A88" w:rsidRPr="00C12216"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INTERVENTO</w:t>
            </w: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p>
        </w:tc>
        <w:tc>
          <w:tcPr>
            <w:tcW w:w="1781" w:type="pct"/>
          </w:tcPr>
          <w:p w:rsidR="005D1A88" w:rsidRPr="00FC7273" w:rsidRDefault="005D1A88" w:rsidP="00FC7273">
            <w:pPr>
              <w:autoSpaceDE w:val="0"/>
              <w:autoSpaceDN w:val="0"/>
              <w:jc w:val="center"/>
              <w:rPr>
                <w:rFonts w:ascii="Times New Roman" w:hAnsi="Times New Roman"/>
                <w:b/>
                <w:sz w:val="22"/>
                <w:szCs w:val="22"/>
              </w:rPr>
            </w:pPr>
            <w:r w:rsidRPr="00FC7273">
              <w:rPr>
                <w:rFonts w:ascii="Times New Roman" w:hAnsi="Times New Roman"/>
                <w:b/>
                <w:sz w:val="22"/>
                <w:szCs w:val="22"/>
              </w:rPr>
              <w:t>Conto economico previsionale</w:t>
            </w:r>
          </w:p>
        </w:tc>
        <w:tc>
          <w:tcPr>
            <w:tcW w:w="805" w:type="pct"/>
            <w:shd w:val="clear" w:color="auto" w:fill="E6E6E6"/>
          </w:tcPr>
          <w:p w:rsidR="005D1A88" w:rsidRPr="00C12216"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Anno -1</w:t>
            </w:r>
          </w:p>
        </w:tc>
        <w:tc>
          <w:tcPr>
            <w:tcW w:w="714" w:type="pct"/>
          </w:tcPr>
          <w:p w:rsidR="005D1A88" w:rsidRPr="00C12216"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Anno 1</w:t>
            </w:r>
          </w:p>
        </w:tc>
        <w:tc>
          <w:tcPr>
            <w:tcW w:w="713" w:type="pct"/>
          </w:tcPr>
          <w:p w:rsidR="005D1A88" w:rsidRPr="00C12216"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Anno 2</w:t>
            </w:r>
          </w:p>
        </w:tc>
        <w:tc>
          <w:tcPr>
            <w:tcW w:w="714" w:type="pct"/>
          </w:tcPr>
          <w:p w:rsidR="005D1A88" w:rsidRPr="00C12216" w:rsidRDefault="005D1A88" w:rsidP="00C12216">
            <w:pPr>
              <w:autoSpaceDE w:val="0"/>
              <w:autoSpaceDN w:val="0"/>
              <w:jc w:val="center"/>
              <w:rPr>
                <w:rFonts w:ascii="Times New Roman" w:hAnsi="Times New Roman"/>
                <w:b/>
                <w:sz w:val="22"/>
                <w:szCs w:val="22"/>
              </w:rPr>
            </w:pPr>
            <w:r w:rsidRPr="00C12216">
              <w:rPr>
                <w:rFonts w:ascii="Times New Roman" w:hAnsi="Times New Roman"/>
                <w:b/>
                <w:sz w:val="22"/>
                <w:szCs w:val="22"/>
              </w:rPr>
              <w:t>Anno 3</w:t>
            </w: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A1)</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Ricavi di vendita</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A2)</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 xml:space="preserve">Variazioni rimanenze semilavorati </w:t>
            </w:r>
          </w:p>
          <w:p w:rsidR="005D1A88" w:rsidRPr="004F072E" w:rsidRDefault="005D1A88" w:rsidP="005D1A88">
            <w:pPr>
              <w:autoSpaceDE w:val="0"/>
              <w:autoSpaceDN w:val="0"/>
              <w:rPr>
                <w:rFonts w:ascii="Times New Roman" w:hAnsi="Times New Roman"/>
                <w:sz w:val="22"/>
                <w:szCs w:val="22"/>
              </w:rPr>
            </w:pPr>
            <w:proofErr w:type="gramStart"/>
            <w:r w:rsidRPr="004F072E">
              <w:rPr>
                <w:rFonts w:ascii="Times New Roman" w:hAnsi="Times New Roman"/>
                <w:sz w:val="22"/>
                <w:szCs w:val="22"/>
              </w:rPr>
              <w:t>e</w:t>
            </w:r>
            <w:proofErr w:type="gramEnd"/>
            <w:r w:rsidRPr="004F072E">
              <w:rPr>
                <w:rFonts w:ascii="Times New Roman" w:hAnsi="Times New Roman"/>
                <w:sz w:val="22"/>
                <w:szCs w:val="22"/>
              </w:rPr>
              <w:t xml:space="preserve"> prodotti finiti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A3)</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Altri ricavi e proventi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p>
        </w:tc>
        <w:tc>
          <w:tcPr>
            <w:tcW w:w="1781" w:type="pct"/>
          </w:tcPr>
          <w:p w:rsidR="005D1A88" w:rsidRPr="00FC7273" w:rsidRDefault="005D1A88" w:rsidP="00FC7273">
            <w:pPr>
              <w:autoSpaceDE w:val="0"/>
              <w:autoSpaceDN w:val="0"/>
              <w:jc w:val="right"/>
              <w:rPr>
                <w:rFonts w:ascii="Times New Roman" w:hAnsi="Times New Roman"/>
                <w:b/>
                <w:sz w:val="22"/>
                <w:szCs w:val="22"/>
              </w:rPr>
            </w:pPr>
            <w:r w:rsidRPr="00FC7273">
              <w:rPr>
                <w:rFonts w:ascii="Times New Roman" w:hAnsi="Times New Roman"/>
                <w:b/>
                <w:sz w:val="22"/>
                <w:szCs w:val="22"/>
              </w:rPr>
              <w:t>A) Valore della produzione</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B1)</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Acquisti di materie prime sussidiarie,</w:t>
            </w:r>
          </w:p>
          <w:p w:rsidR="005D1A88" w:rsidRPr="004F072E" w:rsidRDefault="005D1A88" w:rsidP="005D1A88">
            <w:pPr>
              <w:autoSpaceDE w:val="0"/>
              <w:autoSpaceDN w:val="0"/>
              <w:rPr>
                <w:rFonts w:ascii="Times New Roman" w:hAnsi="Times New Roman"/>
                <w:sz w:val="22"/>
                <w:szCs w:val="22"/>
              </w:rPr>
            </w:pPr>
            <w:proofErr w:type="gramStart"/>
            <w:r w:rsidRPr="004F072E">
              <w:rPr>
                <w:rFonts w:ascii="Times New Roman" w:hAnsi="Times New Roman"/>
                <w:sz w:val="22"/>
                <w:szCs w:val="22"/>
              </w:rPr>
              <w:t>di</w:t>
            </w:r>
            <w:proofErr w:type="gramEnd"/>
            <w:r w:rsidRPr="004F072E">
              <w:rPr>
                <w:rFonts w:ascii="Times New Roman" w:hAnsi="Times New Roman"/>
                <w:sz w:val="22"/>
                <w:szCs w:val="22"/>
              </w:rPr>
              <w:t xml:space="preserve"> consumo e merci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B2)</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Variazione rimanenze materie prime sussidiarie, di consumo e merci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B3)</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Servizi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B4)</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Godimento di beni di terzi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B5)</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Personale</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B6)</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Ammortamenti e svalutazioni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B7)</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Accantonamenti per rischi ed oneri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B8)</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Oneri diversi di gestione</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p>
        </w:tc>
        <w:tc>
          <w:tcPr>
            <w:tcW w:w="1781" w:type="pct"/>
          </w:tcPr>
          <w:p w:rsidR="005D1A88" w:rsidRPr="00FC7273" w:rsidRDefault="005D1A88" w:rsidP="00FC7273">
            <w:pPr>
              <w:autoSpaceDE w:val="0"/>
              <w:autoSpaceDN w:val="0"/>
              <w:jc w:val="right"/>
              <w:rPr>
                <w:rFonts w:ascii="Times New Roman" w:hAnsi="Times New Roman"/>
                <w:b/>
                <w:sz w:val="22"/>
                <w:szCs w:val="22"/>
              </w:rPr>
            </w:pPr>
            <w:r w:rsidRPr="00FC7273">
              <w:rPr>
                <w:rFonts w:ascii="Times New Roman" w:hAnsi="Times New Roman"/>
                <w:b/>
                <w:sz w:val="22"/>
                <w:szCs w:val="22"/>
              </w:rPr>
              <w:t>B) Costi della produzione</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p>
        </w:tc>
        <w:tc>
          <w:tcPr>
            <w:tcW w:w="1781" w:type="pct"/>
          </w:tcPr>
          <w:p w:rsidR="005D1A88" w:rsidRPr="00FC7273" w:rsidRDefault="005D1A88" w:rsidP="00FC7273">
            <w:pPr>
              <w:autoSpaceDE w:val="0"/>
              <w:autoSpaceDN w:val="0"/>
              <w:jc w:val="right"/>
              <w:rPr>
                <w:rFonts w:ascii="Times New Roman" w:hAnsi="Times New Roman"/>
                <w:b/>
                <w:sz w:val="22"/>
                <w:szCs w:val="22"/>
              </w:rPr>
            </w:pPr>
            <w:r w:rsidRPr="00FC7273">
              <w:rPr>
                <w:rFonts w:ascii="Times New Roman" w:hAnsi="Times New Roman"/>
                <w:b/>
                <w:sz w:val="22"/>
                <w:szCs w:val="22"/>
              </w:rPr>
              <w:t>(A-B) Risultato della gestione caratteristica</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C1)</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+Proventi finanziari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C2)</w:t>
            </w:r>
          </w:p>
        </w:tc>
        <w:tc>
          <w:tcPr>
            <w:tcW w:w="1781"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-Interessi e altri oneri finanziari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p>
        </w:tc>
        <w:tc>
          <w:tcPr>
            <w:tcW w:w="1781" w:type="pct"/>
          </w:tcPr>
          <w:p w:rsidR="005D1A88" w:rsidRPr="00B73EC5" w:rsidRDefault="005D1A88" w:rsidP="00B73EC5">
            <w:pPr>
              <w:autoSpaceDE w:val="0"/>
              <w:autoSpaceDN w:val="0"/>
              <w:jc w:val="right"/>
              <w:rPr>
                <w:rFonts w:ascii="Times New Roman" w:hAnsi="Times New Roman"/>
                <w:b/>
                <w:sz w:val="22"/>
                <w:szCs w:val="22"/>
              </w:rPr>
            </w:pPr>
            <w:r w:rsidRPr="00B73EC5">
              <w:rPr>
                <w:rFonts w:ascii="Times New Roman" w:hAnsi="Times New Roman"/>
                <w:b/>
                <w:sz w:val="22"/>
                <w:szCs w:val="22"/>
              </w:rPr>
              <w:t>C) Proventi e oneri finanziari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D)</w:t>
            </w:r>
          </w:p>
        </w:tc>
        <w:tc>
          <w:tcPr>
            <w:tcW w:w="1781" w:type="pct"/>
          </w:tcPr>
          <w:p w:rsidR="005D1A88" w:rsidRPr="004F072E" w:rsidRDefault="005D1A88" w:rsidP="00B73EC5">
            <w:pPr>
              <w:autoSpaceDE w:val="0"/>
              <w:autoSpaceDN w:val="0"/>
              <w:jc w:val="right"/>
              <w:rPr>
                <w:rFonts w:ascii="Times New Roman" w:hAnsi="Times New Roman"/>
                <w:sz w:val="22"/>
                <w:szCs w:val="22"/>
              </w:rPr>
            </w:pPr>
            <w:r w:rsidRPr="004F072E">
              <w:rPr>
                <w:rFonts w:ascii="Times New Roman" w:hAnsi="Times New Roman"/>
                <w:sz w:val="22"/>
                <w:szCs w:val="22"/>
              </w:rPr>
              <w:t>+/- D) Proventi e oneri straordinari, rivalutazioni/svalutazioni</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C-D</w:t>
            </w:r>
          </w:p>
        </w:tc>
        <w:tc>
          <w:tcPr>
            <w:tcW w:w="1781" w:type="pct"/>
          </w:tcPr>
          <w:p w:rsidR="005D1A88" w:rsidRPr="00B73EC5" w:rsidRDefault="005D1A88" w:rsidP="00B73EC5">
            <w:pPr>
              <w:autoSpaceDE w:val="0"/>
              <w:autoSpaceDN w:val="0"/>
              <w:jc w:val="right"/>
              <w:rPr>
                <w:rFonts w:ascii="Times New Roman" w:hAnsi="Times New Roman"/>
                <w:b/>
                <w:sz w:val="22"/>
                <w:szCs w:val="22"/>
              </w:rPr>
            </w:pPr>
            <w:r w:rsidRPr="00B73EC5">
              <w:rPr>
                <w:rFonts w:ascii="Times New Roman" w:hAnsi="Times New Roman"/>
                <w:b/>
                <w:sz w:val="22"/>
                <w:szCs w:val="22"/>
              </w:rPr>
              <w:t>E) Risultato prima delle imposte</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F)</w:t>
            </w:r>
          </w:p>
        </w:tc>
        <w:tc>
          <w:tcPr>
            <w:tcW w:w="1781" w:type="pct"/>
          </w:tcPr>
          <w:p w:rsidR="005D1A88" w:rsidRPr="004F072E" w:rsidRDefault="005D1A88" w:rsidP="00B73EC5">
            <w:pPr>
              <w:autoSpaceDE w:val="0"/>
              <w:autoSpaceDN w:val="0"/>
              <w:jc w:val="right"/>
              <w:rPr>
                <w:rFonts w:ascii="Times New Roman" w:hAnsi="Times New Roman"/>
                <w:sz w:val="22"/>
                <w:szCs w:val="22"/>
              </w:rPr>
            </w:pPr>
            <w:r w:rsidRPr="004F072E">
              <w:rPr>
                <w:rFonts w:ascii="Times New Roman" w:hAnsi="Times New Roman"/>
                <w:sz w:val="22"/>
                <w:szCs w:val="22"/>
              </w:rPr>
              <w:t>-F) Imposte sul reddito</w:t>
            </w:r>
          </w:p>
        </w:tc>
        <w:tc>
          <w:tcPr>
            <w:tcW w:w="805" w:type="pct"/>
            <w:shd w:val="clear" w:color="auto" w:fill="E6E6E6"/>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c>
          <w:tcPr>
            <w:tcW w:w="713" w:type="pct"/>
          </w:tcPr>
          <w:p w:rsidR="005D1A88" w:rsidRPr="004F072E" w:rsidRDefault="005D1A88" w:rsidP="005D1A88">
            <w:pPr>
              <w:autoSpaceDE w:val="0"/>
              <w:autoSpaceDN w:val="0"/>
              <w:rPr>
                <w:rFonts w:ascii="Times New Roman" w:hAnsi="Times New Roman"/>
                <w:sz w:val="22"/>
                <w:szCs w:val="22"/>
              </w:rPr>
            </w:pPr>
          </w:p>
        </w:tc>
        <w:tc>
          <w:tcPr>
            <w:tcW w:w="714" w:type="pct"/>
          </w:tcPr>
          <w:p w:rsidR="005D1A88" w:rsidRPr="004F072E" w:rsidRDefault="005D1A88" w:rsidP="005D1A88">
            <w:pPr>
              <w:autoSpaceDE w:val="0"/>
              <w:autoSpaceDN w:val="0"/>
              <w:rPr>
                <w:rFonts w:ascii="Times New Roman" w:hAnsi="Times New Roman"/>
                <w:sz w:val="22"/>
                <w:szCs w:val="22"/>
              </w:rPr>
            </w:pPr>
          </w:p>
        </w:tc>
      </w:tr>
      <w:tr w:rsidR="005D1A88" w:rsidRPr="004F072E" w:rsidTr="00EA7CD4">
        <w:trPr>
          <w:trHeight w:val="51"/>
        </w:trPr>
        <w:tc>
          <w:tcPr>
            <w:tcW w:w="274" w:type="pct"/>
          </w:tcPr>
          <w:p w:rsidR="005D1A88" w:rsidRPr="004F072E" w:rsidRDefault="005D1A88" w:rsidP="005D1A88">
            <w:pPr>
              <w:autoSpaceDE w:val="0"/>
              <w:autoSpaceDN w:val="0"/>
              <w:rPr>
                <w:rFonts w:ascii="Times New Roman" w:hAnsi="Times New Roman"/>
                <w:sz w:val="22"/>
                <w:szCs w:val="22"/>
              </w:rPr>
            </w:pPr>
            <w:r w:rsidRPr="004F072E">
              <w:rPr>
                <w:rFonts w:ascii="Times New Roman" w:hAnsi="Times New Roman"/>
                <w:sz w:val="22"/>
                <w:szCs w:val="22"/>
              </w:rPr>
              <w:t>E-F</w:t>
            </w:r>
          </w:p>
        </w:tc>
        <w:tc>
          <w:tcPr>
            <w:tcW w:w="1781" w:type="pct"/>
          </w:tcPr>
          <w:p w:rsidR="005D1A88" w:rsidRPr="00B73EC5" w:rsidRDefault="005D1A88" w:rsidP="00B73EC5">
            <w:pPr>
              <w:autoSpaceDE w:val="0"/>
              <w:autoSpaceDN w:val="0"/>
              <w:jc w:val="right"/>
              <w:rPr>
                <w:rFonts w:ascii="Times New Roman" w:hAnsi="Times New Roman"/>
                <w:b/>
                <w:sz w:val="22"/>
                <w:szCs w:val="22"/>
              </w:rPr>
            </w:pPr>
            <w:r w:rsidRPr="00B73EC5">
              <w:rPr>
                <w:rFonts w:ascii="Times New Roman" w:hAnsi="Times New Roman"/>
                <w:b/>
                <w:sz w:val="22"/>
                <w:szCs w:val="22"/>
              </w:rPr>
              <w:t>G) Utile/Perdita d’esercizio</w:t>
            </w:r>
          </w:p>
        </w:tc>
        <w:tc>
          <w:tcPr>
            <w:tcW w:w="805" w:type="pct"/>
            <w:shd w:val="clear" w:color="auto" w:fill="C0C0C0"/>
          </w:tcPr>
          <w:p w:rsidR="005D1A88" w:rsidRPr="004F072E" w:rsidRDefault="005D1A88" w:rsidP="005D1A88">
            <w:pPr>
              <w:autoSpaceDE w:val="0"/>
              <w:autoSpaceDN w:val="0"/>
              <w:rPr>
                <w:rFonts w:ascii="Times New Roman" w:hAnsi="Times New Roman"/>
                <w:sz w:val="22"/>
                <w:szCs w:val="22"/>
              </w:rPr>
            </w:pPr>
          </w:p>
        </w:tc>
        <w:tc>
          <w:tcPr>
            <w:tcW w:w="714" w:type="pct"/>
            <w:shd w:val="clear" w:color="auto" w:fill="C0C0C0"/>
          </w:tcPr>
          <w:p w:rsidR="005D1A88" w:rsidRPr="004F072E" w:rsidRDefault="005D1A88" w:rsidP="005D1A88">
            <w:pPr>
              <w:autoSpaceDE w:val="0"/>
              <w:autoSpaceDN w:val="0"/>
              <w:rPr>
                <w:rFonts w:ascii="Times New Roman" w:hAnsi="Times New Roman"/>
                <w:sz w:val="22"/>
                <w:szCs w:val="22"/>
              </w:rPr>
            </w:pPr>
          </w:p>
        </w:tc>
        <w:tc>
          <w:tcPr>
            <w:tcW w:w="713" w:type="pct"/>
            <w:shd w:val="clear" w:color="auto" w:fill="C0C0C0"/>
          </w:tcPr>
          <w:p w:rsidR="005D1A88" w:rsidRPr="004F072E" w:rsidRDefault="005D1A88" w:rsidP="005D1A88">
            <w:pPr>
              <w:autoSpaceDE w:val="0"/>
              <w:autoSpaceDN w:val="0"/>
              <w:rPr>
                <w:rFonts w:ascii="Times New Roman" w:hAnsi="Times New Roman"/>
                <w:sz w:val="22"/>
                <w:szCs w:val="22"/>
              </w:rPr>
            </w:pPr>
          </w:p>
        </w:tc>
        <w:tc>
          <w:tcPr>
            <w:tcW w:w="714" w:type="pct"/>
            <w:shd w:val="clear" w:color="auto" w:fill="C0C0C0"/>
          </w:tcPr>
          <w:p w:rsidR="005D1A88" w:rsidRPr="004F072E" w:rsidRDefault="005D1A88" w:rsidP="005D1A88">
            <w:pPr>
              <w:autoSpaceDE w:val="0"/>
              <w:autoSpaceDN w:val="0"/>
              <w:rPr>
                <w:rFonts w:ascii="Times New Roman" w:hAnsi="Times New Roman"/>
                <w:sz w:val="22"/>
                <w:szCs w:val="22"/>
              </w:rPr>
            </w:pPr>
          </w:p>
        </w:tc>
      </w:tr>
    </w:tbl>
    <w:p w:rsidR="005D1A88" w:rsidRPr="004F072E" w:rsidRDefault="005D1A88" w:rsidP="005D1A88">
      <w:pPr>
        <w:autoSpaceDE w:val="0"/>
        <w:autoSpaceDN w:val="0"/>
        <w:rPr>
          <w:rFonts w:ascii="Times New Roman" w:hAnsi="Times New Roman"/>
          <w:sz w:val="22"/>
          <w:szCs w:val="22"/>
          <w:u w:val="single"/>
        </w:rPr>
      </w:pPr>
    </w:p>
    <w:p w:rsidR="005D1A88" w:rsidRPr="004F072E" w:rsidRDefault="005D1A88" w:rsidP="005D1A88">
      <w:pPr>
        <w:autoSpaceDE w:val="0"/>
        <w:autoSpaceDN w:val="0"/>
        <w:rPr>
          <w:rFonts w:ascii="Times New Roman" w:hAnsi="Times New Roman"/>
          <w:sz w:val="22"/>
          <w:szCs w:val="22"/>
          <w:u w:val="single"/>
        </w:rPr>
      </w:pPr>
    </w:p>
    <w:p w:rsidR="005D1A88" w:rsidRPr="004F072E" w:rsidRDefault="005D1A88" w:rsidP="005D1A88">
      <w:pPr>
        <w:autoSpaceDE w:val="0"/>
        <w:autoSpaceDN w:val="0"/>
        <w:rPr>
          <w:rFonts w:ascii="Times New Roman" w:hAnsi="Times New Roman"/>
          <w:sz w:val="22"/>
          <w:szCs w:val="22"/>
        </w:rPr>
      </w:pPr>
      <w:r w:rsidRPr="00265060">
        <w:rPr>
          <w:rFonts w:ascii="Times New Roman" w:hAnsi="Times New Roman"/>
          <w:b/>
          <w:sz w:val="22"/>
          <w:szCs w:val="22"/>
          <w:u w:val="single"/>
        </w:rPr>
        <w:t>ATTENZIONE</w:t>
      </w:r>
      <w:r w:rsidRPr="00265060">
        <w:rPr>
          <w:rFonts w:ascii="Times New Roman" w:hAnsi="Times New Roman"/>
          <w:b/>
          <w:sz w:val="22"/>
          <w:szCs w:val="22"/>
        </w:rPr>
        <w:t xml:space="preserve"> </w:t>
      </w:r>
      <w:r w:rsidRPr="004F072E">
        <w:rPr>
          <w:rFonts w:ascii="Times New Roman" w:hAnsi="Times New Roman"/>
          <w:sz w:val="22"/>
          <w:szCs w:val="22"/>
        </w:rPr>
        <w:t>Ai fini della valutazione del progetto, questo deve dimostrare:</w:t>
      </w:r>
    </w:p>
    <w:p w:rsidR="005D1A88" w:rsidRPr="004F072E" w:rsidRDefault="005D1A88" w:rsidP="00C71532">
      <w:pPr>
        <w:numPr>
          <w:ilvl w:val="0"/>
          <w:numId w:val="10"/>
        </w:numPr>
        <w:autoSpaceDE w:val="0"/>
        <w:autoSpaceDN w:val="0"/>
        <w:rPr>
          <w:rFonts w:ascii="Times New Roman" w:hAnsi="Times New Roman"/>
          <w:sz w:val="22"/>
          <w:szCs w:val="22"/>
        </w:rPr>
      </w:pPr>
      <w:r w:rsidRPr="004F072E">
        <w:rPr>
          <w:rFonts w:ascii="Times New Roman" w:hAnsi="Times New Roman"/>
          <w:sz w:val="22"/>
          <w:szCs w:val="22"/>
          <w:u w:val="single"/>
        </w:rPr>
        <w:t>Microimprese/piccole imprese esistenti:</w:t>
      </w:r>
      <w:r w:rsidRPr="004F072E">
        <w:rPr>
          <w:rFonts w:ascii="Times New Roman" w:hAnsi="Times New Roman"/>
          <w:sz w:val="22"/>
          <w:szCs w:val="22"/>
        </w:rPr>
        <w:t xml:space="preserve"> l’incremento del rendimento globale, valutato sulla base dell’utile di esercizio prima e dopo l’intervento;</w:t>
      </w:r>
    </w:p>
    <w:p w:rsidR="00265060" w:rsidRPr="00BD0ED6" w:rsidRDefault="005D1A88" w:rsidP="00C71532">
      <w:pPr>
        <w:numPr>
          <w:ilvl w:val="0"/>
          <w:numId w:val="10"/>
        </w:numPr>
        <w:autoSpaceDE w:val="0"/>
        <w:autoSpaceDN w:val="0"/>
        <w:rPr>
          <w:rFonts w:ascii="Times New Roman" w:hAnsi="Times New Roman"/>
          <w:sz w:val="22"/>
          <w:szCs w:val="22"/>
        </w:rPr>
      </w:pPr>
      <w:r w:rsidRPr="004F072E">
        <w:rPr>
          <w:rFonts w:ascii="Times New Roman" w:hAnsi="Times New Roman"/>
          <w:sz w:val="22"/>
          <w:szCs w:val="22"/>
          <w:u w:val="single"/>
        </w:rPr>
        <w:lastRenderedPageBreak/>
        <w:t>Persone fisiche e microimprese/piccole imprese di nuova costituzione</w:t>
      </w:r>
      <w:r w:rsidRPr="004F072E">
        <w:rPr>
          <w:rFonts w:ascii="Times New Roman" w:hAnsi="Times New Roman"/>
          <w:sz w:val="22"/>
          <w:szCs w:val="22"/>
        </w:rPr>
        <w:t>: entro tre anni successivi all’esecuzione degli interventi le prospettive economiche, valutate in relazione alla previsione di un utile di esercizio.</w:t>
      </w:r>
      <w:r w:rsidRPr="00BD0ED6">
        <w:rPr>
          <w:rFonts w:ascii="Times New Roman" w:hAnsi="Times New Roman"/>
          <w:sz w:val="22"/>
          <w:szCs w:val="22"/>
        </w:rPr>
        <w:t xml:space="preserve">   </w:t>
      </w:r>
    </w:p>
    <w:p w:rsidR="00265060" w:rsidRDefault="00265060" w:rsidP="004F072E">
      <w:pPr>
        <w:autoSpaceDE w:val="0"/>
        <w:autoSpaceDN w:val="0"/>
        <w:ind w:left="4963" w:firstLine="709"/>
        <w:rPr>
          <w:rFonts w:ascii="Times New Roman" w:hAnsi="Times New Roman"/>
          <w:sz w:val="22"/>
          <w:szCs w:val="22"/>
        </w:rPr>
      </w:pPr>
    </w:p>
    <w:p w:rsidR="00EB2152" w:rsidRPr="001B19B0" w:rsidRDefault="005D1A88" w:rsidP="001B19B0">
      <w:pPr>
        <w:autoSpaceDE w:val="0"/>
        <w:autoSpaceDN w:val="0"/>
        <w:ind w:left="4963" w:firstLine="709"/>
        <w:rPr>
          <w:rFonts w:ascii="Times New Roman" w:hAnsi="Times New Roman"/>
          <w:sz w:val="22"/>
          <w:szCs w:val="22"/>
        </w:rPr>
      </w:pPr>
      <w:r w:rsidRPr="004F072E">
        <w:rPr>
          <w:rFonts w:ascii="Times New Roman" w:hAnsi="Times New Roman"/>
          <w:sz w:val="22"/>
          <w:szCs w:val="22"/>
        </w:rPr>
        <w:t>FIRMA DEL RICHIEDENTE</w:t>
      </w:r>
      <w:bookmarkStart w:id="0" w:name="_GoBack"/>
      <w:bookmarkEnd w:id="0"/>
    </w:p>
    <w:sectPr w:rsidR="00EB2152" w:rsidRPr="001B19B0" w:rsidSect="00BE0CB9">
      <w:footnotePr>
        <w:numRestart w:val="eachPage"/>
      </w:footnotePr>
      <w:endnotePr>
        <w:numFmt w:val="decimal"/>
        <w:numRestart w:val="eachSect"/>
      </w:endnotePr>
      <w:pgSz w:w="11907" w:h="16840" w:code="9"/>
      <w:pgMar w:top="1134" w:right="1134" w:bottom="1701"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71" w:rsidRDefault="00C00371">
      <w:r>
        <w:separator/>
      </w:r>
    </w:p>
  </w:endnote>
  <w:endnote w:type="continuationSeparator" w:id="0">
    <w:p w:rsidR="00C00371" w:rsidRDefault="00C0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JLMPIL+Aria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71" w:rsidRDefault="00C00371">
      <w:r>
        <w:separator/>
      </w:r>
    </w:p>
  </w:footnote>
  <w:footnote w:type="continuationSeparator" w:id="0">
    <w:p w:rsidR="00C00371" w:rsidRDefault="00C00371">
      <w:r>
        <w:continuationSeparator/>
      </w:r>
    </w:p>
  </w:footnote>
  <w:footnote w:id="1">
    <w:p w:rsidR="00C00371" w:rsidRDefault="00C00371" w:rsidP="00CD4FB3">
      <w:pPr>
        <w:adjustRightInd w:val="0"/>
        <w:rPr>
          <w:rFonts w:ascii="Times New Roman" w:hAnsi="Times New Roman"/>
          <w:sz w:val="22"/>
          <w:szCs w:val="22"/>
        </w:rPr>
      </w:pPr>
      <w:r>
        <w:rPr>
          <w:rStyle w:val="Rimandonotaapidipagina"/>
        </w:rPr>
        <w:footnoteRef/>
      </w:r>
      <w:r>
        <w:t xml:space="preserve"> </w:t>
      </w:r>
      <w:r w:rsidRPr="0028138F">
        <w:rPr>
          <w:rFonts w:ascii="Times New Roman" w:hAnsi="Times New Roman"/>
          <w:sz w:val="22"/>
          <w:szCs w:val="22"/>
        </w:rPr>
        <w:t xml:space="preserve">Microimprese/piccole imprese </w:t>
      </w:r>
      <w:r w:rsidRPr="0028138F">
        <w:rPr>
          <w:rFonts w:ascii="Times New Roman" w:hAnsi="Times New Roman"/>
          <w:i/>
          <w:iCs/>
          <w:sz w:val="22"/>
          <w:szCs w:val="22"/>
        </w:rPr>
        <w:t xml:space="preserve">esistenti </w:t>
      </w:r>
      <w:r w:rsidRPr="0028138F">
        <w:rPr>
          <w:rFonts w:ascii="Times New Roman" w:hAnsi="Times New Roman"/>
          <w:sz w:val="22"/>
          <w:szCs w:val="22"/>
        </w:rPr>
        <w:t>le microimprese/piccole imprese, nella forma individuale, societaria o cooperativa:</w:t>
      </w:r>
    </w:p>
    <w:p w:rsidR="00C00371" w:rsidRPr="00F5277D" w:rsidRDefault="00C00371" w:rsidP="00C71532">
      <w:pPr>
        <w:pStyle w:val="Paragrafoelenco"/>
        <w:numPr>
          <w:ilvl w:val="0"/>
          <w:numId w:val="11"/>
        </w:numPr>
        <w:autoSpaceDE w:val="0"/>
        <w:autoSpaceDN w:val="0"/>
        <w:adjustRightInd w:val="0"/>
        <w:rPr>
          <w:sz w:val="22"/>
          <w:szCs w:val="22"/>
        </w:rPr>
      </w:pPr>
      <w:proofErr w:type="gramStart"/>
      <w:r w:rsidRPr="00F5277D">
        <w:rPr>
          <w:sz w:val="22"/>
          <w:szCs w:val="22"/>
        </w:rPr>
        <w:t>titolari</w:t>
      </w:r>
      <w:proofErr w:type="gramEnd"/>
      <w:r w:rsidRPr="00F5277D">
        <w:rPr>
          <w:sz w:val="22"/>
          <w:szCs w:val="22"/>
        </w:rPr>
        <w:t xml:space="preserve"> di partita IVA con codice ATECO relativo all’attività economica per la quale viene chiesto il</w:t>
      </w:r>
    </w:p>
    <w:p w:rsidR="00C00371" w:rsidRPr="0028138F" w:rsidRDefault="00C00371" w:rsidP="00CD4FB3">
      <w:pPr>
        <w:autoSpaceDE w:val="0"/>
        <w:autoSpaceDN w:val="0"/>
        <w:adjustRightInd w:val="0"/>
        <w:ind w:left="399"/>
        <w:rPr>
          <w:rFonts w:ascii="Times New Roman" w:hAnsi="Times New Roman"/>
          <w:sz w:val="22"/>
          <w:szCs w:val="22"/>
        </w:rPr>
      </w:pPr>
      <w:proofErr w:type="gramStart"/>
      <w:r w:rsidRPr="0028138F">
        <w:rPr>
          <w:rFonts w:ascii="Times New Roman" w:hAnsi="Times New Roman"/>
          <w:sz w:val="22"/>
          <w:szCs w:val="22"/>
        </w:rPr>
        <w:t>finanziamento</w:t>
      </w:r>
      <w:proofErr w:type="gramEnd"/>
      <w:r w:rsidRPr="0028138F">
        <w:rPr>
          <w:rFonts w:ascii="Times New Roman" w:hAnsi="Times New Roman"/>
          <w:sz w:val="22"/>
          <w:szCs w:val="22"/>
        </w:rPr>
        <w:t>;</w:t>
      </w:r>
    </w:p>
    <w:p w:rsidR="00C00371" w:rsidRPr="00C659FC" w:rsidRDefault="00C00371" w:rsidP="00C71532">
      <w:pPr>
        <w:numPr>
          <w:ilvl w:val="0"/>
          <w:numId w:val="11"/>
        </w:numPr>
        <w:autoSpaceDE w:val="0"/>
        <w:autoSpaceDN w:val="0"/>
        <w:adjustRightInd w:val="0"/>
        <w:rPr>
          <w:rFonts w:ascii="Times New Roman" w:hAnsi="Times New Roman"/>
          <w:sz w:val="22"/>
          <w:szCs w:val="22"/>
        </w:rPr>
      </w:pPr>
      <w:proofErr w:type="gramStart"/>
      <w:r w:rsidRPr="00C659FC">
        <w:rPr>
          <w:rFonts w:ascii="Times New Roman" w:hAnsi="Times New Roman"/>
          <w:sz w:val="22"/>
          <w:szCs w:val="22"/>
        </w:rPr>
        <w:t>iscritte</w:t>
      </w:r>
      <w:proofErr w:type="gramEnd"/>
      <w:r w:rsidRPr="00C659FC">
        <w:rPr>
          <w:rFonts w:ascii="Times New Roman" w:hAnsi="Times New Roman"/>
          <w:sz w:val="22"/>
          <w:szCs w:val="22"/>
        </w:rPr>
        <w:t xml:space="preserve"> al Registro delle Imprese della Camera di Commercio e già attive, ovvero che alla pubblicazione</w:t>
      </w:r>
    </w:p>
    <w:p w:rsidR="00C00371" w:rsidRPr="00C659FC" w:rsidRDefault="00C00371" w:rsidP="00CD4FB3">
      <w:pPr>
        <w:autoSpaceDE w:val="0"/>
        <w:autoSpaceDN w:val="0"/>
        <w:adjustRightInd w:val="0"/>
        <w:ind w:left="399"/>
        <w:rPr>
          <w:rFonts w:ascii="Times New Roman" w:hAnsi="Times New Roman"/>
          <w:sz w:val="22"/>
          <w:szCs w:val="22"/>
        </w:rPr>
      </w:pPr>
      <w:proofErr w:type="gramStart"/>
      <w:r w:rsidRPr="00C659FC">
        <w:rPr>
          <w:rFonts w:ascii="Times New Roman" w:hAnsi="Times New Roman"/>
          <w:sz w:val="22"/>
          <w:szCs w:val="22"/>
        </w:rPr>
        <w:t>del</w:t>
      </w:r>
      <w:proofErr w:type="gramEnd"/>
      <w:r w:rsidRPr="00C659FC">
        <w:rPr>
          <w:rFonts w:ascii="Times New Roman" w:hAnsi="Times New Roman"/>
          <w:sz w:val="22"/>
          <w:szCs w:val="22"/>
        </w:rPr>
        <w:t xml:space="preserve"> bando hanno già fatto richiesta di iscrizione alla Camera di Commercio indicando l’adempimento</w:t>
      </w:r>
    </w:p>
    <w:p w:rsidR="00C00371" w:rsidRPr="00284D25" w:rsidRDefault="00C00371" w:rsidP="00CD4FB3">
      <w:pPr>
        <w:autoSpaceDE w:val="0"/>
        <w:autoSpaceDN w:val="0"/>
        <w:adjustRightInd w:val="0"/>
        <w:ind w:left="399"/>
        <w:rPr>
          <w:rFonts w:ascii="Times New Roman" w:hAnsi="Times New Roman"/>
          <w:sz w:val="22"/>
          <w:szCs w:val="22"/>
        </w:rPr>
      </w:pPr>
      <w:r w:rsidRPr="00C659FC">
        <w:rPr>
          <w:rFonts w:ascii="Times New Roman" w:hAnsi="Times New Roman"/>
          <w:sz w:val="22"/>
          <w:szCs w:val="22"/>
        </w:rPr>
        <w:t>“Costituzione nuova impresa con immediato inizio attività”.</w:t>
      </w:r>
      <w:r w:rsidRPr="005208DA">
        <w:rPr>
          <w:rFonts w:ascii="Times New Roman" w:hAnsi="Times New Roman"/>
          <w:sz w:val="22"/>
          <w:szCs w:val="22"/>
        </w:rPr>
        <w:t xml:space="preserve"> </w:t>
      </w:r>
    </w:p>
  </w:footnote>
  <w:footnote w:id="2">
    <w:p w:rsidR="00C00371" w:rsidRPr="004A784C" w:rsidRDefault="00C00371" w:rsidP="00CD4FB3">
      <w:pPr>
        <w:autoSpaceDE w:val="0"/>
        <w:autoSpaceDN w:val="0"/>
        <w:adjustRightInd w:val="0"/>
        <w:rPr>
          <w:rFonts w:ascii="Times New Roman" w:hAnsi="Times New Roman"/>
          <w:sz w:val="22"/>
          <w:szCs w:val="22"/>
        </w:rPr>
      </w:pPr>
      <w:r>
        <w:rPr>
          <w:rStyle w:val="Rimandonotaapidipagina"/>
        </w:rPr>
        <w:footnoteRef/>
      </w:r>
      <w:r>
        <w:t xml:space="preserve"> </w:t>
      </w:r>
      <w:r w:rsidRPr="00745845">
        <w:rPr>
          <w:rFonts w:ascii="Times New Roman" w:hAnsi="Times New Roman"/>
          <w:sz w:val="22"/>
          <w:szCs w:val="22"/>
        </w:rPr>
        <w:t xml:space="preserve">Microimprese/piccole imprese di </w:t>
      </w:r>
      <w:r w:rsidRPr="004A784C">
        <w:rPr>
          <w:rFonts w:ascii="Times New Roman" w:hAnsi="Times New Roman"/>
          <w:i/>
          <w:iCs/>
          <w:sz w:val="22"/>
          <w:szCs w:val="22"/>
        </w:rPr>
        <w:t xml:space="preserve">nuova costituzione </w:t>
      </w:r>
      <w:r w:rsidRPr="004A784C">
        <w:rPr>
          <w:rFonts w:ascii="Times New Roman" w:hAnsi="Times New Roman"/>
          <w:sz w:val="22"/>
          <w:szCs w:val="22"/>
        </w:rPr>
        <w:t>le entità:</w:t>
      </w:r>
    </w:p>
    <w:p w:rsidR="00C00371" w:rsidRDefault="00C00371" w:rsidP="00C71532">
      <w:pPr>
        <w:pStyle w:val="Testonotaapidipagina"/>
        <w:numPr>
          <w:ilvl w:val="0"/>
          <w:numId w:val="11"/>
        </w:numPr>
      </w:pPr>
      <w:proofErr w:type="gramStart"/>
      <w:r w:rsidRPr="00936F2B">
        <w:rPr>
          <w:sz w:val="22"/>
          <w:szCs w:val="22"/>
        </w:rPr>
        <w:t>titolari</w:t>
      </w:r>
      <w:proofErr w:type="gramEnd"/>
      <w:r w:rsidRPr="00936F2B">
        <w:rPr>
          <w:sz w:val="22"/>
          <w:szCs w:val="22"/>
        </w:rPr>
        <w:t xml:space="preserve"> di partita IVA con codice ATECO principale relativo all’attività economica per la quale viene chiesto il finanziamento; effettuano l’iscrizione al Registro delle Imprese della Camera di Commercio dopo la pubblicazione del bando, oppure, alla pubblicazione del bando, già iscritte al registro medesimo con la formula “Costituzione nuova impresa senza immediato inizio attività economica”.</w:t>
      </w:r>
    </w:p>
  </w:footnote>
  <w:footnote w:id="3">
    <w:p w:rsidR="00C00371" w:rsidRPr="005208DA" w:rsidRDefault="00C00371" w:rsidP="005D1A88">
      <w:pPr>
        <w:rPr>
          <w:rFonts w:ascii="Times New Roman" w:hAnsi="Times New Roman"/>
          <w:sz w:val="22"/>
          <w:szCs w:val="22"/>
        </w:rPr>
      </w:pPr>
      <w:r>
        <w:rPr>
          <w:rStyle w:val="Rimandonotaapidipagina"/>
          <w:rFonts w:ascii="Times New Roman" w:hAnsi="Times New Roman"/>
          <w:szCs w:val="20"/>
        </w:rPr>
        <w:t>3</w:t>
      </w:r>
      <w:r>
        <w:rPr>
          <w:rFonts w:ascii="Times New Roman" w:hAnsi="Times New Roman"/>
          <w:szCs w:val="20"/>
        </w:rPr>
        <w:t xml:space="preserve"> </w:t>
      </w:r>
      <w:r w:rsidRPr="005208DA">
        <w:rPr>
          <w:rFonts w:ascii="Times New Roman" w:hAnsi="Times New Roman"/>
          <w:sz w:val="22"/>
          <w:szCs w:val="22"/>
        </w:rPr>
        <w:t>Per l’individuazione del tipo di impresa riferirsi alle definizioni contenute nell’art. 3 del Decreto Ministero delle Attività Produttive 18.04.2005.</w:t>
      </w:r>
    </w:p>
  </w:footnote>
  <w:footnote w:id="4">
    <w:p w:rsidR="00C00371" w:rsidRDefault="00C00371" w:rsidP="00D84A64">
      <w:pPr>
        <w:adjustRightInd w:val="0"/>
      </w:pPr>
      <w:r>
        <w:rPr>
          <w:rStyle w:val="Rimandonotaapidipagina"/>
        </w:rPr>
        <w:t>4</w:t>
      </w:r>
      <w:r>
        <w:t xml:space="preserve"> </w:t>
      </w:r>
      <w:r w:rsidRPr="005208DA">
        <w:rPr>
          <w:rFonts w:ascii="Times New Roman" w:hAnsi="Times New Roman"/>
          <w:sz w:val="22"/>
          <w:szCs w:val="22"/>
        </w:rPr>
        <w:t>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w:t>
      </w:r>
      <w:r w:rsidRPr="00DD5587">
        <w:rPr>
          <w:szCs w:val="20"/>
        </w:rPr>
        <w:t xml:space="preserve"> </w:t>
      </w:r>
      <w:r w:rsidRPr="000F5EAF">
        <w:rPr>
          <w:rFonts w:ascii="Times New Roman" w:hAnsi="Times New Roman"/>
          <w:sz w:val="22"/>
          <w:szCs w:val="22"/>
        </w:rPr>
        <w:t>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footnote>
  <w:footnote w:id="5">
    <w:p w:rsidR="00C00371" w:rsidRDefault="00C00371" w:rsidP="00344512">
      <w:pPr>
        <w:pStyle w:val="Testonotaapidipagina"/>
        <w:jc w:val="both"/>
      </w:pPr>
      <w:r>
        <w:rPr>
          <w:rStyle w:val="Rimandonotaapidipagina"/>
        </w:rPr>
        <w:t>5</w:t>
      </w:r>
      <w:r>
        <w:t xml:space="preserve"> </w:t>
      </w:r>
      <w:r w:rsidRPr="002E400F">
        <w:rPr>
          <w:sz w:val="22"/>
          <w:szCs w:val="22"/>
        </w:rPr>
        <w:t>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footnote>
  <w:footnote w:id="6">
    <w:p w:rsidR="00C00371" w:rsidRDefault="00C00371" w:rsidP="00344512">
      <w:pPr>
        <w:pStyle w:val="Testonotaapidipagina"/>
        <w:jc w:val="both"/>
      </w:pPr>
      <w:r>
        <w:rPr>
          <w:rStyle w:val="Rimandonotaapidipagina"/>
        </w:rPr>
        <w:t>6</w:t>
      </w:r>
      <w:r>
        <w:t xml:space="preserve"> </w:t>
      </w:r>
      <w:r w:rsidRPr="002E400F">
        <w:rPr>
          <w:sz w:val="22"/>
          <w:szCs w:val="22"/>
        </w:rPr>
        <w:t>Il calcolo delle Unità Lavoro Anno deve essere effettuato secondo quanto indicato nel DM 18 aprile 2005</w:t>
      </w:r>
      <w:r>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540"/>
        </w:tabs>
        <w:ind w:left="540" w:hanging="360"/>
      </w:pPr>
    </w:lvl>
  </w:abstractNum>
  <w:abstractNum w:abstractNumId="2" w15:restartNumberingAfterBreak="0">
    <w:nsid w:val="00A729EE"/>
    <w:multiLevelType w:val="hybridMultilevel"/>
    <w:tmpl w:val="A1BE934A"/>
    <w:lvl w:ilvl="0" w:tplc="0410000F">
      <w:start w:val="3"/>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0E32971"/>
    <w:multiLevelType w:val="hybridMultilevel"/>
    <w:tmpl w:val="0EDEB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7E1629"/>
    <w:multiLevelType w:val="hybridMultilevel"/>
    <w:tmpl w:val="AB240896"/>
    <w:lvl w:ilvl="0" w:tplc="644889A6">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CF47C4"/>
    <w:multiLevelType w:val="hybridMultilevel"/>
    <w:tmpl w:val="2808301E"/>
    <w:lvl w:ilvl="0" w:tplc="52840180">
      <w:start w:val="1"/>
      <w:numFmt w:val="lowerLetter"/>
      <w:lvlText w:val="%1."/>
      <w:lvlJc w:val="left"/>
      <w:pPr>
        <w:ind w:left="720" w:hanging="360"/>
      </w:pPr>
      <w:rPr>
        <w:rFonts w:ascii="Times New Roman" w:hAnsi="Times New Roman"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EAB66F0"/>
    <w:multiLevelType w:val="hybridMultilevel"/>
    <w:tmpl w:val="E752C882"/>
    <w:styleLink w:val="Stile115"/>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0F3342D0"/>
    <w:multiLevelType w:val="hybridMultilevel"/>
    <w:tmpl w:val="D4B49342"/>
    <w:styleLink w:val="Stile11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D6604F"/>
    <w:multiLevelType w:val="hybridMultilevel"/>
    <w:tmpl w:val="FA8A04FE"/>
    <w:styleLink w:val="Stile15"/>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862D64"/>
    <w:multiLevelType w:val="hybridMultilevel"/>
    <w:tmpl w:val="F9D89918"/>
    <w:lvl w:ilvl="0" w:tplc="C46AA726">
      <w:start w:val="1"/>
      <w:numFmt w:val="bullet"/>
      <w:pStyle w:val="Rientronormale"/>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3D764C0"/>
    <w:multiLevelType w:val="hybridMultilevel"/>
    <w:tmpl w:val="C5EC90DA"/>
    <w:lvl w:ilvl="0" w:tplc="17C405C8">
      <w:start w:val="2"/>
      <w:numFmt w:val="bullet"/>
      <w:lvlText w:val="-"/>
      <w:lvlJc w:val="left"/>
      <w:pPr>
        <w:tabs>
          <w:tab w:val="num" w:pos="399"/>
        </w:tabs>
        <w:ind w:left="399"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4561B"/>
    <w:multiLevelType w:val="hybridMultilevel"/>
    <w:tmpl w:val="3D3EF4EA"/>
    <w:lvl w:ilvl="0" w:tplc="6CAEDE02">
      <w:start w:val="1"/>
      <w:numFmt w:val="bullet"/>
      <w:pStyle w:val="Puntatopun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7E44944"/>
    <w:multiLevelType w:val="multilevel"/>
    <w:tmpl w:val="EE002EAA"/>
    <w:styleLink w:val="Stile2"/>
    <w:lvl w:ilvl="0">
      <w:start w:val="3"/>
      <w:numFmt w:val="lowerLetter"/>
      <w:lvlText w:val="%1."/>
      <w:lvlJc w:val="left"/>
      <w:pPr>
        <w:ind w:left="360" w:hanging="360"/>
      </w:pPr>
      <w:rPr>
        <w:rFonts w:ascii="Times New Roman" w:hAnsi="Times New Roman" w:cs="Times New Roman" w:hint="default"/>
      </w:rPr>
    </w:lvl>
    <w:lvl w:ilvl="1">
      <w:start w:val="1"/>
      <w:numFmt w:val="decimal"/>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BCF1A69"/>
    <w:multiLevelType w:val="hybridMultilevel"/>
    <w:tmpl w:val="B9046F50"/>
    <w:lvl w:ilvl="0" w:tplc="DE7E011E">
      <w:start w:val="1"/>
      <w:numFmt w:val="lowerLetter"/>
      <w:lvlText w:val="%1."/>
      <w:lvlJc w:val="left"/>
      <w:pPr>
        <w:ind w:left="502"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246E57"/>
    <w:multiLevelType w:val="hybridMultilevel"/>
    <w:tmpl w:val="C05E6726"/>
    <w:styleLink w:val="Stile2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42634A"/>
    <w:multiLevelType w:val="hybridMultilevel"/>
    <w:tmpl w:val="0BBC7B1A"/>
    <w:lvl w:ilvl="0" w:tplc="AFCA56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3B43A3"/>
    <w:multiLevelType w:val="multilevel"/>
    <w:tmpl w:val="0410001F"/>
    <w:styleLink w:val="Stile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791175"/>
    <w:multiLevelType w:val="hybridMultilevel"/>
    <w:tmpl w:val="FE3272C6"/>
    <w:lvl w:ilvl="0" w:tplc="8E6AF30A">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7146315"/>
    <w:multiLevelType w:val="multilevel"/>
    <w:tmpl w:val="5B30BD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3A7565"/>
    <w:multiLevelType w:val="hybridMultilevel"/>
    <w:tmpl w:val="E3B8A28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9E2EBB"/>
    <w:multiLevelType w:val="hybridMultilevel"/>
    <w:tmpl w:val="CB6475C6"/>
    <w:lvl w:ilvl="0" w:tplc="A6C08B58">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C1E306B"/>
    <w:multiLevelType w:val="hybridMultilevel"/>
    <w:tmpl w:val="C5EEE9D0"/>
    <w:lvl w:ilvl="0" w:tplc="E634F14A">
      <w:start w:val="1"/>
      <w:numFmt w:val="lowerLetter"/>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22" w15:restartNumberingAfterBreak="0">
    <w:nsid w:val="30154525"/>
    <w:multiLevelType w:val="hybridMultilevel"/>
    <w:tmpl w:val="265CFB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9B162F"/>
    <w:multiLevelType w:val="multilevel"/>
    <w:tmpl w:val="E69C7156"/>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4" w15:restartNumberingAfterBreak="0">
    <w:nsid w:val="41A63D3A"/>
    <w:multiLevelType w:val="hybridMultilevel"/>
    <w:tmpl w:val="8604AFE4"/>
    <w:lvl w:ilvl="0" w:tplc="13982882">
      <w:start w:val="1"/>
      <w:numFmt w:val="lowerRoman"/>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25" w15:restartNumberingAfterBreak="0">
    <w:nsid w:val="43537F27"/>
    <w:multiLevelType w:val="hybridMultilevel"/>
    <w:tmpl w:val="CB6475C6"/>
    <w:lvl w:ilvl="0" w:tplc="A6C08B58">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446699F"/>
    <w:multiLevelType w:val="hybridMultilevel"/>
    <w:tmpl w:val="0BBC7B1A"/>
    <w:lvl w:ilvl="0" w:tplc="AFCA56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0042F6"/>
    <w:multiLevelType w:val="hybridMultilevel"/>
    <w:tmpl w:val="54001894"/>
    <w:lvl w:ilvl="0" w:tplc="B396394C">
      <w:start w:val="1"/>
      <w:numFmt w:val="lowerLetter"/>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253E0A"/>
    <w:multiLevelType w:val="hybridMultilevel"/>
    <w:tmpl w:val="C89C933E"/>
    <w:lvl w:ilvl="0" w:tplc="1398288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590CEC"/>
    <w:multiLevelType w:val="hybridMultilevel"/>
    <w:tmpl w:val="B2C82EA6"/>
    <w:styleLink w:val="Stile11"/>
    <w:lvl w:ilvl="0" w:tplc="4A7CF05C">
      <w:start w:val="1"/>
      <w:numFmt w:val="lowerLetter"/>
      <w:lvlText w:val="%1."/>
      <w:lvlJc w:val="left"/>
      <w:pPr>
        <w:tabs>
          <w:tab w:val="num" w:pos="720"/>
        </w:tabs>
        <w:ind w:left="720" w:hanging="360"/>
      </w:pPr>
      <w:rPr>
        <w:rFonts w:ascii="Times New Roman" w:hAnsi="Times New Roman" w:cs="Tahoma" w:hint="default"/>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E4C74B6"/>
    <w:multiLevelType w:val="hybridMultilevel"/>
    <w:tmpl w:val="B8D0B5D0"/>
    <w:styleLink w:val="Stile113"/>
    <w:lvl w:ilvl="0" w:tplc="4440DB16">
      <w:start w:val="6"/>
      <w:numFmt w:val="decimal"/>
      <w:lvlText w:val="%1."/>
      <w:lvlJc w:val="left"/>
      <w:pPr>
        <w:tabs>
          <w:tab w:val="num" w:pos="928"/>
        </w:tabs>
        <w:ind w:left="928" w:hanging="360"/>
      </w:pPr>
      <w:rPr>
        <w:rFonts w:hint="default"/>
      </w:rPr>
    </w:lvl>
    <w:lvl w:ilvl="1" w:tplc="04100003">
      <w:start w:val="1"/>
      <w:numFmt w:val="bullet"/>
      <w:lvlText w:val="o"/>
      <w:lvlJc w:val="left"/>
      <w:pPr>
        <w:tabs>
          <w:tab w:val="num" w:pos="1648"/>
        </w:tabs>
        <w:ind w:left="1648" w:hanging="360"/>
      </w:pPr>
      <w:rPr>
        <w:rFonts w:ascii="Courier New" w:hAnsi="Courier New" w:cs="Courier New" w:hint="default"/>
      </w:rPr>
    </w:lvl>
    <w:lvl w:ilvl="2" w:tplc="8BE2BFA4">
      <w:start w:val="1"/>
      <w:numFmt w:val="decimal"/>
      <w:lvlText w:val="%3)"/>
      <w:lvlJc w:val="left"/>
      <w:pPr>
        <w:ind w:left="2368" w:hanging="360"/>
      </w:pPr>
      <w:rPr>
        <w:rFonts w:hint="default"/>
      </w:rPr>
    </w:lvl>
    <w:lvl w:ilvl="3" w:tplc="04100001" w:tentative="1">
      <w:start w:val="1"/>
      <w:numFmt w:val="bullet"/>
      <w:lvlText w:val=""/>
      <w:lvlJc w:val="left"/>
      <w:pPr>
        <w:tabs>
          <w:tab w:val="num" w:pos="3088"/>
        </w:tabs>
        <w:ind w:left="3088" w:hanging="360"/>
      </w:pPr>
      <w:rPr>
        <w:rFonts w:ascii="Symbol" w:hAnsi="Symbol" w:hint="default"/>
      </w:rPr>
    </w:lvl>
    <w:lvl w:ilvl="4" w:tplc="04100003" w:tentative="1">
      <w:start w:val="1"/>
      <w:numFmt w:val="bullet"/>
      <w:lvlText w:val="o"/>
      <w:lvlJc w:val="left"/>
      <w:pPr>
        <w:tabs>
          <w:tab w:val="num" w:pos="3808"/>
        </w:tabs>
        <w:ind w:left="3808" w:hanging="360"/>
      </w:pPr>
      <w:rPr>
        <w:rFonts w:ascii="Courier New" w:hAnsi="Courier New" w:cs="Courier New" w:hint="default"/>
      </w:rPr>
    </w:lvl>
    <w:lvl w:ilvl="5" w:tplc="04100005" w:tentative="1">
      <w:start w:val="1"/>
      <w:numFmt w:val="bullet"/>
      <w:lvlText w:val=""/>
      <w:lvlJc w:val="left"/>
      <w:pPr>
        <w:tabs>
          <w:tab w:val="num" w:pos="4528"/>
        </w:tabs>
        <w:ind w:left="4528" w:hanging="360"/>
      </w:pPr>
      <w:rPr>
        <w:rFonts w:ascii="Wingdings" w:hAnsi="Wingdings" w:hint="default"/>
      </w:rPr>
    </w:lvl>
    <w:lvl w:ilvl="6" w:tplc="04100001" w:tentative="1">
      <w:start w:val="1"/>
      <w:numFmt w:val="bullet"/>
      <w:lvlText w:val=""/>
      <w:lvlJc w:val="left"/>
      <w:pPr>
        <w:tabs>
          <w:tab w:val="num" w:pos="5248"/>
        </w:tabs>
        <w:ind w:left="5248" w:hanging="360"/>
      </w:pPr>
      <w:rPr>
        <w:rFonts w:ascii="Symbol" w:hAnsi="Symbol" w:hint="default"/>
      </w:rPr>
    </w:lvl>
    <w:lvl w:ilvl="7" w:tplc="04100003" w:tentative="1">
      <w:start w:val="1"/>
      <w:numFmt w:val="bullet"/>
      <w:lvlText w:val="o"/>
      <w:lvlJc w:val="left"/>
      <w:pPr>
        <w:tabs>
          <w:tab w:val="num" w:pos="5968"/>
        </w:tabs>
        <w:ind w:left="5968" w:hanging="360"/>
      </w:pPr>
      <w:rPr>
        <w:rFonts w:ascii="Courier New" w:hAnsi="Courier New" w:cs="Courier New" w:hint="default"/>
      </w:rPr>
    </w:lvl>
    <w:lvl w:ilvl="8" w:tplc="04100005"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4EB66A74"/>
    <w:multiLevelType w:val="multilevel"/>
    <w:tmpl w:val="0410001D"/>
    <w:styleLink w:val="Sti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5543C7"/>
    <w:multiLevelType w:val="hybridMultilevel"/>
    <w:tmpl w:val="03CA9D98"/>
    <w:lvl w:ilvl="0" w:tplc="6DFE4BF4">
      <w:start w:val="1"/>
      <w:numFmt w:val="lowerLetter"/>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071474F"/>
    <w:multiLevelType w:val="hybridMultilevel"/>
    <w:tmpl w:val="401832EA"/>
    <w:lvl w:ilvl="0" w:tplc="878A2988">
      <w:start w:val="1"/>
      <w:numFmt w:val="lowerLetter"/>
      <w:lvlText w:val="%1."/>
      <w:lvlJc w:val="left"/>
      <w:pPr>
        <w:ind w:left="36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681B0E"/>
    <w:multiLevelType w:val="hybridMultilevel"/>
    <w:tmpl w:val="40AED0BA"/>
    <w:styleLink w:val="Stile1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D86D88"/>
    <w:multiLevelType w:val="hybridMultilevel"/>
    <w:tmpl w:val="8BA0DA8E"/>
    <w:styleLink w:val="Stile23"/>
    <w:lvl w:ilvl="0" w:tplc="50C2A99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7FF0D88"/>
    <w:multiLevelType w:val="multilevel"/>
    <w:tmpl w:val="A5AEA8D4"/>
    <w:styleLink w:val="Stile1"/>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3A7647"/>
    <w:multiLevelType w:val="multilevel"/>
    <w:tmpl w:val="DAC69CDC"/>
    <w:styleLink w:val="Stile114"/>
    <w:lvl w:ilvl="0">
      <w:start w:val="4"/>
      <w:numFmt w:val="decimal"/>
      <w:lvlText w:val="%1."/>
      <w:lvlJc w:val="left"/>
      <w:pPr>
        <w:tabs>
          <w:tab w:val="num" w:pos="0"/>
        </w:tabs>
        <w:ind w:left="360" w:hanging="360"/>
      </w:pPr>
      <w:rPr>
        <w:rFonts w:hint="default"/>
        <w:sz w:val="22"/>
        <w:szCs w:val="22"/>
      </w:rPr>
    </w:lvl>
    <w:lvl w:ilvl="1">
      <w:start w:val="1"/>
      <w:numFmt w:val="decimal"/>
      <w:lvlText w:val="%1.%2."/>
      <w:lvlJc w:val="left"/>
      <w:pPr>
        <w:tabs>
          <w:tab w:val="num" w:pos="0"/>
        </w:tabs>
        <w:ind w:left="792" w:hanging="432"/>
      </w:pPr>
      <w:rPr>
        <w:rFonts w:hint="default"/>
        <w:b/>
        <w:bCs/>
        <w:i w:val="0"/>
        <w:iCs w:val="0"/>
        <w:sz w:val="22"/>
        <w:szCs w:val="22"/>
      </w:rPr>
    </w:lvl>
    <w:lvl w:ilvl="2">
      <w:start w:val="1"/>
      <w:numFmt w:val="decimal"/>
      <w:lvlText w:val="%1.%2.%3."/>
      <w:lvlJc w:val="left"/>
      <w:pPr>
        <w:tabs>
          <w:tab w:val="num" w:pos="0"/>
        </w:tabs>
        <w:ind w:left="1224" w:hanging="504"/>
      </w:pPr>
      <w:rPr>
        <w:rFonts w:hint="default"/>
        <w:sz w:val="16"/>
        <w:szCs w:val="16"/>
      </w:rPr>
    </w:lvl>
    <w:lvl w:ilvl="3">
      <w:start w:val="4"/>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59CB0154"/>
    <w:multiLevelType w:val="hybridMultilevel"/>
    <w:tmpl w:val="2A241D06"/>
    <w:lvl w:ilvl="0" w:tplc="0410000F">
      <w:start w:val="1"/>
      <w:numFmt w:val="decimal"/>
      <w:lvlText w:val="%1."/>
      <w:lvlJc w:val="left"/>
      <w:pPr>
        <w:tabs>
          <w:tab w:val="num" w:pos="1353"/>
        </w:tabs>
        <w:ind w:left="1353"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5B9C46C7"/>
    <w:multiLevelType w:val="hybridMultilevel"/>
    <w:tmpl w:val="05EA2446"/>
    <w:styleLink w:val="Stile25"/>
    <w:lvl w:ilvl="0" w:tplc="19065AEA">
      <w:start w:val="3"/>
      <w:numFmt w:val="bullet"/>
      <w:lvlText w:val="-"/>
      <w:lvlJc w:val="left"/>
      <w:pPr>
        <w:tabs>
          <w:tab w:val="num" w:pos="680"/>
        </w:tabs>
        <w:ind w:left="680" w:hanging="226"/>
      </w:pPr>
      <w:rPr>
        <w:rFonts w:ascii="Times New Roman" w:eastAsia="Times New Roman" w:hAnsi="Times New Roman" w:hint="default"/>
      </w:rPr>
    </w:lvl>
    <w:lvl w:ilvl="1" w:tplc="0410000B">
      <w:start w:val="1"/>
      <w:numFmt w:val="bullet"/>
      <w:lvlText w:val=""/>
      <w:lvlJc w:val="left"/>
      <w:pPr>
        <w:tabs>
          <w:tab w:val="num" w:pos="1440"/>
        </w:tabs>
        <w:ind w:left="1440" w:hanging="360"/>
      </w:pPr>
      <w:rPr>
        <w:rFonts w:ascii="Wingdings" w:hAnsi="Wingdings" w:cs="Wingding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15:restartNumberingAfterBreak="0">
    <w:nsid w:val="5DE01CD6"/>
    <w:multiLevelType w:val="hybridMultilevel"/>
    <w:tmpl w:val="DD0CB098"/>
    <w:styleLink w:val="Stile24"/>
    <w:lvl w:ilvl="0" w:tplc="1EE23F32">
      <w:start w:val="1"/>
      <w:numFmt w:val="bullet"/>
      <w:lvlText w:val=""/>
      <w:lvlJc w:val="left"/>
      <w:pPr>
        <w:tabs>
          <w:tab w:val="num" w:pos="360"/>
        </w:tabs>
        <w:ind w:left="360" w:hanging="360"/>
      </w:pPr>
      <w:rPr>
        <w:rFonts w:ascii="Wingdings" w:hAnsi="Wingdings" w:cs="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5F4C22FC"/>
    <w:multiLevelType w:val="hybridMultilevel"/>
    <w:tmpl w:val="0EDEB8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09D424A"/>
    <w:multiLevelType w:val="hybridMultilevel"/>
    <w:tmpl w:val="D046B092"/>
    <w:lvl w:ilvl="0" w:tplc="81368420">
      <w:start w:val="1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21285E"/>
    <w:multiLevelType w:val="hybridMultilevel"/>
    <w:tmpl w:val="48AEA43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6B6263E8"/>
    <w:multiLevelType w:val="multilevel"/>
    <w:tmpl w:val="1B20DBEC"/>
    <w:styleLink w:val="Stile13"/>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05E2218"/>
    <w:multiLevelType w:val="hybridMultilevel"/>
    <w:tmpl w:val="0FD0D9DA"/>
    <w:lvl w:ilvl="0" w:tplc="803295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551B64"/>
    <w:multiLevelType w:val="hybridMultilevel"/>
    <w:tmpl w:val="7186B248"/>
    <w:lvl w:ilvl="0" w:tplc="06044036">
      <w:start w:val="1"/>
      <w:numFmt w:val="lowerLetter"/>
      <w:lvlText w:val="%1."/>
      <w:lvlJc w:val="left"/>
      <w:pPr>
        <w:ind w:left="360" w:hanging="360"/>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C360BD"/>
    <w:multiLevelType w:val="hybridMultilevel"/>
    <w:tmpl w:val="0BBC7B1A"/>
    <w:lvl w:ilvl="0" w:tplc="AFCA56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50F096B"/>
    <w:multiLevelType w:val="hybridMultilevel"/>
    <w:tmpl w:val="DA6C1B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8621261"/>
    <w:multiLevelType w:val="hybridMultilevel"/>
    <w:tmpl w:val="1C4ABEC0"/>
    <w:lvl w:ilvl="0" w:tplc="7048D5E2">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88D7A81"/>
    <w:multiLevelType w:val="hybridMultilevel"/>
    <w:tmpl w:val="FC141522"/>
    <w:lvl w:ilvl="0" w:tplc="644889A6">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FF81D57"/>
    <w:multiLevelType w:val="hybridMultilevel"/>
    <w:tmpl w:val="B8CCE5B4"/>
    <w:lvl w:ilvl="0" w:tplc="F96AEFE0">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9"/>
  </w:num>
  <w:num w:numId="3">
    <w:abstractNumId w:val="11"/>
  </w:num>
  <w:num w:numId="4">
    <w:abstractNumId w:val="36"/>
  </w:num>
  <w:num w:numId="5">
    <w:abstractNumId w:val="2"/>
  </w:num>
  <w:num w:numId="6">
    <w:abstractNumId w:val="17"/>
  </w:num>
  <w:num w:numId="7">
    <w:abstractNumId w:val="28"/>
  </w:num>
  <w:num w:numId="8">
    <w:abstractNumId w:val="32"/>
  </w:num>
  <w:num w:numId="9">
    <w:abstractNumId w:val="43"/>
  </w:num>
  <w:num w:numId="10">
    <w:abstractNumId w:val="42"/>
  </w:num>
  <w:num w:numId="11">
    <w:abstractNumId w:val="10"/>
  </w:num>
  <w:num w:numId="12">
    <w:abstractNumId w:val="38"/>
  </w:num>
  <w:num w:numId="13">
    <w:abstractNumId w:val="22"/>
  </w:num>
  <w:num w:numId="14">
    <w:abstractNumId w:val="18"/>
  </w:num>
  <w:num w:numId="15">
    <w:abstractNumId w:val="33"/>
  </w:num>
  <w:num w:numId="16">
    <w:abstractNumId w:val="46"/>
  </w:num>
  <w:num w:numId="17">
    <w:abstractNumId w:val="49"/>
  </w:num>
  <w:num w:numId="18">
    <w:abstractNumId w:val="21"/>
  </w:num>
  <w:num w:numId="19">
    <w:abstractNumId w:val="24"/>
  </w:num>
  <w:num w:numId="20">
    <w:abstractNumId w:val="26"/>
  </w:num>
  <w:num w:numId="21">
    <w:abstractNumId w:val="15"/>
  </w:num>
  <w:num w:numId="22">
    <w:abstractNumId w:val="47"/>
  </w:num>
  <w:num w:numId="23">
    <w:abstractNumId w:val="20"/>
  </w:num>
  <w:num w:numId="24">
    <w:abstractNumId w:val="25"/>
  </w:num>
  <w:num w:numId="25">
    <w:abstractNumId w:val="48"/>
  </w:num>
  <w:num w:numId="26">
    <w:abstractNumId w:val="12"/>
  </w:num>
  <w:num w:numId="27">
    <w:abstractNumId w:val="9"/>
  </w:num>
  <w:num w:numId="28">
    <w:abstractNumId w:val="44"/>
  </w:num>
  <w:num w:numId="29">
    <w:abstractNumId w:val="30"/>
  </w:num>
  <w:num w:numId="30">
    <w:abstractNumId w:val="35"/>
  </w:num>
  <w:num w:numId="31">
    <w:abstractNumId w:val="16"/>
  </w:num>
  <w:num w:numId="32">
    <w:abstractNumId w:val="37"/>
  </w:num>
  <w:num w:numId="33">
    <w:abstractNumId w:val="40"/>
  </w:num>
  <w:num w:numId="34">
    <w:abstractNumId w:val="8"/>
  </w:num>
  <w:num w:numId="35">
    <w:abstractNumId w:val="6"/>
  </w:num>
  <w:num w:numId="36">
    <w:abstractNumId w:val="39"/>
  </w:num>
  <w:num w:numId="37">
    <w:abstractNumId w:val="34"/>
  </w:num>
  <w:num w:numId="38">
    <w:abstractNumId w:val="7"/>
  </w:num>
  <w:num w:numId="39">
    <w:abstractNumId w:val="14"/>
  </w:num>
  <w:num w:numId="40">
    <w:abstractNumId w:val="51"/>
  </w:num>
  <w:num w:numId="41">
    <w:abstractNumId w:val="27"/>
  </w:num>
  <w:num w:numId="42">
    <w:abstractNumId w:val="13"/>
  </w:num>
  <w:num w:numId="43">
    <w:abstractNumId w:val="31"/>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0"/>
  </w:num>
  <w:num w:numId="48">
    <w:abstractNumId w:val="4"/>
  </w:num>
  <w:num w:numId="49">
    <w:abstractNumId w:val="3"/>
  </w:num>
  <w:num w:numId="50">
    <w:abstractNumId w:val="41"/>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44033"/>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7E"/>
    <w:rsid w:val="00000062"/>
    <w:rsid w:val="00000E08"/>
    <w:rsid w:val="0000166A"/>
    <w:rsid w:val="00002214"/>
    <w:rsid w:val="0000338D"/>
    <w:rsid w:val="00003949"/>
    <w:rsid w:val="00003B6A"/>
    <w:rsid w:val="000043C8"/>
    <w:rsid w:val="000049A8"/>
    <w:rsid w:val="00004C1B"/>
    <w:rsid w:val="0000551D"/>
    <w:rsid w:val="00005B71"/>
    <w:rsid w:val="00005BA2"/>
    <w:rsid w:val="00005CAD"/>
    <w:rsid w:val="00006741"/>
    <w:rsid w:val="0000674D"/>
    <w:rsid w:val="00006E23"/>
    <w:rsid w:val="00007466"/>
    <w:rsid w:val="00007D47"/>
    <w:rsid w:val="0001113E"/>
    <w:rsid w:val="000116E6"/>
    <w:rsid w:val="00013584"/>
    <w:rsid w:val="00015299"/>
    <w:rsid w:val="0001617A"/>
    <w:rsid w:val="000161B3"/>
    <w:rsid w:val="00016A25"/>
    <w:rsid w:val="00017693"/>
    <w:rsid w:val="0001792F"/>
    <w:rsid w:val="00017C24"/>
    <w:rsid w:val="0002089A"/>
    <w:rsid w:val="00020AC6"/>
    <w:rsid w:val="0002253C"/>
    <w:rsid w:val="0002264E"/>
    <w:rsid w:val="00023258"/>
    <w:rsid w:val="00025930"/>
    <w:rsid w:val="00027886"/>
    <w:rsid w:val="00030010"/>
    <w:rsid w:val="000302FE"/>
    <w:rsid w:val="00030E1F"/>
    <w:rsid w:val="000314FE"/>
    <w:rsid w:val="00032AC0"/>
    <w:rsid w:val="00034303"/>
    <w:rsid w:val="00034BB5"/>
    <w:rsid w:val="00035BF3"/>
    <w:rsid w:val="00035D5A"/>
    <w:rsid w:val="00035D88"/>
    <w:rsid w:val="000379B4"/>
    <w:rsid w:val="00037AD8"/>
    <w:rsid w:val="00037C9F"/>
    <w:rsid w:val="000407E1"/>
    <w:rsid w:val="000409E4"/>
    <w:rsid w:val="00040BD5"/>
    <w:rsid w:val="00040F77"/>
    <w:rsid w:val="00040F92"/>
    <w:rsid w:val="00041DE5"/>
    <w:rsid w:val="00044AEA"/>
    <w:rsid w:val="00044AF9"/>
    <w:rsid w:val="0004557F"/>
    <w:rsid w:val="00045889"/>
    <w:rsid w:val="000469A1"/>
    <w:rsid w:val="00046DF0"/>
    <w:rsid w:val="000500E6"/>
    <w:rsid w:val="00051A8E"/>
    <w:rsid w:val="00051E0F"/>
    <w:rsid w:val="00052C8E"/>
    <w:rsid w:val="000546B4"/>
    <w:rsid w:val="000548AC"/>
    <w:rsid w:val="00054CB9"/>
    <w:rsid w:val="00054E16"/>
    <w:rsid w:val="00055424"/>
    <w:rsid w:val="00061BE7"/>
    <w:rsid w:val="0006299A"/>
    <w:rsid w:val="00063176"/>
    <w:rsid w:val="00063227"/>
    <w:rsid w:val="00063AE5"/>
    <w:rsid w:val="00064488"/>
    <w:rsid w:val="00065E8D"/>
    <w:rsid w:val="00071CD2"/>
    <w:rsid w:val="00072365"/>
    <w:rsid w:val="00073BE9"/>
    <w:rsid w:val="000745FE"/>
    <w:rsid w:val="000760F2"/>
    <w:rsid w:val="000769BF"/>
    <w:rsid w:val="00077DFF"/>
    <w:rsid w:val="0008038F"/>
    <w:rsid w:val="00080753"/>
    <w:rsid w:val="00080B2A"/>
    <w:rsid w:val="000824D1"/>
    <w:rsid w:val="00082D3A"/>
    <w:rsid w:val="000834D5"/>
    <w:rsid w:val="00083C83"/>
    <w:rsid w:val="0008462F"/>
    <w:rsid w:val="00084ACE"/>
    <w:rsid w:val="00085047"/>
    <w:rsid w:val="00085117"/>
    <w:rsid w:val="0008513D"/>
    <w:rsid w:val="00085291"/>
    <w:rsid w:val="00085605"/>
    <w:rsid w:val="00085CCC"/>
    <w:rsid w:val="0008608D"/>
    <w:rsid w:val="00086135"/>
    <w:rsid w:val="0008729B"/>
    <w:rsid w:val="0008774E"/>
    <w:rsid w:val="000935D9"/>
    <w:rsid w:val="00093858"/>
    <w:rsid w:val="0009396E"/>
    <w:rsid w:val="00093F2B"/>
    <w:rsid w:val="000945FF"/>
    <w:rsid w:val="00094632"/>
    <w:rsid w:val="0009508A"/>
    <w:rsid w:val="000A0277"/>
    <w:rsid w:val="000A04D9"/>
    <w:rsid w:val="000A13C3"/>
    <w:rsid w:val="000A2556"/>
    <w:rsid w:val="000A26CA"/>
    <w:rsid w:val="000A3C4B"/>
    <w:rsid w:val="000A4E9C"/>
    <w:rsid w:val="000A4F47"/>
    <w:rsid w:val="000A7521"/>
    <w:rsid w:val="000A773E"/>
    <w:rsid w:val="000A7B84"/>
    <w:rsid w:val="000B087D"/>
    <w:rsid w:val="000B1BEA"/>
    <w:rsid w:val="000B25F6"/>
    <w:rsid w:val="000B261F"/>
    <w:rsid w:val="000B308A"/>
    <w:rsid w:val="000B37C9"/>
    <w:rsid w:val="000B508A"/>
    <w:rsid w:val="000B532B"/>
    <w:rsid w:val="000B6462"/>
    <w:rsid w:val="000C0244"/>
    <w:rsid w:val="000C09F2"/>
    <w:rsid w:val="000C1D7C"/>
    <w:rsid w:val="000C2D63"/>
    <w:rsid w:val="000C3D6A"/>
    <w:rsid w:val="000C48AD"/>
    <w:rsid w:val="000C69D0"/>
    <w:rsid w:val="000C7299"/>
    <w:rsid w:val="000C7CB8"/>
    <w:rsid w:val="000C7ECA"/>
    <w:rsid w:val="000D098F"/>
    <w:rsid w:val="000D0B34"/>
    <w:rsid w:val="000D0EAF"/>
    <w:rsid w:val="000D10D1"/>
    <w:rsid w:val="000D1BD6"/>
    <w:rsid w:val="000D24CF"/>
    <w:rsid w:val="000D2C94"/>
    <w:rsid w:val="000D56D0"/>
    <w:rsid w:val="000D5BDB"/>
    <w:rsid w:val="000D6B13"/>
    <w:rsid w:val="000D7C12"/>
    <w:rsid w:val="000D7EAB"/>
    <w:rsid w:val="000D7F96"/>
    <w:rsid w:val="000E1449"/>
    <w:rsid w:val="000E3EE7"/>
    <w:rsid w:val="000E454E"/>
    <w:rsid w:val="000E56CA"/>
    <w:rsid w:val="000E63FF"/>
    <w:rsid w:val="000E6943"/>
    <w:rsid w:val="000E6D2F"/>
    <w:rsid w:val="000E74C3"/>
    <w:rsid w:val="000F0D81"/>
    <w:rsid w:val="000F1964"/>
    <w:rsid w:val="000F1BE8"/>
    <w:rsid w:val="000F243B"/>
    <w:rsid w:val="000F2ABC"/>
    <w:rsid w:val="000F34DC"/>
    <w:rsid w:val="000F3691"/>
    <w:rsid w:val="000F4452"/>
    <w:rsid w:val="000F470E"/>
    <w:rsid w:val="000F4E45"/>
    <w:rsid w:val="000F5EAF"/>
    <w:rsid w:val="000F63D5"/>
    <w:rsid w:val="000F6AD1"/>
    <w:rsid w:val="000F6D1E"/>
    <w:rsid w:val="000F7795"/>
    <w:rsid w:val="000F78BE"/>
    <w:rsid w:val="001003DD"/>
    <w:rsid w:val="0010111F"/>
    <w:rsid w:val="001017A5"/>
    <w:rsid w:val="00101C28"/>
    <w:rsid w:val="00103B60"/>
    <w:rsid w:val="00103CF3"/>
    <w:rsid w:val="00104065"/>
    <w:rsid w:val="00104A14"/>
    <w:rsid w:val="00104B74"/>
    <w:rsid w:val="00104DD4"/>
    <w:rsid w:val="001051D8"/>
    <w:rsid w:val="00105653"/>
    <w:rsid w:val="001061FF"/>
    <w:rsid w:val="0010658B"/>
    <w:rsid w:val="00106779"/>
    <w:rsid w:val="00106AF7"/>
    <w:rsid w:val="00107459"/>
    <w:rsid w:val="00107AA5"/>
    <w:rsid w:val="00110186"/>
    <w:rsid w:val="00111521"/>
    <w:rsid w:val="0011378A"/>
    <w:rsid w:val="001156CC"/>
    <w:rsid w:val="00116FE4"/>
    <w:rsid w:val="00117267"/>
    <w:rsid w:val="00117293"/>
    <w:rsid w:val="001179E0"/>
    <w:rsid w:val="00117AB1"/>
    <w:rsid w:val="00120763"/>
    <w:rsid w:val="00121872"/>
    <w:rsid w:val="00121F5A"/>
    <w:rsid w:val="001223EC"/>
    <w:rsid w:val="001225D5"/>
    <w:rsid w:val="001230A7"/>
    <w:rsid w:val="001238F9"/>
    <w:rsid w:val="001240CB"/>
    <w:rsid w:val="00124899"/>
    <w:rsid w:val="00125BB5"/>
    <w:rsid w:val="0012695D"/>
    <w:rsid w:val="00126B05"/>
    <w:rsid w:val="00127DA0"/>
    <w:rsid w:val="00127F46"/>
    <w:rsid w:val="00131571"/>
    <w:rsid w:val="0013167B"/>
    <w:rsid w:val="00132ED0"/>
    <w:rsid w:val="00134288"/>
    <w:rsid w:val="00135267"/>
    <w:rsid w:val="00136078"/>
    <w:rsid w:val="001372DA"/>
    <w:rsid w:val="00137785"/>
    <w:rsid w:val="001377C7"/>
    <w:rsid w:val="0014062C"/>
    <w:rsid w:val="0014133B"/>
    <w:rsid w:val="001413A9"/>
    <w:rsid w:val="00142783"/>
    <w:rsid w:val="00142BAE"/>
    <w:rsid w:val="00142E73"/>
    <w:rsid w:val="001435E4"/>
    <w:rsid w:val="00143C61"/>
    <w:rsid w:val="00143F52"/>
    <w:rsid w:val="00145C6C"/>
    <w:rsid w:val="001507BB"/>
    <w:rsid w:val="00151117"/>
    <w:rsid w:val="001535E9"/>
    <w:rsid w:val="00153BC5"/>
    <w:rsid w:val="0015468E"/>
    <w:rsid w:val="0015597D"/>
    <w:rsid w:val="00155994"/>
    <w:rsid w:val="00155F8F"/>
    <w:rsid w:val="001561DB"/>
    <w:rsid w:val="00156797"/>
    <w:rsid w:val="00156CDA"/>
    <w:rsid w:val="0015731C"/>
    <w:rsid w:val="00157939"/>
    <w:rsid w:val="001622CB"/>
    <w:rsid w:val="0016265A"/>
    <w:rsid w:val="00162B0D"/>
    <w:rsid w:val="001631D0"/>
    <w:rsid w:val="001641DC"/>
    <w:rsid w:val="00164A62"/>
    <w:rsid w:val="00165742"/>
    <w:rsid w:val="00166D08"/>
    <w:rsid w:val="00167F82"/>
    <w:rsid w:val="0017111A"/>
    <w:rsid w:val="00171532"/>
    <w:rsid w:val="001723D5"/>
    <w:rsid w:val="00172878"/>
    <w:rsid w:val="00173AA3"/>
    <w:rsid w:val="00174487"/>
    <w:rsid w:val="001756DD"/>
    <w:rsid w:val="00175C4F"/>
    <w:rsid w:val="001767F3"/>
    <w:rsid w:val="00176B2E"/>
    <w:rsid w:val="00177D3D"/>
    <w:rsid w:val="00180F9C"/>
    <w:rsid w:val="001813F7"/>
    <w:rsid w:val="00181544"/>
    <w:rsid w:val="00181B70"/>
    <w:rsid w:val="0018211F"/>
    <w:rsid w:val="001828A9"/>
    <w:rsid w:val="001845F7"/>
    <w:rsid w:val="001846F2"/>
    <w:rsid w:val="00185E66"/>
    <w:rsid w:val="00186D4A"/>
    <w:rsid w:val="001878DA"/>
    <w:rsid w:val="00190FD7"/>
    <w:rsid w:val="0019205D"/>
    <w:rsid w:val="00192455"/>
    <w:rsid w:val="00192750"/>
    <w:rsid w:val="00192FC9"/>
    <w:rsid w:val="001935A8"/>
    <w:rsid w:val="001952B3"/>
    <w:rsid w:val="001952FB"/>
    <w:rsid w:val="00195782"/>
    <w:rsid w:val="00195B5B"/>
    <w:rsid w:val="00195CE4"/>
    <w:rsid w:val="001973A3"/>
    <w:rsid w:val="001975DA"/>
    <w:rsid w:val="00197E7F"/>
    <w:rsid w:val="001A187E"/>
    <w:rsid w:val="001A1A48"/>
    <w:rsid w:val="001A2150"/>
    <w:rsid w:val="001A2B0E"/>
    <w:rsid w:val="001A2FF6"/>
    <w:rsid w:val="001A3820"/>
    <w:rsid w:val="001A4158"/>
    <w:rsid w:val="001A4542"/>
    <w:rsid w:val="001A4BD2"/>
    <w:rsid w:val="001A53A4"/>
    <w:rsid w:val="001A5FB8"/>
    <w:rsid w:val="001A6B12"/>
    <w:rsid w:val="001A7E09"/>
    <w:rsid w:val="001A7F45"/>
    <w:rsid w:val="001B04FE"/>
    <w:rsid w:val="001B0651"/>
    <w:rsid w:val="001B1149"/>
    <w:rsid w:val="001B17E1"/>
    <w:rsid w:val="001B19B0"/>
    <w:rsid w:val="001B42FC"/>
    <w:rsid w:val="001B4759"/>
    <w:rsid w:val="001B5138"/>
    <w:rsid w:val="001B513D"/>
    <w:rsid w:val="001B6305"/>
    <w:rsid w:val="001B66D5"/>
    <w:rsid w:val="001B6C09"/>
    <w:rsid w:val="001B7569"/>
    <w:rsid w:val="001C03E2"/>
    <w:rsid w:val="001C0AE3"/>
    <w:rsid w:val="001C10D0"/>
    <w:rsid w:val="001C1B67"/>
    <w:rsid w:val="001C2C4E"/>
    <w:rsid w:val="001C3093"/>
    <w:rsid w:val="001C3AE5"/>
    <w:rsid w:val="001C40DC"/>
    <w:rsid w:val="001C445A"/>
    <w:rsid w:val="001C4EF9"/>
    <w:rsid w:val="001C5A00"/>
    <w:rsid w:val="001C5CEC"/>
    <w:rsid w:val="001C6332"/>
    <w:rsid w:val="001C66D4"/>
    <w:rsid w:val="001C7015"/>
    <w:rsid w:val="001C7539"/>
    <w:rsid w:val="001C7C35"/>
    <w:rsid w:val="001D0E72"/>
    <w:rsid w:val="001D15C2"/>
    <w:rsid w:val="001D1E05"/>
    <w:rsid w:val="001D5FCC"/>
    <w:rsid w:val="001D74A0"/>
    <w:rsid w:val="001E1CB8"/>
    <w:rsid w:val="001E2486"/>
    <w:rsid w:val="001E2A98"/>
    <w:rsid w:val="001E2C92"/>
    <w:rsid w:val="001E2D87"/>
    <w:rsid w:val="001E39CD"/>
    <w:rsid w:val="001E55DD"/>
    <w:rsid w:val="001E5BCB"/>
    <w:rsid w:val="001E6000"/>
    <w:rsid w:val="001E60EC"/>
    <w:rsid w:val="001E61CA"/>
    <w:rsid w:val="001E6207"/>
    <w:rsid w:val="001E7AA1"/>
    <w:rsid w:val="001F11EC"/>
    <w:rsid w:val="001F19C0"/>
    <w:rsid w:val="001F25D7"/>
    <w:rsid w:val="001F2A4A"/>
    <w:rsid w:val="001F36F9"/>
    <w:rsid w:val="001F3E05"/>
    <w:rsid w:val="001F4A16"/>
    <w:rsid w:val="001F4A3F"/>
    <w:rsid w:val="001F4FE1"/>
    <w:rsid w:val="001F7824"/>
    <w:rsid w:val="00200C29"/>
    <w:rsid w:val="00200C5F"/>
    <w:rsid w:val="00201B52"/>
    <w:rsid w:val="00201C9E"/>
    <w:rsid w:val="002031CF"/>
    <w:rsid w:val="002033A1"/>
    <w:rsid w:val="00205E88"/>
    <w:rsid w:val="0021041C"/>
    <w:rsid w:val="002114F5"/>
    <w:rsid w:val="002117D9"/>
    <w:rsid w:val="00211CFF"/>
    <w:rsid w:val="0021311D"/>
    <w:rsid w:val="002136E7"/>
    <w:rsid w:val="002144C2"/>
    <w:rsid w:val="00214A31"/>
    <w:rsid w:val="0022056E"/>
    <w:rsid w:val="0022173D"/>
    <w:rsid w:val="00221AD0"/>
    <w:rsid w:val="00222BFB"/>
    <w:rsid w:val="002247F0"/>
    <w:rsid w:val="0022518C"/>
    <w:rsid w:val="00226587"/>
    <w:rsid w:val="00227227"/>
    <w:rsid w:val="002277FA"/>
    <w:rsid w:val="00231D68"/>
    <w:rsid w:val="00232258"/>
    <w:rsid w:val="0023281A"/>
    <w:rsid w:val="002337A5"/>
    <w:rsid w:val="002344B0"/>
    <w:rsid w:val="00235CAD"/>
    <w:rsid w:val="00236959"/>
    <w:rsid w:val="002379BA"/>
    <w:rsid w:val="00237E8F"/>
    <w:rsid w:val="00237FDD"/>
    <w:rsid w:val="00240107"/>
    <w:rsid w:val="002401EB"/>
    <w:rsid w:val="002406D8"/>
    <w:rsid w:val="00240BF4"/>
    <w:rsid w:val="00242CA0"/>
    <w:rsid w:val="00242EE9"/>
    <w:rsid w:val="00244B09"/>
    <w:rsid w:val="00245F03"/>
    <w:rsid w:val="00247612"/>
    <w:rsid w:val="00250D67"/>
    <w:rsid w:val="00250F62"/>
    <w:rsid w:val="00251357"/>
    <w:rsid w:val="00251E02"/>
    <w:rsid w:val="002533E0"/>
    <w:rsid w:val="00253E08"/>
    <w:rsid w:val="00254372"/>
    <w:rsid w:val="0025467D"/>
    <w:rsid w:val="002549CA"/>
    <w:rsid w:val="00254D35"/>
    <w:rsid w:val="00256D6E"/>
    <w:rsid w:val="00257028"/>
    <w:rsid w:val="00257604"/>
    <w:rsid w:val="0026014F"/>
    <w:rsid w:val="0026051D"/>
    <w:rsid w:val="00261104"/>
    <w:rsid w:val="00261515"/>
    <w:rsid w:val="00261F53"/>
    <w:rsid w:val="002624B4"/>
    <w:rsid w:val="0026308C"/>
    <w:rsid w:val="00264E80"/>
    <w:rsid w:val="00265060"/>
    <w:rsid w:val="0026666C"/>
    <w:rsid w:val="00266C3C"/>
    <w:rsid w:val="00270C50"/>
    <w:rsid w:val="00270DF9"/>
    <w:rsid w:val="0027210B"/>
    <w:rsid w:val="00276FF6"/>
    <w:rsid w:val="00277216"/>
    <w:rsid w:val="00277EA8"/>
    <w:rsid w:val="00280752"/>
    <w:rsid w:val="00284D25"/>
    <w:rsid w:val="00285A7B"/>
    <w:rsid w:val="002861BE"/>
    <w:rsid w:val="00286427"/>
    <w:rsid w:val="00287D7B"/>
    <w:rsid w:val="00287FCE"/>
    <w:rsid w:val="0029222E"/>
    <w:rsid w:val="00292E1F"/>
    <w:rsid w:val="00293671"/>
    <w:rsid w:val="002942D2"/>
    <w:rsid w:val="00294575"/>
    <w:rsid w:val="00294ECF"/>
    <w:rsid w:val="002952A1"/>
    <w:rsid w:val="00295763"/>
    <w:rsid w:val="00295DAF"/>
    <w:rsid w:val="00296AC3"/>
    <w:rsid w:val="00297235"/>
    <w:rsid w:val="002972F9"/>
    <w:rsid w:val="002A0196"/>
    <w:rsid w:val="002A1578"/>
    <w:rsid w:val="002A205A"/>
    <w:rsid w:val="002A3071"/>
    <w:rsid w:val="002A3483"/>
    <w:rsid w:val="002A423C"/>
    <w:rsid w:val="002A4910"/>
    <w:rsid w:val="002A4B5D"/>
    <w:rsid w:val="002A4F21"/>
    <w:rsid w:val="002A5510"/>
    <w:rsid w:val="002A7304"/>
    <w:rsid w:val="002A7E90"/>
    <w:rsid w:val="002B0B63"/>
    <w:rsid w:val="002B220B"/>
    <w:rsid w:val="002B324E"/>
    <w:rsid w:val="002B44B2"/>
    <w:rsid w:val="002B4AD9"/>
    <w:rsid w:val="002B4CD7"/>
    <w:rsid w:val="002B5B41"/>
    <w:rsid w:val="002B5CE9"/>
    <w:rsid w:val="002C0851"/>
    <w:rsid w:val="002C09A1"/>
    <w:rsid w:val="002C15E2"/>
    <w:rsid w:val="002C1FD9"/>
    <w:rsid w:val="002C2501"/>
    <w:rsid w:val="002C256F"/>
    <w:rsid w:val="002C2863"/>
    <w:rsid w:val="002C3665"/>
    <w:rsid w:val="002C561B"/>
    <w:rsid w:val="002C5E52"/>
    <w:rsid w:val="002D0D75"/>
    <w:rsid w:val="002D1A35"/>
    <w:rsid w:val="002D22A1"/>
    <w:rsid w:val="002D437D"/>
    <w:rsid w:val="002D4D2F"/>
    <w:rsid w:val="002D5781"/>
    <w:rsid w:val="002D6D18"/>
    <w:rsid w:val="002D6E1D"/>
    <w:rsid w:val="002D75F9"/>
    <w:rsid w:val="002D7E23"/>
    <w:rsid w:val="002E0990"/>
    <w:rsid w:val="002E0E27"/>
    <w:rsid w:val="002E12F7"/>
    <w:rsid w:val="002E1ECB"/>
    <w:rsid w:val="002E2596"/>
    <w:rsid w:val="002E33C2"/>
    <w:rsid w:val="002E3646"/>
    <w:rsid w:val="002E53DF"/>
    <w:rsid w:val="002E5CA0"/>
    <w:rsid w:val="002E5D60"/>
    <w:rsid w:val="002E6AA0"/>
    <w:rsid w:val="002E6E39"/>
    <w:rsid w:val="002E7076"/>
    <w:rsid w:val="002E773A"/>
    <w:rsid w:val="002E7F0D"/>
    <w:rsid w:val="002F1045"/>
    <w:rsid w:val="002F165B"/>
    <w:rsid w:val="002F169A"/>
    <w:rsid w:val="002F187E"/>
    <w:rsid w:val="002F1EA4"/>
    <w:rsid w:val="002F26B2"/>
    <w:rsid w:val="002F2867"/>
    <w:rsid w:val="002F42DE"/>
    <w:rsid w:val="002F4DB8"/>
    <w:rsid w:val="002F51EA"/>
    <w:rsid w:val="002F58D1"/>
    <w:rsid w:val="002F5DBA"/>
    <w:rsid w:val="002F5DCC"/>
    <w:rsid w:val="002F6101"/>
    <w:rsid w:val="002F6216"/>
    <w:rsid w:val="002F754C"/>
    <w:rsid w:val="00300A90"/>
    <w:rsid w:val="00301802"/>
    <w:rsid w:val="00302761"/>
    <w:rsid w:val="00302FDB"/>
    <w:rsid w:val="00304F05"/>
    <w:rsid w:val="00307132"/>
    <w:rsid w:val="003075FD"/>
    <w:rsid w:val="003100AF"/>
    <w:rsid w:val="0031047C"/>
    <w:rsid w:val="00312514"/>
    <w:rsid w:val="00313D57"/>
    <w:rsid w:val="00313FF5"/>
    <w:rsid w:val="00317BE1"/>
    <w:rsid w:val="003202B5"/>
    <w:rsid w:val="00320471"/>
    <w:rsid w:val="00320CAF"/>
    <w:rsid w:val="00322626"/>
    <w:rsid w:val="00322CF2"/>
    <w:rsid w:val="00323658"/>
    <w:rsid w:val="00323A4B"/>
    <w:rsid w:val="00323E01"/>
    <w:rsid w:val="0032474B"/>
    <w:rsid w:val="00325165"/>
    <w:rsid w:val="0032542A"/>
    <w:rsid w:val="00325965"/>
    <w:rsid w:val="00325B48"/>
    <w:rsid w:val="003319CF"/>
    <w:rsid w:val="00331E19"/>
    <w:rsid w:val="00331E91"/>
    <w:rsid w:val="0033583C"/>
    <w:rsid w:val="00335F45"/>
    <w:rsid w:val="00336130"/>
    <w:rsid w:val="00337407"/>
    <w:rsid w:val="0033748D"/>
    <w:rsid w:val="00337942"/>
    <w:rsid w:val="00337B9F"/>
    <w:rsid w:val="00340A5E"/>
    <w:rsid w:val="0034204A"/>
    <w:rsid w:val="00342081"/>
    <w:rsid w:val="00342F4F"/>
    <w:rsid w:val="00343A5F"/>
    <w:rsid w:val="00343E8A"/>
    <w:rsid w:val="003441F3"/>
    <w:rsid w:val="00344512"/>
    <w:rsid w:val="003445CF"/>
    <w:rsid w:val="00345152"/>
    <w:rsid w:val="00345999"/>
    <w:rsid w:val="00345F9B"/>
    <w:rsid w:val="00351A21"/>
    <w:rsid w:val="00353E57"/>
    <w:rsid w:val="00354A6D"/>
    <w:rsid w:val="0035547C"/>
    <w:rsid w:val="00355A64"/>
    <w:rsid w:val="00355FBD"/>
    <w:rsid w:val="00356575"/>
    <w:rsid w:val="003568D2"/>
    <w:rsid w:val="00356F50"/>
    <w:rsid w:val="003576DA"/>
    <w:rsid w:val="0036067B"/>
    <w:rsid w:val="00362846"/>
    <w:rsid w:val="00362C28"/>
    <w:rsid w:val="00362DD4"/>
    <w:rsid w:val="00363919"/>
    <w:rsid w:val="003651EE"/>
    <w:rsid w:val="0036530E"/>
    <w:rsid w:val="00366AF0"/>
    <w:rsid w:val="00366E7A"/>
    <w:rsid w:val="003670BB"/>
    <w:rsid w:val="003674C5"/>
    <w:rsid w:val="00372C42"/>
    <w:rsid w:val="00372CA8"/>
    <w:rsid w:val="003735A1"/>
    <w:rsid w:val="00374080"/>
    <w:rsid w:val="0037457B"/>
    <w:rsid w:val="00377A19"/>
    <w:rsid w:val="00377F5D"/>
    <w:rsid w:val="00380858"/>
    <w:rsid w:val="003809DF"/>
    <w:rsid w:val="00381B60"/>
    <w:rsid w:val="003826AC"/>
    <w:rsid w:val="00382F75"/>
    <w:rsid w:val="00383BFD"/>
    <w:rsid w:val="003849F3"/>
    <w:rsid w:val="00385E3E"/>
    <w:rsid w:val="00387088"/>
    <w:rsid w:val="00387CF5"/>
    <w:rsid w:val="00387E3A"/>
    <w:rsid w:val="00390422"/>
    <w:rsid w:val="00390960"/>
    <w:rsid w:val="00390B01"/>
    <w:rsid w:val="00391448"/>
    <w:rsid w:val="00392A14"/>
    <w:rsid w:val="00392BEE"/>
    <w:rsid w:val="003931E3"/>
    <w:rsid w:val="00394D5D"/>
    <w:rsid w:val="00395391"/>
    <w:rsid w:val="00395FB4"/>
    <w:rsid w:val="003967FF"/>
    <w:rsid w:val="00397A34"/>
    <w:rsid w:val="003A2944"/>
    <w:rsid w:val="003A3939"/>
    <w:rsid w:val="003A3A2B"/>
    <w:rsid w:val="003A3CC8"/>
    <w:rsid w:val="003A4B84"/>
    <w:rsid w:val="003A6253"/>
    <w:rsid w:val="003A63BC"/>
    <w:rsid w:val="003A68DA"/>
    <w:rsid w:val="003A6B5E"/>
    <w:rsid w:val="003A705D"/>
    <w:rsid w:val="003A75C1"/>
    <w:rsid w:val="003A7ADE"/>
    <w:rsid w:val="003A7DCD"/>
    <w:rsid w:val="003B0361"/>
    <w:rsid w:val="003B07C2"/>
    <w:rsid w:val="003B0BDA"/>
    <w:rsid w:val="003B0FE6"/>
    <w:rsid w:val="003B1234"/>
    <w:rsid w:val="003B12C3"/>
    <w:rsid w:val="003B170F"/>
    <w:rsid w:val="003B18DE"/>
    <w:rsid w:val="003B1A07"/>
    <w:rsid w:val="003B1B56"/>
    <w:rsid w:val="003B324B"/>
    <w:rsid w:val="003B3A6D"/>
    <w:rsid w:val="003C0411"/>
    <w:rsid w:val="003C0C2A"/>
    <w:rsid w:val="003C1A98"/>
    <w:rsid w:val="003C2144"/>
    <w:rsid w:val="003C3D5B"/>
    <w:rsid w:val="003C506E"/>
    <w:rsid w:val="003C5106"/>
    <w:rsid w:val="003C623C"/>
    <w:rsid w:val="003C628B"/>
    <w:rsid w:val="003C6CD1"/>
    <w:rsid w:val="003D05BF"/>
    <w:rsid w:val="003D1DA5"/>
    <w:rsid w:val="003D31E3"/>
    <w:rsid w:val="003D38A5"/>
    <w:rsid w:val="003D3E23"/>
    <w:rsid w:val="003D4600"/>
    <w:rsid w:val="003D53F9"/>
    <w:rsid w:val="003D5CED"/>
    <w:rsid w:val="003D5D54"/>
    <w:rsid w:val="003E025B"/>
    <w:rsid w:val="003E1C63"/>
    <w:rsid w:val="003E1EFF"/>
    <w:rsid w:val="003E2453"/>
    <w:rsid w:val="003E459B"/>
    <w:rsid w:val="003E4BBB"/>
    <w:rsid w:val="003E50E6"/>
    <w:rsid w:val="003E68BA"/>
    <w:rsid w:val="003F0FA7"/>
    <w:rsid w:val="003F2F54"/>
    <w:rsid w:val="003F38EC"/>
    <w:rsid w:val="003F3ADA"/>
    <w:rsid w:val="003F3EF1"/>
    <w:rsid w:val="003F4465"/>
    <w:rsid w:val="003F5504"/>
    <w:rsid w:val="003F551C"/>
    <w:rsid w:val="003F6128"/>
    <w:rsid w:val="003F7375"/>
    <w:rsid w:val="003F75D8"/>
    <w:rsid w:val="003F77D5"/>
    <w:rsid w:val="003F78F4"/>
    <w:rsid w:val="003F7CC1"/>
    <w:rsid w:val="003F7EEB"/>
    <w:rsid w:val="003F7FA4"/>
    <w:rsid w:val="004003E7"/>
    <w:rsid w:val="004006E9"/>
    <w:rsid w:val="00401362"/>
    <w:rsid w:val="004040AE"/>
    <w:rsid w:val="00405E46"/>
    <w:rsid w:val="00407244"/>
    <w:rsid w:val="004112D7"/>
    <w:rsid w:val="004149F3"/>
    <w:rsid w:val="00414A61"/>
    <w:rsid w:val="004166BC"/>
    <w:rsid w:val="004167BE"/>
    <w:rsid w:val="0041725E"/>
    <w:rsid w:val="004173C6"/>
    <w:rsid w:val="004201F6"/>
    <w:rsid w:val="00420F6D"/>
    <w:rsid w:val="00421867"/>
    <w:rsid w:val="00422F22"/>
    <w:rsid w:val="00423F1B"/>
    <w:rsid w:val="00425278"/>
    <w:rsid w:val="00426179"/>
    <w:rsid w:val="00426D15"/>
    <w:rsid w:val="004271F6"/>
    <w:rsid w:val="0042756C"/>
    <w:rsid w:val="00427CD0"/>
    <w:rsid w:val="00427DF9"/>
    <w:rsid w:val="00430333"/>
    <w:rsid w:val="00430B75"/>
    <w:rsid w:val="0043104F"/>
    <w:rsid w:val="00431855"/>
    <w:rsid w:val="004318C2"/>
    <w:rsid w:val="00431959"/>
    <w:rsid w:val="00433BA5"/>
    <w:rsid w:val="00435461"/>
    <w:rsid w:val="00435766"/>
    <w:rsid w:val="00435D80"/>
    <w:rsid w:val="00436002"/>
    <w:rsid w:val="00436318"/>
    <w:rsid w:val="00437EB5"/>
    <w:rsid w:val="00440D31"/>
    <w:rsid w:val="00444BEB"/>
    <w:rsid w:val="00445A07"/>
    <w:rsid w:val="00445C47"/>
    <w:rsid w:val="00445ED3"/>
    <w:rsid w:val="004467DB"/>
    <w:rsid w:val="004472F1"/>
    <w:rsid w:val="004477F8"/>
    <w:rsid w:val="00450A6C"/>
    <w:rsid w:val="004520EB"/>
    <w:rsid w:val="00452C04"/>
    <w:rsid w:val="00453B51"/>
    <w:rsid w:val="00453E71"/>
    <w:rsid w:val="004544F6"/>
    <w:rsid w:val="00455086"/>
    <w:rsid w:val="00456BAF"/>
    <w:rsid w:val="00456E2F"/>
    <w:rsid w:val="00456E58"/>
    <w:rsid w:val="004575AA"/>
    <w:rsid w:val="00462BEF"/>
    <w:rsid w:val="00462ED7"/>
    <w:rsid w:val="0046301F"/>
    <w:rsid w:val="00463A8E"/>
    <w:rsid w:val="004645D1"/>
    <w:rsid w:val="00464D86"/>
    <w:rsid w:val="00465861"/>
    <w:rsid w:val="00465EA0"/>
    <w:rsid w:val="00465ED2"/>
    <w:rsid w:val="004661C5"/>
    <w:rsid w:val="0046784F"/>
    <w:rsid w:val="004718B0"/>
    <w:rsid w:val="00471E74"/>
    <w:rsid w:val="00472436"/>
    <w:rsid w:val="00474C6C"/>
    <w:rsid w:val="00475039"/>
    <w:rsid w:val="004771B2"/>
    <w:rsid w:val="0047731B"/>
    <w:rsid w:val="0047768F"/>
    <w:rsid w:val="00477CD1"/>
    <w:rsid w:val="00482EFE"/>
    <w:rsid w:val="00484BDA"/>
    <w:rsid w:val="004854E9"/>
    <w:rsid w:val="004865EF"/>
    <w:rsid w:val="00486C1A"/>
    <w:rsid w:val="004907F5"/>
    <w:rsid w:val="00490CA2"/>
    <w:rsid w:val="00491172"/>
    <w:rsid w:val="00493BDD"/>
    <w:rsid w:val="0049529F"/>
    <w:rsid w:val="004958BE"/>
    <w:rsid w:val="0049613B"/>
    <w:rsid w:val="0049676C"/>
    <w:rsid w:val="00497E15"/>
    <w:rsid w:val="00497F40"/>
    <w:rsid w:val="004A06B1"/>
    <w:rsid w:val="004A0C79"/>
    <w:rsid w:val="004A378A"/>
    <w:rsid w:val="004A4EA9"/>
    <w:rsid w:val="004A5CD9"/>
    <w:rsid w:val="004A5DE4"/>
    <w:rsid w:val="004A5FA9"/>
    <w:rsid w:val="004A6ADC"/>
    <w:rsid w:val="004A6F86"/>
    <w:rsid w:val="004A6FDB"/>
    <w:rsid w:val="004A748D"/>
    <w:rsid w:val="004B0AEB"/>
    <w:rsid w:val="004B0CEA"/>
    <w:rsid w:val="004B1B46"/>
    <w:rsid w:val="004B2B32"/>
    <w:rsid w:val="004B2E16"/>
    <w:rsid w:val="004B3024"/>
    <w:rsid w:val="004B32CE"/>
    <w:rsid w:val="004B3BD0"/>
    <w:rsid w:val="004B4BA0"/>
    <w:rsid w:val="004B54F6"/>
    <w:rsid w:val="004B559D"/>
    <w:rsid w:val="004B55B7"/>
    <w:rsid w:val="004B594F"/>
    <w:rsid w:val="004B5FBE"/>
    <w:rsid w:val="004B6157"/>
    <w:rsid w:val="004B6656"/>
    <w:rsid w:val="004B7947"/>
    <w:rsid w:val="004C0BC2"/>
    <w:rsid w:val="004C1763"/>
    <w:rsid w:val="004C2984"/>
    <w:rsid w:val="004C3541"/>
    <w:rsid w:val="004C3698"/>
    <w:rsid w:val="004C3FDF"/>
    <w:rsid w:val="004C52AA"/>
    <w:rsid w:val="004C6AFB"/>
    <w:rsid w:val="004C737C"/>
    <w:rsid w:val="004D147B"/>
    <w:rsid w:val="004D330C"/>
    <w:rsid w:val="004D3494"/>
    <w:rsid w:val="004D4515"/>
    <w:rsid w:val="004D5145"/>
    <w:rsid w:val="004D6326"/>
    <w:rsid w:val="004D65F3"/>
    <w:rsid w:val="004D67E7"/>
    <w:rsid w:val="004D6C41"/>
    <w:rsid w:val="004D6FF8"/>
    <w:rsid w:val="004D70EC"/>
    <w:rsid w:val="004D77EF"/>
    <w:rsid w:val="004D7810"/>
    <w:rsid w:val="004E0984"/>
    <w:rsid w:val="004E2177"/>
    <w:rsid w:val="004E33DF"/>
    <w:rsid w:val="004E3719"/>
    <w:rsid w:val="004E3DC5"/>
    <w:rsid w:val="004E4264"/>
    <w:rsid w:val="004E42AB"/>
    <w:rsid w:val="004E7308"/>
    <w:rsid w:val="004F02E3"/>
    <w:rsid w:val="004F072E"/>
    <w:rsid w:val="004F14E5"/>
    <w:rsid w:val="004F1D09"/>
    <w:rsid w:val="004F259B"/>
    <w:rsid w:val="004F2D8D"/>
    <w:rsid w:val="004F36FE"/>
    <w:rsid w:val="004F3A16"/>
    <w:rsid w:val="004F69CC"/>
    <w:rsid w:val="004F6CBA"/>
    <w:rsid w:val="004F7371"/>
    <w:rsid w:val="004F7DDA"/>
    <w:rsid w:val="004F7FC3"/>
    <w:rsid w:val="00500A0B"/>
    <w:rsid w:val="00501C35"/>
    <w:rsid w:val="00501EF0"/>
    <w:rsid w:val="00503B50"/>
    <w:rsid w:val="0050481A"/>
    <w:rsid w:val="00505888"/>
    <w:rsid w:val="00505B45"/>
    <w:rsid w:val="00507C0E"/>
    <w:rsid w:val="005113D5"/>
    <w:rsid w:val="00511F4B"/>
    <w:rsid w:val="00512737"/>
    <w:rsid w:val="00512B88"/>
    <w:rsid w:val="00513DB5"/>
    <w:rsid w:val="00513DC6"/>
    <w:rsid w:val="005153B6"/>
    <w:rsid w:val="005161C5"/>
    <w:rsid w:val="005164B4"/>
    <w:rsid w:val="00516642"/>
    <w:rsid w:val="00516C13"/>
    <w:rsid w:val="0051765F"/>
    <w:rsid w:val="00517F11"/>
    <w:rsid w:val="00520195"/>
    <w:rsid w:val="005208DA"/>
    <w:rsid w:val="00521560"/>
    <w:rsid w:val="005215D4"/>
    <w:rsid w:val="005219BE"/>
    <w:rsid w:val="005219E0"/>
    <w:rsid w:val="00523AAB"/>
    <w:rsid w:val="005247F7"/>
    <w:rsid w:val="00525530"/>
    <w:rsid w:val="0052558B"/>
    <w:rsid w:val="005259BC"/>
    <w:rsid w:val="00525A2E"/>
    <w:rsid w:val="00527181"/>
    <w:rsid w:val="00527F57"/>
    <w:rsid w:val="00530318"/>
    <w:rsid w:val="005305D9"/>
    <w:rsid w:val="00530D43"/>
    <w:rsid w:val="00531583"/>
    <w:rsid w:val="0053283A"/>
    <w:rsid w:val="00533EBC"/>
    <w:rsid w:val="005356B8"/>
    <w:rsid w:val="00537179"/>
    <w:rsid w:val="00537589"/>
    <w:rsid w:val="00537AB9"/>
    <w:rsid w:val="005409CC"/>
    <w:rsid w:val="005409DE"/>
    <w:rsid w:val="0054218E"/>
    <w:rsid w:val="0054317E"/>
    <w:rsid w:val="005432EB"/>
    <w:rsid w:val="005451FF"/>
    <w:rsid w:val="00545386"/>
    <w:rsid w:val="00547226"/>
    <w:rsid w:val="005500A1"/>
    <w:rsid w:val="005512A3"/>
    <w:rsid w:val="005519B6"/>
    <w:rsid w:val="00551D41"/>
    <w:rsid w:val="005532F7"/>
    <w:rsid w:val="00553309"/>
    <w:rsid w:val="0055344D"/>
    <w:rsid w:val="00553F20"/>
    <w:rsid w:val="00554458"/>
    <w:rsid w:val="00554664"/>
    <w:rsid w:val="00555863"/>
    <w:rsid w:val="0055675A"/>
    <w:rsid w:val="00556A4F"/>
    <w:rsid w:val="00557699"/>
    <w:rsid w:val="0056004B"/>
    <w:rsid w:val="005600C9"/>
    <w:rsid w:val="00561F4E"/>
    <w:rsid w:val="005669EE"/>
    <w:rsid w:val="00566A39"/>
    <w:rsid w:val="00566A99"/>
    <w:rsid w:val="005670E1"/>
    <w:rsid w:val="005675B9"/>
    <w:rsid w:val="00567C1D"/>
    <w:rsid w:val="00567C2C"/>
    <w:rsid w:val="005709AC"/>
    <w:rsid w:val="0057153A"/>
    <w:rsid w:val="0057181B"/>
    <w:rsid w:val="00571AF8"/>
    <w:rsid w:val="00571E8A"/>
    <w:rsid w:val="00572383"/>
    <w:rsid w:val="00572611"/>
    <w:rsid w:val="00572847"/>
    <w:rsid w:val="00572D92"/>
    <w:rsid w:val="0057449E"/>
    <w:rsid w:val="005759FF"/>
    <w:rsid w:val="00575D56"/>
    <w:rsid w:val="00575E8F"/>
    <w:rsid w:val="00576B66"/>
    <w:rsid w:val="00576FBD"/>
    <w:rsid w:val="005776B1"/>
    <w:rsid w:val="00580148"/>
    <w:rsid w:val="00581238"/>
    <w:rsid w:val="00581641"/>
    <w:rsid w:val="0058195E"/>
    <w:rsid w:val="00582E81"/>
    <w:rsid w:val="005841AC"/>
    <w:rsid w:val="0058427A"/>
    <w:rsid w:val="00584314"/>
    <w:rsid w:val="00584A3E"/>
    <w:rsid w:val="00585809"/>
    <w:rsid w:val="00585E7D"/>
    <w:rsid w:val="00586E2A"/>
    <w:rsid w:val="00587155"/>
    <w:rsid w:val="00587CDB"/>
    <w:rsid w:val="00592240"/>
    <w:rsid w:val="00594290"/>
    <w:rsid w:val="00594A9F"/>
    <w:rsid w:val="00594D91"/>
    <w:rsid w:val="0059727B"/>
    <w:rsid w:val="00597F46"/>
    <w:rsid w:val="005A042C"/>
    <w:rsid w:val="005A04BE"/>
    <w:rsid w:val="005A34AE"/>
    <w:rsid w:val="005A39D1"/>
    <w:rsid w:val="005A3C63"/>
    <w:rsid w:val="005A4933"/>
    <w:rsid w:val="005A6457"/>
    <w:rsid w:val="005B0056"/>
    <w:rsid w:val="005B122F"/>
    <w:rsid w:val="005B14A4"/>
    <w:rsid w:val="005B1503"/>
    <w:rsid w:val="005B19BD"/>
    <w:rsid w:val="005B1CBC"/>
    <w:rsid w:val="005B1F74"/>
    <w:rsid w:val="005B3382"/>
    <w:rsid w:val="005B37D7"/>
    <w:rsid w:val="005B436F"/>
    <w:rsid w:val="005B46FF"/>
    <w:rsid w:val="005B4C13"/>
    <w:rsid w:val="005B4FA9"/>
    <w:rsid w:val="005B5F72"/>
    <w:rsid w:val="005B6390"/>
    <w:rsid w:val="005C0B68"/>
    <w:rsid w:val="005C0C84"/>
    <w:rsid w:val="005C24E6"/>
    <w:rsid w:val="005C3D37"/>
    <w:rsid w:val="005C598E"/>
    <w:rsid w:val="005C67AC"/>
    <w:rsid w:val="005C7077"/>
    <w:rsid w:val="005C795E"/>
    <w:rsid w:val="005D0406"/>
    <w:rsid w:val="005D049A"/>
    <w:rsid w:val="005D1A88"/>
    <w:rsid w:val="005D3F70"/>
    <w:rsid w:val="005D51B4"/>
    <w:rsid w:val="005D7ED8"/>
    <w:rsid w:val="005D7FD4"/>
    <w:rsid w:val="005E1A5D"/>
    <w:rsid w:val="005E1DAB"/>
    <w:rsid w:val="005E2066"/>
    <w:rsid w:val="005E312D"/>
    <w:rsid w:val="005E3AC7"/>
    <w:rsid w:val="005E3BC4"/>
    <w:rsid w:val="005E3C46"/>
    <w:rsid w:val="005E3F6F"/>
    <w:rsid w:val="005E4AED"/>
    <w:rsid w:val="005E5DA5"/>
    <w:rsid w:val="005E6027"/>
    <w:rsid w:val="005E6A6F"/>
    <w:rsid w:val="005E76F3"/>
    <w:rsid w:val="005E7B2D"/>
    <w:rsid w:val="005E7DAB"/>
    <w:rsid w:val="005F073E"/>
    <w:rsid w:val="005F0B6F"/>
    <w:rsid w:val="005F14CC"/>
    <w:rsid w:val="005F1633"/>
    <w:rsid w:val="005F4B32"/>
    <w:rsid w:val="005F615F"/>
    <w:rsid w:val="005F66D7"/>
    <w:rsid w:val="005F7666"/>
    <w:rsid w:val="006006EB"/>
    <w:rsid w:val="00602537"/>
    <w:rsid w:val="006025CE"/>
    <w:rsid w:val="00602BD3"/>
    <w:rsid w:val="006037EF"/>
    <w:rsid w:val="00603D2B"/>
    <w:rsid w:val="00603E05"/>
    <w:rsid w:val="00604FAB"/>
    <w:rsid w:val="006052F5"/>
    <w:rsid w:val="0060533D"/>
    <w:rsid w:val="00605645"/>
    <w:rsid w:val="00605A3A"/>
    <w:rsid w:val="00605B7F"/>
    <w:rsid w:val="00605CDE"/>
    <w:rsid w:val="006062F5"/>
    <w:rsid w:val="00606AD1"/>
    <w:rsid w:val="00610037"/>
    <w:rsid w:val="006128BD"/>
    <w:rsid w:val="006131F5"/>
    <w:rsid w:val="00613931"/>
    <w:rsid w:val="0061433F"/>
    <w:rsid w:val="0061586B"/>
    <w:rsid w:val="00617862"/>
    <w:rsid w:val="0061796F"/>
    <w:rsid w:val="00620F94"/>
    <w:rsid w:val="00621356"/>
    <w:rsid w:val="00621E1A"/>
    <w:rsid w:val="00621F51"/>
    <w:rsid w:val="0062224B"/>
    <w:rsid w:val="006223E9"/>
    <w:rsid w:val="00625319"/>
    <w:rsid w:val="00625854"/>
    <w:rsid w:val="006258B5"/>
    <w:rsid w:val="006258C7"/>
    <w:rsid w:val="00625E9E"/>
    <w:rsid w:val="0062631E"/>
    <w:rsid w:val="00626540"/>
    <w:rsid w:val="0062678F"/>
    <w:rsid w:val="00627945"/>
    <w:rsid w:val="00627C20"/>
    <w:rsid w:val="00631E25"/>
    <w:rsid w:val="00631F23"/>
    <w:rsid w:val="00632CDF"/>
    <w:rsid w:val="00632F5F"/>
    <w:rsid w:val="006351BD"/>
    <w:rsid w:val="0063594B"/>
    <w:rsid w:val="00635A4B"/>
    <w:rsid w:val="00635EE0"/>
    <w:rsid w:val="0063736E"/>
    <w:rsid w:val="00637628"/>
    <w:rsid w:val="00637664"/>
    <w:rsid w:val="00637C7B"/>
    <w:rsid w:val="006402CC"/>
    <w:rsid w:val="0064072E"/>
    <w:rsid w:val="00641220"/>
    <w:rsid w:val="00641E54"/>
    <w:rsid w:val="00641FDD"/>
    <w:rsid w:val="00642AA0"/>
    <w:rsid w:val="00642AB4"/>
    <w:rsid w:val="0064436B"/>
    <w:rsid w:val="006446C9"/>
    <w:rsid w:val="00646688"/>
    <w:rsid w:val="00650832"/>
    <w:rsid w:val="00650A91"/>
    <w:rsid w:val="006520FD"/>
    <w:rsid w:val="006525A4"/>
    <w:rsid w:val="00653AE0"/>
    <w:rsid w:val="00654D0E"/>
    <w:rsid w:val="00654F19"/>
    <w:rsid w:val="006551F9"/>
    <w:rsid w:val="00656C57"/>
    <w:rsid w:val="00656EF0"/>
    <w:rsid w:val="00657C13"/>
    <w:rsid w:val="00657E62"/>
    <w:rsid w:val="0066119B"/>
    <w:rsid w:val="006639BE"/>
    <w:rsid w:val="006643BB"/>
    <w:rsid w:val="00665317"/>
    <w:rsid w:val="00665E4D"/>
    <w:rsid w:val="0066613D"/>
    <w:rsid w:val="00666A30"/>
    <w:rsid w:val="0066747A"/>
    <w:rsid w:val="00667543"/>
    <w:rsid w:val="006675C3"/>
    <w:rsid w:val="00670341"/>
    <w:rsid w:val="006709EA"/>
    <w:rsid w:val="0067162A"/>
    <w:rsid w:val="00671FFC"/>
    <w:rsid w:val="006720A0"/>
    <w:rsid w:val="006723C8"/>
    <w:rsid w:val="00674707"/>
    <w:rsid w:val="0067555B"/>
    <w:rsid w:val="006761F6"/>
    <w:rsid w:val="00676A47"/>
    <w:rsid w:val="006771EE"/>
    <w:rsid w:val="0067786E"/>
    <w:rsid w:val="0067791C"/>
    <w:rsid w:val="00681D67"/>
    <w:rsid w:val="00681FDD"/>
    <w:rsid w:val="00682FD9"/>
    <w:rsid w:val="0068391D"/>
    <w:rsid w:val="00683FA2"/>
    <w:rsid w:val="00684C96"/>
    <w:rsid w:val="006850EE"/>
    <w:rsid w:val="00685329"/>
    <w:rsid w:val="006853A9"/>
    <w:rsid w:val="00685B27"/>
    <w:rsid w:val="00685C08"/>
    <w:rsid w:val="00686948"/>
    <w:rsid w:val="00690361"/>
    <w:rsid w:val="00691EB1"/>
    <w:rsid w:val="00691FDE"/>
    <w:rsid w:val="0069282F"/>
    <w:rsid w:val="00693007"/>
    <w:rsid w:val="0069313C"/>
    <w:rsid w:val="00694428"/>
    <w:rsid w:val="00694A0D"/>
    <w:rsid w:val="00694C07"/>
    <w:rsid w:val="00695084"/>
    <w:rsid w:val="00696C24"/>
    <w:rsid w:val="00696C95"/>
    <w:rsid w:val="006970BA"/>
    <w:rsid w:val="006972C3"/>
    <w:rsid w:val="0069774E"/>
    <w:rsid w:val="00697867"/>
    <w:rsid w:val="00697B19"/>
    <w:rsid w:val="006A0029"/>
    <w:rsid w:val="006A0E04"/>
    <w:rsid w:val="006A11A6"/>
    <w:rsid w:val="006A23C7"/>
    <w:rsid w:val="006A2E06"/>
    <w:rsid w:val="006A4745"/>
    <w:rsid w:val="006A47B2"/>
    <w:rsid w:val="006A55A8"/>
    <w:rsid w:val="006A6544"/>
    <w:rsid w:val="006A6FB0"/>
    <w:rsid w:val="006A7581"/>
    <w:rsid w:val="006B0335"/>
    <w:rsid w:val="006B13EB"/>
    <w:rsid w:val="006B1A07"/>
    <w:rsid w:val="006B1A8F"/>
    <w:rsid w:val="006B1EE4"/>
    <w:rsid w:val="006B2130"/>
    <w:rsid w:val="006B3F4C"/>
    <w:rsid w:val="006B4104"/>
    <w:rsid w:val="006B46C3"/>
    <w:rsid w:val="006B4B83"/>
    <w:rsid w:val="006B4C63"/>
    <w:rsid w:val="006B5349"/>
    <w:rsid w:val="006B5824"/>
    <w:rsid w:val="006B5A39"/>
    <w:rsid w:val="006B6189"/>
    <w:rsid w:val="006B64C9"/>
    <w:rsid w:val="006B6E26"/>
    <w:rsid w:val="006B7191"/>
    <w:rsid w:val="006B79A4"/>
    <w:rsid w:val="006B79F3"/>
    <w:rsid w:val="006C0A19"/>
    <w:rsid w:val="006C1D16"/>
    <w:rsid w:val="006C324E"/>
    <w:rsid w:val="006C43DB"/>
    <w:rsid w:val="006C548C"/>
    <w:rsid w:val="006C54EB"/>
    <w:rsid w:val="006C77E4"/>
    <w:rsid w:val="006D032A"/>
    <w:rsid w:val="006D2590"/>
    <w:rsid w:val="006D3BA5"/>
    <w:rsid w:val="006D40AC"/>
    <w:rsid w:val="006D423E"/>
    <w:rsid w:val="006D4F3F"/>
    <w:rsid w:val="006D4F6E"/>
    <w:rsid w:val="006D7D7E"/>
    <w:rsid w:val="006E024D"/>
    <w:rsid w:val="006E1086"/>
    <w:rsid w:val="006E2A57"/>
    <w:rsid w:val="006E3485"/>
    <w:rsid w:val="006E3AAB"/>
    <w:rsid w:val="006E49FB"/>
    <w:rsid w:val="006E4D8C"/>
    <w:rsid w:val="006E52BB"/>
    <w:rsid w:val="006E5C27"/>
    <w:rsid w:val="006E62DA"/>
    <w:rsid w:val="006E7F5B"/>
    <w:rsid w:val="006F0A61"/>
    <w:rsid w:val="006F0F32"/>
    <w:rsid w:val="006F119B"/>
    <w:rsid w:val="006F18B0"/>
    <w:rsid w:val="006F1BE7"/>
    <w:rsid w:val="006F287E"/>
    <w:rsid w:val="006F47B1"/>
    <w:rsid w:val="006F48FA"/>
    <w:rsid w:val="006F5449"/>
    <w:rsid w:val="006F56F8"/>
    <w:rsid w:val="006F6AF2"/>
    <w:rsid w:val="006F74CB"/>
    <w:rsid w:val="00700AB7"/>
    <w:rsid w:val="00700E4F"/>
    <w:rsid w:val="00702C73"/>
    <w:rsid w:val="00703DD7"/>
    <w:rsid w:val="00703E29"/>
    <w:rsid w:val="00704165"/>
    <w:rsid w:val="00704580"/>
    <w:rsid w:val="00705185"/>
    <w:rsid w:val="00705340"/>
    <w:rsid w:val="00706A27"/>
    <w:rsid w:val="00706DD0"/>
    <w:rsid w:val="00707581"/>
    <w:rsid w:val="007076DD"/>
    <w:rsid w:val="00707A6B"/>
    <w:rsid w:val="0071086D"/>
    <w:rsid w:val="00710CD5"/>
    <w:rsid w:val="00710CDC"/>
    <w:rsid w:val="00711A36"/>
    <w:rsid w:val="007131D5"/>
    <w:rsid w:val="007131E2"/>
    <w:rsid w:val="007138AA"/>
    <w:rsid w:val="00713C16"/>
    <w:rsid w:val="00713D0A"/>
    <w:rsid w:val="00713ECF"/>
    <w:rsid w:val="00713F54"/>
    <w:rsid w:val="00714372"/>
    <w:rsid w:val="007148F7"/>
    <w:rsid w:val="00714B6F"/>
    <w:rsid w:val="00714E6C"/>
    <w:rsid w:val="007155D6"/>
    <w:rsid w:val="00717989"/>
    <w:rsid w:val="00721E7D"/>
    <w:rsid w:val="0072437B"/>
    <w:rsid w:val="007249E1"/>
    <w:rsid w:val="00724D63"/>
    <w:rsid w:val="007261A1"/>
    <w:rsid w:val="00726A97"/>
    <w:rsid w:val="00727481"/>
    <w:rsid w:val="0073140E"/>
    <w:rsid w:val="0073233C"/>
    <w:rsid w:val="007346BE"/>
    <w:rsid w:val="00734706"/>
    <w:rsid w:val="00735809"/>
    <w:rsid w:val="007359D5"/>
    <w:rsid w:val="00735C29"/>
    <w:rsid w:val="00737199"/>
    <w:rsid w:val="007403C9"/>
    <w:rsid w:val="00740D6B"/>
    <w:rsid w:val="007417A7"/>
    <w:rsid w:val="00741D3C"/>
    <w:rsid w:val="00743D40"/>
    <w:rsid w:val="007442DF"/>
    <w:rsid w:val="00744B2B"/>
    <w:rsid w:val="00745726"/>
    <w:rsid w:val="00745E69"/>
    <w:rsid w:val="00745FBB"/>
    <w:rsid w:val="00746D8D"/>
    <w:rsid w:val="00747457"/>
    <w:rsid w:val="00750EB8"/>
    <w:rsid w:val="00751DE4"/>
    <w:rsid w:val="0075299C"/>
    <w:rsid w:val="00754D8E"/>
    <w:rsid w:val="007556A4"/>
    <w:rsid w:val="0076040F"/>
    <w:rsid w:val="00760951"/>
    <w:rsid w:val="00761F58"/>
    <w:rsid w:val="007641BD"/>
    <w:rsid w:val="00764CF5"/>
    <w:rsid w:val="00765A5A"/>
    <w:rsid w:val="00767C9C"/>
    <w:rsid w:val="00770452"/>
    <w:rsid w:val="00770C75"/>
    <w:rsid w:val="00771777"/>
    <w:rsid w:val="0077263D"/>
    <w:rsid w:val="007738BA"/>
    <w:rsid w:val="00773CD2"/>
    <w:rsid w:val="00773E8C"/>
    <w:rsid w:val="00774FBB"/>
    <w:rsid w:val="00775DA5"/>
    <w:rsid w:val="00775DAD"/>
    <w:rsid w:val="0077629A"/>
    <w:rsid w:val="00776C25"/>
    <w:rsid w:val="00777226"/>
    <w:rsid w:val="00780272"/>
    <w:rsid w:val="00781985"/>
    <w:rsid w:val="00782584"/>
    <w:rsid w:val="00783FB3"/>
    <w:rsid w:val="00784AB1"/>
    <w:rsid w:val="00785D66"/>
    <w:rsid w:val="00785DAA"/>
    <w:rsid w:val="00786B65"/>
    <w:rsid w:val="00790EF6"/>
    <w:rsid w:val="00791659"/>
    <w:rsid w:val="0079247A"/>
    <w:rsid w:val="00792E14"/>
    <w:rsid w:val="00795B36"/>
    <w:rsid w:val="00796749"/>
    <w:rsid w:val="00796E9A"/>
    <w:rsid w:val="0079740C"/>
    <w:rsid w:val="00797807"/>
    <w:rsid w:val="00797FD7"/>
    <w:rsid w:val="007A2B88"/>
    <w:rsid w:val="007A2EB4"/>
    <w:rsid w:val="007A3788"/>
    <w:rsid w:val="007A3D71"/>
    <w:rsid w:val="007A4D59"/>
    <w:rsid w:val="007A5A69"/>
    <w:rsid w:val="007A6203"/>
    <w:rsid w:val="007A68BA"/>
    <w:rsid w:val="007A7F19"/>
    <w:rsid w:val="007B04A1"/>
    <w:rsid w:val="007B1411"/>
    <w:rsid w:val="007B1A32"/>
    <w:rsid w:val="007B3380"/>
    <w:rsid w:val="007B33A1"/>
    <w:rsid w:val="007B4504"/>
    <w:rsid w:val="007B489E"/>
    <w:rsid w:val="007B4F0A"/>
    <w:rsid w:val="007B5084"/>
    <w:rsid w:val="007C0012"/>
    <w:rsid w:val="007C1253"/>
    <w:rsid w:val="007C254D"/>
    <w:rsid w:val="007C2BC8"/>
    <w:rsid w:val="007C3194"/>
    <w:rsid w:val="007C3CE2"/>
    <w:rsid w:val="007C4747"/>
    <w:rsid w:val="007C52D1"/>
    <w:rsid w:val="007C5FAE"/>
    <w:rsid w:val="007C65B3"/>
    <w:rsid w:val="007C6620"/>
    <w:rsid w:val="007C7B57"/>
    <w:rsid w:val="007D00B7"/>
    <w:rsid w:val="007D0143"/>
    <w:rsid w:val="007D29B1"/>
    <w:rsid w:val="007D2CE4"/>
    <w:rsid w:val="007D2FCA"/>
    <w:rsid w:val="007D3504"/>
    <w:rsid w:val="007D360B"/>
    <w:rsid w:val="007D38F7"/>
    <w:rsid w:val="007D4A02"/>
    <w:rsid w:val="007D4DEB"/>
    <w:rsid w:val="007D5393"/>
    <w:rsid w:val="007D562E"/>
    <w:rsid w:val="007D5E53"/>
    <w:rsid w:val="007D67C5"/>
    <w:rsid w:val="007D6808"/>
    <w:rsid w:val="007D7C2E"/>
    <w:rsid w:val="007E01D7"/>
    <w:rsid w:val="007E093F"/>
    <w:rsid w:val="007E1DE0"/>
    <w:rsid w:val="007E2006"/>
    <w:rsid w:val="007E37DD"/>
    <w:rsid w:val="007E400A"/>
    <w:rsid w:val="007E4066"/>
    <w:rsid w:val="007E4759"/>
    <w:rsid w:val="007E48BD"/>
    <w:rsid w:val="007E4F0F"/>
    <w:rsid w:val="007E6870"/>
    <w:rsid w:val="007E7302"/>
    <w:rsid w:val="007F0296"/>
    <w:rsid w:val="007F1D4C"/>
    <w:rsid w:val="007F208E"/>
    <w:rsid w:val="007F25FB"/>
    <w:rsid w:val="007F2AF0"/>
    <w:rsid w:val="007F549B"/>
    <w:rsid w:val="007F7952"/>
    <w:rsid w:val="007F7A63"/>
    <w:rsid w:val="008003EF"/>
    <w:rsid w:val="0080400D"/>
    <w:rsid w:val="008041FE"/>
    <w:rsid w:val="00804E6C"/>
    <w:rsid w:val="00804E7B"/>
    <w:rsid w:val="0080641F"/>
    <w:rsid w:val="0080782E"/>
    <w:rsid w:val="00807926"/>
    <w:rsid w:val="008102F6"/>
    <w:rsid w:val="00810A8D"/>
    <w:rsid w:val="00810BB0"/>
    <w:rsid w:val="0081261A"/>
    <w:rsid w:val="00812A82"/>
    <w:rsid w:val="00812E74"/>
    <w:rsid w:val="00813052"/>
    <w:rsid w:val="0081367C"/>
    <w:rsid w:val="00813896"/>
    <w:rsid w:val="00813D74"/>
    <w:rsid w:val="00815358"/>
    <w:rsid w:val="008156E2"/>
    <w:rsid w:val="00816D94"/>
    <w:rsid w:val="0081703B"/>
    <w:rsid w:val="00817C03"/>
    <w:rsid w:val="00817DE4"/>
    <w:rsid w:val="00817F6E"/>
    <w:rsid w:val="00820CC2"/>
    <w:rsid w:val="00820FBD"/>
    <w:rsid w:val="008214DC"/>
    <w:rsid w:val="0082188C"/>
    <w:rsid w:val="0082261D"/>
    <w:rsid w:val="00822678"/>
    <w:rsid w:val="00822F98"/>
    <w:rsid w:val="008235FA"/>
    <w:rsid w:val="00823FEA"/>
    <w:rsid w:val="00825CF5"/>
    <w:rsid w:val="00825CFC"/>
    <w:rsid w:val="008266B0"/>
    <w:rsid w:val="00826927"/>
    <w:rsid w:val="008300E1"/>
    <w:rsid w:val="008305A2"/>
    <w:rsid w:val="00830951"/>
    <w:rsid w:val="00830DE2"/>
    <w:rsid w:val="00830F97"/>
    <w:rsid w:val="00831F39"/>
    <w:rsid w:val="00832727"/>
    <w:rsid w:val="00833316"/>
    <w:rsid w:val="0083343C"/>
    <w:rsid w:val="00833790"/>
    <w:rsid w:val="00833CCB"/>
    <w:rsid w:val="00834199"/>
    <w:rsid w:val="0083455D"/>
    <w:rsid w:val="00834877"/>
    <w:rsid w:val="00835898"/>
    <w:rsid w:val="00835A4A"/>
    <w:rsid w:val="00836332"/>
    <w:rsid w:val="008369A8"/>
    <w:rsid w:val="00836F2E"/>
    <w:rsid w:val="00836FAF"/>
    <w:rsid w:val="00837D85"/>
    <w:rsid w:val="00837DD2"/>
    <w:rsid w:val="00837E20"/>
    <w:rsid w:val="00840667"/>
    <w:rsid w:val="00840C9D"/>
    <w:rsid w:val="00842DEC"/>
    <w:rsid w:val="00843064"/>
    <w:rsid w:val="00843484"/>
    <w:rsid w:val="00843559"/>
    <w:rsid w:val="00843D00"/>
    <w:rsid w:val="008447E2"/>
    <w:rsid w:val="008448A2"/>
    <w:rsid w:val="00844924"/>
    <w:rsid w:val="008459D4"/>
    <w:rsid w:val="00845F5D"/>
    <w:rsid w:val="008465BB"/>
    <w:rsid w:val="008466F1"/>
    <w:rsid w:val="00846826"/>
    <w:rsid w:val="0085013D"/>
    <w:rsid w:val="00850537"/>
    <w:rsid w:val="00851E67"/>
    <w:rsid w:val="008534A7"/>
    <w:rsid w:val="00853585"/>
    <w:rsid w:val="0085370F"/>
    <w:rsid w:val="008540F2"/>
    <w:rsid w:val="00854995"/>
    <w:rsid w:val="00854D91"/>
    <w:rsid w:val="00855363"/>
    <w:rsid w:val="00856AB8"/>
    <w:rsid w:val="00856ACA"/>
    <w:rsid w:val="00856BE0"/>
    <w:rsid w:val="00857A87"/>
    <w:rsid w:val="00860633"/>
    <w:rsid w:val="008607A8"/>
    <w:rsid w:val="00860861"/>
    <w:rsid w:val="00860DB0"/>
    <w:rsid w:val="00860F87"/>
    <w:rsid w:val="008611F0"/>
    <w:rsid w:val="0086296E"/>
    <w:rsid w:val="00862FE3"/>
    <w:rsid w:val="008635D6"/>
    <w:rsid w:val="00864036"/>
    <w:rsid w:val="00864BE5"/>
    <w:rsid w:val="00864D2C"/>
    <w:rsid w:val="008674D8"/>
    <w:rsid w:val="00870B37"/>
    <w:rsid w:val="00871064"/>
    <w:rsid w:val="00872D0A"/>
    <w:rsid w:val="008730CF"/>
    <w:rsid w:val="0087331D"/>
    <w:rsid w:val="00873421"/>
    <w:rsid w:val="00873F8C"/>
    <w:rsid w:val="0087532F"/>
    <w:rsid w:val="00875FB5"/>
    <w:rsid w:val="008766F5"/>
    <w:rsid w:val="00876B8F"/>
    <w:rsid w:val="00877AAA"/>
    <w:rsid w:val="00880B27"/>
    <w:rsid w:val="00880E67"/>
    <w:rsid w:val="0088450D"/>
    <w:rsid w:val="008862F5"/>
    <w:rsid w:val="008865B0"/>
    <w:rsid w:val="00886CCD"/>
    <w:rsid w:val="0088727F"/>
    <w:rsid w:val="00887B09"/>
    <w:rsid w:val="008902E2"/>
    <w:rsid w:val="008918AB"/>
    <w:rsid w:val="00892FFC"/>
    <w:rsid w:val="0089476A"/>
    <w:rsid w:val="00896590"/>
    <w:rsid w:val="00896CF4"/>
    <w:rsid w:val="008974EF"/>
    <w:rsid w:val="00897DD0"/>
    <w:rsid w:val="008A0E8E"/>
    <w:rsid w:val="008A0F07"/>
    <w:rsid w:val="008A2534"/>
    <w:rsid w:val="008A3CEB"/>
    <w:rsid w:val="008A4662"/>
    <w:rsid w:val="008A632F"/>
    <w:rsid w:val="008A6E30"/>
    <w:rsid w:val="008A71F5"/>
    <w:rsid w:val="008A793C"/>
    <w:rsid w:val="008B00AB"/>
    <w:rsid w:val="008B01F7"/>
    <w:rsid w:val="008B0968"/>
    <w:rsid w:val="008B1127"/>
    <w:rsid w:val="008B138F"/>
    <w:rsid w:val="008B2768"/>
    <w:rsid w:val="008B33E0"/>
    <w:rsid w:val="008B3A1A"/>
    <w:rsid w:val="008B41CE"/>
    <w:rsid w:val="008B46F2"/>
    <w:rsid w:val="008B5F7A"/>
    <w:rsid w:val="008B6518"/>
    <w:rsid w:val="008B7C07"/>
    <w:rsid w:val="008C07BA"/>
    <w:rsid w:val="008C0A2E"/>
    <w:rsid w:val="008C1F7E"/>
    <w:rsid w:val="008C298C"/>
    <w:rsid w:val="008C2B49"/>
    <w:rsid w:val="008C2DA1"/>
    <w:rsid w:val="008C3553"/>
    <w:rsid w:val="008C3E52"/>
    <w:rsid w:val="008C4454"/>
    <w:rsid w:val="008C451B"/>
    <w:rsid w:val="008C4765"/>
    <w:rsid w:val="008C4988"/>
    <w:rsid w:val="008C4C64"/>
    <w:rsid w:val="008C4F89"/>
    <w:rsid w:val="008C5BD0"/>
    <w:rsid w:val="008C5DCB"/>
    <w:rsid w:val="008C64E0"/>
    <w:rsid w:val="008C679B"/>
    <w:rsid w:val="008C67AC"/>
    <w:rsid w:val="008C6B22"/>
    <w:rsid w:val="008D11A4"/>
    <w:rsid w:val="008D130A"/>
    <w:rsid w:val="008D1E21"/>
    <w:rsid w:val="008D25DA"/>
    <w:rsid w:val="008D3A33"/>
    <w:rsid w:val="008D45D0"/>
    <w:rsid w:val="008D5311"/>
    <w:rsid w:val="008D5B9D"/>
    <w:rsid w:val="008D5D81"/>
    <w:rsid w:val="008D6037"/>
    <w:rsid w:val="008D610E"/>
    <w:rsid w:val="008D62D7"/>
    <w:rsid w:val="008D70F4"/>
    <w:rsid w:val="008E0095"/>
    <w:rsid w:val="008E074B"/>
    <w:rsid w:val="008E0D50"/>
    <w:rsid w:val="008E1A88"/>
    <w:rsid w:val="008E341B"/>
    <w:rsid w:val="008E3611"/>
    <w:rsid w:val="008E4621"/>
    <w:rsid w:val="008E4B1C"/>
    <w:rsid w:val="008E4E5B"/>
    <w:rsid w:val="008E5E3C"/>
    <w:rsid w:val="008E613D"/>
    <w:rsid w:val="008E68AC"/>
    <w:rsid w:val="008E6E49"/>
    <w:rsid w:val="008E78BF"/>
    <w:rsid w:val="008F10CF"/>
    <w:rsid w:val="008F1F56"/>
    <w:rsid w:val="008F1F7C"/>
    <w:rsid w:val="008F46AE"/>
    <w:rsid w:val="008F70A4"/>
    <w:rsid w:val="008F7DE9"/>
    <w:rsid w:val="00900C61"/>
    <w:rsid w:val="00900CD2"/>
    <w:rsid w:val="00901873"/>
    <w:rsid w:val="0090293B"/>
    <w:rsid w:val="009029F9"/>
    <w:rsid w:val="0090397F"/>
    <w:rsid w:val="00903A81"/>
    <w:rsid w:val="0090493C"/>
    <w:rsid w:val="0090705E"/>
    <w:rsid w:val="00907088"/>
    <w:rsid w:val="0090716A"/>
    <w:rsid w:val="009071EE"/>
    <w:rsid w:val="0091045D"/>
    <w:rsid w:val="00910514"/>
    <w:rsid w:val="00911DA5"/>
    <w:rsid w:val="00912167"/>
    <w:rsid w:val="0091315B"/>
    <w:rsid w:val="00913B7A"/>
    <w:rsid w:val="00913DF7"/>
    <w:rsid w:val="00913E7D"/>
    <w:rsid w:val="0091413A"/>
    <w:rsid w:val="009141A9"/>
    <w:rsid w:val="009158F0"/>
    <w:rsid w:val="0091648A"/>
    <w:rsid w:val="00916710"/>
    <w:rsid w:val="0091743D"/>
    <w:rsid w:val="009175BC"/>
    <w:rsid w:val="00917A4C"/>
    <w:rsid w:val="00920067"/>
    <w:rsid w:val="00920474"/>
    <w:rsid w:val="00920CE0"/>
    <w:rsid w:val="00921261"/>
    <w:rsid w:val="0092312C"/>
    <w:rsid w:val="00923A67"/>
    <w:rsid w:val="00923ACB"/>
    <w:rsid w:val="00926601"/>
    <w:rsid w:val="00926C22"/>
    <w:rsid w:val="00926D73"/>
    <w:rsid w:val="00930050"/>
    <w:rsid w:val="009304AA"/>
    <w:rsid w:val="009304C8"/>
    <w:rsid w:val="0093109E"/>
    <w:rsid w:val="00931FD2"/>
    <w:rsid w:val="00934946"/>
    <w:rsid w:val="00936408"/>
    <w:rsid w:val="009369A4"/>
    <w:rsid w:val="00936F2B"/>
    <w:rsid w:val="0093733D"/>
    <w:rsid w:val="0094051D"/>
    <w:rsid w:val="009408FD"/>
    <w:rsid w:val="00940D44"/>
    <w:rsid w:val="00940E08"/>
    <w:rsid w:val="009411CC"/>
    <w:rsid w:val="00941355"/>
    <w:rsid w:val="00942671"/>
    <w:rsid w:val="009443CC"/>
    <w:rsid w:val="009454FF"/>
    <w:rsid w:val="00946F0D"/>
    <w:rsid w:val="00946F1F"/>
    <w:rsid w:val="009500CC"/>
    <w:rsid w:val="00950765"/>
    <w:rsid w:val="00950BF7"/>
    <w:rsid w:val="00951287"/>
    <w:rsid w:val="009512AD"/>
    <w:rsid w:val="00952433"/>
    <w:rsid w:val="00952973"/>
    <w:rsid w:val="0095300E"/>
    <w:rsid w:val="00954799"/>
    <w:rsid w:val="00954E25"/>
    <w:rsid w:val="009574F8"/>
    <w:rsid w:val="009608C5"/>
    <w:rsid w:val="00963390"/>
    <w:rsid w:val="0096408D"/>
    <w:rsid w:val="00966766"/>
    <w:rsid w:val="00970A00"/>
    <w:rsid w:val="00970F90"/>
    <w:rsid w:val="0097147A"/>
    <w:rsid w:val="009717F9"/>
    <w:rsid w:val="009742FE"/>
    <w:rsid w:val="00975F43"/>
    <w:rsid w:val="0097699C"/>
    <w:rsid w:val="009833F3"/>
    <w:rsid w:val="009844BF"/>
    <w:rsid w:val="00985200"/>
    <w:rsid w:val="009852E7"/>
    <w:rsid w:val="0098558C"/>
    <w:rsid w:val="00985FFC"/>
    <w:rsid w:val="00986B99"/>
    <w:rsid w:val="00987095"/>
    <w:rsid w:val="009878E9"/>
    <w:rsid w:val="009908A8"/>
    <w:rsid w:val="00990C2E"/>
    <w:rsid w:val="00991D32"/>
    <w:rsid w:val="0099240E"/>
    <w:rsid w:val="0099265A"/>
    <w:rsid w:val="00992956"/>
    <w:rsid w:val="00993109"/>
    <w:rsid w:val="00993227"/>
    <w:rsid w:val="009936E4"/>
    <w:rsid w:val="00994436"/>
    <w:rsid w:val="009945FA"/>
    <w:rsid w:val="00995CA8"/>
    <w:rsid w:val="00997386"/>
    <w:rsid w:val="00997413"/>
    <w:rsid w:val="00997A26"/>
    <w:rsid w:val="009A1A87"/>
    <w:rsid w:val="009A2C54"/>
    <w:rsid w:val="009A30E1"/>
    <w:rsid w:val="009A3DFD"/>
    <w:rsid w:val="009A532D"/>
    <w:rsid w:val="009A7228"/>
    <w:rsid w:val="009B1ABA"/>
    <w:rsid w:val="009B246F"/>
    <w:rsid w:val="009B2481"/>
    <w:rsid w:val="009B26F4"/>
    <w:rsid w:val="009B3026"/>
    <w:rsid w:val="009B3F89"/>
    <w:rsid w:val="009B65BB"/>
    <w:rsid w:val="009B6F11"/>
    <w:rsid w:val="009B782B"/>
    <w:rsid w:val="009B79F1"/>
    <w:rsid w:val="009B7CD4"/>
    <w:rsid w:val="009C01BE"/>
    <w:rsid w:val="009C1BEF"/>
    <w:rsid w:val="009C28FD"/>
    <w:rsid w:val="009C2B9D"/>
    <w:rsid w:val="009C2DDD"/>
    <w:rsid w:val="009C2E1F"/>
    <w:rsid w:val="009C3311"/>
    <w:rsid w:val="009C445B"/>
    <w:rsid w:val="009C4C83"/>
    <w:rsid w:val="009C5860"/>
    <w:rsid w:val="009C65B8"/>
    <w:rsid w:val="009C7774"/>
    <w:rsid w:val="009D0595"/>
    <w:rsid w:val="009D0949"/>
    <w:rsid w:val="009D0E05"/>
    <w:rsid w:val="009D20D6"/>
    <w:rsid w:val="009D25DB"/>
    <w:rsid w:val="009D5F97"/>
    <w:rsid w:val="009D60FD"/>
    <w:rsid w:val="009D6AA4"/>
    <w:rsid w:val="009D71A2"/>
    <w:rsid w:val="009E02A7"/>
    <w:rsid w:val="009E09DF"/>
    <w:rsid w:val="009E2BB3"/>
    <w:rsid w:val="009E2D89"/>
    <w:rsid w:val="009E300D"/>
    <w:rsid w:val="009E37BA"/>
    <w:rsid w:val="009E4626"/>
    <w:rsid w:val="009E4D36"/>
    <w:rsid w:val="009E4DF3"/>
    <w:rsid w:val="009E51BB"/>
    <w:rsid w:val="009E5E6C"/>
    <w:rsid w:val="009E6AB1"/>
    <w:rsid w:val="009F0749"/>
    <w:rsid w:val="009F12E7"/>
    <w:rsid w:val="009F14F5"/>
    <w:rsid w:val="009F1700"/>
    <w:rsid w:val="009F1A67"/>
    <w:rsid w:val="009F1EE0"/>
    <w:rsid w:val="009F2CA2"/>
    <w:rsid w:val="009F2E56"/>
    <w:rsid w:val="009F30D6"/>
    <w:rsid w:val="009F3A49"/>
    <w:rsid w:val="009F4686"/>
    <w:rsid w:val="009F4D75"/>
    <w:rsid w:val="009F5955"/>
    <w:rsid w:val="009F6074"/>
    <w:rsid w:val="009F698E"/>
    <w:rsid w:val="00A00164"/>
    <w:rsid w:val="00A00E9B"/>
    <w:rsid w:val="00A03DC2"/>
    <w:rsid w:val="00A05C66"/>
    <w:rsid w:val="00A05CE6"/>
    <w:rsid w:val="00A061C8"/>
    <w:rsid w:val="00A06747"/>
    <w:rsid w:val="00A06F66"/>
    <w:rsid w:val="00A07001"/>
    <w:rsid w:val="00A10AA7"/>
    <w:rsid w:val="00A10E47"/>
    <w:rsid w:val="00A11625"/>
    <w:rsid w:val="00A1231E"/>
    <w:rsid w:val="00A1257B"/>
    <w:rsid w:val="00A12D8D"/>
    <w:rsid w:val="00A12F4D"/>
    <w:rsid w:val="00A15136"/>
    <w:rsid w:val="00A15841"/>
    <w:rsid w:val="00A1604D"/>
    <w:rsid w:val="00A2211C"/>
    <w:rsid w:val="00A2249F"/>
    <w:rsid w:val="00A22968"/>
    <w:rsid w:val="00A22A12"/>
    <w:rsid w:val="00A233D4"/>
    <w:rsid w:val="00A237B6"/>
    <w:rsid w:val="00A23D40"/>
    <w:rsid w:val="00A2597A"/>
    <w:rsid w:val="00A25B3C"/>
    <w:rsid w:val="00A267D2"/>
    <w:rsid w:val="00A30B02"/>
    <w:rsid w:val="00A30CDF"/>
    <w:rsid w:val="00A3105E"/>
    <w:rsid w:val="00A31DD4"/>
    <w:rsid w:val="00A320EA"/>
    <w:rsid w:val="00A32475"/>
    <w:rsid w:val="00A332ED"/>
    <w:rsid w:val="00A33755"/>
    <w:rsid w:val="00A33A41"/>
    <w:rsid w:val="00A33CE8"/>
    <w:rsid w:val="00A349B7"/>
    <w:rsid w:val="00A3522E"/>
    <w:rsid w:val="00A35637"/>
    <w:rsid w:val="00A366A8"/>
    <w:rsid w:val="00A4146C"/>
    <w:rsid w:val="00A428D5"/>
    <w:rsid w:val="00A42E2B"/>
    <w:rsid w:val="00A43F22"/>
    <w:rsid w:val="00A44D20"/>
    <w:rsid w:val="00A45522"/>
    <w:rsid w:val="00A457BA"/>
    <w:rsid w:val="00A458F5"/>
    <w:rsid w:val="00A459E7"/>
    <w:rsid w:val="00A467EF"/>
    <w:rsid w:val="00A4685B"/>
    <w:rsid w:val="00A46AE9"/>
    <w:rsid w:val="00A47130"/>
    <w:rsid w:val="00A50895"/>
    <w:rsid w:val="00A50A65"/>
    <w:rsid w:val="00A51CBB"/>
    <w:rsid w:val="00A52032"/>
    <w:rsid w:val="00A5470F"/>
    <w:rsid w:val="00A6100F"/>
    <w:rsid w:val="00A613DB"/>
    <w:rsid w:val="00A61BF6"/>
    <w:rsid w:val="00A61DF2"/>
    <w:rsid w:val="00A63FCE"/>
    <w:rsid w:val="00A64E79"/>
    <w:rsid w:val="00A65302"/>
    <w:rsid w:val="00A6584A"/>
    <w:rsid w:val="00A662D4"/>
    <w:rsid w:val="00A66655"/>
    <w:rsid w:val="00A66B4D"/>
    <w:rsid w:val="00A66BF3"/>
    <w:rsid w:val="00A67787"/>
    <w:rsid w:val="00A704D0"/>
    <w:rsid w:val="00A708FF"/>
    <w:rsid w:val="00A709D3"/>
    <w:rsid w:val="00A71172"/>
    <w:rsid w:val="00A718F1"/>
    <w:rsid w:val="00A721B7"/>
    <w:rsid w:val="00A726A7"/>
    <w:rsid w:val="00A739B8"/>
    <w:rsid w:val="00A74098"/>
    <w:rsid w:val="00A740D3"/>
    <w:rsid w:val="00A7449B"/>
    <w:rsid w:val="00A74D88"/>
    <w:rsid w:val="00A75364"/>
    <w:rsid w:val="00A76896"/>
    <w:rsid w:val="00A76A5E"/>
    <w:rsid w:val="00A80978"/>
    <w:rsid w:val="00A812C7"/>
    <w:rsid w:val="00A8155D"/>
    <w:rsid w:val="00A8169A"/>
    <w:rsid w:val="00A81978"/>
    <w:rsid w:val="00A8287D"/>
    <w:rsid w:val="00A83E80"/>
    <w:rsid w:val="00A84515"/>
    <w:rsid w:val="00A84944"/>
    <w:rsid w:val="00A84C57"/>
    <w:rsid w:val="00A85256"/>
    <w:rsid w:val="00A85CB2"/>
    <w:rsid w:val="00A877E9"/>
    <w:rsid w:val="00A90F7C"/>
    <w:rsid w:val="00A946A4"/>
    <w:rsid w:val="00A96760"/>
    <w:rsid w:val="00A9679D"/>
    <w:rsid w:val="00A970E9"/>
    <w:rsid w:val="00AA0C19"/>
    <w:rsid w:val="00AA0C80"/>
    <w:rsid w:val="00AA18CD"/>
    <w:rsid w:val="00AA2E22"/>
    <w:rsid w:val="00AA477F"/>
    <w:rsid w:val="00AA479C"/>
    <w:rsid w:val="00AA5D08"/>
    <w:rsid w:val="00AA6FB2"/>
    <w:rsid w:val="00AA7473"/>
    <w:rsid w:val="00AA774D"/>
    <w:rsid w:val="00AA7FEF"/>
    <w:rsid w:val="00AB0742"/>
    <w:rsid w:val="00AB083F"/>
    <w:rsid w:val="00AB0F47"/>
    <w:rsid w:val="00AB1C28"/>
    <w:rsid w:val="00AB1E10"/>
    <w:rsid w:val="00AB233D"/>
    <w:rsid w:val="00AB2E65"/>
    <w:rsid w:val="00AB3A60"/>
    <w:rsid w:val="00AB68EC"/>
    <w:rsid w:val="00AB701D"/>
    <w:rsid w:val="00AB721E"/>
    <w:rsid w:val="00AB737B"/>
    <w:rsid w:val="00AB7914"/>
    <w:rsid w:val="00AC1871"/>
    <w:rsid w:val="00AC25D0"/>
    <w:rsid w:val="00AC2E4B"/>
    <w:rsid w:val="00AC3C75"/>
    <w:rsid w:val="00AC42E6"/>
    <w:rsid w:val="00AC4D84"/>
    <w:rsid w:val="00AC5D96"/>
    <w:rsid w:val="00AD104E"/>
    <w:rsid w:val="00AD1FDA"/>
    <w:rsid w:val="00AD23CE"/>
    <w:rsid w:val="00AD2E6E"/>
    <w:rsid w:val="00AD2FDC"/>
    <w:rsid w:val="00AD37DD"/>
    <w:rsid w:val="00AD4926"/>
    <w:rsid w:val="00AD4E62"/>
    <w:rsid w:val="00AD505B"/>
    <w:rsid w:val="00AD577E"/>
    <w:rsid w:val="00AD5F9A"/>
    <w:rsid w:val="00AD6ADE"/>
    <w:rsid w:val="00AD73CE"/>
    <w:rsid w:val="00AD7A69"/>
    <w:rsid w:val="00AE1022"/>
    <w:rsid w:val="00AE115F"/>
    <w:rsid w:val="00AE1E09"/>
    <w:rsid w:val="00AE34CF"/>
    <w:rsid w:val="00AE3D12"/>
    <w:rsid w:val="00AE5AC7"/>
    <w:rsid w:val="00AE674D"/>
    <w:rsid w:val="00AE6E2C"/>
    <w:rsid w:val="00AE766B"/>
    <w:rsid w:val="00AE78F3"/>
    <w:rsid w:val="00AF0377"/>
    <w:rsid w:val="00AF05B1"/>
    <w:rsid w:val="00AF0803"/>
    <w:rsid w:val="00AF1152"/>
    <w:rsid w:val="00AF169F"/>
    <w:rsid w:val="00AF2A66"/>
    <w:rsid w:val="00AF2BFF"/>
    <w:rsid w:val="00AF2D59"/>
    <w:rsid w:val="00AF3913"/>
    <w:rsid w:val="00AF464F"/>
    <w:rsid w:val="00AF4D0C"/>
    <w:rsid w:val="00AF6DFB"/>
    <w:rsid w:val="00AF6EDD"/>
    <w:rsid w:val="00AF7030"/>
    <w:rsid w:val="00AF7421"/>
    <w:rsid w:val="00AF753C"/>
    <w:rsid w:val="00B00D3C"/>
    <w:rsid w:val="00B015F3"/>
    <w:rsid w:val="00B01CEE"/>
    <w:rsid w:val="00B01EA1"/>
    <w:rsid w:val="00B02819"/>
    <w:rsid w:val="00B02F59"/>
    <w:rsid w:val="00B048D9"/>
    <w:rsid w:val="00B04DAB"/>
    <w:rsid w:val="00B0649B"/>
    <w:rsid w:val="00B06DB5"/>
    <w:rsid w:val="00B073F8"/>
    <w:rsid w:val="00B0761A"/>
    <w:rsid w:val="00B07FC6"/>
    <w:rsid w:val="00B104F1"/>
    <w:rsid w:val="00B12730"/>
    <w:rsid w:val="00B12C8A"/>
    <w:rsid w:val="00B12CE8"/>
    <w:rsid w:val="00B12E87"/>
    <w:rsid w:val="00B1368D"/>
    <w:rsid w:val="00B137C4"/>
    <w:rsid w:val="00B14C0F"/>
    <w:rsid w:val="00B14FCD"/>
    <w:rsid w:val="00B15078"/>
    <w:rsid w:val="00B16152"/>
    <w:rsid w:val="00B17082"/>
    <w:rsid w:val="00B205C4"/>
    <w:rsid w:val="00B20B54"/>
    <w:rsid w:val="00B20CED"/>
    <w:rsid w:val="00B2111F"/>
    <w:rsid w:val="00B21316"/>
    <w:rsid w:val="00B21403"/>
    <w:rsid w:val="00B23756"/>
    <w:rsid w:val="00B23CC9"/>
    <w:rsid w:val="00B23FE5"/>
    <w:rsid w:val="00B23FEE"/>
    <w:rsid w:val="00B250DB"/>
    <w:rsid w:val="00B25304"/>
    <w:rsid w:val="00B263ED"/>
    <w:rsid w:val="00B26702"/>
    <w:rsid w:val="00B273CA"/>
    <w:rsid w:val="00B277C3"/>
    <w:rsid w:val="00B3103F"/>
    <w:rsid w:val="00B31F11"/>
    <w:rsid w:val="00B31F55"/>
    <w:rsid w:val="00B327A1"/>
    <w:rsid w:val="00B32ECE"/>
    <w:rsid w:val="00B3372F"/>
    <w:rsid w:val="00B33EBC"/>
    <w:rsid w:val="00B340CA"/>
    <w:rsid w:val="00B3565B"/>
    <w:rsid w:val="00B36488"/>
    <w:rsid w:val="00B37408"/>
    <w:rsid w:val="00B37917"/>
    <w:rsid w:val="00B37F82"/>
    <w:rsid w:val="00B400FA"/>
    <w:rsid w:val="00B4084D"/>
    <w:rsid w:val="00B412FB"/>
    <w:rsid w:val="00B42CE2"/>
    <w:rsid w:val="00B436E6"/>
    <w:rsid w:val="00B44444"/>
    <w:rsid w:val="00B444A6"/>
    <w:rsid w:val="00B45DCA"/>
    <w:rsid w:val="00B4619F"/>
    <w:rsid w:val="00B47AB6"/>
    <w:rsid w:val="00B5096F"/>
    <w:rsid w:val="00B5157E"/>
    <w:rsid w:val="00B5177E"/>
    <w:rsid w:val="00B51960"/>
    <w:rsid w:val="00B51E96"/>
    <w:rsid w:val="00B5245A"/>
    <w:rsid w:val="00B54705"/>
    <w:rsid w:val="00B554DF"/>
    <w:rsid w:val="00B5580C"/>
    <w:rsid w:val="00B55853"/>
    <w:rsid w:val="00B55BC8"/>
    <w:rsid w:val="00B56290"/>
    <w:rsid w:val="00B5631B"/>
    <w:rsid w:val="00B57F99"/>
    <w:rsid w:val="00B60536"/>
    <w:rsid w:val="00B609D7"/>
    <w:rsid w:val="00B6113D"/>
    <w:rsid w:val="00B6261C"/>
    <w:rsid w:val="00B63073"/>
    <w:rsid w:val="00B63309"/>
    <w:rsid w:val="00B65783"/>
    <w:rsid w:val="00B65D7F"/>
    <w:rsid w:val="00B660A3"/>
    <w:rsid w:val="00B66BB8"/>
    <w:rsid w:val="00B66EE9"/>
    <w:rsid w:val="00B703A4"/>
    <w:rsid w:val="00B7050C"/>
    <w:rsid w:val="00B7102B"/>
    <w:rsid w:val="00B72940"/>
    <w:rsid w:val="00B7307A"/>
    <w:rsid w:val="00B73308"/>
    <w:rsid w:val="00B73EC5"/>
    <w:rsid w:val="00B7434B"/>
    <w:rsid w:val="00B74A8D"/>
    <w:rsid w:val="00B74C7A"/>
    <w:rsid w:val="00B760A7"/>
    <w:rsid w:val="00B767C0"/>
    <w:rsid w:val="00B76A4D"/>
    <w:rsid w:val="00B77181"/>
    <w:rsid w:val="00B7761F"/>
    <w:rsid w:val="00B812C5"/>
    <w:rsid w:val="00B81871"/>
    <w:rsid w:val="00B8434C"/>
    <w:rsid w:val="00B84BE7"/>
    <w:rsid w:val="00B84C24"/>
    <w:rsid w:val="00B854C7"/>
    <w:rsid w:val="00B85E83"/>
    <w:rsid w:val="00B86158"/>
    <w:rsid w:val="00B8633C"/>
    <w:rsid w:val="00B86483"/>
    <w:rsid w:val="00B866F4"/>
    <w:rsid w:val="00B913B9"/>
    <w:rsid w:val="00B9157E"/>
    <w:rsid w:val="00B93386"/>
    <w:rsid w:val="00B939A8"/>
    <w:rsid w:val="00B945A8"/>
    <w:rsid w:val="00B94C84"/>
    <w:rsid w:val="00B9663F"/>
    <w:rsid w:val="00B96BA8"/>
    <w:rsid w:val="00B96BE0"/>
    <w:rsid w:val="00B96EDD"/>
    <w:rsid w:val="00BA0A9E"/>
    <w:rsid w:val="00BA1893"/>
    <w:rsid w:val="00BA18DE"/>
    <w:rsid w:val="00BA24F8"/>
    <w:rsid w:val="00BA26AF"/>
    <w:rsid w:val="00BA4414"/>
    <w:rsid w:val="00BA5077"/>
    <w:rsid w:val="00BA6139"/>
    <w:rsid w:val="00BA6D45"/>
    <w:rsid w:val="00BA7365"/>
    <w:rsid w:val="00BA7549"/>
    <w:rsid w:val="00BB1314"/>
    <w:rsid w:val="00BB1466"/>
    <w:rsid w:val="00BB1A63"/>
    <w:rsid w:val="00BB2629"/>
    <w:rsid w:val="00BB2AC5"/>
    <w:rsid w:val="00BB35AB"/>
    <w:rsid w:val="00BB3E25"/>
    <w:rsid w:val="00BB45F0"/>
    <w:rsid w:val="00BB772D"/>
    <w:rsid w:val="00BB78D8"/>
    <w:rsid w:val="00BC01FE"/>
    <w:rsid w:val="00BC03D1"/>
    <w:rsid w:val="00BC1AF6"/>
    <w:rsid w:val="00BC20EA"/>
    <w:rsid w:val="00BC31E1"/>
    <w:rsid w:val="00BC3904"/>
    <w:rsid w:val="00BC5996"/>
    <w:rsid w:val="00BC5AA9"/>
    <w:rsid w:val="00BC5C93"/>
    <w:rsid w:val="00BC69E0"/>
    <w:rsid w:val="00BC7207"/>
    <w:rsid w:val="00BC7AA5"/>
    <w:rsid w:val="00BC7F6C"/>
    <w:rsid w:val="00BD0CD3"/>
    <w:rsid w:val="00BD0ED6"/>
    <w:rsid w:val="00BD1530"/>
    <w:rsid w:val="00BD2328"/>
    <w:rsid w:val="00BD3257"/>
    <w:rsid w:val="00BD3809"/>
    <w:rsid w:val="00BD585B"/>
    <w:rsid w:val="00BD5A76"/>
    <w:rsid w:val="00BD5CAF"/>
    <w:rsid w:val="00BD72AF"/>
    <w:rsid w:val="00BD7994"/>
    <w:rsid w:val="00BD7E5B"/>
    <w:rsid w:val="00BE0CB9"/>
    <w:rsid w:val="00BE2A4D"/>
    <w:rsid w:val="00BE2CF2"/>
    <w:rsid w:val="00BE2EB1"/>
    <w:rsid w:val="00BE3181"/>
    <w:rsid w:val="00BE40BE"/>
    <w:rsid w:val="00BE4CF0"/>
    <w:rsid w:val="00BE52F0"/>
    <w:rsid w:val="00BE54A7"/>
    <w:rsid w:val="00BE6265"/>
    <w:rsid w:val="00BE65F8"/>
    <w:rsid w:val="00BE722C"/>
    <w:rsid w:val="00BF0B7F"/>
    <w:rsid w:val="00BF12C3"/>
    <w:rsid w:val="00BF1652"/>
    <w:rsid w:val="00BF1995"/>
    <w:rsid w:val="00BF2815"/>
    <w:rsid w:val="00BF3757"/>
    <w:rsid w:val="00BF3D31"/>
    <w:rsid w:val="00BF57A9"/>
    <w:rsid w:val="00BF5F77"/>
    <w:rsid w:val="00BF719B"/>
    <w:rsid w:val="00C00371"/>
    <w:rsid w:val="00C019F1"/>
    <w:rsid w:val="00C01B9E"/>
    <w:rsid w:val="00C01F4A"/>
    <w:rsid w:val="00C0209D"/>
    <w:rsid w:val="00C0318B"/>
    <w:rsid w:val="00C03938"/>
    <w:rsid w:val="00C03C98"/>
    <w:rsid w:val="00C04E1E"/>
    <w:rsid w:val="00C05426"/>
    <w:rsid w:val="00C05D0A"/>
    <w:rsid w:val="00C06BF2"/>
    <w:rsid w:val="00C06E17"/>
    <w:rsid w:val="00C10E15"/>
    <w:rsid w:val="00C113AA"/>
    <w:rsid w:val="00C116BE"/>
    <w:rsid w:val="00C12155"/>
    <w:rsid w:val="00C12216"/>
    <w:rsid w:val="00C1238E"/>
    <w:rsid w:val="00C1302B"/>
    <w:rsid w:val="00C1342B"/>
    <w:rsid w:val="00C142B3"/>
    <w:rsid w:val="00C14F96"/>
    <w:rsid w:val="00C15422"/>
    <w:rsid w:val="00C15BF5"/>
    <w:rsid w:val="00C1636A"/>
    <w:rsid w:val="00C163DC"/>
    <w:rsid w:val="00C16830"/>
    <w:rsid w:val="00C20C6D"/>
    <w:rsid w:val="00C211C2"/>
    <w:rsid w:val="00C21286"/>
    <w:rsid w:val="00C21B25"/>
    <w:rsid w:val="00C22005"/>
    <w:rsid w:val="00C23250"/>
    <w:rsid w:val="00C23289"/>
    <w:rsid w:val="00C24B09"/>
    <w:rsid w:val="00C24D24"/>
    <w:rsid w:val="00C25766"/>
    <w:rsid w:val="00C273C8"/>
    <w:rsid w:val="00C277C0"/>
    <w:rsid w:val="00C27F60"/>
    <w:rsid w:val="00C30654"/>
    <w:rsid w:val="00C3066B"/>
    <w:rsid w:val="00C30840"/>
    <w:rsid w:val="00C31499"/>
    <w:rsid w:val="00C32271"/>
    <w:rsid w:val="00C3258E"/>
    <w:rsid w:val="00C331AE"/>
    <w:rsid w:val="00C33B2A"/>
    <w:rsid w:val="00C33B30"/>
    <w:rsid w:val="00C33CFF"/>
    <w:rsid w:val="00C340EB"/>
    <w:rsid w:val="00C343B1"/>
    <w:rsid w:val="00C355F8"/>
    <w:rsid w:val="00C36BF6"/>
    <w:rsid w:val="00C403C3"/>
    <w:rsid w:val="00C4183F"/>
    <w:rsid w:val="00C419D3"/>
    <w:rsid w:val="00C42973"/>
    <w:rsid w:val="00C43C05"/>
    <w:rsid w:val="00C43D16"/>
    <w:rsid w:val="00C4475E"/>
    <w:rsid w:val="00C45E49"/>
    <w:rsid w:val="00C45F2C"/>
    <w:rsid w:val="00C47FEC"/>
    <w:rsid w:val="00C500FC"/>
    <w:rsid w:val="00C5041C"/>
    <w:rsid w:val="00C50C2A"/>
    <w:rsid w:val="00C521FD"/>
    <w:rsid w:val="00C545EA"/>
    <w:rsid w:val="00C575C8"/>
    <w:rsid w:val="00C57BE4"/>
    <w:rsid w:val="00C61621"/>
    <w:rsid w:val="00C61EAD"/>
    <w:rsid w:val="00C634C0"/>
    <w:rsid w:val="00C63623"/>
    <w:rsid w:val="00C6503D"/>
    <w:rsid w:val="00C66AF3"/>
    <w:rsid w:val="00C67787"/>
    <w:rsid w:val="00C67B9D"/>
    <w:rsid w:val="00C70293"/>
    <w:rsid w:val="00C70876"/>
    <w:rsid w:val="00C71377"/>
    <w:rsid w:val="00C71532"/>
    <w:rsid w:val="00C7167D"/>
    <w:rsid w:val="00C71B14"/>
    <w:rsid w:val="00C72ADD"/>
    <w:rsid w:val="00C72FA5"/>
    <w:rsid w:val="00C731B4"/>
    <w:rsid w:val="00C7321A"/>
    <w:rsid w:val="00C7323D"/>
    <w:rsid w:val="00C739D7"/>
    <w:rsid w:val="00C73C6D"/>
    <w:rsid w:val="00C74C25"/>
    <w:rsid w:val="00C765ED"/>
    <w:rsid w:val="00C8175E"/>
    <w:rsid w:val="00C8179D"/>
    <w:rsid w:val="00C81D86"/>
    <w:rsid w:val="00C81E9B"/>
    <w:rsid w:val="00C82B91"/>
    <w:rsid w:val="00C83659"/>
    <w:rsid w:val="00C83D23"/>
    <w:rsid w:val="00C83EAF"/>
    <w:rsid w:val="00C84415"/>
    <w:rsid w:val="00C85A37"/>
    <w:rsid w:val="00C86A15"/>
    <w:rsid w:val="00C86AC2"/>
    <w:rsid w:val="00C8795F"/>
    <w:rsid w:val="00C915C8"/>
    <w:rsid w:val="00C93036"/>
    <w:rsid w:val="00C93ECF"/>
    <w:rsid w:val="00C94B54"/>
    <w:rsid w:val="00C9514E"/>
    <w:rsid w:val="00C95F30"/>
    <w:rsid w:val="00CA0D01"/>
    <w:rsid w:val="00CA0F86"/>
    <w:rsid w:val="00CA17B6"/>
    <w:rsid w:val="00CA25B4"/>
    <w:rsid w:val="00CA2C19"/>
    <w:rsid w:val="00CA2E7A"/>
    <w:rsid w:val="00CA365E"/>
    <w:rsid w:val="00CA462C"/>
    <w:rsid w:val="00CA496F"/>
    <w:rsid w:val="00CA5393"/>
    <w:rsid w:val="00CA69D9"/>
    <w:rsid w:val="00CA779C"/>
    <w:rsid w:val="00CB05B1"/>
    <w:rsid w:val="00CB1E7D"/>
    <w:rsid w:val="00CB2366"/>
    <w:rsid w:val="00CB2960"/>
    <w:rsid w:val="00CB2C9E"/>
    <w:rsid w:val="00CB41C4"/>
    <w:rsid w:val="00CB596B"/>
    <w:rsid w:val="00CB6CB8"/>
    <w:rsid w:val="00CB6D2D"/>
    <w:rsid w:val="00CB6EB2"/>
    <w:rsid w:val="00CB78BB"/>
    <w:rsid w:val="00CC0B42"/>
    <w:rsid w:val="00CC31D1"/>
    <w:rsid w:val="00CC37DD"/>
    <w:rsid w:val="00CC3AC1"/>
    <w:rsid w:val="00CC429F"/>
    <w:rsid w:val="00CC4F85"/>
    <w:rsid w:val="00CC53D9"/>
    <w:rsid w:val="00CC5F4A"/>
    <w:rsid w:val="00CD031A"/>
    <w:rsid w:val="00CD057C"/>
    <w:rsid w:val="00CD0F6D"/>
    <w:rsid w:val="00CD1112"/>
    <w:rsid w:val="00CD12CA"/>
    <w:rsid w:val="00CD1A15"/>
    <w:rsid w:val="00CD4FB3"/>
    <w:rsid w:val="00CD55D0"/>
    <w:rsid w:val="00CD66AE"/>
    <w:rsid w:val="00CD67CB"/>
    <w:rsid w:val="00CD6C98"/>
    <w:rsid w:val="00CD7A8C"/>
    <w:rsid w:val="00CD7EAD"/>
    <w:rsid w:val="00CE018C"/>
    <w:rsid w:val="00CE08A9"/>
    <w:rsid w:val="00CE1664"/>
    <w:rsid w:val="00CE2B70"/>
    <w:rsid w:val="00CE2EE1"/>
    <w:rsid w:val="00CE67B8"/>
    <w:rsid w:val="00CE67BE"/>
    <w:rsid w:val="00CF2D81"/>
    <w:rsid w:val="00CF3B68"/>
    <w:rsid w:val="00CF3C26"/>
    <w:rsid w:val="00CF60C8"/>
    <w:rsid w:val="00CF6780"/>
    <w:rsid w:val="00D00B3A"/>
    <w:rsid w:val="00D0113D"/>
    <w:rsid w:val="00D011F5"/>
    <w:rsid w:val="00D04225"/>
    <w:rsid w:val="00D04827"/>
    <w:rsid w:val="00D06069"/>
    <w:rsid w:val="00D06577"/>
    <w:rsid w:val="00D067A3"/>
    <w:rsid w:val="00D07CE2"/>
    <w:rsid w:val="00D10DC7"/>
    <w:rsid w:val="00D119C2"/>
    <w:rsid w:val="00D1246A"/>
    <w:rsid w:val="00D1291B"/>
    <w:rsid w:val="00D12B8D"/>
    <w:rsid w:val="00D12F4B"/>
    <w:rsid w:val="00D130DD"/>
    <w:rsid w:val="00D13B3A"/>
    <w:rsid w:val="00D14E47"/>
    <w:rsid w:val="00D14F20"/>
    <w:rsid w:val="00D168E3"/>
    <w:rsid w:val="00D20942"/>
    <w:rsid w:val="00D24D22"/>
    <w:rsid w:val="00D258E7"/>
    <w:rsid w:val="00D26D8D"/>
    <w:rsid w:val="00D30B1A"/>
    <w:rsid w:val="00D30BBC"/>
    <w:rsid w:val="00D311D0"/>
    <w:rsid w:val="00D31768"/>
    <w:rsid w:val="00D31916"/>
    <w:rsid w:val="00D31D97"/>
    <w:rsid w:val="00D323E2"/>
    <w:rsid w:val="00D32FB2"/>
    <w:rsid w:val="00D33172"/>
    <w:rsid w:val="00D334D7"/>
    <w:rsid w:val="00D348C7"/>
    <w:rsid w:val="00D3537A"/>
    <w:rsid w:val="00D35C6A"/>
    <w:rsid w:val="00D366BA"/>
    <w:rsid w:val="00D369E5"/>
    <w:rsid w:val="00D36E4A"/>
    <w:rsid w:val="00D4120B"/>
    <w:rsid w:val="00D422D3"/>
    <w:rsid w:val="00D4232A"/>
    <w:rsid w:val="00D427F8"/>
    <w:rsid w:val="00D4345B"/>
    <w:rsid w:val="00D436A8"/>
    <w:rsid w:val="00D442CD"/>
    <w:rsid w:val="00D45B68"/>
    <w:rsid w:val="00D45BFC"/>
    <w:rsid w:val="00D45F29"/>
    <w:rsid w:val="00D5020C"/>
    <w:rsid w:val="00D50394"/>
    <w:rsid w:val="00D50A55"/>
    <w:rsid w:val="00D512EB"/>
    <w:rsid w:val="00D5194A"/>
    <w:rsid w:val="00D51C40"/>
    <w:rsid w:val="00D51E64"/>
    <w:rsid w:val="00D5291F"/>
    <w:rsid w:val="00D543A2"/>
    <w:rsid w:val="00D54897"/>
    <w:rsid w:val="00D55E27"/>
    <w:rsid w:val="00D5644D"/>
    <w:rsid w:val="00D57806"/>
    <w:rsid w:val="00D609B5"/>
    <w:rsid w:val="00D6198F"/>
    <w:rsid w:val="00D61FF9"/>
    <w:rsid w:val="00D6236F"/>
    <w:rsid w:val="00D62475"/>
    <w:rsid w:val="00D645CF"/>
    <w:rsid w:val="00D64709"/>
    <w:rsid w:val="00D66293"/>
    <w:rsid w:val="00D67069"/>
    <w:rsid w:val="00D67CBF"/>
    <w:rsid w:val="00D67EA6"/>
    <w:rsid w:val="00D7031E"/>
    <w:rsid w:val="00D70C99"/>
    <w:rsid w:val="00D71D3A"/>
    <w:rsid w:val="00D722C5"/>
    <w:rsid w:val="00D73688"/>
    <w:rsid w:val="00D736AB"/>
    <w:rsid w:val="00D73A75"/>
    <w:rsid w:val="00D74634"/>
    <w:rsid w:val="00D74B31"/>
    <w:rsid w:val="00D74C34"/>
    <w:rsid w:val="00D74D95"/>
    <w:rsid w:val="00D75B63"/>
    <w:rsid w:val="00D7688D"/>
    <w:rsid w:val="00D76DE1"/>
    <w:rsid w:val="00D77498"/>
    <w:rsid w:val="00D77F41"/>
    <w:rsid w:val="00D80929"/>
    <w:rsid w:val="00D81481"/>
    <w:rsid w:val="00D81B5E"/>
    <w:rsid w:val="00D81C3D"/>
    <w:rsid w:val="00D8207B"/>
    <w:rsid w:val="00D82534"/>
    <w:rsid w:val="00D82749"/>
    <w:rsid w:val="00D82965"/>
    <w:rsid w:val="00D830DF"/>
    <w:rsid w:val="00D831F6"/>
    <w:rsid w:val="00D84A64"/>
    <w:rsid w:val="00D84D18"/>
    <w:rsid w:val="00D851EA"/>
    <w:rsid w:val="00D85CB7"/>
    <w:rsid w:val="00D860FA"/>
    <w:rsid w:val="00D87A4C"/>
    <w:rsid w:val="00D904CC"/>
    <w:rsid w:val="00D90675"/>
    <w:rsid w:val="00D90704"/>
    <w:rsid w:val="00D91425"/>
    <w:rsid w:val="00D91A73"/>
    <w:rsid w:val="00D91D72"/>
    <w:rsid w:val="00D91FB7"/>
    <w:rsid w:val="00D92DBA"/>
    <w:rsid w:val="00D93BD5"/>
    <w:rsid w:val="00D93EE4"/>
    <w:rsid w:val="00D95D44"/>
    <w:rsid w:val="00D964AB"/>
    <w:rsid w:val="00D96B78"/>
    <w:rsid w:val="00D96CA7"/>
    <w:rsid w:val="00D976F6"/>
    <w:rsid w:val="00D97B1C"/>
    <w:rsid w:val="00D97C38"/>
    <w:rsid w:val="00DA0750"/>
    <w:rsid w:val="00DA099C"/>
    <w:rsid w:val="00DA3E55"/>
    <w:rsid w:val="00DA5437"/>
    <w:rsid w:val="00DA6AA9"/>
    <w:rsid w:val="00DB16FE"/>
    <w:rsid w:val="00DB1A61"/>
    <w:rsid w:val="00DB1EBD"/>
    <w:rsid w:val="00DB1FAF"/>
    <w:rsid w:val="00DB40FD"/>
    <w:rsid w:val="00DB417B"/>
    <w:rsid w:val="00DB4EBE"/>
    <w:rsid w:val="00DB5497"/>
    <w:rsid w:val="00DB5F0E"/>
    <w:rsid w:val="00DB6058"/>
    <w:rsid w:val="00DB677C"/>
    <w:rsid w:val="00DB6F27"/>
    <w:rsid w:val="00DB7D06"/>
    <w:rsid w:val="00DC0AED"/>
    <w:rsid w:val="00DC0E5A"/>
    <w:rsid w:val="00DC0E62"/>
    <w:rsid w:val="00DC1C57"/>
    <w:rsid w:val="00DC22D7"/>
    <w:rsid w:val="00DC27ED"/>
    <w:rsid w:val="00DC3EFD"/>
    <w:rsid w:val="00DC5F18"/>
    <w:rsid w:val="00DC620C"/>
    <w:rsid w:val="00DC7803"/>
    <w:rsid w:val="00DC7950"/>
    <w:rsid w:val="00DD0676"/>
    <w:rsid w:val="00DD1CCE"/>
    <w:rsid w:val="00DD20B2"/>
    <w:rsid w:val="00DD280E"/>
    <w:rsid w:val="00DD3304"/>
    <w:rsid w:val="00DD37B9"/>
    <w:rsid w:val="00DD42EE"/>
    <w:rsid w:val="00DD516C"/>
    <w:rsid w:val="00DD51F1"/>
    <w:rsid w:val="00DD6DB6"/>
    <w:rsid w:val="00DE3E1B"/>
    <w:rsid w:val="00DE4C59"/>
    <w:rsid w:val="00DE530E"/>
    <w:rsid w:val="00DE7913"/>
    <w:rsid w:val="00DE7B4A"/>
    <w:rsid w:val="00DF0420"/>
    <w:rsid w:val="00DF0541"/>
    <w:rsid w:val="00DF0A02"/>
    <w:rsid w:val="00DF0A5A"/>
    <w:rsid w:val="00DF0E6B"/>
    <w:rsid w:val="00DF11B4"/>
    <w:rsid w:val="00DF3789"/>
    <w:rsid w:val="00DF5548"/>
    <w:rsid w:val="00DF5A4E"/>
    <w:rsid w:val="00DF6111"/>
    <w:rsid w:val="00DF614D"/>
    <w:rsid w:val="00DF68F2"/>
    <w:rsid w:val="00DF7A61"/>
    <w:rsid w:val="00DF7BCA"/>
    <w:rsid w:val="00E008F7"/>
    <w:rsid w:val="00E0103A"/>
    <w:rsid w:val="00E0152B"/>
    <w:rsid w:val="00E0155F"/>
    <w:rsid w:val="00E018CA"/>
    <w:rsid w:val="00E02070"/>
    <w:rsid w:val="00E03FD5"/>
    <w:rsid w:val="00E05819"/>
    <w:rsid w:val="00E05B70"/>
    <w:rsid w:val="00E07DFD"/>
    <w:rsid w:val="00E105A8"/>
    <w:rsid w:val="00E10637"/>
    <w:rsid w:val="00E10DBF"/>
    <w:rsid w:val="00E123C8"/>
    <w:rsid w:val="00E125C5"/>
    <w:rsid w:val="00E12AC2"/>
    <w:rsid w:val="00E137FF"/>
    <w:rsid w:val="00E14C6A"/>
    <w:rsid w:val="00E1517F"/>
    <w:rsid w:val="00E151E8"/>
    <w:rsid w:val="00E15200"/>
    <w:rsid w:val="00E15511"/>
    <w:rsid w:val="00E1588D"/>
    <w:rsid w:val="00E1636E"/>
    <w:rsid w:val="00E166F0"/>
    <w:rsid w:val="00E20F19"/>
    <w:rsid w:val="00E21927"/>
    <w:rsid w:val="00E21969"/>
    <w:rsid w:val="00E21999"/>
    <w:rsid w:val="00E22032"/>
    <w:rsid w:val="00E221E6"/>
    <w:rsid w:val="00E224D1"/>
    <w:rsid w:val="00E23B97"/>
    <w:rsid w:val="00E2441B"/>
    <w:rsid w:val="00E25804"/>
    <w:rsid w:val="00E273AA"/>
    <w:rsid w:val="00E274BC"/>
    <w:rsid w:val="00E2787E"/>
    <w:rsid w:val="00E27FE2"/>
    <w:rsid w:val="00E30371"/>
    <w:rsid w:val="00E32685"/>
    <w:rsid w:val="00E340AC"/>
    <w:rsid w:val="00E362B8"/>
    <w:rsid w:val="00E375FF"/>
    <w:rsid w:val="00E37FE8"/>
    <w:rsid w:val="00E40698"/>
    <w:rsid w:val="00E408CB"/>
    <w:rsid w:val="00E40DEA"/>
    <w:rsid w:val="00E42CE3"/>
    <w:rsid w:val="00E43566"/>
    <w:rsid w:val="00E44071"/>
    <w:rsid w:val="00E44483"/>
    <w:rsid w:val="00E44929"/>
    <w:rsid w:val="00E4511D"/>
    <w:rsid w:val="00E45F0E"/>
    <w:rsid w:val="00E46054"/>
    <w:rsid w:val="00E47E23"/>
    <w:rsid w:val="00E50946"/>
    <w:rsid w:val="00E50FBB"/>
    <w:rsid w:val="00E511B0"/>
    <w:rsid w:val="00E519C2"/>
    <w:rsid w:val="00E52113"/>
    <w:rsid w:val="00E52A1F"/>
    <w:rsid w:val="00E5349A"/>
    <w:rsid w:val="00E53C3C"/>
    <w:rsid w:val="00E542A7"/>
    <w:rsid w:val="00E54813"/>
    <w:rsid w:val="00E54CD9"/>
    <w:rsid w:val="00E55137"/>
    <w:rsid w:val="00E551DE"/>
    <w:rsid w:val="00E552EB"/>
    <w:rsid w:val="00E55AF4"/>
    <w:rsid w:val="00E5602E"/>
    <w:rsid w:val="00E570EC"/>
    <w:rsid w:val="00E6303F"/>
    <w:rsid w:val="00E6425F"/>
    <w:rsid w:val="00E642C8"/>
    <w:rsid w:val="00E64B09"/>
    <w:rsid w:val="00E65952"/>
    <w:rsid w:val="00E6710E"/>
    <w:rsid w:val="00E674FC"/>
    <w:rsid w:val="00E678BE"/>
    <w:rsid w:val="00E70A07"/>
    <w:rsid w:val="00E7151F"/>
    <w:rsid w:val="00E71BA5"/>
    <w:rsid w:val="00E71F31"/>
    <w:rsid w:val="00E72007"/>
    <w:rsid w:val="00E724F0"/>
    <w:rsid w:val="00E72BDB"/>
    <w:rsid w:val="00E7318C"/>
    <w:rsid w:val="00E746D9"/>
    <w:rsid w:val="00E7625F"/>
    <w:rsid w:val="00E77BC5"/>
    <w:rsid w:val="00E77FEA"/>
    <w:rsid w:val="00E807D9"/>
    <w:rsid w:val="00E81F5D"/>
    <w:rsid w:val="00E82751"/>
    <w:rsid w:val="00E82846"/>
    <w:rsid w:val="00E832CC"/>
    <w:rsid w:val="00E83DF8"/>
    <w:rsid w:val="00E844C9"/>
    <w:rsid w:val="00E8636F"/>
    <w:rsid w:val="00E869BC"/>
    <w:rsid w:val="00E869DB"/>
    <w:rsid w:val="00E86ABF"/>
    <w:rsid w:val="00E86CDF"/>
    <w:rsid w:val="00E874E1"/>
    <w:rsid w:val="00E87993"/>
    <w:rsid w:val="00E87C48"/>
    <w:rsid w:val="00E91109"/>
    <w:rsid w:val="00E91B06"/>
    <w:rsid w:val="00E95174"/>
    <w:rsid w:val="00E951C1"/>
    <w:rsid w:val="00E954E0"/>
    <w:rsid w:val="00E96137"/>
    <w:rsid w:val="00E9699E"/>
    <w:rsid w:val="00E9769D"/>
    <w:rsid w:val="00EA0A93"/>
    <w:rsid w:val="00EA1905"/>
    <w:rsid w:val="00EA233B"/>
    <w:rsid w:val="00EA28BD"/>
    <w:rsid w:val="00EA2DBB"/>
    <w:rsid w:val="00EA3C7E"/>
    <w:rsid w:val="00EA4B38"/>
    <w:rsid w:val="00EA50CF"/>
    <w:rsid w:val="00EA50FE"/>
    <w:rsid w:val="00EA6B46"/>
    <w:rsid w:val="00EA7233"/>
    <w:rsid w:val="00EA7CD4"/>
    <w:rsid w:val="00EA7D6B"/>
    <w:rsid w:val="00EB0557"/>
    <w:rsid w:val="00EB0793"/>
    <w:rsid w:val="00EB1EFB"/>
    <w:rsid w:val="00EB2152"/>
    <w:rsid w:val="00EB226E"/>
    <w:rsid w:val="00EB2804"/>
    <w:rsid w:val="00EB3D85"/>
    <w:rsid w:val="00EB3EAA"/>
    <w:rsid w:val="00EB4BD4"/>
    <w:rsid w:val="00EB5902"/>
    <w:rsid w:val="00EB5A21"/>
    <w:rsid w:val="00EB77BE"/>
    <w:rsid w:val="00EC018C"/>
    <w:rsid w:val="00EC164A"/>
    <w:rsid w:val="00EC3ECE"/>
    <w:rsid w:val="00EC4042"/>
    <w:rsid w:val="00EC42B6"/>
    <w:rsid w:val="00EC46B0"/>
    <w:rsid w:val="00EC5FCF"/>
    <w:rsid w:val="00EC7B06"/>
    <w:rsid w:val="00ED16AE"/>
    <w:rsid w:val="00ED38B8"/>
    <w:rsid w:val="00ED4E56"/>
    <w:rsid w:val="00ED7432"/>
    <w:rsid w:val="00ED7958"/>
    <w:rsid w:val="00ED7CC1"/>
    <w:rsid w:val="00EE0041"/>
    <w:rsid w:val="00EE040C"/>
    <w:rsid w:val="00EE0A2D"/>
    <w:rsid w:val="00EE154B"/>
    <w:rsid w:val="00EE1568"/>
    <w:rsid w:val="00EE1795"/>
    <w:rsid w:val="00EE1981"/>
    <w:rsid w:val="00EE1B5E"/>
    <w:rsid w:val="00EE2218"/>
    <w:rsid w:val="00EE2C0B"/>
    <w:rsid w:val="00EE68EF"/>
    <w:rsid w:val="00EF08F1"/>
    <w:rsid w:val="00EF0AFF"/>
    <w:rsid w:val="00EF1132"/>
    <w:rsid w:val="00EF117E"/>
    <w:rsid w:val="00EF22C4"/>
    <w:rsid w:val="00EF276F"/>
    <w:rsid w:val="00EF574C"/>
    <w:rsid w:val="00EF6257"/>
    <w:rsid w:val="00EF6DAD"/>
    <w:rsid w:val="00EF7C8B"/>
    <w:rsid w:val="00F001A7"/>
    <w:rsid w:val="00F026D7"/>
    <w:rsid w:val="00F028AE"/>
    <w:rsid w:val="00F0529F"/>
    <w:rsid w:val="00F05D14"/>
    <w:rsid w:val="00F0621E"/>
    <w:rsid w:val="00F06635"/>
    <w:rsid w:val="00F06C9C"/>
    <w:rsid w:val="00F10EFF"/>
    <w:rsid w:val="00F1197F"/>
    <w:rsid w:val="00F1269B"/>
    <w:rsid w:val="00F129FF"/>
    <w:rsid w:val="00F12CE3"/>
    <w:rsid w:val="00F12D57"/>
    <w:rsid w:val="00F13139"/>
    <w:rsid w:val="00F13560"/>
    <w:rsid w:val="00F13CA0"/>
    <w:rsid w:val="00F143F1"/>
    <w:rsid w:val="00F157DD"/>
    <w:rsid w:val="00F206B9"/>
    <w:rsid w:val="00F21FB4"/>
    <w:rsid w:val="00F22D41"/>
    <w:rsid w:val="00F24332"/>
    <w:rsid w:val="00F30588"/>
    <w:rsid w:val="00F308A1"/>
    <w:rsid w:val="00F32AD5"/>
    <w:rsid w:val="00F33A0D"/>
    <w:rsid w:val="00F33F41"/>
    <w:rsid w:val="00F340ED"/>
    <w:rsid w:val="00F36E69"/>
    <w:rsid w:val="00F404E7"/>
    <w:rsid w:val="00F422BF"/>
    <w:rsid w:val="00F430DB"/>
    <w:rsid w:val="00F432F4"/>
    <w:rsid w:val="00F44413"/>
    <w:rsid w:val="00F44803"/>
    <w:rsid w:val="00F46066"/>
    <w:rsid w:val="00F465A8"/>
    <w:rsid w:val="00F4684C"/>
    <w:rsid w:val="00F474CC"/>
    <w:rsid w:val="00F5277D"/>
    <w:rsid w:val="00F54CB3"/>
    <w:rsid w:val="00F56F87"/>
    <w:rsid w:val="00F5732C"/>
    <w:rsid w:val="00F5794A"/>
    <w:rsid w:val="00F57D69"/>
    <w:rsid w:val="00F60616"/>
    <w:rsid w:val="00F60CAC"/>
    <w:rsid w:val="00F62F2D"/>
    <w:rsid w:val="00F643D8"/>
    <w:rsid w:val="00F67A24"/>
    <w:rsid w:val="00F7025F"/>
    <w:rsid w:val="00F7193F"/>
    <w:rsid w:val="00F71CD3"/>
    <w:rsid w:val="00F727D7"/>
    <w:rsid w:val="00F74799"/>
    <w:rsid w:val="00F74BAB"/>
    <w:rsid w:val="00F769F3"/>
    <w:rsid w:val="00F76E69"/>
    <w:rsid w:val="00F7700C"/>
    <w:rsid w:val="00F77186"/>
    <w:rsid w:val="00F7772D"/>
    <w:rsid w:val="00F82C62"/>
    <w:rsid w:val="00F83714"/>
    <w:rsid w:val="00F839BF"/>
    <w:rsid w:val="00F8473E"/>
    <w:rsid w:val="00F84FFA"/>
    <w:rsid w:val="00F850B8"/>
    <w:rsid w:val="00F8561E"/>
    <w:rsid w:val="00F8647A"/>
    <w:rsid w:val="00F8655C"/>
    <w:rsid w:val="00F867C3"/>
    <w:rsid w:val="00F86D21"/>
    <w:rsid w:val="00F87718"/>
    <w:rsid w:val="00F87B0D"/>
    <w:rsid w:val="00F927DA"/>
    <w:rsid w:val="00F94A09"/>
    <w:rsid w:val="00F95913"/>
    <w:rsid w:val="00F95D12"/>
    <w:rsid w:val="00F97555"/>
    <w:rsid w:val="00FA14BA"/>
    <w:rsid w:val="00FA18EC"/>
    <w:rsid w:val="00FA1FE5"/>
    <w:rsid w:val="00FA3F3F"/>
    <w:rsid w:val="00FA3F51"/>
    <w:rsid w:val="00FA455E"/>
    <w:rsid w:val="00FA4A04"/>
    <w:rsid w:val="00FA5C1F"/>
    <w:rsid w:val="00FA719B"/>
    <w:rsid w:val="00FA7344"/>
    <w:rsid w:val="00FA78D8"/>
    <w:rsid w:val="00FB17B3"/>
    <w:rsid w:val="00FB1D0C"/>
    <w:rsid w:val="00FB2FA4"/>
    <w:rsid w:val="00FB3D4C"/>
    <w:rsid w:val="00FB4198"/>
    <w:rsid w:val="00FB4E3E"/>
    <w:rsid w:val="00FB50CA"/>
    <w:rsid w:val="00FB51D2"/>
    <w:rsid w:val="00FB5C37"/>
    <w:rsid w:val="00FB683A"/>
    <w:rsid w:val="00FB7F2C"/>
    <w:rsid w:val="00FC040E"/>
    <w:rsid w:val="00FC0539"/>
    <w:rsid w:val="00FC05C5"/>
    <w:rsid w:val="00FC0A95"/>
    <w:rsid w:val="00FC0EAA"/>
    <w:rsid w:val="00FC1469"/>
    <w:rsid w:val="00FC2BB2"/>
    <w:rsid w:val="00FC2C94"/>
    <w:rsid w:val="00FC3076"/>
    <w:rsid w:val="00FC3771"/>
    <w:rsid w:val="00FC3815"/>
    <w:rsid w:val="00FC3F11"/>
    <w:rsid w:val="00FC4835"/>
    <w:rsid w:val="00FC502C"/>
    <w:rsid w:val="00FC59FE"/>
    <w:rsid w:val="00FC5FD7"/>
    <w:rsid w:val="00FC7273"/>
    <w:rsid w:val="00FC7A01"/>
    <w:rsid w:val="00FD08D5"/>
    <w:rsid w:val="00FD0F76"/>
    <w:rsid w:val="00FD17F0"/>
    <w:rsid w:val="00FD346F"/>
    <w:rsid w:val="00FD3665"/>
    <w:rsid w:val="00FD4A41"/>
    <w:rsid w:val="00FD4DB2"/>
    <w:rsid w:val="00FD5D43"/>
    <w:rsid w:val="00FD7922"/>
    <w:rsid w:val="00FE05FD"/>
    <w:rsid w:val="00FE2023"/>
    <w:rsid w:val="00FE2E1B"/>
    <w:rsid w:val="00FE315F"/>
    <w:rsid w:val="00FE54A3"/>
    <w:rsid w:val="00FE570A"/>
    <w:rsid w:val="00FE5CA4"/>
    <w:rsid w:val="00FE6619"/>
    <w:rsid w:val="00FE67FE"/>
    <w:rsid w:val="00FE72B8"/>
    <w:rsid w:val="00FE7816"/>
    <w:rsid w:val="00FE7865"/>
    <w:rsid w:val="00FE7E3A"/>
    <w:rsid w:val="00FF01FA"/>
    <w:rsid w:val="00FF1739"/>
    <w:rsid w:val="00FF2102"/>
    <w:rsid w:val="00FF2B2F"/>
    <w:rsid w:val="00FF386E"/>
    <w:rsid w:val="00FF3AD1"/>
    <w:rsid w:val="00FF3B5E"/>
    <w:rsid w:val="00FF3CF7"/>
    <w:rsid w:val="00FF3F03"/>
    <w:rsid w:val="00FF66C7"/>
    <w:rsid w:val="00FF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15:docId w15:val="{2164F6DB-5C57-4C12-8112-8B7ADCFD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532"/>
    <w:pPr>
      <w:jc w:val="both"/>
    </w:pPr>
    <w:rPr>
      <w:rFonts w:ascii="Verdana" w:hAnsi="Verdana"/>
      <w:szCs w:val="24"/>
    </w:rPr>
  </w:style>
  <w:style w:type="paragraph" w:styleId="Titolo1">
    <w:name w:val="heading 1"/>
    <w:basedOn w:val="Normale"/>
    <w:next w:val="Normale"/>
    <w:link w:val="Titolo1Carattere"/>
    <w:qFormat/>
    <w:pPr>
      <w:keepNext/>
      <w:numPr>
        <w:numId w:val="1"/>
      </w:numPr>
      <w:spacing w:after="120"/>
      <w:ind w:left="431" w:hanging="431"/>
      <w:jc w:val="left"/>
      <w:outlineLvl w:val="0"/>
    </w:pPr>
    <w:rPr>
      <w:rFonts w:cs="Arial"/>
      <w:b/>
      <w:bCs/>
      <w:sz w:val="24"/>
    </w:rPr>
  </w:style>
  <w:style w:type="paragraph" w:styleId="Titolo2">
    <w:name w:val="heading 2"/>
    <w:basedOn w:val="Normale"/>
    <w:next w:val="Normale"/>
    <w:link w:val="Titolo2Carattere"/>
    <w:qFormat/>
    <w:pPr>
      <w:keepNext/>
      <w:numPr>
        <w:ilvl w:val="1"/>
        <w:numId w:val="1"/>
      </w:numPr>
      <w:spacing w:after="120"/>
      <w:outlineLvl w:val="1"/>
    </w:pPr>
    <w:rPr>
      <w:rFonts w:cs="Arial"/>
      <w:b/>
      <w:bCs/>
    </w:rPr>
  </w:style>
  <w:style w:type="paragraph" w:styleId="Titolo3">
    <w:name w:val="heading 3"/>
    <w:basedOn w:val="Normale"/>
    <w:next w:val="Normale"/>
    <w:link w:val="Titolo3Carattere"/>
    <w:uiPriority w:val="9"/>
    <w:qFormat/>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pPr>
      <w:keepNext/>
      <w:numPr>
        <w:ilvl w:val="3"/>
        <w:numId w:val="1"/>
      </w:numPr>
      <w:spacing w:before="240" w:after="60"/>
      <w:outlineLvl w:val="3"/>
    </w:pPr>
    <w:rPr>
      <w:b/>
      <w:bCs/>
      <w:sz w:val="28"/>
      <w:szCs w:val="28"/>
    </w:rPr>
  </w:style>
  <w:style w:type="paragraph" w:styleId="Titolo5">
    <w:name w:val="heading 5"/>
    <w:aliases w:val="Titolo 5 non numerato"/>
    <w:basedOn w:val="Normale"/>
    <w:next w:val="Normale"/>
    <w:link w:val="Titolo5Carattere"/>
    <w:uiPriority w:val="9"/>
    <w:qFormat/>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pPr>
      <w:numPr>
        <w:ilvl w:val="5"/>
        <w:numId w:val="1"/>
      </w:numPr>
      <w:spacing w:before="240" w:after="60"/>
      <w:outlineLvl w:val="5"/>
    </w:pPr>
    <w:rPr>
      <w:b/>
      <w:bCs/>
      <w:sz w:val="22"/>
      <w:szCs w:val="22"/>
    </w:rPr>
  </w:style>
  <w:style w:type="paragraph" w:styleId="Titolo7">
    <w:name w:val="heading 7"/>
    <w:basedOn w:val="Normale"/>
    <w:next w:val="Normale"/>
    <w:link w:val="Titolo7Carattere"/>
    <w:qFormat/>
    <w:pPr>
      <w:numPr>
        <w:ilvl w:val="6"/>
        <w:numId w:val="1"/>
      </w:numPr>
      <w:spacing w:before="240" w:after="60"/>
      <w:outlineLvl w:val="6"/>
    </w:pPr>
  </w:style>
  <w:style w:type="paragraph" w:styleId="Titolo8">
    <w:name w:val="heading 8"/>
    <w:basedOn w:val="Normale"/>
    <w:next w:val="Normale"/>
    <w:link w:val="Titolo8Carattere"/>
    <w:qFormat/>
    <w:pPr>
      <w:numPr>
        <w:ilvl w:val="7"/>
        <w:numId w:val="1"/>
      </w:numPr>
      <w:spacing w:before="240" w:after="60"/>
      <w:outlineLvl w:val="7"/>
    </w:pPr>
    <w:rPr>
      <w:i/>
      <w:iCs/>
    </w:rPr>
  </w:style>
  <w:style w:type="paragraph" w:styleId="Titolo9">
    <w:name w:val="heading 9"/>
    <w:basedOn w:val="Normale"/>
    <w:next w:val="Normale"/>
    <w:link w:val="Titolo9Caratter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rFonts w:ascii="Arial" w:hAnsi="Arial" w:cs="Arial"/>
      <w:b/>
      <w:bCs/>
      <w:sz w:val="28"/>
    </w:rPr>
  </w:style>
  <w:style w:type="paragraph" w:styleId="Corpotesto">
    <w:name w:val="Body Text"/>
    <w:aliases w:val="PRSR - Corpo del testo,Corpo del testo"/>
    <w:basedOn w:val="Normale"/>
    <w:link w:val="CorpotestoCarattere1"/>
    <w:rPr>
      <w:rFonts w:ascii="Arial" w:hAnsi="Arial" w:cs="Arial"/>
    </w:rPr>
  </w:style>
  <w:style w:type="paragraph" w:styleId="Sommario1">
    <w:name w:val="toc 1"/>
    <w:basedOn w:val="Normale"/>
    <w:next w:val="Normale"/>
    <w:autoRedefine/>
    <w:uiPriority w:val="39"/>
    <w:qFormat/>
    <w:pPr>
      <w:spacing w:before="240" w:after="120"/>
      <w:jc w:val="left"/>
    </w:pPr>
    <w:rPr>
      <w:rFonts w:ascii="Times New Roman" w:hAnsi="Times New Roman"/>
      <w:b/>
      <w:bCs/>
      <w:szCs w:val="20"/>
    </w:rPr>
  </w:style>
  <w:style w:type="paragraph" w:styleId="Sommario2">
    <w:name w:val="toc 2"/>
    <w:basedOn w:val="Normale"/>
    <w:next w:val="Normale"/>
    <w:autoRedefine/>
    <w:uiPriority w:val="39"/>
    <w:qFormat/>
    <w:pPr>
      <w:spacing w:before="120"/>
      <w:ind w:left="200"/>
      <w:jc w:val="left"/>
    </w:pPr>
    <w:rPr>
      <w:rFonts w:ascii="Times New Roman" w:hAnsi="Times New Roman"/>
      <w:i/>
      <w:iCs/>
      <w:szCs w:val="20"/>
    </w:rPr>
  </w:style>
  <w:style w:type="paragraph" w:styleId="Sommario3">
    <w:name w:val="toc 3"/>
    <w:basedOn w:val="Normale"/>
    <w:next w:val="Normale"/>
    <w:autoRedefine/>
    <w:uiPriority w:val="39"/>
    <w:qFormat/>
    <w:pPr>
      <w:ind w:left="400"/>
      <w:jc w:val="left"/>
    </w:pPr>
    <w:rPr>
      <w:rFonts w:ascii="Times New Roman" w:hAnsi="Times New Roman"/>
      <w:szCs w:val="20"/>
    </w:rPr>
  </w:style>
  <w:style w:type="paragraph" w:styleId="Sommario4">
    <w:name w:val="toc 4"/>
    <w:basedOn w:val="Normale"/>
    <w:next w:val="Normale"/>
    <w:autoRedefine/>
    <w:uiPriority w:val="39"/>
    <w:pPr>
      <w:ind w:left="600"/>
      <w:jc w:val="left"/>
    </w:pPr>
    <w:rPr>
      <w:rFonts w:ascii="Times New Roman" w:hAnsi="Times New Roman"/>
      <w:szCs w:val="20"/>
    </w:rPr>
  </w:style>
  <w:style w:type="paragraph" w:styleId="Sommario5">
    <w:name w:val="toc 5"/>
    <w:basedOn w:val="Normale"/>
    <w:next w:val="Normale"/>
    <w:autoRedefine/>
    <w:uiPriority w:val="39"/>
    <w:pPr>
      <w:ind w:left="800"/>
      <w:jc w:val="left"/>
    </w:pPr>
    <w:rPr>
      <w:rFonts w:ascii="Times New Roman" w:hAnsi="Times New Roman"/>
      <w:szCs w:val="20"/>
    </w:rPr>
  </w:style>
  <w:style w:type="paragraph" w:styleId="Sommario6">
    <w:name w:val="toc 6"/>
    <w:basedOn w:val="Normale"/>
    <w:next w:val="Normale"/>
    <w:autoRedefine/>
    <w:uiPriority w:val="39"/>
    <w:rsid w:val="008E074B"/>
    <w:pPr>
      <w:jc w:val="left"/>
    </w:pPr>
    <w:rPr>
      <w:rFonts w:ascii="Times New Roman" w:hAnsi="Times New Roman"/>
      <w:sz w:val="22"/>
      <w:szCs w:val="22"/>
    </w:rPr>
  </w:style>
  <w:style w:type="paragraph" w:styleId="Sommario7">
    <w:name w:val="toc 7"/>
    <w:basedOn w:val="Normale"/>
    <w:next w:val="Normale"/>
    <w:autoRedefine/>
    <w:uiPriority w:val="39"/>
    <w:pPr>
      <w:ind w:left="1200"/>
      <w:jc w:val="left"/>
    </w:pPr>
    <w:rPr>
      <w:rFonts w:ascii="Times New Roman" w:hAnsi="Times New Roman"/>
      <w:szCs w:val="20"/>
    </w:rPr>
  </w:style>
  <w:style w:type="paragraph" w:styleId="Sommario8">
    <w:name w:val="toc 8"/>
    <w:basedOn w:val="Normale"/>
    <w:next w:val="Normale"/>
    <w:autoRedefine/>
    <w:uiPriority w:val="39"/>
    <w:pPr>
      <w:ind w:left="1400"/>
      <w:jc w:val="left"/>
    </w:pPr>
    <w:rPr>
      <w:rFonts w:ascii="Times New Roman" w:hAnsi="Times New Roman"/>
      <w:szCs w:val="20"/>
    </w:rPr>
  </w:style>
  <w:style w:type="paragraph" w:styleId="Sommario9">
    <w:name w:val="toc 9"/>
    <w:basedOn w:val="Normale"/>
    <w:next w:val="Normale"/>
    <w:autoRedefine/>
    <w:uiPriority w:val="39"/>
    <w:pPr>
      <w:ind w:left="1600"/>
      <w:jc w:val="left"/>
    </w:pPr>
    <w:rPr>
      <w:rFonts w:ascii="Times New Roman" w:hAnsi="Times New Roman"/>
      <w:szCs w:val="20"/>
    </w:rPr>
  </w:style>
  <w:style w:type="character" w:styleId="Collegamentoipertestuale">
    <w:name w:val="Hyperlink"/>
    <w:uiPriority w:val="99"/>
    <w:rPr>
      <w:color w:val="0000FF"/>
      <w:u w:val="single"/>
    </w:rPr>
  </w:style>
  <w:style w:type="paragraph" w:customStyle="1" w:styleId="Default">
    <w:name w:val="Default"/>
    <w:pPr>
      <w:autoSpaceDE w:val="0"/>
      <w:autoSpaceDN w:val="0"/>
      <w:adjustRightInd w:val="0"/>
    </w:pPr>
    <w:rPr>
      <w:rFonts w:ascii="JLMPIL+Arial" w:hAnsi="JLMPIL+Arial"/>
      <w:color w:val="000000"/>
      <w:sz w:val="24"/>
      <w:szCs w:val="24"/>
    </w:rPr>
  </w:style>
  <w:style w:type="paragraph" w:styleId="Corpodeltesto2">
    <w:name w:val="Body Text 2"/>
    <w:basedOn w:val="Normale"/>
    <w:link w:val="Corpodeltesto2Carattere"/>
    <w:rPr>
      <w:rFonts w:ascii="Arial" w:hAnsi="Arial" w:cs="Arial"/>
      <w:color w:val="000000"/>
      <w:sz w:val="18"/>
      <w:szCs w:val="16"/>
    </w:rPr>
  </w:style>
  <w:style w:type="paragraph" w:styleId="Intestazione">
    <w:name w:val="header"/>
    <w:aliases w:val="hd,encabezado,F,Even,intestazione,L1 Header,Header/Footer,header odd,Hyphen,h,even"/>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customStyle="1" w:styleId="TableHeadBold">
    <w:name w:val="Table Head Bold"/>
    <w:basedOn w:val="Normale"/>
    <w:pPr>
      <w:keepNext/>
      <w:keepLines/>
      <w:spacing w:before="60" w:after="60"/>
      <w:ind w:left="60" w:right="60"/>
    </w:pPr>
    <w:rPr>
      <w:rFonts w:ascii="Arial" w:hAnsi="Arial"/>
      <w:b/>
      <w:szCs w:val="20"/>
      <w:lang w:eastAsia="en-US"/>
    </w:rPr>
  </w:style>
  <w:style w:type="paragraph" w:customStyle="1" w:styleId="TableText">
    <w:name w:val="Table Text"/>
    <w:basedOn w:val="Normale"/>
    <w:pPr>
      <w:keepNext/>
      <w:keepLines/>
      <w:spacing w:before="60" w:after="60"/>
      <w:ind w:left="60" w:right="60"/>
    </w:pPr>
    <w:rPr>
      <w:rFonts w:ascii="Arial" w:hAnsi="Arial"/>
      <w:szCs w:val="20"/>
      <w:lang w:eastAsia="en-US"/>
    </w:rPr>
  </w:style>
  <w:style w:type="paragraph" w:styleId="Sottotitolo">
    <w:name w:val="Subtitle"/>
    <w:basedOn w:val="Normale"/>
    <w:link w:val="SottotitoloCarattere"/>
    <w:qFormat/>
    <w:pPr>
      <w:jc w:val="right"/>
    </w:pPr>
    <w:rPr>
      <w:b/>
      <w:bCs/>
    </w:rPr>
  </w:style>
  <w:style w:type="paragraph" w:styleId="Corpodeltesto3">
    <w:name w:val="Body Text 3"/>
    <w:basedOn w:val="Normale"/>
    <w:link w:val="Corpodeltesto3Carattere"/>
    <w:rPr>
      <w:i/>
      <w:iCs/>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old1">
    <w:name w:val="bold1"/>
    <w:rPr>
      <w:b/>
      <w:bCs/>
    </w:rPr>
  </w:style>
  <w:style w:type="paragraph" w:customStyle="1" w:styleId="Modern">
    <w:name w:val="Modern"/>
    <w:pPr>
      <w:spacing w:line="320" w:lineRule="atLeast"/>
      <w:jc w:val="both"/>
    </w:pPr>
    <w:rPr>
      <w:rFonts w:ascii="Tahoma" w:hAnsi="Tahoma"/>
      <w:noProof/>
      <w:sz w:val="22"/>
      <w:lang w:bidi="he-IL"/>
    </w:rPr>
  </w:style>
  <w:style w:type="paragraph" w:customStyle="1" w:styleId="Normal1">
    <w:name w:val="Normal1"/>
    <w:basedOn w:val="Normale"/>
    <w:rsid w:val="001377C7"/>
    <w:pPr>
      <w:spacing w:before="60" w:after="60"/>
    </w:pPr>
    <w:rPr>
      <w:rFonts w:ascii="Times New Roman" w:hAnsi="Times New Roman"/>
      <w:i/>
      <w:iCs/>
      <w:sz w:val="22"/>
    </w:rPr>
  </w:style>
  <w:style w:type="paragraph" w:styleId="Rientrocorpodeltesto">
    <w:name w:val="Body Text Indent"/>
    <w:basedOn w:val="Normale"/>
    <w:link w:val="RientrocorpodeltestoCarattere"/>
    <w:rsid w:val="000834D5"/>
    <w:pPr>
      <w:spacing w:after="120"/>
      <w:ind w:left="283"/>
    </w:pPr>
  </w:style>
  <w:style w:type="table" w:styleId="Grigliatabella">
    <w:name w:val="Table Grid"/>
    <w:basedOn w:val="Tabellanormale"/>
    <w:uiPriority w:val="59"/>
    <w:rsid w:val="000834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AC3C75"/>
    <w:rPr>
      <w:i/>
      <w:iC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Footnote81"/>
    <w:basedOn w:val="Normale"/>
    <w:link w:val="TestonotaapidipaginaCarattere"/>
    <w:rsid w:val="00AC3C75"/>
    <w:pPr>
      <w:jc w:val="left"/>
    </w:pPr>
    <w:rPr>
      <w:rFonts w:ascii="Times New Roman" w:hAnsi="Times New Roman"/>
      <w:szCs w:val="20"/>
    </w:rPr>
  </w:style>
  <w:style w:type="character" w:styleId="Rimandonotaapidipagina">
    <w:name w:val="footnote reference"/>
    <w:aliases w:val="Rimando nota a piè di pagina1,Rimando nota a piË di pagina1,footnote sign,Footnote symbol,16 TESTO NOTA A PIé PAGINA"/>
    <w:rsid w:val="00AC3C75"/>
    <w:rPr>
      <w:vertAlign w:val="superscript"/>
    </w:rPr>
  </w:style>
  <w:style w:type="paragraph" w:styleId="NormaleWeb">
    <w:name w:val="Normal (Web)"/>
    <w:basedOn w:val="Normale"/>
    <w:rsid w:val="00AC3C75"/>
    <w:pPr>
      <w:spacing w:before="100" w:after="100"/>
      <w:jc w:val="left"/>
    </w:pPr>
    <w:rPr>
      <w:rFonts w:ascii="Arial Unicode MS" w:eastAsia="Arial Unicode MS" w:hAnsi="Arial Unicode MS"/>
      <w:sz w:val="24"/>
      <w:szCs w:val="20"/>
    </w:rPr>
  </w:style>
  <w:style w:type="paragraph" w:customStyle="1" w:styleId="commatxt">
    <w:name w:val="commatxt"/>
    <w:basedOn w:val="Normale"/>
    <w:rsid w:val="001B4759"/>
    <w:pPr>
      <w:ind w:left="40"/>
    </w:pPr>
    <w:rPr>
      <w:rFonts w:ascii="Times New Roman" w:hAnsi="Times New Roman"/>
      <w:sz w:val="22"/>
    </w:rPr>
  </w:style>
  <w:style w:type="character" w:styleId="Enfasigrassetto">
    <w:name w:val="Strong"/>
    <w:uiPriority w:val="22"/>
    <w:qFormat/>
    <w:rsid w:val="001B4759"/>
    <w:rPr>
      <w:b/>
      <w:bCs/>
    </w:rPr>
  </w:style>
  <w:style w:type="paragraph" w:customStyle="1" w:styleId="PSR-corpotesto">
    <w:name w:val="PSR - corpo testo"/>
    <w:basedOn w:val="Normale"/>
    <w:rsid w:val="003D4600"/>
    <w:pPr>
      <w:spacing w:after="120"/>
    </w:pPr>
    <w:rPr>
      <w:rFonts w:ascii="Times" w:hAnsi="Times"/>
      <w:sz w:val="22"/>
      <w:szCs w:val="20"/>
    </w:rPr>
  </w:style>
  <w:style w:type="paragraph" w:customStyle="1" w:styleId="Corpodeltesto21">
    <w:name w:val="Corpo del testo 21"/>
    <w:basedOn w:val="Normale"/>
    <w:rsid w:val="003D4600"/>
    <w:rPr>
      <w:rFonts w:ascii="Times New Roman" w:hAnsi="Times New Roman"/>
      <w:szCs w:val="20"/>
    </w:rPr>
  </w:style>
  <w:style w:type="paragraph" w:customStyle="1" w:styleId="Oggetto">
    <w:name w:val="Oggetto"/>
    <w:basedOn w:val="Normale"/>
    <w:rsid w:val="00BB772D"/>
    <w:pPr>
      <w:ind w:left="709"/>
    </w:pPr>
    <w:rPr>
      <w:rFonts w:ascii="Times New Roman" w:hAnsi="Times New Roman"/>
      <w:sz w:val="24"/>
      <w:szCs w:val="20"/>
    </w:rPr>
  </w:style>
  <w:style w:type="paragraph" w:styleId="Rientrocorpodeltesto3">
    <w:name w:val="Body Text Indent 3"/>
    <w:basedOn w:val="Normale"/>
    <w:link w:val="Rientrocorpodeltesto3Carattere"/>
    <w:rsid w:val="006E1086"/>
    <w:pPr>
      <w:spacing w:after="120"/>
      <w:ind w:left="283"/>
    </w:pPr>
    <w:rPr>
      <w:sz w:val="16"/>
      <w:szCs w:val="16"/>
    </w:rPr>
  </w:style>
  <w:style w:type="character" w:customStyle="1" w:styleId="IntestazioneCarattere">
    <w:name w:val="Intestazione Carattere"/>
    <w:aliases w:val="hd Carattere2,encabezado Carattere2,F Carattere2,Even Carattere2,intestazione Carattere2,L1 Header Carattere2,Header/Footer Carattere2,header odd Carattere2,Hyphen Carattere2,h Carattere2,even Carattere"/>
    <w:link w:val="Intestazione"/>
    <w:uiPriority w:val="99"/>
    <w:rsid w:val="00156797"/>
    <w:rPr>
      <w:rFonts w:ascii="Verdana" w:hAnsi="Verdana"/>
      <w:szCs w:val="24"/>
      <w:lang w:val="it-IT" w:eastAsia="it-IT" w:bidi="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rsid w:val="008E4621"/>
    <w:rPr>
      <w:lang w:val="it-IT" w:eastAsia="it-IT" w:bidi="ar-SA"/>
    </w:rPr>
  </w:style>
  <w:style w:type="character" w:customStyle="1" w:styleId="CarattereCarattere7">
    <w:name w:val="Carattere Carattere7"/>
    <w:rsid w:val="00700AB7"/>
    <w:rPr>
      <w:rFonts w:ascii="Verdana" w:hAnsi="Verdana"/>
      <w:szCs w:val="24"/>
      <w:lang w:val="it-IT" w:eastAsia="it-IT" w:bidi="ar-SA"/>
    </w:rPr>
  </w:style>
  <w:style w:type="paragraph" w:customStyle="1" w:styleId="CM4">
    <w:name w:val="CM4"/>
    <w:basedOn w:val="Default"/>
    <w:next w:val="Default"/>
    <w:uiPriority w:val="99"/>
    <w:rsid w:val="00F8647A"/>
    <w:rPr>
      <w:rFonts w:ascii="EUAlbertina" w:hAnsi="EUAlbertina"/>
      <w:color w:val="auto"/>
    </w:rPr>
  </w:style>
  <w:style w:type="character" w:styleId="Collegamentovisitato">
    <w:name w:val="FollowedHyperlink"/>
    <w:rsid w:val="00013584"/>
    <w:rPr>
      <w:color w:val="800080"/>
      <w:u w:val="single"/>
    </w:rPr>
  </w:style>
  <w:style w:type="character" w:customStyle="1" w:styleId="hdCarattere1">
    <w:name w:val="hd Carattere1"/>
    <w:aliases w:val="encabezado Carattere1,F Carattere1,Even Carattere1,intestazione Carattere1,L1 Header Carattere1,Header/Footer Carattere1,header odd Carattere1,Hyphen Carattere1,h Carattere1,even Carattere Carattere1"/>
    <w:rsid w:val="00771777"/>
    <w:rPr>
      <w:rFonts w:ascii="Verdana" w:hAnsi="Verdana"/>
      <w:szCs w:val="24"/>
      <w:lang w:val="it-IT" w:eastAsia="it-IT" w:bidi="ar-SA"/>
    </w:rPr>
  </w:style>
  <w:style w:type="paragraph" w:styleId="Indice1">
    <w:name w:val="index 1"/>
    <w:basedOn w:val="Normale"/>
    <w:next w:val="Normale"/>
    <w:autoRedefine/>
    <w:uiPriority w:val="99"/>
    <w:semiHidden/>
    <w:rsid w:val="003A3939"/>
    <w:pPr>
      <w:ind w:left="200" w:hanging="200"/>
      <w:jc w:val="left"/>
    </w:pPr>
    <w:rPr>
      <w:rFonts w:ascii="Times New Roman" w:hAnsi="Times New Roman"/>
      <w:szCs w:val="20"/>
    </w:rPr>
  </w:style>
  <w:style w:type="paragraph" w:styleId="Indice2">
    <w:name w:val="index 2"/>
    <w:basedOn w:val="Normale"/>
    <w:next w:val="Normale"/>
    <w:autoRedefine/>
    <w:uiPriority w:val="99"/>
    <w:semiHidden/>
    <w:rsid w:val="003A3939"/>
    <w:pPr>
      <w:ind w:left="400" w:hanging="200"/>
      <w:jc w:val="left"/>
    </w:pPr>
    <w:rPr>
      <w:rFonts w:ascii="Times New Roman" w:hAnsi="Times New Roman"/>
      <w:szCs w:val="20"/>
    </w:rPr>
  </w:style>
  <w:style w:type="paragraph" w:styleId="Indice3">
    <w:name w:val="index 3"/>
    <w:basedOn w:val="Normale"/>
    <w:next w:val="Normale"/>
    <w:autoRedefine/>
    <w:semiHidden/>
    <w:rsid w:val="003A3939"/>
    <w:pPr>
      <w:ind w:left="600" w:hanging="200"/>
      <w:jc w:val="left"/>
    </w:pPr>
    <w:rPr>
      <w:rFonts w:ascii="Times New Roman" w:hAnsi="Times New Roman"/>
      <w:szCs w:val="20"/>
    </w:rPr>
  </w:style>
  <w:style w:type="paragraph" w:styleId="Indice4">
    <w:name w:val="index 4"/>
    <w:basedOn w:val="Normale"/>
    <w:next w:val="Normale"/>
    <w:autoRedefine/>
    <w:semiHidden/>
    <w:rsid w:val="003A3939"/>
    <w:pPr>
      <w:ind w:left="800" w:hanging="200"/>
      <w:jc w:val="left"/>
    </w:pPr>
    <w:rPr>
      <w:rFonts w:ascii="Times New Roman" w:hAnsi="Times New Roman"/>
      <w:szCs w:val="20"/>
    </w:rPr>
  </w:style>
  <w:style w:type="paragraph" w:styleId="Indice5">
    <w:name w:val="index 5"/>
    <w:basedOn w:val="Normale"/>
    <w:next w:val="Normale"/>
    <w:autoRedefine/>
    <w:semiHidden/>
    <w:rsid w:val="003A3939"/>
    <w:pPr>
      <w:ind w:left="1000" w:hanging="200"/>
      <w:jc w:val="left"/>
    </w:pPr>
    <w:rPr>
      <w:rFonts w:ascii="Times New Roman" w:hAnsi="Times New Roman"/>
      <w:szCs w:val="20"/>
    </w:rPr>
  </w:style>
  <w:style w:type="paragraph" w:styleId="Indice6">
    <w:name w:val="index 6"/>
    <w:basedOn w:val="Normale"/>
    <w:next w:val="Normale"/>
    <w:autoRedefine/>
    <w:semiHidden/>
    <w:rsid w:val="003A3939"/>
    <w:pPr>
      <w:ind w:left="1200" w:hanging="200"/>
      <w:jc w:val="left"/>
    </w:pPr>
    <w:rPr>
      <w:rFonts w:ascii="Times New Roman" w:hAnsi="Times New Roman"/>
      <w:szCs w:val="20"/>
    </w:rPr>
  </w:style>
  <w:style w:type="paragraph" w:styleId="Indice7">
    <w:name w:val="index 7"/>
    <w:basedOn w:val="Normale"/>
    <w:next w:val="Normale"/>
    <w:autoRedefine/>
    <w:semiHidden/>
    <w:rsid w:val="003A3939"/>
    <w:pPr>
      <w:ind w:left="1400" w:hanging="200"/>
      <w:jc w:val="left"/>
    </w:pPr>
    <w:rPr>
      <w:rFonts w:ascii="Times New Roman" w:hAnsi="Times New Roman"/>
      <w:szCs w:val="20"/>
    </w:rPr>
  </w:style>
  <w:style w:type="paragraph" w:styleId="Indice8">
    <w:name w:val="index 8"/>
    <w:basedOn w:val="Normale"/>
    <w:next w:val="Normale"/>
    <w:autoRedefine/>
    <w:semiHidden/>
    <w:rsid w:val="003A3939"/>
    <w:pPr>
      <w:ind w:left="1600" w:hanging="200"/>
      <w:jc w:val="left"/>
    </w:pPr>
    <w:rPr>
      <w:rFonts w:ascii="Times New Roman" w:hAnsi="Times New Roman"/>
      <w:szCs w:val="20"/>
    </w:rPr>
  </w:style>
  <w:style w:type="paragraph" w:styleId="Indice9">
    <w:name w:val="index 9"/>
    <w:basedOn w:val="Normale"/>
    <w:next w:val="Normale"/>
    <w:autoRedefine/>
    <w:semiHidden/>
    <w:rsid w:val="003A3939"/>
    <w:pPr>
      <w:ind w:left="1800" w:hanging="200"/>
      <w:jc w:val="left"/>
    </w:pPr>
    <w:rPr>
      <w:rFonts w:ascii="Times New Roman" w:hAnsi="Times New Roman"/>
      <w:szCs w:val="20"/>
    </w:rPr>
  </w:style>
  <w:style w:type="paragraph" w:styleId="Titoloindice">
    <w:name w:val="index heading"/>
    <w:basedOn w:val="Normale"/>
    <w:next w:val="Indice1"/>
    <w:semiHidden/>
    <w:rsid w:val="003A3939"/>
    <w:pPr>
      <w:spacing w:before="120" w:after="120"/>
      <w:jc w:val="left"/>
    </w:pPr>
    <w:rPr>
      <w:rFonts w:ascii="Times New Roman" w:hAnsi="Times New Roman"/>
      <w:b/>
      <w:bCs/>
      <w:i/>
      <w:iCs/>
      <w:szCs w:val="20"/>
    </w:rPr>
  </w:style>
  <w:style w:type="character" w:styleId="Rimandocommento">
    <w:name w:val="annotation reference"/>
    <w:uiPriority w:val="99"/>
    <w:rsid w:val="00C33CFF"/>
    <w:rPr>
      <w:sz w:val="16"/>
      <w:szCs w:val="16"/>
    </w:rPr>
  </w:style>
  <w:style w:type="paragraph" w:styleId="Testocommento">
    <w:name w:val="annotation text"/>
    <w:basedOn w:val="Normale"/>
    <w:link w:val="TestocommentoCarattere"/>
    <w:uiPriority w:val="99"/>
    <w:rsid w:val="00C33CFF"/>
    <w:rPr>
      <w:szCs w:val="20"/>
    </w:rPr>
  </w:style>
  <w:style w:type="paragraph" w:styleId="Soggettocommento">
    <w:name w:val="annotation subject"/>
    <w:basedOn w:val="Testocommento"/>
    <w:next w:val="Testocommento"/>
    <w:link w:val="SoggettocommentoCarattere"/>
    <w:uiPriority w:val="99"/>
    <w:rsid w:val="007E37DD"/>
    <w:rPr>
      <w:b/>
      <w:bCs/>
    </w:rPr>
  </w:style>
  <w:style w:type="character" w:customStyle="1" w:styleId="hdCarattere">
    <w:name w:val="hd Carattere"/>
    <w:aliases w:val="encabezado Carattere,F Carattere,Even Carattere,intestazione Carattere,L1 Header Carattere,Header/Footer Carattere,header odd Carattere,Hyphen Carattere,h Carattere,even Carattere Carattere"/>
    <w:rsid w:val="00C0318B"/>
    <w:rPr>
      <w:rFonts w:ascii="Verdana" w:hAnsi="Verdana"/>
      <w:szCs w:val="24"/>
      <w:lang w:val="it-IT" w:eastAsia="it-IT" w:bidi="ar-SA"/>
    </w:rPr>
  </w:style>
  <w:style w:type="character" w:customStyle="1" w:styleId="Titolo1Carattere">
    <w:name w:val="Titolo 1 Carattere"/>
    <w:link w:val="Titolo1"/>
    <w:locked/>
    <w:rsid w:val="00065E8D"/>
    <w:rPr>
      <w:rFonts w:ascii="Verdana" w:hAnsi="Verdana" w:cs="Arial"/>
      <w:b/>
      <w:bCs/>
      <w:sz w:val="24"/>
      <w:szCs w:val="24"/>
    </w:rPr>
  </w:style>
  <w:style w:type="paragraph" w:customStyle="1" w:styleId="bodytext2">
    <w:name w:val="bodytext2"/>
    <w:basedOn w:val="Normale"/>
    <w:rsid w:val="00177D3D"/>
    <w:rPr>
      <w:rFonts w:ascii="Times New Roman" w:hAnsi="Times New Roman"/>
      <w:szCs w:val="20"/>
    </w:rPr>
  </w:style>
  <w:style w:type="numbering" w:customStyle="1" w:styleId="Nessunelenco1">
    <w:name w:val="Nessun elenco1"/>
    <w:next w:val="Nessunelenco"/>
    <w:uiPriority w:val="99"/>
    <w:semiHidden/>
    <w:unhideWhenUsed/>
    <w:rsid w:val="00DF7BCA"/>
  </w:style>
  <w:style w:type="character" w:customStyle="1" w:styleId="TestocommentoCarattere">
    <w:name w:val="Testo commento Carattere"/>
    <w:link w:val="Testocommento"/>
    <w:uiPriority w:val="99"/>
    <w:rsid w:val="00DF7BCA"/>
    <w:rPr>
      <w:rFonts w:ascii="Verdana" w:hAnsi="Verdana"/>
    </w:rPr>
  </w:style>
  <w:style w:type="character" w:customStyle="1" w:styleId="TestofumettoCarattere">
    <w:name w:val="Testo fumetto Carattere"/>
    <w:link w:val="Testofumetto"/>
    <w:uiPriority w:val="99"/>
    <w:semiHidden/>
    <w:rsid w:val="00DF7BCA"/>
    <w:rPr>
      <w:rFonts w:ascii="Tahoma" w:hAnsi="Tahoma" w:cs="Tahoma"/>
      <w:sz w:val="16"/>
      <w:szCs w:val="16"/>
    </w:rPr>
  </w:style>
  <w:style w:type="character" w:customStyle="1" w:styleId="SoggettocommentoCarattere">
    <w:name w:val="Soggetto commento Carattere"/>
    <w:link w:val="Soggettocommento"/>
    <w:uiPriority w:val="99"/>
    <w:rsid w:val="00DF7BCA"/>
    <w:rPr>
      <w:rFonts w:ascii="Verdana" w:hAnsi="Verdana"/>
      <w:b/>
      <w:bCs/>
    </w:rPr>
  </w:style>
  <w:style w:type="paragraph" w:styleId="Paragrafoelenco">
    <w:name w:val="List Paragraph"/>
    <w:basedOn w:val="Normale"/>
    <w:uiPriority w:val="34"/>
    <w:qFormat/>
    <w:rsid w:val="00DF7BCA"/>
    <w:pPr>
      <w:ind w:left="720"/>
      <w:contextualSpacing/>
      <w:jc w:val="left"/>
    </w:pPr>
    <w:rPr>
      <w:rFonts w:ascii="Times New Roman" w:hAnsi="Times New Roman"/>
      <w:sz w:val="24"/>
    </w:rPr>
  </w:style>
  <w:style w:type="character" w:styleId="Titolodellibro">
    <w:name w:val="Book Title"/>
    <w:uiPriority w:val="99"/>
    <w:qFormat/>
    <w:rsid w:val="00DF7BCA"/>
    <w:rPr>
      <w:b/>
      <w:bCs/>
      <w:smallCaps/>
      <w:spacing w:val="5"/>
    </w:rPr>
  </w:style>
  <w:style w:type="character" w:customStyle="1" w:styleId="Titolo1bando">
    <w:name w:val="Titolo1_bando"/>
    <w:uiPriority w:val="99"/>
    <w:rsid w:val="00DF7BCA"/>
    <w:rPr>
      <w:rFonts w:cs="Times New Roman"/>
      <w:b/>
      <w:bCs/>
      <w:sz w:val="24"/>
    </w:rPr>
  </w:style>
  <w:style w:type="paragraph" w:styleId="Titolosommario">
    <w:name w:val="TOC Heading"/>
    <w:basedOn w:val="Titolo1"/>
    <w:next w:val="Normale"/>
    <w:uiPriority w:val="39"/>
    <w:unhideWhenUsed/>
    <w:qFormat/>
    <w:rsid w:val="00DF7BCA"/>
    <w:pPr>
      <w:keepLines/>
      <w:numPr>
        <w:numId w:val="0"/>
      </w:numPr>
      <w:spacing w:before="480" w:after="0" w:line="276" w:lineRule="auto"/>
      <w:outlineLvl w:val="9"/>
    </w:pPr>
    <w:rPr>
      <w:rFonts w:ascii="Cambria" w:hAnsi="Cambria" w:cs="Times New Roman"/>
      <w:color w:val="365F91"/>
      <w:sz w:val="28"/>
      <w:szCs w:val="28"/>
    </w:rPr>
  </w:style>
  <w:style w:type="table" w:customStyle="1" w:styleId="Grigliatabella1">
    <w:name w:val="Griglia tabella1"/>
    <w:basedOn w:val="Tabellanormale"/>
    <w:next w:val="Grigliatabella"/>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DF7BCA"/>
    <w:rPr>
      <w:rFonts w:ascii="Verdana" w:hAnsi="Verdana"/>
      <w:szCs w:val="24"/>
    </w:rPr>
  </w:style>
  <w:style w:type="table" w:customStyle="1" w:styleId="Grigliatabella11">
    <w:name w:val="Griglia tabella11"/>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
    <w:name w:val="Griglia tabella111"/>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unhideWhenUsed/>
    <w:rsid w:val="00DF7BCA"/>
    <w:pPr>
      <w:jc w:val="left"/>
    </w:pPr>
    <w:rPr>
      <w:rFonts w:ascii="Times New Roman" w:hAnsi="Times New Roman"/>
      <w:szCs w:val="20"/>
    </w:rPr>
  </w:style>
  <w:style w:type="character" w:customStyle="1" w:styleId="TestonotadichiusuraCarattere">
    <w:name w:val="Testo nota di chiusura Carattere"/>
    <w:basedOn w:val="Carpredefinitoparagrafo"/>
    <w:link w:val="Testonotadichiusura"/>
    <w:uiPriority w:val="99"/>
    <w:rsid w:val="00DF7BCA"/>
  </w:style>
  <w:style w:type="character" w:styleId="Rimandonotadichiusura">
    <w:name w:val="endnote reference"/>
    <w:uiPriority w:val="99"/>
    <w:unhideWhenUsed/>
    <w:rsid w:val="00DF7BCA"/>
    <w:rPr>
      <w:vertAlign w:val="superscript"/>
    </w:rPr>
  </w:style>
  <w:style w:type="character" w:customStyle="1" w:styleId="CorpotestoCarattere">
    <w:name w:val="Corpo testo Carattere"/>
    <w:aliases w:val="Corpo del testo Carattere1"/>
    <w:rsid w:val="00DF7BCA"/>
    <w:rPr>
      <w:rFonts w:ascii="Times New Roman" w:eastAsia="Times New Roman" w:hAnsi="Times New Roman" w:cs="Times New Roman"/>
      <w:sz w:val="24"/>
      <w:szCs w:val="24"/>
      <w:lang w:eastAsia="it-IT"/>
    </w:rPr>
  </w:style>
  <w:style w:type="character" w:customStyle="1" w:styleId="CorpotestoCarattere1">
    <w:name w:val="Corpo testo Carattere1"/>
    <w:aliases w:val="PRSR - Corpo del testo Carattere,Corpo del testo Carattere"/>
    <w:link w:val="Corpotesto"/>
    <w:uiPriority w:val="99"/>
    <w:rsid w:val="00DF7BCA"/>
    <w:rPr>
      <w:rFonts w:ascii="Arial" w:hAnsi="Arial" w:cs="Arial"/>
      <w:szCs w:val="24"/>
    </w:rPr>
  </w:style>
  <w:style w:type="numbering" w:customStyle="1" w:styleId="Nessunelenco2">
    <w:name w:val="Nessun elenco2"/>
    <w:next w:val="Nessunelenco"/>
    <w:uiPriority w:val="99"/>
    <w:semiHidden/>
    <w:unhideWhenUsed/>
    <w:rsid w:val="00DF7BCA"/>
  </w:style>
  <w:style w:type="table" w:customStyle="1" w:styleId="Grigliatabella2">
    <w:name w:val="Griglia tabella2"/>
    <w:basedOn w:val="Tabellanormale"/>
    <w:next w:val="Grigliatabella"/>
    <w:uiPriority w:val="99"/>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
    <w:name w:val="Griglia tabella112"/>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DF7BCA"/>
  </w:style>
  <w:style w:type="table" w:customStyle="1" w:styleId="Grigliatabella3">
    <w:name w:val="Griglia tabella3"/>
    <w:basedOn w:val="Tabellanormale"/>
    <w:next w:val="Grigliatabella"/>
    <w:uiPriority w:val="59"/>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
    <w:name w:val="Griglia tabella113"/>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4">
    <w:name w:val="Nessun elenco4"/>
    <w:next w:val="Nessunelenco"/>
    <w:uiPriority w:val="99"/>
    <w:semiHidden/>
    <w:unhideWhenUsed/>
    <w:rsid w:val="00DF7BCA"/>
  </w:style>
  <w:style w:type="table" w:customStyle="1" w:styleId="Grigliatabella4">
    <w:name w:val="Griglia tabella4"/>
    <w:basedOn w:val="Tabellanormale"/>
    <w:next w:val="Grigliatabella"/>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uiPriority w:val="99"/>
    <w:qFormat/>
    <w:rsid w:val="00DF7BCA"/>
    <w:rPr>
      <w:sz w:val="24"/>
      <w:szCs w:val="24"/>
    </w:rPr>
  </w:style>
  <w:style w:type="paragraph" w:customStyle="1" w:styleId="Paragrafoelenco1">
    <w:name w:val="Paragrafo elenco1"/>
    <w:basedOn w:val="Normale"/>
    <w:rsid w:val="00DF7BCA"/>
    <w:pPr>
      <w:ind w:left="720"/>
      <w:contextualSpacing/>
      <w:jc w:val="left"/>
    </w:pPr>
    <w:rPr>
      <w:rFonts w:ascii="Times New Roman" w:eastAsia="Calibri" w:hAnsi="Times New Roman"/>
      <w:sz w:val="24"/>
    </w:rPr>
  </w:style>
  <w:style w:type="character" w:customStyle="1" w:styleId="Titolodellibro1">
    <w:name w:val="Titolo del libro1"/>
    <w:uiPriority w:val="99"/>
    <w:rsid w:val="00DF7BCA"/>
    <w:rPr>
      <w:rFonts w:cs="Times New Roman"/>
      <w:b/>
      <w:bCs/>
      <w:smallCaps/>
      <w:spacing w:val="5"/>
    </w:rPr>
  </w:style>
  <w:style w:type="table" w:customStyle="1" w:styleId="Grigliatabella114">
    <w:name w:val="Griglia tabella114"/>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DF7BCA"/>
    <w:rPr>
      <w:rFonts w:ascii="Verdana" w:hAnsi="Verdana" w:cs="Arial"/>
      <w:b/>
      <w:bCs/>
      <w:szCs w:val="24"/>
    </w:rPr>
  </w:style>
  <w:style w:type="character" w:customStyle="1" w:styleId="Titolo3Carattere">
    <w:name w:val="Titolo 3 Carattere"/>
    <w:link w:val="Titolo3"/>
    <w:uiPriority w:val="9"/>
    <w:rsid w:val="00DF7BCA"/>
    <w:rPr>
      <w:rFonts w:ascii="Arial" w:hAnsi="Arial" w:cs="Arial"/>
      <w:b/>
      <w:bCs/>
      <w:sz w:val="26"/>
      <w:szCs w:val="26"/>
    </w:rPr>
  </w:style>
  <w:style w:type="character" w:customStyle="1" w:styleId="Titolo4Carattere">
    <w:name w:val="Titolo 4 Carattere"/>
    <w:link w:val="Titolo4"/>
    <w:rsid w:val="00DF7BCA"/>
    <w:rPr>
      <w:rFonts w:ascii="Verdana" w:hAnsi="Verdana"/>
      <w:b/>
      <w:bCs/>
      <w:sz w:val="28"/>
      <w:szCs w:val="28"/>
    </w:rPr>
  </w:style>
  <w:style w:type="character" w:customStyle="1" w:styleId="Titolo5Carattere">
    <w:name w:val="Titolo 5 Carattere"/>
    <w:aliases w:val="Titolo 5 non numerato Carattere"/>
    <w:link w:val="Titolo5"/>
    <w:uiPriority w:val="9"/>
    <w:rsid w:val="00DF7BCA"/>
    <w:rPr>
      <w:rFonts w:ascii="Verdana" w:hAnsi="Verdana"/>
      <w:b/>
      <w:bCs/>
      <w:i/>
      <w:iCs/>
      <w:sz w:val="26"/>
      <w:szCs w:val="26"/>
    </w:rPr>
  </w:style>
  <w:style w:type="numbering" w:customStyle="1" w:styleId="Nessunelenco11">
    <w:name w:val="Nessun elenco11"/>
    <w:next w:val="Nessunelenco"/>
    <w:uiPriority w:val="99"/>
    <w:semiHidden/>
    <w:unhideWhenUsed/>
    <w:rsid w:val="00DF7BCA"/>
  </w:style>
  <w:style w:type="character" w:customStyle="1" w:styleId="Corpodeltesto2Carattere">
    <w:name w:val="Corpo del testo 2 Carattere"/>
    <w:link w:val="Corpodeltesto2"/>
    <w:rsid w:val="00DF7BCA"/>
    <w:rPr>
      <w:rFonts w:ascii="Arial" w:hAnsi="Arial" w:cs="Arial"/>
      <w:color w:val="000000"/>
      <w:sz w:val="18"/>
      <w:szCs w:val="16"/>
    </w:rPr>
  </w:style>
  <w:style w:type="paragraph" w:styleId="Rientrocorpodeltesto2">
    <w:name w:val="Body Text Indent 2"/>
    <w:basedOn w:val="Normale"/>
    <w:link w:val="Rientrocorpodeltesto2Carattere"/>
    <w:rsid w:val="00DF7BCA"/>
    <w:pPr>
      <w:ind w:firstLine="360"/>
    </w:pPr>
    <w:rPr>
      <w:rFonts w:ascii="Bookman Old Style" w:hAnsi="Bookman Old Style" w:cs="Bookman Old Style"/>
      <w:sz w:val="24"/>
    </w:rPr>
  </w:style>
  <w:style w:type="character" w:customStyle="1" w:styleId="Rientrocorpodeltesto2Carattere">
    <w:name w:val="Rientro corpo del testo 2 Carattere"/>
    <w:link w:val="Rientrocorpodeltesto2"/>
    <w:rsid w:val="00DF7BCA"/>
    <w:rPr>
      <w:rFonts w:ascii="Bookman Old Style" w:hAnsi="Bookman Old Style" w:cs="Bookman Old Style"/>
      <w:sz w:val="24"/>
      <w:szCs w:val="24"/>
    </w:rPr>
  </w:style>
  <w:style w:type="character" w:customStyle="1" w:styleId="Rientrocorpodeltesto3Carattere">
    <w:name w:val="Rientro corpo del testo 3 Carattere"/>
    <w:link w:val="Rientrocorpodeltesto3"/>
    <w:rsid w:val="00DF7BCA"/>
    <w:rPr>
      <w:rFonts w:ascii="Verdana" w:hAnsi="Verdana"/>
      <w:sz w:val="16"/>
      <w:szCs w:val="16"/>
    </w:rPr>
  </w:style>
  <w:style w:type="character" w:customStyle="1" w:styleId="Corpodeltesto">
    <w:name w:val="Corpo del testo_"/>
    <w:link w:val="Corpodeltesto1"/>
    <w:uiPriority w:val="99"/>
    <w:rsid w:val="00DF7BCA"/>
    <w:rPr>
      <w:sz w:val="21"/>
      <w:szCs w:val="21"/>
      <w:shd w:val="clear" w:color="auto" w:fill="FFFFFF"/>
    </w:rPr>
  </w:style>
  <w:style w:type="paragraph" w:customStyle="1" w:styleId="Corpodeltesto1">
    <w:name w:val="Corpo del testo1"/>
    <w:basedOn w:val="Normale"/>
    <w:link w:val="Corpodeltesto"/>
    <w:uiPriority w:val="99"/>
    <w:rsid w:val="00DF7BCA"/>
    <w:pPr>
      <w:widowControl w:val="0"/>
      <w:shd w:val="clear" w:color="auto" w:fill="FFFFFF"/>
      <w:spacing w:before="3660" w:line="274" w:lineRule="exact"/>
      <w:ind w:hanging="740"/>
      <w:jc w:val="right"/>
    </w:pPr>
    <w:rPr>
      <w:rFonts w:ascii="Times New Roman" w:hAnsi="Times New Roman"/>
      <w:sz w:val="21"/>
      <w:szCs w:val="21"/>
    </w:rPr>
  </w:style>
  <w:style w:type="table" w:customStyle="1" w:styleId="Grigliatabella21">
    <w:name w:val="Griglia tabella21"/>
    <w:basedOn w:val="Tabellanormale"/>
    <w:next w:val="Grigliatabella"/>
    <w:uiPriority w:val="59"/>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
    <w:name w:val="Nessun elenco111"/>
    <w:next w:val="Nessunelenco"/>
    <w:uiPriority w:val="99"/>
    <w:semiHidden/>
    <w:unhideWhenUsed/>
    <w:rsid w:val="00DF7BCA"/>
  </w:style>
  <w:style w:type="character" w:customStyle="1" w:styleId="PuntatopuntoCarattere">
    <w:name w:val="Puntato punto Carattere"/>
    <w:link w:val="Puntatopunto"/>
    <w:locked/>
    <w:rsid w:val="00DF7BCA"/>
  </w:style>
  <w:style w:type="paragraph" w:customStyle="1" w:styleId="Puntatopunto">
    <w:name w:val="Puntato punto"/>
    <w:basedOn w:val="Paragrafoelenco"/>
    <w:link w:val="PuntatopuntoCarattere"/>
    <w:qFormat/>
    <w:rsid w:val="00DF7BCA"/>
    <w:pPr>
      <w:numPr>
        <w:numId w:val="3"/>
      </w:numPr>
      <w:spacing w:before="120"/>
      <w:contextualSpacing w:val="0"/>
    </w:pPr>
    <w:rPr>
      <w:sz w:val="20"/>
      <w:szCs w:val="20"/>
    </w:rPr>
  </w:style>
  <w:style w:type="numbering" w:customStyle="1" w:styleId="Nessunelenco1111">
    <w:name w:val="Nessun elenco1111"/>
    <w:next w:val="Nessunelenco"/>
    <w:uiPriority w:val="99"/>
    <w:semiHidden/>
    <w:unhideWhenUsed/>
    <w:rsid w:val="00DF7BCA"/>
  </w:style>
  <w:style w:type="table" w:customStyle="1" w:styleId="Grigliatabella121">
    <w:name w:val="Griglia tabella121"/>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rsid w:val="00DF7BCA"/>
  </w:style>
  <w:style w:type="table" w:customStyle="1" w:styleId="Grigliatabella1111">
    <w:name w:val="Griglia tabella1111"/>
    <w:basedOn w:val="Tabellanormale"/>
    <w:next w:val="Grigliatabella"/>
    <w:rsid w:val="00DF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F7BCA"/>
    <w:rPr>
      <w:rFonts w:ascii="Arial" w:hAnsi="Arial" w:cs="Arial"/>
      <w:sz w:val="24"/>
      <w:szCs w:val="24"/>
    </w:rPr>
  </w:style>
  <w:style w:type="numbering" w:customStyle="1" w:styleId="Nessunelenco11111">
    <w:name w:val="Nessun elenco11111"/>
    <w:next w:val="Nessunelenco"/>
    <w:uiPriority w:val="99"/>
    <w:semiHidden/>
    <w:unhideWhenUsed/>
    <w:rsid w:val="00DF7BCA"/>
  </w:style>
  <w:style w:type="paragraph" w:customStyle="1" w:styleId="xl66">
    <w:name w:val="xl66"/>
    <w:basedOn w:val="Normale"/>
    <w:rsid w:val="00DF7BCA"/>
    <w:pPr>
      <w:spacing w:before="100" w:beforeAutospacing="1" w:after="100" w:afterAutospacing="1"/>
      <w:jc w:val="left"/>
      <w:textAlignment w:val="center"/>
    </w:pPr>
    <w:rPr>
      <w:rFonts w:ascii="Arial" w:hAnsi="Arial" w:cs="Arial"/>
      <w:b/>
      <w:bCs/>
      <w:sz w:val="24"/>
    </w:rPr>
  </w:style>
  <w:style w:type="paragraph" w:customStyle="1" w:styleId="xl67">
    <w:name w:val="xl67"/>
    <w:basedOn w:val="Normale"/>
    <w:rsid w:val="00DF7BC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68">
    <w:name w:val="xl68"/>
    <w:basedOn w:val="Normale"/>
    <w:rsid w:val="00DF7BCA"/>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69">
    <w:name w:val="xl69"/>
    <w:basedOn w:val="Normale"/>
    <w:rsid w:val="00DF7BCA"/>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0">
    <w:name w:val="xl70"/>
    <w:basedOn w:val="Normale"/>
    <w:rsid w:val="00DF7BCA"/>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1">
    <w:name w:val="xl71"/>
    <w:basedOn w:val="Normale"/>
    <w:rsid w:val="00DF7BC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sz w:val="24"/>
    </w:rPr>
  </w:style>
  <w:style w:type="paragraph" w:customStyle="1" w:styleId="xl72">
    <w:name w:val="xl72"/>
    <w:basedOn w:val="Normale"/>
    <w:rsid w:val="00DF7BCA"/>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3">
    <w:name w:val="xl73"/>
    <w:basedOn w:val="Normale"/>
    <w:rsid w:val="00DF7BCA"/>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e"/>
    <w:rsid w:val="00DF7BCA"/>
    <w:pPr>
      <w:pBdr>
        <w:top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e"/>
    <w:rsid w:val="00DF7BCA"/>
    <w:pPr>
      <w:pBdr>
        <w:left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e"/>
    <w:rsid w:val="00DF7BCA"/>
    <w:pPr>
      <w:pBdr>
        <w:left w:val="single" w:sz="4" w:space="0" w:color="auto"/>
        <w:bottom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77">
    <w:name w:val="xl77"/>
    <w:basedOn w:val="Normale"/>
    <w:rsid w:val="00DF7BCA"/>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e"/>
    <w:rsid w:val="00DF7BCA"/>
    <w:pPr>
      <w:pBdr>
        <w:bottom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e"/>
    <w:rsid w:val="00DF7BCA"/>
    <w:pPr>
      <w:pBdr>
        <w:bottom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e"/>
    <w:rsid w:val="00DF7B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e"/>
    <w:rsid w:val="00DF7B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e"/>
    <w:rsid w:val="00DF7B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e"/>
    <w:rsid w:val="00DF7BCA"/>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e"/>
    <w:rsid w:val="00DF7B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Normale"/>
    <w:rsid w:val="00DF7B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e"/>
    <w:rsid w:val="00DF7B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7">
    <w:name w:val="xl87"/>
    <w:basedOn w:val="Normale"/>
    <w:rsid w:val="00DF7BCA"/>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88">
    <w:name w:val="xl88"/>
    <w:basedOn w:val="Normale"/>
    <w:rsid w:val="00DF7B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9">
    <w:name w:val="xl89"/>
    <w:basedOn w:val="Normale"/>
    <w:rsid w:val="00DF7B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e"/>
    <w:rsid w:val="00DF7BC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1">
    <w:name w:val="xl91"/>
    <w:basedOn w:val="Normale"/>
    <w:rsid w:val="00DF7BCA"/>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e"/>
    <w:rsid w:val="00DF7BCA"/>
    <w:pPr>
      <w:spacing w:before="100" w:beforeAutospacing="1" w:after="100" w:afterAutospacing="1"/>
      <w:jc w:val="center"/>
    </w:pPr>
    <w:rPr>
      <w:rFonts w:ascii="Arial" w:hAnsi="Arial" w:cs="Arial"/>
      <w:sz w:val="18"/>
      <w:szCs w:val="18"/>
    </w:rPr>
  </w:style>
  <w:style w:type="paragraph" w:customStyle="1" w:styleId="xl93">
    <w:name w:val="xl93"/>
    <w:basedOn w:val="Normale"/>
    <w:rsid w:val="00DF7BCA"/>
    <w:pPr>
      <w:spacing w:before="100" w:beforeAutospacing="1" w:after="100" w:afterAutospacing="1"/>
      <w:jc w:val="center"/>
    </w:pPr>
    <w:rPr>
      <w:rFonts w:ascii="Arial" w:hAnsi="Arial" w:cs="Arial"/>
      <w:sz w:val="18"/>
      <w:szCs w:val="18"/>
    </w:rPr>
  </w:style>
  <w:style w:type="paragraph" w:customStyle="1" w:styleId="xl94">
    <w:name w:val="xl94"/>
    <w:basedOn w:val="Normale"/>
    <w:rsid w:val="00DF7BCA"/>
    <w:pPr>
      <w:pBdr>
        <w:top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95">
    <w:name w:val="xl95"/>
    <w:basedOn w:val="Normale"/>
    <w:rsid w:val="00DF7BCA"/>
    <w:pPr>
      <w:pBdr>
        <w:top w:val="single" w:sz="8" w:space="0" w:color="auto"/>
        <w:left w:val="single" w:sz="4" w:space="0" w:color="auto"/>
        <w:bottom w:val="single" w:sz="8" w:space="0" w:color="auto"/>
        <w:right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e"/>
    <w:rsid w:val="00DF7BCA"/>
    <w:pPr>
      <w:pBdr>
        <w:top w:val="single" w:sz="8" w:space="0" w:color="auto"/>
        <w:left w:val="single" w:sz="8" w:space="0" w:color="auto"/>
        <w:bottom w:val="single" w:sz="8" w:space="0" w:color="auto"/>
        <w:right w:val="single" w:sz="4"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e"/>
    <w:rsid w:val="00DF7BC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8">
    <w:name w:val="xl98"/>
    <w:basedOn w:val="Normale"/>
    <w:rsid w:val="00DF7BCA"/>
    <w:pPr>
      <w:pBdr>
        <w:top w:val="single" w:sz="8" w:space="0" w:color="auto"/>
        <w:left w:val="single" w:sz="4" w:space="0" w:color="auto"/>
        <w:bottom w:val="single" w:sz="8" w:space="0" w:color="auto"/>
        <w:right w:val="single" w:sz="4"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e"/>
    <w:rsid w:val="00DF7BCA"/>
    <w:pPr>
      <w:pBdr>
        <w:top w:val="single" w:sz="8" w:space="0" w:color="auto"/>
        <w:left w:val="single" w:sz="4" w:space="0" w:color="auto"/>
        <w:bottom w:val="single" w:sz="8" w:space="0" w:color="auto"/>
      </w:pBdr>
      <w:shd w:val="clear" w:color="000000" w:fill="69FFFF"/>
      <w:spacing w:before="100" w:beforeAutospacing="1" w:after="100" w:afterAutospacing="1"/>
      <w:jc w:val="center"/>
      <w:textAlignment w:val="center"/>
    </w:pPr>
    <w:rPr>
      <w:rFonts w:ascii="Arial" w:hAnsi="Arial" w:cs="Arial"/>
      <w:b/>
      <w:bCs/>
      <w:sz w:val="18"/>
      <w:szCs w:val="18"/>
    </w:rPr>
  </w:style>
  <w:style w:type="numbering" w:customStyle="1" w:styleId="Nessunelenco31">
    <w:name w:val="Nessun elenco31"/>
    <w:next w:val="Nessunelenco"/>
    <w:uiPriority w:val="99"/>
    <w:semiHidden/>
    <w:unhideWhenUsed/>
    <w:rsid w:val="00DF7BCA"/>
  </w:style>
  <w:style w:type="numbering" w:customStyle="1" w:styleId="Nessunelenco41">
    <w:name w:val="Nessun elenco41"/>
    <w:next w:val="Nessunelenco"/>
    <w:uiPriority w:val="99"/>
    <w:semiHidden/>
    <w:unhideWhenUsed/>
    <w:rsid w:val="00DF7BCA"/>
  </w:style>
  <w:style w:type="paragraph" w:customStyle="1" w:styleId="xl65">
    <w:name w:val="xl65"/>
    <w:basedOn w:val="Normale"/>
    <w:rsid w:val="00DF7BCA"/>
    <w:pPr>
      <w:spacing w:before="100" w:beforeAutospacing="1" w:after="100" w:afterAutospacing="1"/>
      <w:jc w:val="left"/>
    </w:pPr>
    <w:rPr>
      <w:rFonts w:ascii="Times New Roman" w:hAnsi="Times New Roman"/>
      <w:sz w:val="24"/>
    </w:rPr>
  </w:style>
  <w:style w:type="paragraph" w:customStyle="1" w:styleId="xl100">
    <w:name w:val="xl100"/>
    <w:basedOn w:val="Normale"/>
    <w:rsid w:val="00DF7BCA"/>
    <w:pPr>
      <w:pBdr>
        <w:top w:val="single" w:sz="4" w:space="0" w:color="C0C0C0"/>
        <w:left w:val="single" w:sz="8" w:space="0" w:color="auto"/>
        <w:bottom w:val="single" w:sz="8" w:space="0" w:color="auto"/>
        <w:right w:val="single" w:sz="4" w:space="0" w:color="C0C0C0"/>
      </w:pBdr>
      <w:spacing w:before="100" w:beforeAutospacing="1" w:after="100" w:afterAutospacing="1"/>
      <w:jc w:val="right"/>
    </w:pPr>
    <w:rPr>
      <w:rFonts w:ascii="Arial" w:hAnsi="Arial" w:cs="Arial"/>
      <w:sz w:val="24"/>
    </w:rPr>
  </w:style>
  <w:style w:type="paragraph" w:customStyle="1" w:styleId="xl101">
    <w:name w:val="xl101"/>
    <w:basedOn w:val="Normale"/>
    <w:rsid w:val="00DF7BCA"/>
    <w:pPr>
      <w:pBdr>
        <w:top w:val="single" w:sz="4" w:space="0" w:color="C0C0C0"/>
        <w:left w:val="single" w:sz="4" w:space="0" w:color="C0C0C0"/>
        <w:bottom w:val="single" w:sz="8" w:space="0" w:color="auto"/>
        <w:right w:val="single" w:sz="4" w:space="0" w:color="C0C0C0"/>
      </w:pBdr>
      <w:spacing w:before="100" w:beforeAutospacing="1" w:after="100" w:afterAutospacing="1"/>
      <w:jc w:val="right"/>
    </w:pPr>
    <w:rPr>
      <w:rFonts w:ascii="Arial" w:hAnsi="Arial" w:cs="Arial"/>
      <w:sz w:val="24"/>
    </w:rPr>
  </w:style>
  <w:style w:type="paragraph" w:customStyle="1" w:styleId="xl102">
    <w:name w:val="xl102"/>
    <w:basedOn w:val="Normale"/>
    <w:rsid w:val="00DF7BCA"/>
    <w:pPr>
      <w:pBdr>
        <w:bottom w:val="single" w:sz="8"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103">
    <w:name w:val="xl103"/>
    <w:basedOn w:val="Normale"/>
    <w:rsid w:val="00DF7BCA"/>
    <w:pPr>
      <w:pBdr>
        <w:top w:val="single" w:sz="4" w:space="0" w:color="C0C0C0"/>
        <w:left w:val="single" w:sz="4" w:space="0" w:color="C0C0C0"/>
        <w:bottom w:val="single" w:sz="8" w:space="0" w:color="auto"/>
        <w:right w:val="single" w:sz="4" w:space="0" w:color="C0C0C0"/>
      </w:pBdr>
      <w:spacing w:before="100" w:beforeAutospacing="1" w:after="100" w:afterAutospacing="1"/>
      <w:jc w:val="right"/>
    </w:pPr>
    <w:rPr>
      <w:rFonts w:ascii="Arial" w:hAnsi="Arial" w:cs="Arial"/>
      <w:sz w:val="24"/>
    </w:rPr>
  </w:style>
  <w:style w:type="paragraph" w:customStyle="1" w:styleId="xl104">
    <w:name w:val="xl104"/>
    <w:basedOn w:val="Normale"/>
    <w:rsid w:val="00DF7BCA"/>
    <w:pPr>
      <w:pBdr>
        <w:bottom w:val="single" w:sz="8" w:space="0" w:color="auto"/>
      </w:pBdr>
      <w:spacing w:before="100" w:beforeAutospacing="1" w:after="100" w:afterAutospacing="1"/>
      <w:jc w:val="right"/>
    </w:pPr>
    <w:rPr>
      <w:rFonts w:ascii="Times New Roman" w:hAnsi="Times New Roman"/>
      <w:sz w:val="24"/>
    </w:rPr>
  </w:style>
  <w:style w:type="paragraph" w:customStyle="1" w:styleId="xl105">
    <w:name w:val="xl105"/>
    <w:basedOn w:val="Normale"/>
    <w:rsid w:val="00DF7BCA"/>
    <w:pPr>
      <w:pBdr>
        <w:left w:val="single" w:sz="8" w:space="0" w:color="auto"/>
        <w:bottom w:val="single" w:sz="8" w:space="0" w:color="auto"/>
      </w:pBdr>
      <w:spacing w:before="100" w:beforeAutospacing="1" w:after="100" w:afterAutospacing="1"/>
      <w:jc w:val="left"/>
    </w:pPr>
    <w:rPr>
      <w:rFonts w:ascii="Times New Roman" w:hAnsi="Times New Roman"/>
      <w:sz w:val="24"/>
    </w:rPr>
  </w:style>
  <w:style w:type="paragraph" w:customStyle="1" w:styleId="xl106">
    <w:name w:val="xl106"/>
    <w:basedOn w:val="Normale"/>
    <w:rsid w:val="00DF7BCA"/>
    <w:pPr>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sz w:val="24"/>
    </w:rPr>
  </w:style>
  <w:style w:type="paragraph" w:customStyle="1" w:styleId="xl107">
    <w:name w:val="xl107"/>
    <w:basedOn w:val="Normale"/>
    <w:rsid w:val="00DF7BCA"/>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08">
    <w:name w:val="xl108"/>
    <w:basedOn w:val="Normale"/>
    <w:rsid w:val="00DF7BCA"/>
    <w:pPr>
      <w:pBdr>
        <w:top w:val="single" w:sz="4" w:space="0" w:color="C0C0C0"/>
        <w:left w:val="single" w:sz="8" w:space="0" w:color="auto"/>
        <w:bottom w:val="single" w:sz="4" w:space="0" w:color="C0C0C0"/>
      </w:pBdr>
      <w:spacing w:before="100" w:beforeAutospacing="1" w:after="100" w:afterAutospacing="1"/>
      <w:jc w:val="left"/>
    </w:pPr>
    <w:rPr>
      <w:rFonts w:ascii="Calibri" w:hAnsi="Calibri"/>
      <w:sz w:val="22"/>
      <w:szCs w:val="22"/>
    </w:rPr>
  </w:style>
  <w:style w:type="paragraph" w:customStyle="1" w:styleId="xl109">
    <w:name w:val="xl109"/>
    <w:basedOn w:val="Normale"/>
    <w:rsid w:val="00DF7BCA"/>
    <w:pPr>
      <w:pBdr>
        <w:top w:val="single" w:sz="4" w:space="0" w:color="C0C0C0"/>
        <w:left w:val="single" w:sz="8" w:space="0" w:color="auto"/>
        <w:bottom w:val="single" w:sz="4" w:space="0" w:color="C0C0C0"/>
        <w:right w:val="single" w:sz="4" w:space="0" w:color="C0C0C0"/>
      </w:pBdr>
      <w:spacing w:before="100" w:beforeAutospacing="1" w:after="100" w:afterAutospacing="1"/>
      <w:jc w:val="right"/>
    </w:pPr>
    <w:rPr>
      <w:rFonts w:ascii="Arial" w:hAnsi="Arial" w:cs="Arial"/>
      <w:sz w:val="24"/>
    </w:rPr>
  </w:style>
  <w:style w:type="paragraph" w:customStyle="1" w:styleId="xl110">
    <w:name w:val="xl110"/>
    <w:basedOn w:val="Normale"/>
    <w:rsid w:val="00DF7BCA"/>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rPr>
  </w:style>
  <w:style w:type="paragraph" w:customStyle="1" w:styleId="xl111">
    <w:name w:val="xl111"/>
    <w:basedOn w:val="Normale"/>
    <w:rsid w:val="00DF7BCA"/>
    <w:pPr>
      <w:pBdr>
        <w:right w:val="single" w:sz="8" w:space="0" w:color="auto"/>
      </w:pBdr>
      <w:spacing w:before="100" w:beforeAutospacing="1" w:after="100" w:afterAutospacing="1"/>
      <w:jc w:val="right"/>
    </w:pPr>
    <w:rPr>
      <w:rFonts w:ascii="Arial" w:hAnsi="Arial" w:cs="Arial"/>
      <w:sz w:val="24"/>
    </w:rPr>
  </w:style>
  <w:style w:type="paragraph" w:customStyle="1" w:styleId="xl112">
    <w:name w:val="xl112"/>
    <w:basedOn w:val="Normale"/>
    <w:rsid w:val="00DF7BCA"/>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rPr>
  </w:style>
  <w:style w:type="paragraph" w:customStyle="1" w:styleId="xl113">
    <w:name w:val="xl113"/>
    <w:basedOn w:val="Normale"/>
    <w:rsid w:val="00DF7BCA"/>
    <w:pPr>
      <w:spacing w:before="100" w:beforeAutospacing="1" w:after="100" w:afterAutospacing="1"/>
      <w:jc w:val="right"/>
    </w:pPr>
    <w:rPr>
      <w:rFonts w:ascii="Arial" w:hAnsi="Arial" w:cs="Arial"/>
      <w:sz w:val="24"/>
    </w:rPr>
  </w:style>
  <w:style w:type="paragraph" w:customStyle="1" w:styleId="xl114">
    <w:name w:val="xl114"/>
    <w:basedOn w:val="Normale"/>
    <w:rsid w:val="00DF7BCA"/>
    <w:pPr>
      <w:pBdr>
        <w:left w:val="single" w:sz="8" w:space="0" w:color="auto"/>
        <w:right w:val="single" w:sz="8" w:space="0" w:color="auto"/>
      </w:pBdr>
      <w:spacing w:before="100" w:beforeAutospacing="1" w:after="100" w:afterAutospacing="1"/>
      <w:jc w:val="right"/>
    </w:pPr>
    <w:rPr>
      <w:rFonts w:ascii="Arial" w:hAnsi="Arial" w:cs="Arial"/>
      <w:sz w:val="24"/>
    </w:rPr>
  </w:style>
  <w:style w:type="paragraph" w:customStyle="1" w:styleId="xl115">
    <w:name w:val="xl115"/>
    <w:basedOn w:val="Normale"/>
    <w:rsid w:val="00DF7BCA"/>
    <w:pPr>
      <w:pBdr>
        <w:left w:val="single" w:sz="8" w:space="0" w:color="auto"/>
        <w:right w:val="single" w:sz="8" w:space="0" w:color="auto"/>
      </w:pBdr>
      <w:spacing w:before="100" w:beforeAutospacing="1" w:after="100" w:afterAutospacing="1"/>
      <w:jc w:val="left"/>
    </w:pPr>
    <w:rPr>
      <w:rFonts w:ascii="Arial" w:hAnsi="Arial" w:cs="Arial"/>
      <w:sz w:val="24"/>
    </w:rPr>
  </w:style>
  <w:style w:type="paragraph" w:customStyle="1" w:styleId="xl116">
    <w:name w:val="xl116"/>
    <w:basedOn w:val="Normale"/>
    <w:rsid w:val="00DF7BCA"/>
    <w:pPr>
      <w:pBdr>
        <w:top w:val="single" w:sz="8" w:space="0" w:color="auto"/>
        <w:left w:val="single" w:sz="4" w:space="0" w:color="000000"/>
        <w:bottom w:val="single" w:sz="8" w:space="0" w:color="auto"/>
        <w:right w:val="single" w:sz="8" w:space="0" w:color="auto"/>
      </w:pBdr>
      <w:shd w:val="clear" w:color="000000" w:fill="C5D9F1"/>
      <w:spacing w:before="100" w:beforeAutospacing="1" w:after="100" w:afterAutospacing="1"/>
      <w:jc w:val="left"/>
    </w:pPr>
    <w:rPr>
      <w:rFonts w:ascii="Calibri" w:hAnsi="Calibri"/>
      <w:sz w:val="22"/>
      <w:szCs w:val="22"/>
    </w:rPr>
  </w:style>
  <w:style w:type="paragraph" w:customStyle="1" w:styleId="xl117">
    <w:name w:val="xl117"/>
    <w:basedOn w:val="Normale"/>
    <w:rsid w:val="00DF7BC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left"/>
    </w:pPr>
    <w:rPr>
      <w:rFonts w:ascii="Arial" w:hAnsi="Arial" w:cs="Arial"/>
      <w:b/>
      <w:bCs/>
      <w:sz w:val="24"/>
    </w:rPr>
  </w:style>
  <w:style w:type="paragraph" w:customStyle="1" w:styleId="xl118">
    <w:name w:val="xl118"/>
    <w:basedOn w:val="Normale"/>
    <w:rsid w:val="00DF7BCA"/>
    <w:pPr>
      <w:pBdr>
        <w:top w:val="single" w:sz="8" w:space="0" w:color="auto"/>
        <w:left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19">
    <w:name w:val="xl119"/>
    <w:basedOn w:val="Normale"/>
    <w:rsid w:val="00DF7BCA"/>
    <w:pPr>
      <w:pBdr>
        <w:left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120">
    <w:name w:val="xl120"/>
    <w:basedOn w:val="Normale"/>
    <w:rsid w:val="00DF7BCA"/>
    <w:pPr>
      <w:pBdr>
        <w:left w:val="single" w:sz="8" w:space="0" w:color="auto"/>
        <w:right w:val="single" w:sz="8" w:space="0" w:color="auto"/>
      </w:pBdr>
      <w:spacing w:before="100" w:beforeAutospacing="1" w:after="100" w:afterAutospacing="1"/>
      <w:jc w:val="left"/>
    </w:pPr>
    <w:rPr>
      <w:rFonts w:ascii="Arial" w:hAnsi="Arial" w:cs="Arial"/>
      <w:sz w:val="24"/>
    </w:rPr>
  </w:style>
  <w:style w:type="paragraph" w:customStyle="1" w:styleId="xl121">
    <w:name w:val="xl121"/>
    <w:basedOn w:val="Normale"/>
    <w:rsid w:val="00DF7BCA"/>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character" w:customStyle="1" w:styleId="Corpodeltesto3Carattere">
    <w:name w:val="Corpo del testo 3 Carattere"/>
    <w:link w:val="Corpodeltesto3"/>
    <w:rsid w:val="00DF7BCA"/>
    <w:rPr>
      <w:rFonts w:ascii="Verdana" w:hAnsi="Verdana"/>
      <w:i/>
      <w:iCs/>
      <w:szCs w:val="24"/>
    </w:rPr>
  </w:style>
  <w:style w:type="character" w:customStyle="1" w:styleId="CollegamentoInternet">
    <w:name w:val="Collegamento Internet"/>
    <w:uiPriority w:val="99"/>
    <w:rsid w:val="00DF7BCA"/>
    <w:rPr>
      <w:color w:val="0000FF"/>
      <w:u w:val="single"/>
    </w:rPr>
  </w:style>
  <w:style w:type="paragraph" w:customStyle="1" w:styleId="Corpotesto1">
    <w:name w:val="Corpo testo1"/>
    <w:basedOn w:val="Normale"/>
    <w:rsid w:val="00DF7BCA"/>
    <w:rPr>
      <w:rFonts w:ascii="Arial" w:hAnsi="Arial" w:cs="Arial"/>
      <w:sz w:val="24"/>
    </w:rPr>
  </w:style>
  <w:style w:type="numbering" w:customStyle="1" w:styleId="Stile1">
    <w:name w:val="Stile1"/>
    <w:uiPriority w:val="99"/>
    <w:rsid w:val="00DF7BCA"/>
    <w:pPr>
      <w:numPr>
        <w:numId w:val="4"/>
      </w:numPr>
    </w:pPr>
  </w:style>
  <w:style w:type="character" w:customStyle="1" w:styleId="FooterChar">
    <w:name w:val="Footer Char"/>
    <w:uiPriority w:val="99"/>
    <w:locked/>
    <w:rsid w:val="00DF7BCA"/>
    <w:rPr>
      <w:rFonts w:ascii="Times New Roman" w:hAnsi="Times New Roman" w:cs="Times New Roman"/>
      <w:sz w:val="24"/>
      <w:szCs w:val="24"/>
      <w:lang w:val="x-none" w:eastAsia="it-IT"/>
    </w:rPr>
  </w:style>
  <w:style w:type="character" w:customStyle="1" w:styleId="PRSR-CorpodeltestoCarattereCarattere">
    <w:name w:val="PRSR - Corpo del testo Carattere Carattere"/>
    <w:locked/>
    <w:rsid w:val="00DF7BCA"/>
    <w:rPr>
      <w:rFonts w:ascii="Bookman Old Style" w:hAnsi="Bookman Old Style" w:cs="Bookman Old Style"/>
      <w:sz w:val="24"/>
      <w:szCs w:val="24"/>
      <w:lang w:val="it-IT" w:eastAsia="it-IT" w:bidi="ar-SA"/>
    </w:rPr>
  </w:style>
  <w:style w:type="paragraph" w:customStyle="1" w:styleId="BodyText21">
    <w:name w:val="Body Text 21"/>
    <w:basedOn w:val="Normale"/>
    <w:rsid w:val="00DF7BCA"/>
    <w:rPr>
      <w:rFonts w:ascii="Times New Roman" w:hAnsi="Times New Roman"/>
      <w:sz w:val="24"/>
      <w:szCs w:val="20"/>
      <w:lang w:bidi="he-IL"/>
    </w:rPr>
  </w:style>
  <w:style w:type="paragraph" w:customStyle="1" w:styleId="msolistparagraph0">
    <w:name w:val="msolistparagraph"/>
    <w:basedOn w:val="Normale"/>
    <w:rsid w:val="00DF7BCA"/>
    <w:pPr>
      <w:ind w:left="720"/>
      <w:jc w:val="left"/>
    </w:pPr>
    <w:rPr>
      <w:rFonts w:ascii="Calibri" w:hAnsi="Calibri"/>
      <w:sz w:val="22"/>
      <w:szCs w:val="22"/>
      <w:lang w:eastAsia="en-US"/>
    </w:rPr>
  </w:style>
  <w:style w:type="paragraph" w:customStyle="1" w:styleId="StileTitolo1NonGrassetto">
    <w:name w:val="Stile Titolo 1 + Non Grassetto"/>
    <w:basedOn w:val="Titolo1"/>
    <w:link w:val="StileTitolo1NonGrassettoCarattere"/>
    <w:rsid w:val="00DF7BCA"/>
    <w:pPr>
      <w:numPr>
        <w:numId w:val="0"/>
      </w:numPr>
      <w:spacing w:after="0"/>
    </w:pPr>
    <w:rPr>
      <w:rFonts w:ascii="Times New Roman" w:hAnsi="Times New Roman"/>
      <w:bCs w:val="0"/>
      <w:sz w:val="22"/>
      <w:szCs w:val="40"/>
    </w:rPr>
  </w:style>
  <w:style w:type="character" w:customStyle="1" w:styleId="StileTitolo1NonGrassettoCarattere">
    <w:name w:val="Stile Titolo 1 + Non Grassetto Carattere"/>
    <w:link w:val="StileTitolo1NonGrassetto"/>
    <w:locked/>
    <w:rsid w:val="00DF7BCA"/>
    <w:rPr>
      <w:rFonts w:cs="Arial"/>
      <w:b/>
      <w:sz w:val="22"/>
      <w:szCs w:val="40"/>
    </w:rPr>
  </w:style>
  <w:style w:type="paragraph" w:customStyle="1" w:styleId="Paragrafoelenco2">
    <w:name w:val="Paragrafo elenco2"/>
    <w:basedOn w:val="Normale"/>
    <w:uiPriority w:val="99"/>
    <w:rsid w:val="00DF7BCA"/>
    <w:pPr>
      <w:ind w:left="720"/>
      <w:contextualSpacing/>
      <w:jc w:val="left"/>
    </w:pPr>
    <w:rPr>
      <w:rFonts w:ascii="Times New Roman" w:hAnsi="Times New Roman"/>
      <w:sz w:val="24"/>
    </w:rPr>
  </w:style>
  <w:style w:type="character" w:customStyle="1" w:styleId="CommentTextChar">
    <w:name w:val="Comment Text Char"/>
    <w:semiHidden/>
    <w:locked/>
    <w:rsid w:val="00DF7BCA"/>
    <w:rPr>
      <w:rFonts w:eastAsia="Calibri"/>
      <w:lang w:val="it-IT" w:eastAsia="it-IT" w:bidi="ar-SA"/>
    </w:rPr>
  </w:style>
  <w:style w:type="table" w:customStyle="1" w:styleId="Grigliatabella1211">
    <w:name w:val="Griglia tabella1211"/>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
    <w:name w:val="Griglia tabella131"/>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padocumento">
    <w:name w:val="Document Map"/>
    <w:basedOn w:val="Normale"/>
    <w:link w:val="MappadocumentoCarattere"/>
    <w:rsid w:val="00DF7BCA"/>
    <w:pPr>
      <w:shd w:val="clear" w:color="auto" w:fill="000080"/>
      <w:jc w:val="left"/>
    </w:pPr>
    <w:rPr>
      <w:rFonts w:ascii="Tahoma" w:hAnsi="Tahoma" w:cs="Tahoma"/>
      <w:szCs w:val="20"/>
    </w:rPr>
  </w:style>
  <w:style w:type="character" w:customStyle="1" w:styleId="MappadocumentoCarattere">
    <w:name w:val="Mappa documento Carattere"/>
    <w:link w:val="Mappadocumento"/>
    <w:rsid w:val="00DF7BCA"/>
    <w:rPr>
      <w:rFonts w:ascii="Tahoma" w:hAnsi="Tahoma" w:cs="Tahoma"/>
      <w:shd w:val="clear" w:color="auto" w:fill="000080"/>
    </w:rPr>
  </w:style>
  <w:style w:type="character" w:customStyle="1" w:styleId="Heading1Char">
    <w:name w:val="Heading 1 Char"/>
    <w:uiPriority w:val="99"/>
    <w:locked/>
    <w:rsid w:val="00DF7BCA"/>
    <w:rPr>
      <w:rFonts w:ascii="Cambria" w:hAnsi="Cambria" w:cs="Cambria"/>
      <w:b/>
      <w:bCs/>
      <w:kern w:val="32"/>
      <w:sz w:val="32"/>
      <w:szCs w:val="32"/>
    </w:rPr>
  </w:style>
  <w:style w:type="paragraph" w:customStyle="1" w:styleId="Paragrafoelenco3">
    <w:name w:val="Paragrafo elenco3"/>
    <w:basedOn w:val="Normale"/>
    <w:uiPriority w:val="99"/>
    <w:rsid w:val="00DF7BCA"/>
    <w:pPr>
      <w:ind w:left="720"/>
      <w:jc w:val="left"/>
    </w:pPr>
    <w:rPr>
      <w:rFonts w:ascii="Arial" w:hAnsi="Arial"/>
      <w:sz w:val="24"/>
    </w:rPr>
  </w:style>
  <w:style w:type="paragraph" w:customStyle="1" w:styleId="CM1">
    <w:name w:val="CM1"/>
    <w:basedOn w:val="Normale"/>
    <w:next w:val="Normale"/>
    <w:uiPriority w:val="99"/>
    <w:rsid w:val="00DF7BCA"/>
    <w:pPr>
      <w:autoSpaceDE w:val="0"/>
      <w:autoSpaceDN w:val="0"/>
      <w:adjustRightInd w:val="0"/>
      <w:jc w:val="left"/>
    </w:pPr>
    <w:rPr>
      <w:rFonts w:ascii="EUAlbertina" w:hAnsi="EUAlbertina" w:cs="EUAlbertina"/>
      <w:sz w:val="24"/>
    </w:rPr>
  </w:style>
  <w:style w:type="paragraph" w:customStyle="1" w:styleId="CM3">
    <w:name w:val="CM3"/>
    <w:basedOn w:val="Normale"/>
    <w:next w:val="Normale"/>
    <w:uiPriority w:val="99"/>
    <w:rsid w:val="00DF7BCA"/>
    <w:pPr>
      <w:autoSpaceDE w:val="0"/>
      <w:autoSpaceDN w:val="0"/>
      <w:adjustRightInd w:val="0"/>
      <w:jc w:val="left"/>
    </w:pPr>
    <w:rPr>
      <w:rFonts w:ascii="EUAlbertina" w:hAnsi="EUAlbertina" w:cs="EUAlbertina"/>
      <w:sz w:val="24"/>
    </w:rPr>
  </w:style>
  <w:style w:type="character" w:customStyle="1" w:styleId="HeaderChar">
    <w:name w:val="Header Char"/>
    <w:aliases w:val="hd Char,encabezado Char,F Char,Even Char,intestazione Char,L1 Header Char,Header/Footer Char,header odd Char,Hyphen Char,h Char,even Char"/>
    <w:locked/>
    <w:rsid w:val="00DF7BCA"/>
    <w:rPr>
      <w:rFonts w:ascii="Times New Roman" w:hAnsi="Times New Roman" w:cs="Times New Roman"/>
      <w:sz w:val="24"/>
      <w:szCs w:val="24"/>
      <w:lang w:val="x-none" w:eastAsia="it-IT"/>
    </w:rPr>
  </w:style>
  <w:style w:type="paragraph" w:customStyle="1" w:styleId="Normale2">
    <w:name w:val="Normale2"/>
    <w:basedOn w:val="Normale"/>
    <w:autoRedefine/>
    <w:uiPriority w:val="99"/>
    <w:rsid w:val="00DF7BCA"/>
    <w:pPr>
      <w:jc w:val="left"/>
    </w:pPr>
    <w:rPr>
      <w:rFonts w:ascii="Arial" w:hAnsi="Arial" w:cs="Arial"/>
      <w:szCs w:val="20"/>
    </w:rPr>
  </w:style>
  <w:style w:type="paragraph" w:customStyle="1" w:styleId="Paragrafoelenco11">
    <w:name w:val="Paragrafo elenco11"/>
    <w:basedOn w:val="Normale"/>
    <w:uiPriority w:val="99"/>
    <w:rsid w:val="00DF7BCA"/>
    <w:pPr>
      <w:ind w:left="720"/>
      <w:contextualSpacing/>
      <w:jc w:val="left"/>
    </w:pPr>
    <w:rPr>
      <w:rFonts w:ascii="Times New Roman" w:eastAsia="Calibri" w:hAnsi="Times New Roman"/>
      <w:sz w:val="24"/>
    </w:rPr>
  </w:style>
  <w:style w:type="table" w:styleId="Elencochiaro-Colore1">
    <w:name w:val="Light List Accent 1"/>
    <w:basedOn w:val="Tabellanormale"/>
    <w:uiPriority w:val="61"/>
    <w:rsid w:val="00DF7B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5">
    <w:name w:val="Nessun elenco5"/>
    <w:next w:val="Nessunelenco"/>
    <w:uiPriority w:val="99"/>
    <w:semiHidden/>
    <w:unhideWhenUsed/>
    <w:rsid w:val="00DF7BCA"/>
  </w:style>
  <w:style w:type="table" w:customStyle="1" w:styleId="Grigliatabella5">
    <w:name w:val="Griglia tabella5"/>
    <w:basedOn w:val="Tabellanormale"/>
    <w:next w:val="Grigliatabella"/>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5">
    <w:name w:val="Griglia tabella115"/>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essunelenco"/>
    <w:semiHidden/>
    <w:unhideWhenUsed/>
    <w:rsid w:val="00DF7BCA"/>
  </w:style>
  <w:style w:type="table" w:customStyle="1" w:styleId="Grigliatabella22">
    <w:name w:val="Griglia tabella22"/>
    <w:basedOn w:val="Tabellanormale"/>
    <w:next w:val="Grigliatabella"/>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
    <w:name w:val="Nessun elenco112"/>
    <w:next w:val="Nessunelenco"/>
    <w:semiHidden/>
    <w:unhideWhenUsed/>
    <w:rsid w:val="00DF7BCA"/>
  </w:style>
  <w:style w:type="numbering" w:customStyle="1" w:styleId="Nessunelenco1112">
    <w:name w:val="Nessun elenco1112"/>
    <w:next w:val="Nessunelenco"/>
    <w:uiPriority w:val="99"/>
    <w:semiHidden/>
    <w:unhideWhenUsed/>
    <w:rsid w:val="00DF7BCA"/>
  </w:style>
  <w:style w:type="table" w:customStyle="1" w:styleId="Grigliatabella122">
    <w:name w:val="Griglia tabella122"/>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
    <w:name w:val="Nessun elenco22"/>
    <w:next w:val="Nessunelenco"/>
    <w:uiPriority w:val="99"/>
    <w:semiHidden/>
    <w:rsid w:val="00DF7BCA"/>
  </w:style>
  <w:style w:type="table" w:customStyle="1" w:styleId="Grigliatabella1112">
    <w:name w:val="Griglia tabella1112"/>
    <w:basedOn w:val="Tabellanormale"/>
    <w:next w:val="Grigliatabella"/>
    <w:rsid w:val="00DF7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2">
    <w:name w:val="Nessun elenco11112"/>
    <w:next w:val="Nessunelenco"/>
    <w:semiHidden/>
    <w:unhideWhenUsed/>
    <w:rsid w:val="00DF7BCA"/>
  </w:style>
  <w:style w:type="numbering" w:customStyle="1" w:styleId="Nessunelenco32">
    <w:name w:val="Nessun elenco32"/>
    <w:next w:val="Nessunelenco"/>
    <w:uiPriority w:val="99"/>
    <w:semiHidden/>
    <w:unhideWhenUsed/>
    <w:rsid w:val="00DF7BCA"/>
  </w:style>
  <w:style w:type="numbering" w:customStyle="1" w:styleId="Nessunelenco42">
    <w:name w:val="Nessun elenco42"/>
    <w:next w:val="Nessunelenco"/>
    <w:uiPriority w:val="99"/>
    <w:semiHidden/>
    <w:unhideWhenUsed/>
    <w:rsid w:val="00DF7BCA"/>
  </w:style>
  <w:style w:type="numbering" w:customStyle="1" w:styleId="Stile11">
    <w:name w:val="Stile11"/>
    <w:rsid w:val="00DF7BCA"/>
    <w:pPr>
      <w:numPr>
        <w:numId w:val="2"/>
      </w:numPr>
    </w:pPr>
  </w:style>
  <w:style w:type="table" w:customStyle="1" w:styleId="Grigliatabella1212">
    <w:name w:val="Griglia tabella1212"/>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
    <w:name w:val="Griglia tabella132"/>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1">
    <w:name w:val="Elenco chiaro - Colore 11"/>
    <w:basedOn w:val="Tabellanormale"/>
    <w:next w:val="Elencochiaro-Colore1"/>
    <w:uiPriority w:val="61"/>
    <w:rsid w:val="00DF7BC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6">
    <w:name w:val="Nessun elenco6"/>
    <w:next w:val="Nessunelenco"/>
    <w:uiPriority w:val="99"/>
    <w:semiHidden/>
    <w:unhideWhenUsed/>
    <w:rsid w:val="00DF7BCA"/>
  </w:style>
  <w:style w:type="table" w:customStyle="1" w:styleId="Grigliatabella6">
    <w:name w:val="Griglia tabella6"/>
    <w:basedOn w:val="Tabellanormale"/>
    <w:next w:val="Grigliatabella"/>
    <w:rsid w:val="00DF7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rsid w:val="00DF7BC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6">
    <w:name w:val="Griglia tabella116"/>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3">
    <w:name w:val="Griglia tabella123"/>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3">
    <w:name w:val="Griglia tabella133"/>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next w:val="Grigliatabella"/>
    <w:rsid w:val="00DF7BC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
    <w:name w:val="Griglia tabella151"/>
    <w:basedOn w:val="Tabellanormale"/>
    <w:next w:val="Grigliatabella"/>
    <w:rsid w:val="00DF7B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
    <w:name w:val="Nessun elenco7"/>
    <w:next w:val="Nessunelenco"/>
    <w:uiPriority w:val="99"/>
    <w:semiHidden/>
    <w:unhideWhenUsed/>
    <w:rsid w:val="00CF3C26"/>
  </w:style>
  <w:style w:type="table" w:customStyle="1" w:styleId="Grigliatabella7">
    <w:name w:val="Griglia tabella7"/>
    <w:basedOn w:val="Tabellanormale"/>
    <w:next w:val="Grigliatabella"/>
    <w:uiPriority w:val="59"/>
    <w:rsid w:val="00CF3C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next w:val="Grigliatabella"/>
    <w:rsid w:val="00CF3C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next w:val="Grigliatabella"/>
    <w:rsid w:val="00CF3C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31">
    <w:name w:val="Griglia tabella31"/>
    <w:basedOn w:val="Tabellanormale"/>
    <w:next w:val="Grigliatabella"/>
    <w:rsid w:val="00CF3C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42">
    <w:name w:val="Griglia tabella142"/>
    <w:basedOn w:val="Tabellanormale"/>
    <w:next w:val="Grigliatabella"/>
    <w:rsid w:val="00CF3C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
    <w:name w:val="Nessun elenco8"/>
    <w:next w:val="Nessunelenco"/>
    <w:uiPriority w:val="99"/>
    <w:semiHidden/>
    <w:unhideWhenUsed/>
    <w:rsid w:val="00CF3C26"/>
  </w:style>
  <w:style w:type="table" w:customStyle="1" w:styleId="Grigliatabella8">
    <w:name w:val="Griglia tabella8"/>
    <w:basedOn w:val="Tabellanormale"/>
    <w:next w:val="Grigliatabella"/>
    <w:uiPriority w:val="59"/>
    <w:rsid w:val="00CF3C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next w:val="Grigliatabella"/>
    <w:rsid w:val="00CF3C2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7">
    <w:name w:val="Griglia tabella117"/>
    <w:basedOn w:val="Tabellanormale"/>
    <w:next w:val="Grigliatabella"/>
    <w:rsid w:val="00CF3C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
    <w:name w:val="Nessun elenco9"/>
    <w:next w:val="Nessunelenco"/>
    <w:uiPriority w:val="99"/>
    <w:semiHidden/>
    <w:unhideWhenUsed/>
    <w:rsid w:val="00037AD8"/>
  </w:style>
  <w:style w:type="table" w:customStyle="1" w:styleId="Grigliatabella9">
    <w:name w:val="Griglia tabella9"/>
    <w:basedOn w:val="Tabellanormale"/>
    <w:next w:val="Grigliatabella"/>
    <w:uiPriority w:val="59"/>
    <w:rsid w:val="00037A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next w:val="Grigliatabella"/>
    <w:rsid w:val="00037A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
    <w:name w:val="Griglia tabella25"/>
    <w:basedOn w:val="Tabellanormale"/>
    <w:next w:val="Grigliatabella"/>
    <w:uiPriority w:val="99"/>
    <w:rsid w:val="00037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32">
    <w:name w:val="Griglia tabella32"/>
    <w:basedOn w:val="Tabellanormale"/>
    <w:next w:val="Grigliatabella"/>
    <w:rsid w:val="00037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43">
    <w:name w:val="Griglia tabella143"/>
    <w:basedOn w:val="Tabellanormale"/>
    <w:next w:val="Grigliatabella"/>
    <w:rsid w:val="00037A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0">
    <w:name w:val="Nessun elenco10"/>
    <w:next w:val="Nessunelenco"/>
    <w:uiPriority w:val="99"/>
    <w:semiHidden/>
    <w:unhideWhenUsed/>
    <w:rsid w:val="00037AD8"/>
  </w:style>
  <w:style w:type="table" w:customStyle="1" w:styleId="Grigliatabella10">
    <w:name w:val="Griglia tabella10"/>
    <w:basedOn w:val="Tabellanormale"/>
    <w:next w:val="Grigliatabella"/>
    <w:uiPriority w:val="59"/>
    <w:rsid w:val="00037A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0">
    <w:name w:val="Griglia tabella110"/>
    <w:basedOn w:val="Tabellanormale"/>
    <w:next w:val="Grigliatabella"/>
    <w:rsid w:val="00037AD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8">
    <w:name w:val="Griglia tabella118"/>
    <w:basedOn w:val="Tabellanormale"/>
    <w:next w:val="Grigliatabella"/>
    <w:rsid w:val="00037AD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notaapidipagina">
    <w:name w:val="Carattere nota a piè di pagina"/>
    <w:rsid w:val="000E6943"/>
    <w:rPr>
      <w:rFonts w:cs="Times New Roman"/>
    </w:rPr>
  </w:style>
  <w:style w:type="paragraph" w:customStyle="1" w:styleId="Testonotaapidipagina1">
    <w:name w:val="Testo nota a piè di pagina1"/>
    <w:basedOn w:val="Normale"/>
    <w:rsid w:val="000E6943"/>
    <w:pPr>
      <w:suppressAutoHyphens/>
      <w:jc w:val="left"/>
    </w:pPr>
    <w:rPr>
      <w:rFonts w:ascii="Times New Roman" w:hAnsi="Times New Roman"/>
      <w:kern w:val="1"/>
      <w:szCs w:val="20"/>
      <w:lang w:eastAsia="zh-CN"/>
    </w:rPr>
  </w:style>
  <w:style w:type="character" w:customStyle="1" w:styleId="Titolo6Carattere">
    <w:name w:val="Titolo 6 Carattere"/>
    <w:link w:val="Titolo6"/>
    <w:rsid w:val="00C43D16"/>
    <w:rPr>
      <w:rFonts w:ascii="Verdana" w:hAnsi="Verdana"/>
      <w:b/>
      <w:bCs/>
      <w:sz w:val="22"/>
      <w:szCs w:val="22"/>
    </w:rPr>
  </w:style>
  <w:style w:type="character" w:customStyle="1" w:styleId="Titolo7Carattere">
    <w:name w:val="Titolo 7 Carattere"/>
    <w:link w:val="Titolo7"/>
    <w:rsid w:val="00C43D16"/>
    <w:rPr>
      <w:rFonts w:ascii="Verdana" w:hAnsi="Verdana"/>
      <w:szCs w:val="24"/>
    </w:rPr>
  </w:style>
  <w:style w:type="character" w:customStyle="1" w:styleId="Titolo9Carattere">
    <w:name w:val="Titolo 9 Carattere"/>
    <w:link w:val="Titolo9"/>
    <w:rsid w:val="00C43D16"/>
    <w:rPr>
      <w:rFonts w:ascii="Arial" w:hAnsi="Arial" w:cs="Arial"/>
      <w:sz w:val="22"/>
      <w:szCs w:val="22"/>
    </w:rPr>
  </w:style>
  <w:style w:type="paragraph" w:customStyle="1" w:styleId="Paragrafoelenco4">
    <w:name w:val="Paragrafo elenco4"/>
    <w:basedOn w:val="Normale"/>
    <w:rsid w:val="00C43D16"/>
    <w:pPr>
      <w:ind w:left="720"/>
      <w:contextualSpacing/>
      <w:jc w:val="left"/>
    </w:pPr>
    <w:rPr>
      <w:rFonts w:ascii="Times New Roman" w:hAnsi="Times New Roman"/>
      <w:sz w:val="24"/>
    </w:rPr>
  </w:style>
  <w:style w:type="character" w:customStyle="1" w:styleId="apple-converted-space">
    <w:name w:val="apple-converted-space"/>
    <w:rsid w:val="00C43D16"/>
    <w:rPr>
      <w:rFonts w:cs="Times New Roman"/>
    </w:rPr>
  </w:style>
  <w:style w:type="paragraph" w:styleId="Testodelblocco">
    <w:name w:val="Block Text"/>
    <w:basedOn w:val="Normale"/>
    <w:rsid w:val="00C43D16"/>
    <w:pPr>
      <w:spacing w:before="120" w:after="120"/>
      <w:ind w:left="1440" w:right="1440"/>
    </w:pPr>
    <w:rPr>
      <w:rFonts w:ascii="Times New Roman" w:hAnsi="Times New Roman"/>
      <w:sz w:val="24"/>
      <w:szCs w:val="20"/>
      <w:lang w:val="en-GB" w:eastAsia="en-US"/>
    </w:rPr>
  </w:style>
  <w:style w:type="character" w:customStyle="1" w:styleId="ListLabel1">
    <w:name w:val="ListLabel 1"/>
    <w:uiPriority w:val="99"/>
    <w:rsid w:val="00C43D16"/>
    <w:rPr>
      <w:rFonts w:cs="Times New Roman"/>
      <w:b/>
      <w:bCs/>
      <w:sz w:val="22"/>
      <w:szCs w:val="22"/>
      <w:u w:val="none"/>
    </w:rPr>
  </w:style>
  <w:style w:type="character" w:customStyle="1" w:styleId="ListLabel2">
    <w:name w:val="ListLabel 2"/>
    <w:uiPriority w:val="99"/>
    <w:rsid w:val="00C43D16"/>
    <w:rPr>
      <w:rFonts w:ascii="Times New Roman" w:hAnsi="Times New Roman" w:cs="Times New Roman"/>
      <w:b/>
      <w:bCs/>
      <w:sz w:val="22"/>
      <w:szCs w:val="22"/>
    </w:rPr>
  </w:style>
  <w:style w:type="character" w:customStyle="1" w:styleId="ListLabel3">
    <w:name w:val="ListLabel 3"/>
    <w:uiPriority w:val="99"/>
    <w:rsid w:val="00C43D16"/>
    <w:rPr>
      <w:rFonts w:cs="Times New Roman"/>
      <w:sz w:val="16"/>
      <w:szCs w:val="16"/>
    </w:rPr>
  </w:style>
  <w:style w:type="character" w:customStyle="1" w:styleId="ListLabel4">
    <w:name w:val="ListLabel 4"/>
    <w:uiPriority w:val="99"/>
    <w:rsid w:val="00C43D16"/>
    <w:rPr>
      <w:rFonts w:ascii="Times New Roman" w:hAnsi="Times New Roman" w:cs="Times New Roman"/>
      <w:b/>
      <w:bCs/>
      <w:sz w:val="22"/>
      <w:szCs w:val="22"/>
    </w:rPr>
  </w:style>
  <w:style w:type="character" w:customStyle="1" w:styleId="ListLabel5">
    <w:name w:val="ListLabel 5"/>
    <w:uiPriority w:val="99"/>
    <w:rsid w:val="00C43D16"/>
    <w:rPr>
      <w:rFonts w:eastAsia="MS Mincho" w:cs="Times New Roman"/>
    </w:rPr>
  </w:style>
  <w:style w:type="character" w:customStyle="1" w:styleId="ListLabel6">
    <w:name w:val="ListLabel 6"/>
    <w:uiPriority w:val="99"/>
    <w:rsid w:val="00C43D16"/>
    <w:rPr>
      <w:rFonts w:cs="Times New Roman"/>
    </w:rPr>
  </w:style>
  <w:style w:type="character" w:customStyle="1" w:styleId="ListLabel7">
    <w:name w:val="ListLabel 7"/>
    <w:uiPriority w:val="99"/>
    <w:rsid w:val="00C43D16"/>
    <w:rPr>
      <w:rFonts w:cs="Times New Roman"/>
    </w:rPr>
  </w:style>
  <w:style w:type="character" w:customStyle="1" w:styleId="ListLabel8">
    <w:name w:val="ListLabel 8"/>
    <w:uiPriority w:val="99"/>
    <w:rsid w:val="00C43D16"/>
    <w:rPr>
      <w:rFonts w:ascii="Times New Roman" w:hAnsi="Times New Roman" w:cs="Times New Roman"/>
      <w:sz w:val="22"/>
      <w:szCs w:val="22"/>
    </w:rPr>
  </w:style>
  <w:style w:type="character" w:customStyle="1" w:styleId="ListLabel9">
    <w:name w:val="ListLabel 9"/>
    <w:uiPriority w:val="99"/>
    <w:rsid w:val="00C43D16"/>
    <w:rPr>
      <w:rFonts w:eastAsia="Times New Roman" w:cs="Times New Roman"/>
      <w:sz w:val="22"/>
      <w:szCs w:val="22"/>
    </w:rPr>
  </w:style>
  <w:style w:type="character" w:customStyle="1" w:styleId="ListLabel10">
    <w:name w:val="ListLabel 10"/>
    <w:uiPriority w:val="99"/>
    <w:rsid w:val="00C43D16"/>
    <w:rPr>
      <w:rFonts w:eastAsia="Times New Roman" w:cs="Times New Roman"/>
    </w:rPr>
  </w:style>
  <w:style w:type="character" w:customStyle="1" w:styleId="ListLabel11">
    <w:name w:val="ListLabel 11"/>
    <w:uiPriority w:val="99"/>
    <w:rsid w:val="00C43D16"/>
    <w:rPr>
      <w:rFonts w:cs="Times New Roman"/>
    </w:rPr>
  </w:style>
  <w:style w:type="character" w:customStyle="1" w:styleId="ListLabel12">
    <w:name w:val="ListLabel 12"/>
    <w:uiPriority w:val="99"/>
    <w:rsid w:val="00C43D16"/>
    <w:rPr>
      <w:rFonts w:cs="Times New Roman"/>
    </w:rPr>
  </w:style>
  <w:style w:type="character" w:customStyle="1" w:styleId="ListLabel13">
    <w:name w:val="ListLabel 13"/>
    <w:uiPriority w:val="99"/>
    <w:rsid w:val="00C43D16"/>
    <w:rPr>
      <w:rFonts w:cs="Times New Roman"/>
      <w:b/>
      <w:bCs/>
    </w:rPr>
  </w:style>
  <w:style w:type="character" w:customStyle="1" w:styleId="ListLabel14">
    <w:name w:val="ListLabel 14"/>
    <w:uiPriority w:val="99"/>
    <w:rsid w:val="00C43D16"/>
    <w:rPr>
      <w:rFonts w:cs="Times New Roman"/>
      <w:b/>
      <w:bCs/>
    </w:rPr>
  </w:style>
  <w:style w:type="character" w:customStyle="1" w:styleId="ListLabel15">
    <w:name w:val="ListLabel 15"/>
    <w:uiPriority w:val="99"/>
    <w:rsid w:val="00C43D16"/>
    <w:rPr>
      <w:rFonts w:cs="Times New Roman"/>
    </w:rPr>
  </w:style>
  <w:style w:type="character" w:customStyle="1" w:styleId="Saltoaindice">
    <w:name w:val="Salto a indice"/>
    <w:uiPriority w:val="99"/>
    <w:rsid w:val="00C43D16"/>
    <w:rPr>
      <w:rFonts w:cs="Times New Roman"/>
    </w:rPr>
  </w:style>
  <w:style w:type="character" w:customStyle="1" w:styleId="Richiamoallanotaapidipagina">
    <w:name w:val="Richiamo alla nota a piè di pagina"/>
    <w:uiPriority w:val="99"/>
    <w:rsid w:val="00C43D16"/>
    <w:rPr>
      <w:rFonts w:cs="Times New Roman"/>
      <w:vertAlign w:val="superscript"/>
    </w:rPr>
  </w:style>
  <w:style w:type="character" w:customStyle="1" w:styleId="Richiamoallanotadichiusura">
    <w:name w:val="Richiamo alla nota di chiusura"/>
    <w:uiPriority w:val="99"/>
    <w:rsid w:val="00C43D16"/>
    <w:rPr>
      <w:rFonts w:cs="Times New Roman"/>
      <w:vertAlign w:val="superscript"/>
    </w:rPr>
  </w:style>
  <w:style w:type="character" w:customStyle="1" w:styleId="Caratterenotadichiusura">
    <w:name w:val="Carattere nota di chiusura"/>
    <w:uiPriority w:val="99"/>
    <w:rsid w:val="00C43D16"/>
    <w:rPr>
      <w:rFonts w:cs="Times New Roman"/>
    </w:rPr>
  </w:style>
  <w:style w:type="character" w:customStyle="1" w:styleId="TitoloCarattere">
    <w:name w:val="Titolo Carattere"/>
    <w:link w:val="Titolo"/>
    <w:rsid w:val="00C43D16"/>
    <w:rPr>
      <w:rFonts w:ascii="Arial" w:hAnsi="Arial" w:cs="Arial"/>
      <w:b/>
      <w:bCs/>
      <w:sz w:val="28"/>
      <w:szCs w:val="24"/>
    </w:rPr>
  </w:style>
  <w:style w:type="paragraph" w:styleId="Elenco">
    <w:name w:val="List"/>
    <w:basedOn w:val="Corpotesto"/>
    <w:uiPriority w:val="99"/>
    <w:rsid w:val="00C43D16"/>
    <w:pPr>
      <w:spacing w:after="140" w:line="288" w:lineRule="auto"/>
      <w:jc w:val="left"/>
    </w:pPr>
    <w:rPr>
      <w:sz w:val="24"/>
    </w:rPr>
  </w:style>
  <w:style w:type="paragraph" w:styleId="Didascalia">
    <w:name w:val="caption"/>
    <w:basedOn w:val="Normale"/>
    <w:qFormat/>
    <w:rsid w:val="00C43D16"/>
    <w:pPr>
      <w:suppressLineNumbers/>
      <w:spacing w:before="120" w:after="120"/>
      <w:jc w:val="left"/>
    </w:pPr>
    <w:rPr>
      <w:rFonts w:ascii="Arial" w:hAnsi="Arial" w:cs="Arial"/>
      <w:i/>
      <w:iCs/>
      <w:sz w:val="24"/>
    </w:rPr>
  </w:style>
  <w:style w:type="paragraph" w:customStyle="1" w:styleId="Indice">
    <w:name w:val="Indice"/>
    <w:basedOn w:val="Normale"/>
    <w:uiPriority w:val="99"/>
    <w:rsid w:val="00C43D16"/>
    <w:pPr>
      <w:suppressLineNumbers/>
      <w:jc w:val="left"/>
    </w:pPr>
    <w:rPr>
      <w:rFonts w:ascii="Arial" w:hAnsi="Arial" w:cs="Arial"/>
      <w:sz w:val="24"/>
    </w:rPr>
  </w:style>
  <w:style w:type="character" w:customStyle="1" w:styleId="BodyText2Char1">
    <w:name w:val="Body Text 2 Char1"/>
    <w:uiPriority w:val="99"/>
    <w:semiHidden/>
    <w:rsid w:val="00C43D16"/>
    <w:rPr>
      <w:rFonts w:ascii="Arial" w:hAnsi="Arial" w:cs="Arial"/>
      <w:sz w:val="24"/>
      <w:szCs w:val="24"/>
    </w:rPr>
  </w:style>
  <w:style w:type="character" w:customStyle="1" w:styleId="BodyTextIndent2Char1">
    <w:name w:val="Body Text Indent 2 Char1"/>
    <w:uiPriority w:val="99"/>
    <w:semiHidden/>
    <w:rsid w:val="00C43D16"/>
    <w:rPr>
      <w:rFonts w:ascii="Arial" w:hAnsi="Arial" w:cs="Arial"/>
      <w:sz w:val="24"/>
      <w:szCs w:val="24"/>
    </w:rPr>
  </w:style>
  <w:style w:type="character" w:customStyle="1" w:styleId="BodyTextIndent3Char1">
    <w:name w:val="Body Text Indent 3 Char1"/>
    <w:uiPriority w:val="99"/>
    <w:semiHidden/>
    <w:rsid w:val="00C43D16"/>
    <w:rPr>
      <w:rFonts w:ascii="Arial" w:hAnsi="Arial" w:cs="Arial"/>
      <w:sz w:val="16"/>
      <w:szCs w:val="16"/>
    </w:rPr>
  </w:style>
  <w:style w:type="character" w:customStyle="1" w:styleId="FooterChar2">
    <w:name w:val="Footer Char2"/>
    <w:uiPriority w:val="99"/>
    <w:semiHidden/>
    <w:rsid w:val="00C43D16"/>
    <w:rPr>
      <w:rFonts w:ascii="Arial" w:hAnsi="Arial" w:cs="Arial"/>
      <w:sz w:val="24"/>
      <w:szCs w:val="24"/>
    </w:rPr>
  </w:style>
  <w:style w:type="character" w:customStyle="1" w:styleId="HeaderChar2">
    <w:name w:val="Header Char2"/>
    <w:aliases w:val="hd Char1,encabezado Char1,F Char1,Even Char1,intestazione Char1,L1 Header Char1,Header/Footer Char1,header odd Char1,Hyphen Char1,h Char1,even Char1"/>
    <w:uiPriority w:val="99"/>
    <w:semiHidden/>
    <w:rsid w:val="00C43D16"/>
    <w:rPr>
      <w:rFonts w:ascii="Arial" w:hAnsi="Arial" w:cs="Arial"/>
      <w:sz w:val="24"/>
      <w:szCs w:val="24"/>
    </w:rPr>
  </w:style>
  <w:style w:type="character" w:customStyle="1" w:styleId="BalloonTextChar1">
    <w:name w:val="Balloon Text Char1"/>
    <w:uiPriority w:val="99"/>
    <w:semiHidden/>
    <w:rsid w:val="00C43D16"/>
    <w:rPr>
      <w:rFonts w:cs="Times New Roman"/>
      <w:sz w:val="2"/>
      <w:szCs w:val="2"/>
    </w:rPr>
  </w:style>
  <w:style w:type="character" w:customStyle="1" w:styleId="CommentTextChar2">
    <w:name w:val="Comment Text Char2"/>
    <w:uiPriority w:val="99"/>
    <w:semiHidden/>
    <w:rsid w:val="00C43D16"/>
    <w:rPr>
      <w:rFonts w:ascii="Arial" w:hAnsi="Arial" w:cs="Arial"/>
      <w:sz w:val="20"/>
      <w:szCs w:val="20"/>
    </w:rPr>
  </w:style>
  <w:style w:type="character" w:customStyle="1" w:styleId="CommentSubjectChar1">
    <w:name w:val="Comment Subject Char1"/>
    <w:uiPriority w:val="99"/>
    <w:semiHidden/>
    <w:rsid w:val="00C43D16"/>
    <w:rPr>
      <w:rFonts w:ascii="Arial" w:eastAsia="Times New Roman" w:hAnsi="Arial" w:cs="Arial"/>
      <w:b/>
      <w:bCs/>
      <w:sz w:val="20"/>
      <w:szCs w:val="20"/>
      <w:lang w:val="it-IT" w:eastAsia="it-IT"/>
    </w:rPr>
  </w:style>
  <w:style w:type="character" w:customStyle="1" w:styleId="FootnoteTextChar1">
    <w:name w:val="Footnote Text Char1"/>
    <w:uiPriority w:val="99"/>
    <w:semiHidden/>
    <w:rsid w:val="00C43D16"/>
    <w:rPr>
      <w:rFonts w:ascii="Arial" w:hAnsi="Arial" w:cs="Arial"/>
      <w:sz w:val="20"/>
      <w:szCs w:val="20"/>
    </w:rPr>
  </w:style>
  <w:style w:type="character" w:customStyle="1" w:styleId="DocumentMapChar1">
    <w:name w:val="Document Map Char1"/>
    <w:uiPriority w:val="99"/>
    <w:semiHidden/>
    <w:rsid w:val="00C43D16"/>
    <w:rPr>
      <w:rFonts w:cs="Times New Roman"/>
      <w:sz w:val="2"/>
      <w:szCs w:val="2"/>
    </w:rPr>
  </w:style>
  <w:style w:type="character" w:customStyle="1" w:styleId="BodyText3Char1">
    <w:name w:val="Body Text 3 Char1"/>
    <w:uiPriority w:val="99"/>
    <w:semiHidden/>
    <w:rsid w:val="00C43D16"/>
    <w:rPr>
      <w:rFonts w:ascii="Arial" w:hAnsi="Arial" w:cs="Arial"/>
      <w:sz w:val="16"/>
      <w:szCs w:val="16"/>
    </w:rPr>
  </w:style>
  <w:style w:type="paragraph" w:customStyle="1" w:styleId="Notaapidipagina">
    <w:name w:val="Nota a piè di pagina"/>
    <w:basedOn w:val="Normale"/>
    <w:uiPriority w:val="99"/>
    <w:rsid w:val="00C43D16"/>
    <w:pPr>
      <w:jc w:val="left"/>
    </w:pPr>
    <w:rPr>
      <w:rFonts w:ascii="Arial" w:hAnsi="Arial" w:cs="Arial"/>
      <w:sz w:val="24"/>
    </w:rPr>
  </w:style>
  <w:style w:type="paragraph" w:customStyle="1" w:styleId="Quotations">
    <w:name w:val="Quotations"/>
    <w:basedOn w:val="Normale"/>
    <w:uiPriority w:val="99"/>
    <w:rsid w:val="00C43D16"/>
    <w:pPr>
      <w:jc w:val="left"/>
    </w:pPr>
    <w:rPr>
      <w:rFonts w:ascii="Arial" w:hAnsi="Arial" w:cs="Arial"/>
      <w:sz w:val="24"/>
    </w:rPr>
  </w:style>
  <w:style w:type="paragraph" w:customStyle="1" w:styleId="Titoloprincipale">
    <w:name w:val="Titolo principale"/>
    <w:basedOn w:val="Titolo"/>
    <w:uiPriority w:val="99"/>
    <w:rsid w:val="00C43D16"/>
    <w:pPr>
      <w:keepNext/>
      <w:spacing w:before="240" w:after="120"/>
      <w:jc w:val="left"/>
    </w:pPr>
    <w:rPr>
      <w:rFonts w:ascii="Liberation Sans" w:eastAsia="Microsoft YaHei" w:hAnsi="Liberation Sans" w:cs="Liberation Sans"/>
      <w:b w:val="0"/>
      <w:bCs w:val="0"/>
      <w:szCs w:val="28"/>
    </w:rPr>
  </w:style>
  <w:style w:type="character" w:customStyle="1" w:styleId="SottotitoloCarattere">
    <w:name w:val="Sottotitolo Carattere"/>
    <w:link w:val="Sottotitolo"/>
    <w:rsid w:val="00C43D16"/>
    <w:rPr>
      <w:rFonts w:ascii="Verdana" w:hAnsi="Verdana"/>
      <w:b/>
      <w:bCs/>
      <w:szCs w:val="24"/>
    </w:rPr>
  </w:style>
  <w:style w:type="numbering" w:customStyle="1" w:styleId="Stile2">
    <w:name w:val="Stile2"/>
    <w:rsid w:val="00C43D16"/>
    <w:pPr>
      <w:numPr>
        <w:numId w:val="26"/>
      </w:numPr>
    </w:pPr>
  </w:style>
  <w:style w:type="character" w:customStyle="1" w:styleId="CommentTextChar1">
    <w:name w:val="Comment Text Char1"/>
    <w:semiHidden/>
    <w:locked/>
    <w:rsid w:val="00C43D16"/>
    <w:rPr>
      <w:rFonts w:ascii="Times New Roman" w:hAnsi="Times New Roman" w:cs="Times New Roman"/>
      <w:sz w:val="20"/>
      <w:lang w:val="x-none" w:eastAsia="it-IT"/>
    </w:rPr>
  </w:style>
  <w:style w:type="paragraph" w:customStyle="1" w:styleId="estremi">
    <w:name w:val="estremi"/>
    <w:basedOn w:val="Normale"/>
    <w:rsid w:val="00C43D16"/>
    <w:pPr>
      <w:spacing w:before="100" w:beforeAutospacing="1" w:after="100" w:afterAutospacing="1"/>
      <w:jc w:val="left"/>
    </w:pPr>
    <w:rPr>
      <w:rFonts w:ascii="Times New Roman" w:hAnsi="Times New Roman"/>
      <w:sz w:val="24"/>
    </w:rPr>
  </w:style>
  <w:style w:type="character" w:customStyle="1" w:styleId="Heading3Char">
    <w:name w:val="Heading 3 Char"/>
    <w:semiHidden/>
    <w:locked/>
    <w:rsid w:val="00C43D16"/>
    <w:rPr>
      <w:rFonts w:ascii="Cambria" w:hAnsi="Cambria" w:cs="Times New Roman"/>
      <w:b/>
      <w:bCs/>
      <w:color w:val="4F81BD"/>
    </w:rPr>
  </w:style>
  <w:style w:type="paragraph" w:styleId="Rientronormale">
    <w:name w:val="Normal Indent"/>
    <w:basedOn w:val="Normale"/>
    <w:rsid w:val="00C43D16"/>
    <w:pPr>
      <w:numPr>
        <w:numId w:val="27"/>
      </w:numPr>
      <w:spacing w:before="40" w:after="80"/>
    </w:pPr>
    <w:rPr>
      <w:rFonts w:ascii="Arial" w:hAnsi="Arial"/>
      <w:sz w:val="24"/>
      <w:lang w:eastAsia="en-US"/>
    </w:rPr>
  </w:style>
  <w:style w:type="paragraph" w:customStyle="1" w:styleId="Margine">
    <w:name w:val="Margine"/>
    <w:basedOn w:val="Normale"/>
    <w:rsid w:val="00C43D16"/>
    <w:pPr>
      <w:autoSpaceDE w:val="0"/>
      <w:autoSpaceDN w:val="0"/>
    </w:pPr>
    <w:rPr>
      <w:rFonts w:ascii="Tms Rmn" w:hAnsi="Tms Rmn"/>
      <w:sz w:val="24"/>
    </w:rPr>
  </w:style>
  <w:style w:type="character" w:customStyle="1" w:styleId="RientrocorpodeltestoCarattere">
    <w:name w:val="Rientro corpo del testo Carattere"/>
    <w:link w:val="Rientrocorpodeltesto"/>
    <w:rsid w:val="00C43D16"/>
    <w:rPr>
      <w:rFonts w:ascii="Verdana" w:hAnsi="Verdana"/>
      <w:szCs w:val="24"/>
    </w:rPr>
  </w:style>
  <w:style w:type="paragraph" w:customStyle="1" w:styleId="Norma">
    <w:name w:val="Norma"/>
    <w:basedOn w:val="Normale"/>
    <w:rsid w:val="00C43D16"/>
    <w:pPr>
      <w:keepNext/>
      <w:jc w:val="left"/>
    </w:pPr>
    <w:rPr>
      <w:rFonts w:ascii="Times New Roman" w:hAnsi="Times New Roman"/>
      <w:b/>
      <w:bCs/>
      <w:sz w:val="24"/>
      <w:lang w:eastAsia="en-US"/>
    </w:rPr>
  </w:style>
  <w:style w:type="paragraph" w:customStyle="1" w:styleId="Corpodeltesto210">
    <w:name w:val="Corpo del testo 21"/>
    <w:basedOn w:val="Normale"/>
    <w:rsid w:val="00C43D16"/>
    <w:rPr>
      <w:rFonts w:ascii="Times New Roman" w:hAnsi="Times New Roman"/>
      <w:szCs w:val="20"/>
    </w:rPr>
  </w:style>
  <w:style w:type="paragraph" w:customStyle="1" w:styleId="Stiletitolo2">
    <w:name w:val="Stile titolo 2"/>
    <w:basedOn w:val="Corpodeltesto2"/>
    <w:rsid w:val="00C43D16"/>
    <w:rPr>
      <w:rFonts w:ascii="Times New Roman" w:hAnsi="Times New Roman" w:cs="Times New Roman"/>
      <w:b/>
      <w:bCs/>
      <w:color w:val="auto"/>
      <w:sz w:val="24"/>
      <w:szCs w:val="20"/>
    </w:rPr>
  </w:style>
  <w:style w:type="paragraph" w:customStyle="1" w:styleId="provvr0">
    <w:name w:val="provv_r0"/>
    <w:basedOn w:val="Normale"/>
    <w:rsid w:val="00C43D16"/>
    <w:pPr>
      <w:spacing w:before="100" w:beforeAutospacing="1" w:after="100" w:afterAutospacing="1"/>
    </w:pPr>
    <w:rPr>
      <w:rFonts w:ascii="Times New Roman" w:hAnsi="Times New Roman"/>
      <w:sz w:val="24"/>
    </w:rPr>
  </w:style>
  <w:style w:type="paragraph" w:customStyle="1" w:styleId="ListNumberLevel3">
    <w:name w:val="List Number (Level 3)"/>
    <w:basedOn w:val="Normale"/>
    <w:rsid w:val="00C43D16"/>
    <w:pPr>
      <w:tabs>
        <w:tab w:val="num" w:pos="2160"/>
      </w:tabs>
      <w:spacing w:before="120" w:after="120"/>
      <w:ind w:left="2160" w:hanging="360"/>
    </w:pPr>
    <w:rPr>
      <w:rFonts w:ascii="Times New Roman" w:hAnsi="Times New Roman"/>
      <w:sz w:val="24"/>
      <w:szCs w:val="20"/>
      <w:lang w:val="en-GB" w:eastAsia="zh-CN"/>
    </w:rPr>
  </w:style>
  <w:style w:type="paragraph" w:customStyle="1" w:styleId="normal111">
    <w:name w:val="normal 1.1.1"/>
    <w:basedOn w:val="Normale"/>
    <w:rsid w:val="00C43D16"/>
    <w:pPr>
      <w:spacing w:before="40" w:after="80"/>
      <w:ind w:left="1440"/>
    </w:pPr>
    <w:rPr>
      <w:rFonts w:ascii="Arial" w:hAnsi="Arial"/>
      <w:sz w:val="24"/>
      <w:lang w:eastAsia="en-US"/>
    </w:rPr>
  </w:style>
  <w:style w:type="paragraph" w:styleId="Testonormale">
    <w:name w:val="Plain Text"/>
    <w:basedOn w:val="Normale"/>
    <w:link w:val="TestonormaleCarattere"/>
    <w:rsid w:val="00C43D16"/>
    <w:pPr>
      <w:widowControl w:val="0"/>
      <w:jc w:val="left"/>
    </w:pPr>
    <w:rPr>
      <w:rFonts w:ascii="Courier New" w:hAnsi="Courier New"/>
      <w:szCs w:val="20"/>
    </w:rPr>
  </w:style>
  <w:style w:type="character" w:customStyle="1" w:styleId="TestonormaleCarattere">
    <w:name w:val="Testo normale Carattere"/>
    <w:link w:val="Testonormale"/>
    <w:rsid w:val="00C43D16"/>
    <w:rPr>
      <w:rFonts w:ascii="Courier New" w:hAnsi="Courier New"/>
    </w:rPr>
  </w:style>
  <w:style w:type="paragraph" w:customStyle="1" w:styleId="elenco1">
    <w:name w:val="elenco1"/>
    <w:basedOn w:val="Normale"/>
    <w:rsid w:val="00C43D16"/>
    <w:pPr>
      <w:widowControl w:val="0"/>
      <w:tabs>
        <w:tab w:val="left" w:pos="425"/>
        <w:tab w:val="left" w:pos="851"/>
      </w:tabs>
      <w:ind w:left="425"/>
    </w:pPr>
    <w:rPr>
      <w:rFonts w:ascii="Times New Roman" w:hAnsi="Times New Roman"/>
      <w:sz w:val="24"/>
    </w:rPr>
  </w:style>
  <w:style w:type="paragraph" w:customStyle="1" w:styleId="TxBrp1">
    <w:name w:val="TxBr_p1"/>
    <w:basedOn w:val="Normale"/>
    <w:rsid w:val="00C43D16"/>
    <w:pPr>
      <w:widowControl w:val="0"/>
      <w:tabs>
        <w:tab w:val="left" w:pos="204"/>
      </w:tabs>
      <w:autoSpaceDE w:val="0"/>
      <w:autoSpaceDN w:val="0"/>
    </w:pPr>
    <w:rPr>
      <w:rFonts w:ascii="Arial" w:hAnsi="Arial" w:cs="Arial"/>
      <w:szCs w:val="20"/>
      <w:lang w:val="en-US"/>
    </w:rPr>
  </w:style>
  <w:style w:type="paragraph" w:customStyle="1" w:styleId="PlainText1">
    <w:name w:val="Plain Text1"/>
    <w:basedOn w:val="Normale"/>
    <w:rsid w:val="00C43D16"/>
    <w:pPr>
      <w:widowControl w:val="0"/>
      <w:jc w:val="left"/>
    </w:pPr>
    <w:rPr>
      <w:rFonts w:ascii="Courier New" w:hAnsi="Courier New"/>
      <w:szCs w:val="20"/>
    </w:rPr>
  </w:style>
  <w:style w:type="character" w:customStyle="1" w:styleId="CarattereCarattere70">
    <w:name w:val="Carattere Carattere7"/>
    <w:rsid w:val="00C43D16"/>
    <w:rPr>
      <w:rFonts w:eastAsia="SimSun" w:cs="Times New Roman"/>
      <w:sz w:val="24"/>
      <w:szCs w:val="24"/>
      <w:lang w:val="it-IT" w:eastAsia="zh-CN" w:bidi="ar-SA"/>
    </w:rPr>
  </w:style>
  <w:style w:type="paragraph" w:customStyle="1" w:styleId="testoslittato">
    <w:name w:val="testoslittato"/>
    <w:basedOn w:val="Normale"/>
    <w:rsid w:val="00C43D16"/>
    <w:pPr>
      <w:spacing w:before="100" w:beforeAutospacing="1" w:after="75"/>
      <w:ind w:left="270"/>
      <w:jc w:val="left"/>
    </w:pPr>
    <w:rPr>
      <w:rFonts w:ascii="Times New Roman" w:hAnsi="Times New Roman"/>
      <w:sz w:val="24"/>
    </w:rPr>
  </w:style>
  <w:style w:type="paragraph" w:customStyle="1" w:styleId="normal10">
    <w:name w:val="normal1"/>
    <w:basedOn w:val="Normale"/>
    <w:rsid w:val="00C43D16"/>
    <w:pPr>
      <w:spacing w:before="60" w:after="60"/>
    </w:pPr>
    <w:rPr>
      <w:rFonts w:ascii="Times New Roman" w:eastAsia="SimSun" w:hAnsi="Times New Roman"/>
      <w:i/>
      <w:iCs/>
      <w:sz w:val="22"/>
      <w:szCs w:val="22"/>
      <w:lang w:eastAsia="zh-CN"/>
    </w:rPr>
  </w:style>
  <w:style w:type="paragraph" w:styleId="Puntoelenco">
    <w:name w:val="List Bullet"/>
    <w:basedOn w:val="Normale"/>
    <w:rsid w:val="00C43D16"/>
    <w:pPr>
      <w:tabs>
        <w:tab w:val="num" w:pos="360"/>
      </w:tabs>
      <w:ind w:left="360" w:hanging="360"/>
      <w:jc w:val="left"/>
    </w:pPr>
    <w:rPr>
      <w:rFonts w:ascii="Times New Roman" w:hAnsi="Times New Roman"/>
      <w:sz w:val="24"/>
    </w:rPr>
  </w:style>
  <w:style w:type="paragraph" w:customStyle="1" w:styleId="ListDash">
    <w:name w:val="List Dash"/>
    <w:basedOn w:val="Normale"/>
    <w:rsid w:val="00C43D16"/>
    <w:pPr>
      <w:tabs>
        <w:tab w:val="num" w:pos="720"/>
      </w:tabs>
      <w:spacing w:before="120" w:after="120"/>
      <w:ind w:left="720" w:hanging="360"/>
    </w:pPr>
    <w:rPr>
      <w:rFonts w:ascii="Times New Roman" w:hAnsi="Times New Roman"/>
      <w:sz w:val="24"/>
      <w:szCs w:val="20"/>
      <w:lang w:val="en-GB" w:eastAsia="zh-CN"/>
    </w:rPr>
  </w:style>
  <w:style w:type="paragraph" w:customStyle="1" w:styleId="direzione">
    <w:name w:val="direzione"/>
    <w:basedOn w:val="Normale"/>
    <w:next w:val="Pidipagina"/>
    <w:rsid w:val="00C43D16"/>
    <w:rPr>
      <w:rFonts w:ascii="Times New Roman" w:hAnsi="Times New Roman"/>
      <w:sz w:val="24"/>
      <w:szCs w:val="20"/>
    </w:rPr>
  </w:style>
  <w:style w:type="paragraph" w:customStyle="1" w:styleId="provvc">
    <w:name w:val="provv_c"/>
    <w:basedOn w:val="Normale"/>
    <w:rsid w:val="00C43D16"/>
    <w:pPr>
      <w:spacing w:before="100" w:beforeAutospacing="1" w:after="100" w:afterAutospacing="1"/>
      <w:jc w:val="center"/>
    </w:pPr>
    <w:rPr>
      <w:rFonts w:ascii="Times New Roman" w:hAnsi="Times New Roman"/>
      <w:sz w:val="24"/>
    </w:rPr>
  </w:style>
  <w:style w:type="paragraph" w:customStyle="1" w:styleId="provvr1">
    <w:name w:val="provv_r1"/>
    <w:basedOn w:val="Normale"/>
    <w:rsid w:val="00C43D16"/>
    <w:pPr>
      <w:spacing w:before="100" w:beforeAutospacing="1" w:after="100" w:afterAutospacing="1"/>
      <w:ind w:firstLine="400"/>
    </w:pPr>
    <w:rPr>
      <w:rFonts w:ascii="Times New Roman" w:hAnsi="Times New Roman"/>
      <w:sz w:val="24"/>
    </w:rPr>
  </w:style>
  <w:style w:type="paragraph" w:customStyle="1" w:styleId="linkquadratino">
    <w:name w:val="linkquadratino"/>
    <w:basedOn w:val="Normale"/>
    <w:rsid w:val="00C43D16"/>
    <w:pPr>
      <w:spacing w:before="64" w:after="21"/>
      <w:ind w:left="193"/>
      <w:jc w:val="left"/>
    </w:pPr>
    <w:rPr>
      <w:rFonts w:ascii="Times New Roman" w:hAnsi="Times New Roman"/>
      <w:b/>
      <w:bCs/>
      <w:sz w:val="24"/>
    </w:rPr>
  </w:style>
  <w:style w:type="character" w:customStyle="1" w:styleId="linkneltesto">
    <w:name w:val="link_nel_testo"/>
    <w:rsid w:val="00C43D16"/>
    <w:rPr>
      <w:rFonts w:cs="Times New Roman"/>
      <w:i/>
      <w:iCs/>
    </w:rPr>
  </w:style>
  <w:style w:type="character" w:customStyle="1" w:styleId="CarattereCarattere11">
    <w:name w:val="Carattere Carattere11"/>
    <w:rsid w:val="00C43D16"/>
    <w:rPr>
      <w:rFonts w:ascii="Tahoma" w:hAnsi="Tahoma" w:cs="Tahoma"/>
      <w:b/>
      <w:bCs/>
      <w:sz w:val="28"/>
      <w:szCs w:val="24"/>
      <w:lang w:val="it-IT" w:eastAsia="it-IT" w:bidi="ar-SA"/>
    </w:rPr>
  </w:style>
  <w:style w:type="character" w:customStyle="1" w:styleId="CarattereCarattere10">
    <w:name w:val="Carattere Carattere10"/>
    <w:semiHidden/>
    <w:rsid w:val="00C43D16"/>
    <w:rPr>
      <w:rFonts w:ascii="Tahoma" w:hAnsi="Tahoma" w:cs="Tahoma"/>
      <w:b/>
      <w:bCs/>
      <w:sz w:val="28"/>
      <w:szCs w:val="28"/>
      <w:lang w:val="it-IT" w:eastAsia="it-IT" w:bidi="ar-SA"/>
    </w:rPr>
  </w:style>
  <w:style w:type="character" w:customStyle="1" w:styleId="CarattereCarattere9">
    <w:name w:val="Carattere Carattere9"/>
    <w:semiHidden/>
    <w:rsid w:val="00C43D16"/>
    <w:rPr>
      <w:b/>
      <w:bCs/>
      <w:sz w:val="22"/>
      <w:szCs w:val="22"/>
      <w:lang w:val="it-IT" w:eastAsia="it-IT" w:bidi="ar-SA"/>
    </w:rPr>
  </w:style>
  <w:style w:type="character" w:customStyle="1" w:styleId="CarattereCarattere4">
    <w:name w:val="Carattere Carattere4"/>
    <w:semiHidden/>
    <w:rsid w:val="00C43D16"/>
    <w:rPr>
      <w:sz w:val="24"/>
      <w:szCs w:val="24"/>
      <w:lang w:val="it-IT" w:eastAsia="it-IT" w:bidi="ar-SA"/>
    </w:rPr>
  </w:style>
  <w:style w:type="character" w:customStyle="1" w:styleId="CarattereCarattere3">
    <w:name w:val="Carattere Carattere3"/>
    <w:rsid w:val="00C43D16"/>
    <w:rPr>
      <w:sz w:val="16"/>
      <w:szCs w:val="16"/>
      <w:lang w:val="it-IT" w:eastAsia="it-IT" w:bidi="ar-SA"/>
    </w:rPr>
  </w:style>
  <w:style w:type="character" w:customStyle="1" w:styleId="CarattereCarattere8">
    <w:name w:val="Carattere Carattere8"/>
    <w:rsid w:val="00C43D16"/>
    <w:rPr>
      <w:lang w:val="it-IT" w:eastAsia="it-IT" w:bidi="ar-SA"/>
    </w:rPr>
  </w:style>
  <w:style w:type="character" w:customStyle="1" w:styleId="CarattereCarattere">
    <w:name w:val="Carattere Carattere"/>
    <w:rsid w:val="00C43D16"/>
    <w:rPr>
      <w:sz w:val="24"/>
      <w:szCs w:val="24"/>
      <w:lang w:val="it-IT" w:eastAsia="it-IT" w:bidi="ar-SA"/>
    </w:rPr>
  </w:style>
  <w:style w:type="character" w:customStyle="1" w:styleId="CarattereCarattere1">
    <w:name w:val="Carattere Carattere1"/>
    <w:semiHidden/>
    <w:rsid w:val="00C43D16"/>
    <w:rPr>
      <w:rFonts w:ascii="Tahoma" w:hAnsi="Tahoma" w:cs="Tahoma"/>
      <w:sz w:val="16"/>
      <w:szCs w:val="16"/>
      <w:lang w:val="it-IT" w:eastAsia="it-IT" w:bidi="ar-SA"/>
    </w:rPr>
  </w:style>
  <w:style w:type="character" w:customStyle="1" w:styleId="CarattereCarattere5">
    <w:name w:val="Carattere Carattere5"/>
    <w:semiHidden/>
    <w:rsid w:val="00C43D16"/>
    <w:rPr>
      <w:sz w:val="24"/>
      <w:szCs w:val="24"/>
      <w:lang w:val="it-IT" w:eastAsia="it-IT" w:bidi="ar-SA"/>
    </w:rPr>
  </w:style>
  <w:style w:type="paragraph" w:customStyle="1" w:styleId="ListNumberLevel4">
    <w:name w:val="List Number (Level 4)"/>
    <w:basedOn w:val="Normale"/>
    <w:rsid w:val="00C43D16"/>
    <w:pPr>
      <w:numPr>
        <w:ilvl w:val="1"/>
      </w:numPr>
      <w:tabs>
        <w:tab w:val="num" w:pos="2835"/>
      </w:tabs>
      <w:spacing w:before="120" w:after="120"/>
      <w:ind w:left="2835" w:hanging="709"/>
    </w:pPr>
    <w:rPr>
      <w:rFonts w:ascii="Times New Roman" w:hAnsi="Times New Roman"/>
      <w:sz w:val="24"/>
      <w:szCs w:val="20"/>
      <w:lang w:val="en-GB" w:eastAsia="zh-CN"/>
    </w:rPr>
  </w:style>
  <w:style w:type="character" w:customStyle="1" w:styleId="CarattereCarattere6">
    <w:name w:val="Carattere Carattere6"/>
    <w:rsid w:val="00C43D16"/>
    <w:rPr>
      <w:sz w:val="24"/>
      <w:szCs w:val="24"/>
      <w:lang w:val="it-IT" w:eastAsia="it-IT" w:bidi="ar-SA"/>
    </w:rPr>
  </w:style>
  <w:style w:type="character" w:customStyle="1" w:styleId="CarattereCarattere2">
    <w:name w:val="Carattere Carattere2"/>
    <w:semiHidden/>
    <w:rsid w:val="00C43D16"/>
    <w:rPr>
      <w:sz w:val="24"/>
      <w:szCs w:val="24"/>
      <w:lang w:val="it-IT" w:eastAsia="it-IT" w:bidi="ar-SA"/>
    </w:rPr>
  </w:style>
  <w:style w:type="paragraph" w:customStyle="1" w:styleId="Testonormale1">
    <w:name w:val="Testo normale1"/>
    <w:basedOn w:val="Normale"/>
    <w:rsid w:val="00C43D16"/>
    <w:pPr>
      <w:widowControl w:val="0"/>
      <w:jc w:val="left"/>
    </w:pPr>
    <w:rPr>
      <w:rFonts w:ascii="Courier New" w:hAnsi="Courier New"/>
      <w:szCs w:val="20"/>
    </w:rPr>
  </w:style>
  <w:style w:type="character" w:customStyle="1" w:styleId="CarattereCarattere71">
    <w:name w:val="Carattere Carattere71"/>
    <w:locked/>
    <w:rsid w:val="00C43D16"/>
    <w:rPr>
      <w:rFonts w:ascii="Arial" w:hAnsi="Arial" w:cs="Arial"/>
      <w:sz w:val="24"/>
      <w:szCs w:val="24"/>
      <w:lang w:val="it-IT" w:eastAsia="it-IT" w:bidi="ar-SA"/>
    </w:rPr>
  </w:style>
  <w:style w:type="numbering" w:customStyle="1" w:styleId="Nessunelenco51">
    <w:name w:val="Nessun elenco51"/>
    <w:next w:val="Nessunelenco"/>
    <w:semiHidden/>
    <w:rsid w:val="00C43D16"/>
  </w:style>
  <w:style w:type="paragraph" w:customStyle="1" w:styleId="Standard">
    <w:name w:val="Standard"/>
    <w:rsid w:val="00C43D16"/>
    <w:pPr>
      <w:suppressAutoHyphens/>
      <w:autoSpaceDN w:val="0"/>
      <w:textAlignment w:val="baseline"/>
    </w:pPr>
    <w:rPr>
      <w:rFonts w:ascii="Liberation Serif" w:eastAsia="SimSun" w:hAnsi="Liberation Serif" w:cs="Mangal"/>
      <w:kern w:val="3"/>
      <w:sz w:val="24"/>
      <w:szCs w:val="24"/>
      <w:lang w:eastAsia="zh-CN" w:bidi="hi-IN"/>
    </w:rPr>
  </w:style>
  <w:style w:type="numbering" w:customStyle="1" w:styleId="Nessunelenco121">
    <w:name w:val="Nessun elenco121"/>
    <w:next w:val="Nessunelenco"/>
    <w:uiPriority w:val="99"/>
    <w:semiHidden/>
    <w:unhideWhenUsed/>
    <w:rsid w:val="00C43D16"/>
  </w:style>
  <w:style w:type="numbering" w:customStyle="1" w:styleId="Stile111">
    <w:name w:val="Stile111"/>
    <w:rsid w:val="00C43D16"/>
  </w:style>
  <w:style w:type="numbering" w:customStyle="1" w:styleId="Stile21">
    <w:name w:val="Stile21"/>
    <w:rsid w:val="00C43D16"/>
  </w:style>
  <w:style w:type="numbering" w:customStyle="1" w:styleId="Nessunelenco1121">
    <w:name w:val="Nessun elenco1121"/>
    <w:next w:val="Nessunelenco"/>
    <w:semiHidden/>
    <w:unhideWhenUsed/>
    <w:rsid w:val="00C43D16"/>
  </w:style>
  <w:style w:type="numbering" w:customStyle="1" w:styleId="Nessunelenco111111">
    <w:name w:val="Nessun elenco111111"/>
    <w:next w:val="Nessunelenco"/>
    <w:semiHidden/>
    <w:unhideWhenUsed/>
    <w:rsid w:val="00C43D16"/>
  </w:style>
  <w:style w:type="numbering" w:customStyle="1" w:styleId="Nessunelenco211">
    <w:name w:val="Nessun elenco211"/>
    <w:next w:val="Nessunelenco"/>
    <w:uiPriority w:val="99"/>
    <w:semiHidden/>
    <w:rsid w:val="00C43D16"/>
  </w:style>
  <w:style w:type="numbering" w:customStyle="1" w:styleId="Nessunelenco1111111">
    <w:name w:val="Nessun elenco1111111"/>
    <w:next w:val="Nessunelenco"/>
    <w:uiPriority w:val="99"/>
    <w:semiHidden/>
    <w:unhideWhenUsed/>
    <w:rsid w:val="00C43D16"/>
  </w:style>
  <w:style w:type="numbering" w:customStyle="1" w:styleId="Nessunelenco311">
    <w:name w:val="Nessun elenco311"/>
    <w:next w:val="Nessunelenco"/>
    <w:uiPriority w:val="99"/>
    <w:semiHidden/>
    <w:unhideWhenUsed/>
    <w:rsid w:val="00C43D16"/>
  </w:style>
  <w:style w:type="numbering" w:customStyle="1" w:styleId="Nessunelenco411">
    <w:name w:val="Nessun elenco411"/>
    <w:next w:val="Nessunelenco"/>
    <w:uiPriority w:val="99"/>
    <w:semiHidden/>
    <w:unhideWhenUsed/>
    <w:rsid w:val="00C43D16"/>
  </w:style>
  <w:style w:type="table" w:customStyle="1" w:styleId="Grigliatabella211">
    <w:name w:val="Griglia tabella21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1">
    <w:name w:val="Griglia tabella13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
    <w:name w:val="Nessun elenco511"/>
    <w:next w:val="Nessunelenco"/>
    <w:semiHidden/>
    <w:rsid w:val="00C43D16"/>
  </w:style>
  <w:style w:type="numbering" w:customStyle="1" w:styleId="Stile12">
    <w:name w:val="Stile12"/>
    <w:rsid w:val="00C43D16"/>
  </w:style>
  <w:style w:type="numbering" w:customStyle="1" w:styleId="Stile22">
    <w:name w:val="Stile22"/>
    <w:rsid w:val="00C43D16"/>
  </w:style>
  <w:style w:type="numbering" w:customStyle="1" w:styleId="Nessunelenco13">
    <w:name w:val="Nessun elenco13"/>
    <w:next w:val="Nessunelenco"/>
    <w:semiHidden/>
    <w:unhideWhenUsed/>
    <w:rsid w:val="00C43D16"/>
  </w:style>
  <w:style w:type="numbering" w:customStyle="1" w:styleId="Nessunelenco113">
    <w:name w:val="Nessun elenco113"/>
    <w:next w:val="Nessunelenco"/>
    <w:semiHidden/>
    <w:unhideWhenUsed/>
    <w:rsid w:val="00C43D16"/>
  </w:style>
  <w:style w:type="numbering" w:customStyle="1" w:styleId="Nessunelenco1113">
    <w:name w:val="Nessun elenco1113"/>
    <w:next w:val="Nessunelenco"/>
    <w:uiPriority w:val="99"/>
    <w:semiHidden/>
    <w:unhideWhenUsed/>
    <w:rsid w:val="00C43D16"/>
  </w:style>
  <w:style w:type="table" w:customStyle="1" w:styleId="Grigliatabella1312">
    <w:name w:val="Griglia tabella13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
    <w:name w:val="Nessun elenco52"/>
    <w:next w:val="Nessunelenco"/>
    <w:semiHidden/>
    <w:rsid w:val="00C43D16"/>
  </w:style>
  <w:style w:type="numbering" w:customStyle="1" w:styleId="Nessunelenco61">
    <w:name w:val="Nessun elenco61"/>
    <w:next w:val="Nessunelenco"/>
    <w:uiPriority w:val="99"/>
    <w:semiHidden/>
    <w:unhideWhenUsed/>
    <w:rsid w:val="00C43D16"/>
  </w:style>
  <w:style w:type="numbering" w:customStyle="1" w:styleId="Nessunelenco122">
    <w:name w:val="Nessun elenco122"/>
    <w:next w:val="Nessunelenco"/>
    <w:uiPriority w:val="99"/>
    <w:semiHidden/>
    <w:unhideWhenUsed/>
    <w:rsid w:val="00C43D16"/>
  </w:style>
  <w:style w:type="table" w:customStyle="1" w:styleId="Grigliatabella1121">
    <w:name w:val="Griglia tabella1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
    <w:name w:val="Griglia tabella12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
    <w:name w:val="Griglia tabella13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
    <w:name w:val="Stile112"/>
    <w:rsid w:val="00C43D16"/>
  </w:style>
  <w:style w:type="numbering" w:customStyle="1" w:styleId="Stile211">
    <w:name w:val="Stile211"/>
    <w:rsid w:val="00C43D16"/>
  </w:style>
  <w:style w:type="numbering" w:customStyle="1" w:styleId="Nessunelenco1122">
    <w:name w:val="Nessun elenco1122"/>
    <w:next w:val="Nessunelenco"/>
    <w:semiHidden/>
    <w:unhideWhenUsed/>
    <w:rsid w:val="00C43D16"/>
  </w:style>
  <w:style w:type="numbering" w:customStyle="1" w:styleId="Nessunelenco212">
    <w:name w:val="Nessun elenco212"/>
    <w:next w:val="Nessunelenco"/>
    <w:uiPriority w:val="99"/>
    <w:semiHidden/>
    <w:rsid w:val="00C43D16"/>
  </w:style>
  <w:style w:type="numbering" w:customStyle="1" w:styleId="Nessunelenco111112">
    <w:name w:val="Nessun elenco111112"/>
    <w:next w:val="Nessunelenco"/>
    <w:uiPriority w:val="99"/>
    <w:semiHidden/>
    <w:unhideWhenUsed/>
    <w:rsid w:val="00C43D16"/>
  </w:style>
  <w:style w:type="numbering" w:customStyle="1" w:styleId="Nessunelenco312">
    <w:name w:val="Nessun elenco312"/>
    <w:next w:val="Nessunelenco"/>
    <w:uiPriority w:val="99"/>
    <w:semiHidden/>
    <w:unhideWhenUsed/>
    <w:rsid w:val="00C43D16"/>
  </w:style>
  <w:style w:type="numbering" w:customStyle="1" w:styleId="Nessunelenco412">
    <w:name w:val="Nessun elenco412"/>
    <w:next w:val="Nessunelenco"/>
    <w:uiPriority w:val="99"/>
    <w:semiHidden/>
    <w:unhideWhenUsed/>
    <w:rsid w:val="00C43D16"/>
  </w:style>
  <w:style w:type="table" w:customStyle="1" w:styleId="Grigliatabella212">
    <w:name w:val="Griglia tabella212"/>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
    <w:name w:val="Griglia tabella14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
    <w:name w:val="Griglia tabella11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
    <w:name w:val="Griglia tabella12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
    <w:name w:val="Griglia tabella13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
    <w:name w:val="Nessun elenco512"/>
    <w:next w:val="Nessunelenco"/>
    <w:semiHidden/>
    <w:rsid w:val="00C43D16"/>
  </w:style>
  <w:style w:type="numbering" w:customStyle="1" w:styleId="Nessunelenco14">
    <w:name w:val="Nessun elenco14"/>
    <w:next w:val="Nessunelenco"/>
    <w:uiPriority w:val="99"/>
    <w:semiHidden/>
    <w:unhideWhenUsed/>
    <w:rsid w:val="00C43D16"/>
  </w:style>
  <w:style w:type="numbering" w:customStyle="1" w:styleId="Nessunelenco114">
    <w:name w:val="Nessun elenco114"/>
    <w:next w:val="Nessunelenco"/>
    <w:uiPriority w:val="99"/>
    <w:semiHidden/>
    <w:unhideWhenUsed/>
    <w:rsid w:val="00C43D16"/>
  </w:style>
  <w:style w:type="numbering" w:customStyle="1" w:styleId="Nessunelenco1114">
    <w:name w:val="Nessun elenco1114"/>
    <w:next w:val="Nessunelenco"/>
    <w:uiPriority w:val="99"/>
    <w:semiHidden/>
    <w:unhideWhenUsed/>
    <w:rsid w:val="00C43D16"/>
  </w:style>
  <w:style w:type="numbering" w:customStyle="1" w:styleId="Nessunelenco23">
    <w:name w:val="Nessun elenco23"/>
    <w:next w:val="Nessunelenco"/>
    <w:uiPriority w:val="99"/>
    <w:semiHidden/>
    <w:rsid w:val="00C43D16"/>
  </w:style>
  <w:style w:type="numbering" w:customStyle="1" w:styleId="Nessunelenco11113">
    <w:name w:val="Nessun elenco11113"/>
    <w:next w:val="Nessunelenco"/>
    <w:uiPriority w:val="99"/>
    <w:semiHidden/>
    <w:unhideWhenUsed/>
    <w:rsid w:val="00C43D16"/>
  </w:style>
  <w:style w:type="numbering" w:customStyle="1" w:styleId="Nessunelenco33">
    <w:name w:val="Nessun elenco33"/>
    <w:next w:val="Nessunelenco"/>
    <w:uiPriority w:val="99"/>
    <w:semiHidden/>
    <w:unhideWhenUsed/>
    <w:rsid w:val="00C43D16"/>
  </w:style>
  <w:style w:type="numbering" w:customStyle="1" w:styleId="Nessunelenco43">
    <w:name w:val="Nessun elenco43"/>
    <w:next w:val="Nessunelenco"/>
    <w:uiPriority w:val="99"/>
    <w:semiHidden/>
    <w:unhideWhenUsed/>
    <w:rsid w:val="00C43D16"/>
  </w:style>
  <w:style w:type="numbering" w:customStyle="1" w:styleId="Stile13">
    <w:name w:val="Stile13"/>
    <w:uiPriority w:val="99"/>
    <w:rsid w:val="00C43D16"/>
    <w:pPr>
      <w:numPr>
        <w:numId w:val="28"/>
      </w:numPr>
    </w:pPr>
  </w:style>
  <w:style w:type="numbering" w:customStyle="1" w:styleId="Nessunelenco53">
    <w:name w:val="Nessun elenco53"/>
    <w:next w:val="Nessunelenco"/>
    <w:uiPriority w:val="99"/>
    <w:semiHidden/>
    <w:unhideWhenUsed/>
    <w:rsid w:val="00C43D16"/>
  </w:style>
  <w:style w:type="numbering" w:customStyle="1" w:styleId="Stile113">
    <w:name w:val="Stile113"/>
    <w:rsid w:val="00C43D16"/>
    <w:pPr>
      <w:numPr>
        <w:numId w:val="29"/>
      </w:numPr>
    </w:pPr>
  </w:style>
  <w:style w:type="numbering" w:customStyle="1" w:styleId="Stile23">
    <w:name w:val="Stile23"/>
    <w:rsid w:val="00C43D16"/>
    <w:pPr>
      <w:numPr>
        <w:numId w:val="30"/>
      </w:numPr>
    </w:pPr>
  </w:style>
  <w:style w:type="numbering" w:customStyle="1" w:styleId="Nessunelenco123">
    <w:name w:val="Nessun elenco123"/>
    <w:next w:val="Nessunelenco"/>
    <w:semiHidden/>
    <w:unhideWhenUsed/>
    <w:rsid w:val="00C43D16"/>
  </w:style>
  <w:style w:type="numbering" w:customStyle="1" w:styleId="Nessunelenco1123">
    <w:name w:val="Nessun elenco1123"/>
    <w:next w:val="Nessunelenco"/>
    <w:semiHidden/>
    <w:unhideWhenUsed/>
    <w:rsid w:val="00C43D16"/>
  </w:style>
  <w:style w:type="numbering" w:customStyle="1" w:styleId="Nessunelenco213">
    <w:name w:val="Nessun elenco213"/>
    <w:next w:val="Nessunelenco"/>
    <w:uiPriority w:val="99"/>
    <w:semiHidden/>
    <w:rsid w:val="00C43D16"/>
  </w:style>
  <w:style w:type="numbering" w:customStyle="1" w:styleId="Nessunelenco11121">
    <w:name w:val="Nessun elenco11121"/>
    <w:next w:val="Nessunelenco"/>
    <w:uiPriority w:val="99"/>
    <w:semiHidden/>
    <w:unhideWhenUsed/>
    <w:rsid w:val="00C43D16"/>
  </w:style>
  <w:style w:type="numbering" w:customStyle="1" w:styleId="Nessunelenco313">
    <w:name w:val="Nessun elenco313"/>
    <w:next w:val="Nessunelenco"/>
    <w:uiPriority w:val="99"/>
    <w:semiHidden/>
    <w:unhideWhenUsed/>
    <w:rsid w:val="00C43D16"/>
  </w:style>
  <w:style w:type="numbering" w:customStyle="1" w:styleId="Nessunelenco413">
    <w:name w:val="Nessun elenco413"/>
    <w:next w:val="Nessunelenco"/>
    <w:uiPriority w:val="99"/>
    <w:semiHidden/>
    <w:unhideWhenUsed/>
    <w:rsid w:val="00C43D16"/>
  </w:style>
  <w:style w:type="numbering" w:customStyle="1" w:styleId="Nessunelenco513">
    <w:name w:val="Nessun elenco513"/>
    <w:next w:val="Nessunelenco"/>
    <w:semiHidden/>
    <w:rsid w:val="00C43D16"/>
  </w:style>
  <w:style w:type="numbering" w:customStyle="1" w:styleId="Nessunelenco62">
    <w:name w:val="Nessun elenco62"/>
    <w:next w:val="Nessunelenco"/>
    <w:uiPriority w:val="99"/>
    <w:semiHidden/>
    <w:unhideWhenUsed/>
    <w:rsid w:val="00C43D16"/>
  </w:style>
  <w:style w:type="numbering" w:customStyle="1" w:styleId="Nessunelenco1211">
    <w:name w:val="Nessun elenco1211"/>
    <w:next w:val="Nessunelenco"/>
    <w:uiPriority w:val="99"/>
    <w:semiHidden/>
    <w:unhideWhenUsed/>
    <w:rsid w:val="00C43D16"/>
  </w:style>
  <w:style w:type="numbering" w:customStyle="1" w:styleId="Stile1111">
    <w:name w:val="Stile1111"/>
    <w:rsid w:val="00C43D16"/>
  </w:style>
  <w:style w:type="numbering" w:customStyle="1" w:styleId="Stile212">
    <w:name w:val="Stile212"/>
    <w:rsid w:val="00C43D16"/>
  </w:style>
  <w:style w:type="numbering" w:customStyle="1" w:styleId="Nessunelenco11211">
    <w:name w:val="Nessun elenco11211"/>
    <w:next w:val="Nessunelenco"/>
    <w:semiHidden/>
    <w:unhideWhenUsed/>
    <w:rsid w:val="00C43D16"/>
  </w:style>
  <w:style w:type="numbering" w:customStyle="1" w:styleId="Nessunelenco111113">
    <w:name w:val="Nessun elenco111113"/>
    <w:next w:val="Nessunelenco"/>
    <w:semiHidden/>
    <w:unhideWhenUsed/>
    <w:rsid w:val="00C43D16"/>
  </w:style>
  <w:style w:type="numbering" w:customStyle="1" w:styleId="Nessunelenco2111">
    <w:name w:val="Nessun elenco2111"/>
    <w:next w:val="Nessunelenco"/>
    <w:uiPriority w:val="99"/>
    <w:semiHidden/>
    <w:rsid w:val="00C43D16"/>
  </w:style>
  <w:style w:type="numbering" w:customStyle="1" w:styleId="Nessunelenco1111112">
    <w:name w:val="Nessun elenco1111112"/>
    <w:next w:val="Nessunelenco"/>
    <w:uiPriority w:val="99"/>
    <w:semiHidden/>
    <w:unhideWhenUsed/>
    <w:rsid w:val="00C43D16"/>
  </w:style>
  <w:style w:type="numbering" w:customStyle="1" w:styleId="Nessunelenco3111">
    <w:name w:val="Nessun elenco3111"/>
    <w:next w:val="Nessunelenco"/>
    <w:uiPriority w:val="99"/>
    <w:semiHidden/>
    <w:unhideWhenUsed/>
    <w:rsid w:val="00C43D16"/>
  </w:style>
  <w:style w:type="numbering" w:customStyle="1" w:styleId="Nessunelenco4111">
    <w:name w:val="Nessun elenco4111"/>
    <w:next w:val="Nessunelenco"/>
    <w:uiPriority w:val="99"/>
    <w:semiHidden/>
    <w:unhideWhenUsed/>
    <w:rsid w:val="00C43D16"/>
  </w:style>
  <w:style w:type="numbering" w:customStyle="1" w:styleId="Nessunelenco5111">
    <w:name w:val="Nessun elenco5111"/>
    <w:next w:val="Nessunelenco"/>
    <w:semiHidden/>
    <w:rsid w:val="00C43D16"/>
  </w:style>
  <w:style w:type="numbering" w:customStyle="1" w:styleId="Nessunelenco71">
    <w:name w:val="Nessun elenco71"/>
    <w:next w:val="Nessunelenco"/>
    <w:uiPriority w:val="99"/>
    <w:semiHidden/>
    <w:unhideWhenUsed/>
    <w:rsid w:val="00C43D16"/>
  </w:style>
  <w:style w:type="numbering" w:customStyle="1" w:styleId="Stile121">
    <w:name w:val="Stile121"/>
    <w:rsid w:val="00C43D16"/>
  </w:style>
  <w:style w:type="numbering" w:customStyle="1" w:styleId="Stile221">
    <w:name w:val="Stile221"/>
    <w:rsid w:val="00C43D16"/>
  </w:style>
  <w:style w:type="numbering" w:customStyle="1" w:styleId="Nessunelenco131">
    <w:name w:val="Nessun elenco131"/>
    <w:next w:val="Nessunelenco"/>
    <w:semiHidden/>
    <w:unhideWhenUsed/>
    <w:rsid w:val="00C43D16"/>
  </w:style>
  <w:style w:type="numbering" w:customStyle="1" w:styleId="Nessunelenco1131">
    <w:name w:val="Nessun elenco1131"/>
    <w:next w:val="Nessunelenco"/>
    <w:semiHidden/>
    <w:unhideWhenUsed/>
    <w:rsid w:val="00C43D16"/>
  </w:style>
  <w:style w:type="numbering" w:customStyle="1" w:styleId="Nessunelenco221">
    <w:name w:val="Nessun elenco221"/>
    <w:next w:val="Nessunelenco"/>
    <w:uiPriority w:val="99"/>
    <w:semiHidden/>
    <w:rsid w:val="00C43D16"/>
  </w:style>
  <w:style w:type="numbering" w:customStyle="1" w:styleId="Nessunelenco11131">
    <w:name w:val="Nessun elenco11131"/>
    <w:next w:val="Nessunelenco"/>
    <w:uiPriority w:val="99"/>
    <w:semiHidden/>
    <w:unhideWhenUsed/>
    <w:rsid w:val="00C43D16"/>
  </w:style>
  <w:style w:type="numbering" w:customStyle="1" w:styleId="Nessunelenco321">
    <w:name w:val="Nessun elenco321"/>
    <w:next w:val="Nessunelenco"/>
    <w:uiPriority w:val="99"/>
    <w:semiHidden/>
    <w:unhideWhenUsed/>
    <w:rsid w:val="00C43D16"/>
  </w:style>
  <w:style w:type="numbering" w:customStyle="1" w:styleId="Nessunelenco421">
    <w:name w:val="Nessun elenco421"/>
    <w:next w:val="Nessunelenco"/>
    <w:uiPriority w:val="99"/>
    <w:semiHidden/>
    <w:unhideWhenUsed/>
    <w:rsid w:val="00C43D16"/>
  </w:style>
  <w:style w:type="numbering" w:customStyle="1" w:styleId="Nessunelenco521">
    <w:name w:val="Nessun elenco521"/>
    <w:next w:val="Nessunelenco"/>
    <w:semiHidden/>
    <w:rsid w:val="00C43D16"/>
  </w:style>
  <w:style w:type="numbering" w:customStyle="1" w:styleId="Nessunelenco611">
    <w:name w:val="Nessun elenco611"/>
    <w:next w:val="Nessunelenco"/>
    <w:uiPriority w:val="99"/>
    <w:semiHidden/>
    <w:unhideWhenUsed/>
    <w:rsid w:val="00C43D16"/>
  </w:style>
  <w:style w:type="numbering" w:customStyle="1" w:styleId="Nessunelenco1221">
    <w:name w:val="Nessun elenco1221"/>
    <w:next w:val="Nessunelenco"/>
    <w:uiPriority w:val="99"/>
    <w:semiHidden/>
    <w:unhideWhenUsed/>
    <w:rsid w:val="00C43D16"/>
  </w:style>
  <w:style w:type="numbering" w:customStyle="1" w:styleId="Stile1121">
    <w:name w:val="Stile1121"/>
    <w:rsid w:val="00C43D16"/>
  </w:style>
  <w:style w:type="numbering" w:customStyle="1" w:styleId="Stile2111">
    <w:name w:val="Stile2111"/>
    <w:rsid w:val="00C43D16"/>
  </w:style>
  <w:style w:type="numbering" w:customStyle="1" w:styleId="Nessunelenco11221">
    <w:name w:val="Nessun elenco11221"/>
    <w:next w:val="Nessunelenco"/>
    <w:semiHidden/>
    <w:unhideWhenUsed/>
    <w:rsid w:val="00C43D16"/>
  </w:style>
  <w:style w:type="numbering" w:customStyle="1" w:styleId="Nessunelenco111121">
    <w:name w:val="Nessun elenco111121"/>
    <w:next w:val="Nessunelenco"/>
    <w:semiHidden/>
    <w:unhideWhenUsed/>
    <w:rsid w:val="00C43D16"/>
  </w:style>
  <w:style w:type="numbering" w:customStyle="1" w:styleId="Nessunelenco2121">
    <w:name w:val="Nessun elenco2121"/>
    <w:next w:val="Nessunelenco"/>
    <w:uiPriority w:val="99"/>
    <w:semiHidden/>
    <w:rsid w:val="00C43D16"/>
  </w:style>
  <w:style w:type="numbering" w:customStyle="1" w:styleId="Nessunelenco1111121">
    <w:name w:val="Nessun elenco1111121"/>
    <w:next w:val="Nessunelenco"/>
    <w:uiPriority w:val="99"/>
    <w:semiHidden/>
    <w:unhideWhenUsed/>
    <w:rsid w:val="00C43D16"/>
  </w:style>
  <w:style w:type="numbering" w:customStyle="1" w:styleId="Nessunelenco3121">
    <w:name w:val="Nessun elenco3121"/>
    <w:next w:val="Nessunelenco"/>
    <w:uiPriority w:val="99"/>
    <w:semiHidden/>
    <w:unhideWhenUsed/>
    <w:rsid w:val="00C43D16"/>
  </w:style>
  <w:style w:type="numbering" w:customStyle="1" w:styleId="Nessunelenco4121">
    <w:name w:val="Nessun elenco4121"/>
    <w:next w:val="Nessunelenco"/>
    <w:uiPriority w:val="99"/>
    <w:semiHidden/>
    <w:unhideWhenUsed/>
    <w:rsid w:val="00C43D16"/>
  </w:style>
  <w:style w:type="numbering" w:customStyle="1" w:styleId="Nessunelenco5121">
    <w:name w:val="Nessun elenco5121"/>
    <w:next w:val="Nessunelenco"/>
    <w:semiHidden/>
    <w:rsid w:val="00C43D16"/>
  </w:style>
  <w:style w:type="numbering" w:customStyle="1" w:styleId="Nessunelenco81">
    <w:name w:val="Nessun elenco81"/>
    <w:next w:val="Nessunelenco"/>
    <w:uiPriority w:val="99"/>
    <w:semiHidden/>
    <w:unhideWhenUsed/>
    <w:rsid w:val="00C43D16"/>
  </w:style>
  <w:style w:type="paragraph" w:customStyle="1" w:styleId="Paragrafoelenco5">
    <w:name w:val="Paragrafo elenco5"/>
    <w:basedOn w:val="Normale"/>
    <w:rsid w:val="00C43D16"/>
    <w:pPr>
      <w:ind w:left="720"/>
      <w:contextualSpacing/>
      <w:jc w:val="left"/>
    </w:pPr>
    <w:rPr>
      <w:rFonts w:ascii="Times New Roman" w:hAnsi="Times New Roman"/>
      <w:sz w:val="24"/>
    </w:rPr>
  </w:style>
  <w:style w:type="table" w:customStyle="1" w:styleId="Grigliatabella124">
    <w:name w:val="Griglia tabella12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4">
    <w:name w:val="Griglia tabella13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31">
    <w:name w:val="Stile131"/>
    <w:rsid w:val="00C43D16"/>
  </w:style>
  <w:style w:type="numbering" w:customStyle="1" w:styleId="Stile231">
    <w:name w:val="Stile231"/>
    <w:rsid w:val="00C43D16"/>
  </w:style>
  <w:style w:type="numbering" w:customStyle="1" w:styleId="Nessunelenco141">
    <w:name w:val="Nessun elenco141"/>
    <w:next w:val="Nessunelenco"/>
    <w:semiHidden/>
    <w:unhideWhenUsed/>
    <w:rsid w:val="00C43D16"/>
  </w:style>
  <w:style w:type="numbering" w:customStyle="1" w:styleId="Nessunelenco1141">
    <w:name w:val="Nessun elenco1141"/>
    <w:next w:val="Nessunelenco"/>
    <w:semiHidden/>
    <w:unhideWhenUsed/>
    <w:rsid w:val="00C43D16"/>
  </w:style>
  <w:style w:type="numbering" w:customStyle="1" w:styleId="Nessunelenco231">
    <w:name w:val="Nessun elenco231"/>
    <w:next w:val="Nessunelenco"/>
    <w:uiPriority w:val="99"/>
    <w:semiHidden/>
    <w:rsid w:val="00C43D16"/>
  </w:style>
  <w:style w:type="numbering" w:customStyle="1" w:styleId="Nessunelenco11141">
    <w:name w:val="Nessun elenco11141"/>
    <w:next w:val="Nessunelenco"/>
    <w:uiPriority w:val="99"/>
    <w:semiHidden/>
    <w:unhideWhenUsed/>
    <w:rsid w:val="00C43D16"/>
  </w:style>
  <w:style w:type="numbering" w:customStyle="1" w:styleId="Nessunelenco331">
    <w:name w:val="Nessun elenco331"/>
    <w:next w:val="Nessunelenco"/>
    <w:uiPriority w:val="99"/>
    <w:semiHidden/>
    <w:unhideWhenUsed/>
    <w:rsid w:val="00C43D16"/>
  </w:style>
  <w:style w:type="numbering" w:customStyle="1" w:styleId="Nessunelenco431">
    <w:name w:val="Nessun elenco431"/>
    <w:next w:val="Nessunelenco"/>
    <w:uiPriority w:val="99"/>
    <w:semiHidden/>
    <w:unhideWhenUsed/>
    <w:rsid w:val="00C43D16"/>
  </w:style>
  <w:style w:type="table" w:customStyle="1" w:styleId="Grigliatabella1113">
    <w:name w:val="Griglia tabella1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3">
    <w:name w:val="Griglia tabella12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3">
    <w:name w:val="Griglia tabella13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podeltesto22">
    <w:name w:val="Corpo del testo 22"/>
    <w:basedOn w:val="Normale"/>
    <w:rsid w:val="00C43D16"/>
    <w:rPr>
      <w:rFonts w:ascii="Times New Roman" w:hAnsi="Times New Roman"/>
      <w:szCs w:val="20"/>
    </w:rPr>
  </w:style>
  <w:style w:type="paragraph" w:customStyle="1" w:styleId="Testonormale2">
    <w:name w:val="Testo normale2"/>
    <w:basedOn w:val="Normale"/>
    <w:rsid w:val="00C43D16"/>
    <w:pPr>
      <w:widowControl w:val="0"/>
      <w:jc w:val="left"/>
    </w:pPr>
    <w:rPr>
      <w:rFonts w:ascii="Courier New" w:hAnsi="Courier New"/>
      <w:szCs w:val="20"/>
    </w:rPr>
  </w:style>
  <w:style w:type="numbering" w:customStyle="1" w:styleId="Nessunelenco531">
    <w:name w:val="Nessun elenco531"/>
    <w:next w:val="Nessunelenco"/>
    <w:semiHidden/>
    <w:rsid w:val="00C43D16"/>
  </w:style>
  <w:style w:type="numbering" w:customStyle="1" w:styleId="Nessunelenco621">
    <w:name w:val="Nessun elenco621"/>
    <w:next w:val="Nessunelenco"/>
    <w:uiPriority w:val="99"/>
    <w:semiHidden/>
    <w:unhideWhenUsed/>
    <w:rsid w:val="00C43D16"/>
  </w:style>
  <w:style w:type="numbering" w:customStyle="1" w:styleId="Nessunelenco1231">
    <w:name w:val="Nessun elenco1231"/>
    <w:next w:val="Nessunelenco"/>
    <w:uiPriority w:val="99"/>
    <w:semiHidden/>
    <w:unhideWhenUsed/>
    <w:rsid w:val="00C43D16"/>
  </w:style>
  <w:style w:type="table" w:customStyle="1" w:styleId="Grigliatabella33">
    <w:name w:val="Griglia tabella33"/>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2">
    <w:name w:val="Griglia tabella15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2">
    <w:name w:val="Griglia tabella11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2">
    <w:name w:val="Griglia tabella12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2">
    <w:name w:val="Griglia tabella13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31">
    <w:name w:val="Stile1131"/>
    <w:rsid w:val="00C43D16"/>
  </w:style>
  <w:style w:type="numbering" w:customStyle="1" w:styleId="Stile2121">
    <w:name w:val="Stile2121"/>
    <w:rsid w:val="00C43D16"/>
  </w:style>
  <w:style w:type="numbering" w:customStyle="1" w:styleId="Nessunelenco11231">
    <w:name w:val="Nessun elenco11231"/>
    <w:next w:val="Nessunelenco"/>
    <w:semiHidden/>
    <w:unhideWhenUsed/>
    <w:rsid w:val="00C43D16"/>
  </w:style>
  <w:style w:type="numbering" w:customStyle="1" w:styleId="Nessunelenco111131">
    <w:name w:val="Nessun elenco111131"/>
    <w:next w:val="Nessunelenco"/>
    <w:semiHidden/>
    <w:unhideWhenUsed/>
    <w:rsid w:val="00C43D16"/>
  </w:style>
  <w:style w:type="numbering" w:customStyle="1" w:styleId="Nessunelenco2131">
    <w:name w:val="Nessun elenco2131"/>
    <w:next w:val="Nessunelenco"/>
    <w:uiPriority w:val="99"/>
    <w:semiHidden/>
    <w:rsid w:val="00C43D16"/>
  </w:style>
  <w:style w:type="numbering" w:customStyle="1" w:styleId="Nessunelenco1111131">
    <w:name w:val="Nessun elenco1111131"/>
    <w:next w:val="Nessunelenco"/>
    <w:uiPriority w:val="99"/>
    <w:semiHidden/>
    <w:unhideWhenUsed/>
    <w:rsid w:val="00C43D16"/>
  </w:style>
  <w:style w:type="numbering" w:customStyle="1" w:styleId="Nessunelenco3131">
    <w:name w:val="Nessun elenco3131"/>
    <w:next w:val="Nessunelenco"/>
    <w:uiPriority w:val="99"/>
    <w:semiHidden/>
    <w:unhideWhenUsed/>
    <w:rsid w:val="00C43D16"/>
  </w:style>
  <w:style w:type="numbering" w:customStyle="1" w:styleId="Nessunelenco4131">
    <w:name w:val="Nessun elenco4131"/>
    <w:next w:val="Nessunelenco"/>
    <w:uiPriority w:val="99"/>
    <w:semiHidden/>
    <w:unhideWhenUsed/>
    <w:rsid w:val="00C43D16"/>
  </w:style>
  <w:style w:type="table" w:customStyle="1" w:styleId="Grigliatabella213">
    <w:name w:val="Griglia tabella213"/>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2">
    <w:name w:val="Griglia tabella14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2">
    <w:name w:val="Griglia tabella11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2">
    <w:name w:val="Griglia tabella12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2">
    <w:name w:val="Griglia tabella13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31">
    <w:name w:val="Nessun elenco5131"/>
    <w:next w:val="Nessunelenco"/>
    <w:semiHidden/>
    <w:rsid w:val="00C43D16"/>
  </w:style>
  <w:style w:type="paragraph" w:customStyle="1" w:styleId="Paragrafoelenco6">
    <w:name w:val="Paragrafo elenco6"/>
    <w:basedOn w:val="Normale"/>
    <w:rsid w:val="00C43D16"/>
    <w:pPr>
      <w:ind w:left="720"/>
      <w:contextualSpacing/>
      <w:jc w:val="left"/>
    </w:pPr>
    <w:rPr>
      <w:rFonts w:ascii="Times New Roman" w:hAnsi="Times New Roman"/>
      <w:sz w:val="24"/>
    </w:rPr>
  </w:style>
  <w:style w:type="table" w:customStyle="1" w:styleId="Grigliatabella125">
    <w:name w:val="Griglia tabella12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5">
    <w:name w:val="Griglia tabella13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15">
    <w:name w:val="Nessun elenco15"/>
    <w:next w:val="Nessunelenco"/>
    <w:uiPriority w:val="99"/>
    <w:semiHidden/>
    <w:unhideWhenUsed/>
    <w:rsid w:val="00C43D16"/>
  </w:style>
  <w:style w:type="table" w:customStyle="1" w:styleId="Grigliatabella34">
    <w:name w:val="Griglia tabella34"/>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5">
    <w:name w:val="Nessun elenco115"/>
    <w:next w:val="Nessunelenco"/>
    <w:uiPriority w:val="99"/>
    <w:semiHidden/>
    <w:unhideWhenUsed/>
    <w:rsid w:val="00C43D16"/>
  </w:style>
  <w:style w:type="numbering" w:customStyle="1" w:styleId="Nessunelenco1115">
    <w:name w:val="Nessun elenco1115"/>
    <w:next w:val="Nessunelenco"/>
    <w:uiPriority w:val="99"/>
    <w:semiHidden/>
    <w:unhideWhenUsed/>
    <w:rsid w:val="00C43D16"/>
  </w:style>
  <w:style w:type="numbering" w:customStyle="1" w:styleId="Nessunelenco24">
    <w:name w:val="Nessun elenco24"/>
    <w:next w:val="Nessunelenco"/>
    <w:uiPriority w:val="99"/>
    <w:semiHidden/>
    <w:rsid w:val="00C43D16"/>
  </w:style>
  <w:style w:type="table" w:customStyle="1" w:styleId="Grigliatabella1114">
    <w:name w:val="Griglia tabella1114"/>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4">
    <w:name w:val="Nessun elenco11114"/>
    <w:next w:val="Nessunelenco"/>
    <w:uiPriority w:val="99"/>
    <w:semiHidden/>
    <w:unhideWhenUsed/>
    <w:rsid w:val="00C43D16"/>
  </w:style>
  <w:style w:type="numbering" w:customStyle="1" w:styleId="Nessunelenco34">
    <w:name w:val="Nessun elenco34"/>
    <w:next w:val="Nessunelenco"/>
    <w:uiPriority w:val="99"/>
    <w:semiHidden/>
    <w:unhideWhenUsed/>
    <w:rsid w:val="00C43D16"/>
  </w:style>
  <w:style w:type="numbering" w:customStyle="1" w:styleId="Nessunelenco44">
    <w:name w:val="Nessun elenco44"/>
    <w:next w:val="Nessunelenco"/>
    <w:uiPriority w:val="99"/>
    <w:semiHidden/>
    <w:unhideWhenUsed/>
    <w:rsid w:val="00C43D16"/>
  </w:style>
  <w:style w:type="table" w:customStyle="1" w:styleId="Grigliatabella214">
    <w:name w:val="Griglia tabella214"/>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4">
    <w:name w:val="Stile14"/>
    <w:uiPriority w:val="99"/>
    <w:rsid w:val="00C43D16"/>
    <w:pPr>
      <w:numPr>
        <w:numId w:val="31"/>
      </w:numPr>
    </w:pPr>
  </w:style>
  <w:style w:type="table" w:customStyle="1" w:styleId="Grigliatabella126">
    <w:name w:val="Griglia tabella126"/>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6">
    <w:name w:val="Griglia tabella136"/>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4">
    <w:name w:val="Nessun elenco54"/>
    <w:next w:val="Nessunelenco"/>
    <w:uiPriority w:val="99"/>
    <w:semiHidden/>
    <w:unhideWhenUsed/>
    <w:rsid w:val="00C43D16"/>
  </w:style>
  <w:style w:type="table" w:customStyle="1" w:styleId="Grigliatabella41">
    <w:name w:val="Griglia tabella4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4">
    <w:name w:val="Griglia tabella14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3">
    <w:name w:val="Griglia tabella11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4">
    <w:name w:val="Griglia tabella121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4">
    <w:name w:val="Griglia tabella131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4">
    <w:name w:val="Stile114"/>
    <w:rsid w:val="00C43D16"/>
    <w:pPr>
      <w:numPr>
        <w:numId w:val="32"/>
      </w:numPr>
    </w:pPr>
  </w:style>
  <w:style w:type="numbering" w:customStyle="1" w:styleId="Stile24">
    <w:name w:val="Stile24"/>
    <w:rsid w:val="00C43D16"/>
    <w:pPr>
      <w:numPr>
        <w:numId w:val="33"/>
      </w:numPr>
    </w:pPr>
  </w:style>
  <w:style w:type="numbering" w:customStyle="1" w:styleId="Nessunelenco124">
    <w:name w:val="Nessun elenco124"/>
    <w:next w:val="Nessunelenco"/>
    <w:semiHidden/>
    <w:unhideWhenUsed/>
    <w:rsid w:val="00C43D16"/>
  </w:style>
  <w:style w:type="numbering" w:customStyle="1" w:styleId="Nessunelenco1124">
    <w:name w:val="Nessun elenco1124"/>
    <w:next w:val="Nessunelenco"/>
    <w:semiHidden/>
    <w:unhideWhenUsed/>
    <w:rsid w:val="00C43D16"/>
  </w:style>
  <w:style w:type="numbering" w:customStyle="1" w:styleId="Nessunelenco214">
    <w:name w:val="Nessun elenco214"/>
    <w:next w:val="Nessunelenco"/>
    <w:uiPriority w:val="99"/>
    <w:semiHidden/>
    <w:rsid w:val="00C43D16"/>
  </w:style>
  <w:style w:type="numbering" w:customStyle="1" w:styleId="Nessunelenco11122">
    <w:name w:val="Nessun elenco11122"/>
    <w:next w:val="Nessunelenco"/>
    <w:uiPriority w:val="99"/>
    <w:semiHidden/>
    <w:unhideWhenUsed/>
    <w:rsid w:val="00C43D16"/>
  </w:style>
  <w:style w:type="numbering" w:customStyle="1" w:styleId="Nessunelenco314">
    <w:name w:val="Nessun elenco314"/>
    <w:next w:val="Nessunelenco"/>
    <w:uiPriority w:val="99"/>
    <w:semiHidden/>
    <w:unhideWhenUsed/>
    <w:rsid w:val="00C43D16"/>
  </w:style>
  <w:style w:type="numbering" w:customStyle="1" w:styleId="Nessunelenco414">
    <w:name w:val="Nessun elenco414"/>
    <w:next w:val="Nessunelenco"/>
    <w:uiPriority w:val="99"/>
    <w:semiHidden/>
    <w:unhideWhenUsed/>
    <w:rsid w:val="00C43D16"/>
  </w:style>
  <w:style w:type="table" w:customStyle="1" w:styleId="Grigliatabella221">
    <w:name w:val="Griglia tabella22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3">
    <w:name w:val="Griglia tabella11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4">
    <w:name w:val="Nessun elenco514"/>
    <w:next w:val="Nessunelenco"/>
    <w:semiHidden/>
    <w:rsid w:val="00C43D16"/>
  </w:style>
  <w:style w:type="numbering" w:customStyle="1" w:styleId="Nessunelenco63">
    <w:name w:val="Nessun elenco63"/>
    <w:next w:val="Nessunelenco"/>
    <w:uiPriority w:val="99"/>
    <w:semiHidden/>
    <w:unhideWhenUsed/>
    <w:rsid w:val="00C43D16"/>
  </w:style>
  <w:style w:type="numbering" w:customStyle="1" w:styleId="Nessunelenco1212">
    <w:name w:val="Nessun elenco1212"/>
    <w:next w:val="Nessunelenco"/>
    <w:uiPriority w:val="99"/>
    <w:semiHidden/>
    <w:unhideWhenUsed/>
    <w:rsid w:val="00C43D16"/>
  </w:style>
  <w:style w:type="table" w:customStyle="1" w:styleId="Grigliatabella311">
    <w:name w:val="Griglia tabella31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3">
    <w:name w:val="Griglia tabella15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3">
    <w:name w:val="Griglia tabella12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3">
    <w:name w:val="Griglia tabella13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2">
    <w:name w:val="Stile1112"/>
    <w:rsid w:val="00C43D16"/>
  </w:style>
  <w:style w:type="numbering" w:customStyle="1" w:styleId="Stile213">
    <w:name w:val="Stile213"/>
    <w:rsid w:val="00C43D16"/>
  </w:style>
  <w:style w:type="numbering" w:customStyle="1" w:styleId="Nessunelenco11212">
    <w:name w:val="Nessun elenco11212"/>
    <w:next w:val="Nessunelenco"/>
    <w:semiHidden/>
    <w:unhideWhenUsed/>
    <w:rsid w:val="00C43D16"/>
  </w:style>
  <w:style w:type="numbering" w:customStyle="1" w:styleId="Nessunelenco111114">
    <w:name w:val="Nessun elenco111114"/>
    <w:next w:val="Nessunelenco"/>
    <w:semiHidden/>
    <w:unhideWhenUsed/>
    <w:rsid w:val="00C43D16"/>
  </w:style>
  <w:style w:type="numbering" w:customStyle="1" w:styleId="Nessunelenco2112">
    <w:name w:val="Nessun elenco2112"/>
    <w:next w:val="Nessunelenco"/>
    <w:uiPriority w:val="99"/>
    <w:semiHidden/>
    <w:rsid w:val="00C43D16"/>
  </w:style>
  <w:style w:type="numbering" w:customStyle="1" w:styleId="Nessunelenco1111113">
    <w:name w:val="Nessun elenco1111113"/>
    <w:next w:val="Nessunelenco"/>
    <w:uiPriority w:val="99"/>
    <w:semiHidden/>
    <w:unhideWhenUsed/>
    <w:rsid w:val="00C43D16"/>
  </w:style>
  <w:style w:type="numbering" w:customStyle="1" w:styleId="Nessunelenco3112">
    <w:name w:val="Nessun elenco3112"/>
    <w:next w:val="Nessunelenco"/>
    <w:uiPriority w:val="99"/>
    <w:semiHidden/>
    <w:unhideWhenUsed/>
    <w:rsid w:val="00C43D16"/>
  </w:style>
  <w:style w:type="numbering" w:customStyle="1" w:styleId="Nessunelenco4112">
    <w:name w:val="Nessun elenco4112"/>
    <w:next w:val="Nessunelenco"/>
    <w:uiPriority w:val="99"/>
    <w:semiHidden/>
    <w:unhideWhenUsed/>
    <w:rsid w:val="00C43D16"/>
  </w:style>
  <w:style w:type="table" w:customStyle="1" w:styleId="Grigliatabella2111">
    <w:name w:val="Griglia tabella211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3">
    <w:name w:val="Griglia tabella14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3">
    <w:name w:val="Griglia tabella12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3">
    <w:name w:val="Griglia tabella13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2">
    <w:name w:val="Nessun elenco5112"/>
    <w:next w:val="Nessunelenco"/>
    <w:semiHidden/>
    <w:rsid w:val="00C43D16"/>
  </w:style>
  <w:style w:type="numbering" w:customStyle="1" w:styleId="Nessunelenco72">
    <w:name w:val="Nessun elenco72"/>
    <w:next w:val="Nessunelenco"/>
    <w:uiPriority w:val="99"/>
    <w:semiHidden/>
    <w:unhideWhenUsed/>
    <w:rsid w:val="00C43D16"/>
  </w:style>
  <w:style w:type="table" w:customStyle="1" w:styleId="Grigliatabella51">
    <w:name w:val="Griglia tabella5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
    <w:name w:val="Griglia tabella16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1">
    <w:name w:val="Griglia tabella11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1">
    <w:name w:val="Griglia tabella12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1">
    <w:name w:val="Griglia tabella13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2">
    <w:name w:val="Stile122"/>
    <w:rsid w:val="00C43D16"/>
  </w:style>
  <w:style w:type="numbering" w:customStyle="1" w:styleId="Stile222">
    <w:name w:val="Stile222"/>
    <w:rsid w:val="00C43D16"/>
  </w:style>
  <w:style w:type="numbering" w:customStyle="1" w:styleId="Nessunelenco132">
    <w:name w:val="Nessun elenco132"/>
    <w:next w:val="Nessunelenco"/>
    <w:semiHidden/>
    <w:unhideWhenUsed/>
    <w:rsid w:val="00C43D16"/>
  </w:style>
  <w:style w:type="numbering" w:customStyle="1" w:styleId="Nessunelenco1132">
    <w:name w:val="Nessun elenco1132"/>
    <w:next w:val="Nessunelenco"/>
    <w:semiHidden/>
    <w:unhideWhenUsed/>
    <w:rsid w:val="00C43D16"/>
  </w:style>
  <w:style w:type="numbering" w:customStyle="1" w:styleId="Nessunelenco222">
    <w:name w:val="Nessun elenco222"/>
    <w:next w:val="Nessunelenco"/>
    <w:uiPriority w:val="99"/>
    <w:semiHidden/>
    <w:rsid w:val="00C43D16"/>
  </w:style>
  <w:style w:type="numbering" w:customStyle="1" w:styleId="Nessunelenco11132">
    <w:name w:val="Nessun elenco11132"/>
    <w:next w:val="Nessunelenco"/>
    <w:uiPriority w:val="99"/>
    <w:semiHidden/>
    <w:unhideWhenUsed/>
    <w:rsid w:val="00C43D16"/>
  </w:style>
  <w:style w:type="numbering" w:customStyle="1" w:styleId="Nessunelenco322">
    <w:name w:val="Nessun elenco322"/>
    <w:next w:val="Nessunelenco"/>
    <w:uiPriority w:val="99"/>
    <w:semiHidden/>
    <w:unhideWhenUsed/>
    <w:rsid w:val="00C43D16"/>
  </w:style>
  <w:style w:type="numbering" w:customStyle="1" w:styleId="Nessunelenco422">
    <w:name w:val="Nessun elenco422"/>
    <w:next w:val="Nessunelenco"/>
    <w:uiPriority w:val="99"/>
    <w:semiHidden/>
    <w:unhideWhenUsed/>
    <w:rsid w:val="00C43D16"/>
  </w:style>
  <w:style w:type="table" w:customStyle="1" w:styleId="Grigliatabella231">
    <w:name w:val="Griglia tabella23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1">
    <w:name w:val="Griglia tabella14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1">
    <w:name w:val="Griglia tabella11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1">
    <w:name w:val="Griglia tabella12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1">
    <w:name w:val="Griglia tabella13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2">
    <w:name w:val="Nessun elenco522"/>
    <w:next w:val="Nessunelenco"/>
    <w:semiHidden/>
    <w:rsid w:val="00C43D16"/>
  </w:style>
  <w:style w:type="numbering" w:customStyle="1" w:styleId="Nessunelenco612">
    <w:name w:val="Nessun elenco612"/>
    <w:next w:val="Nessunelenco"/>
    <w:uiPriority w:val="99"/>
    <w:semiHidden/>
    <w:unhideWhenUsed/>
    <w:rsid w:val="00C43D16"/>
  </w:style>
  <w:style w:type="numbering" w:customStyle="1" w:styleId="Nessunelenco1222">
    <w:name w:val="Nessun elenco1222"/>
    <w:next w:val="Nessunelenco"/>
    <w:uiPriority w:val="99"/>
    <w:semiHidden/>
    <w:unhideWhenUsed/>
    <w:rsid w:val="00C43D16"/>
  </w:style>
  <w:style w:type="table" w:customStyle="1" w:styleId="Grigliatabella321">
    <w:name w:val="Griglia tabella32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1">
    <w:name w:val="Griglia tabella15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1">
    <w:name w:val="Griglia tabella112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1">
    <w:name w:val="Griglia tabella122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1">
    <w:name w:val="Griglia tabella132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2">
    <w:name w:val="Stile1122"/>
    <w:rsid w:val="00C43D16"/>
  </w:style>
  <w:style w:type="numbering" w:customStyle="1" w:styleId="Stile2112">
    <w:name w:val="Stile2112"/>
    <w:rsid w:val="00C43D16"/>
  </w:style>
  <w:style w:type="numbering" w:customStyle="1" w:styleId="Nessunelenco11222">
    <w:name w:val="Nessun elenco11222"/>
    <w:next w:val="Nessunelenco"/>
    <w:semiHidden/>
    <w:unhideWhenUsed/>
    <w:rsid w:val="00C43D16"/>
  </w:style>
  <w:style w:type="numbering" w:customStyle="1" w:styleId="Nessunelenco111122">
    <w:name w:val="Nessun elenco111122"/>
    <w:next w:val="Nessunelenco"/>
    <w:semiHidden/>
    <w:unhideWhenUsed/>
    <w:rsid w:val="00C43D16"/>
  </w:style>
  <w:style w:type="numbering" w:customStyle="1" w:styleId="Nessunelenco2122">
    <w:name w:val="Nessun elenco2122"/>
    <w:next w:val="Nessunelenco"/>
    <w:uiPriority w:val="99"/>
    <w:semiHidden/>
    <w:rsid w:val="00C43D16"/>
  </w:style>
  <w:style w:type="numbering" w:customStyle="1" w:styleId="Nessunelenco1111122">
    <w:name w:val="Nessun elenco1111122"/>
    <w:next w:val="Nessunelenco"/>
    <w:uiPriority w:val="99"/>
    <w:semiHidden/>
    <w:unhideWhenUsed/>
    <w:rsid w:val="00C43D16"/>
  </w:style>
  <w:style w:type="numbering" w:customStyle="1" w:styleId="Nessunelenco3122">
    <w:name w:val="Nessun elenco3122"/>
    <w:next w:val="Nessunelenco"/>
    <w:uiPriority w:val="99"/>
    <w:semiHidden/>
    <w:unhideWhenUsed/>
    <w:rsid w:val="00C43D16"/>
  </w:style>
  <w:style w:type="numbering" w:customStyle="1" w:styleId="Nessunelenco4122">
    <w:name w:val="Nessun elenco4122"/>
    <w:next w:val="Nessunelenco"/>
    <w:uiPriority w:val="99"/>
    <w:semiHidden/>
    <w:unhideWhenUsed/>
    <w:rsid w:val="00C43D16"/>
  </w:style>
  <w:style w:type="table" w:customStyle="1" w:styleId="Grigliatabella2121">
    <w:name w:val="Griglia tabella212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1">
    <w:name w:val="Griglia tabella14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1">
    <w:name w:val="Griglia tabella111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1">
    <w:name w:val="Griglia tabella121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1">
    <w:name w:val="Griglia tabella13111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2">
    <w:name w:val="Nessun elenco5122"/>
    <w:next w:val="Nessunelenco"/>
    <w:semiHidden/>
    <w:rsid w:val="00C43D16"/>
  </w:style>
  <w:style w:type="numbering" w:customStyle="1" w:styleId="Nessunelenco82">
    <w:name w:val="Nessun elenco82"/>
    <w:next w:val="Nessunelenco"/>
    <w:uiPriority w:val="99"/>
    <w:semiHidden/>
    <w:unhideWhenUsed/>
    <w:rsid w:val="00C43D16"/>
  </w:style>
  <w:style w:type="table" w:customStyle="1" w:styleId="Grigliatabella61">
    <w:name w:val="Griglia tabella6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1">
    <w:name w:val="Griglia tabella17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41">
    <w:name w:val="Griglia tabella114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41">
    <w:name w:val="Griglia tabella124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41">
    <w:name w:val="Griglia tabella134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32">
    <w:name w:val="Stile132"/>
    <w:rsid w:val="00C43D16"/>
  </w:style>
  <w:style w:type="numbering" w:customStyle="1" w:styleId="Stile232">
    <w:name w:val="Stile232"/>
    <w:rsid w:val="00C43D16"/>
  </w:style>
  <w:style w:type="numbering" w:customStyle="1" w:styleId="Nessunelenco142">
    <w:name w:val="Nessun elenco142"/>
    <w:next w:val="Nessunelenco"/>
    <w:semiHidden/>
    <w:unhideWhenUsed/>
    <w:rsid w:val="00C43D16"/>
  </w:style>
  <w:style w:type="numbering" w:customStyle="1" w:styleId="Nessunelenco1142">
    <w:name w:val="Nessun elenco1142"/>
    <w:next w:val="Nessunelenco"/>
    <w:semiHidden/>
    <w:unhideWhenUsed/>
    <w:rsid w:val="00C43D16"/>
  </w:style>
  <w:style w:type="numbering" w:customStyle="1" w:styleId="Nessunelenco232">
    <w:name w:val="Nessun elenco232"/>
    <w:next w:val="Nessunelenco"/>
    <w:uiPriority w:val="99"/>
    <w:semiHidden/>
    <w:rsid w:val="00C43D16"/>
  </w:style>
  <w:style w:type="numbering" w:customStyle="1" w:styleId="Nessunelenco11142">
    <w:name w:val="Nessun elenco11142"/>
    <w:next w:val="Nessunelenco"/>
    <w:uiPriority w:val="99"/>
    <w:semiHidden/>
    <w:unhideWhenUsed/>
    <w:rsid w:val="00C43D16"/>
  </w:style>
  <w:style w:type="numbering" w:customStyle="1" w:styleId="Nessunelenco332">
    <w:name w:val="Nessun elenco332"/>
    <w:next w:val="Nessunelenco"/>
    <w:uiPriority w:val="99"/>
    <w:semiHidden/>
    <w:unhideWhenUsed/>
    <w:rsid w:val="00C43D16"/>
  </w:style>
  <w:style w:type="numbering" w:customStyle="1" w:styleId="Nessunelenco432">
    <w:name w:val="Nessun elenco432"/>
    <w:next w:val="Nessunelenco"/>
    <w:uiPriority w:val="99"/>
    <w:semiHidden/>
    <w:unhideWhenUsed/>
    <w:rsid w:val="00C43D16"/>
  </w:style>
  <w:style w:type="table" w:customStyle="1" w:styleId="Grigliatabella241">
    <w:name w:val="Griglia tabella24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31">
    <w:name w:val="Griglia tabella14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31">
    <w:name w:val="Griglia tabella111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31">
    <w:name w:val="Griglia tabella121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31">
    <w:name w:val="Griglia tabella1313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32">
    <w:name w:val="Nessun elenco532"/>
    <w:next w:val="Nessunelenco"/>
    <w:semiHidden/>
    <w:rsid w:val="00C43D16"/>
  </w:style>
  <w:style w:type="numbering" w:customStyle="1" w:styleId="Nessunelenco622">
    <w:name w:val="Nessun elenco622"/>
    <w:next w:val="Nessunelenco"/>
    <w:uiPriority w:val="99"/>
    <w:semiHidden/>
    <w:unhideWhenUsed/>
    <w:rsid w:val="00C43D16"/>
  </w:style>
  <w:style w:type="numbering" w:customStyle="1" w:styleId="Nessunelenco1232">
    <w:name w:val="Nessun elenco1232"/>
    <w:next w:val="Nessunelenco"/>
    <w:uiPriority w:val="99"/>
    <w:semiHidden/>
    <w:unhideWhenUsed/>
    <w:rsid w:val="00C43D16"/>
  </w:style>
  <w:style w:type="table" w:customStyle="1" w:styleId="Grigliatabella331">
    <w:name w:val="Griglia tabella33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21">
    <w:name w:val="Griglia tabella15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21">
    <w:name w:val="Griglia tabella112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21">
    <w:name w:val="Griglia tabella122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21">
    <w:name w:val="Griglia tabella132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32">
    <w:name w:val="Stile1132"/>
    <w:rsid w:val="00C43D16"/>
  </w:style>
  <w:style w:type="numbering" w:customStyle="1" w:styleId="Stile2122">
    <w:name w:val="Stile2122"/>
    <w:rsid w:val="00C43D16"/>
  </w:style>
  <w:style w:type="numbering" w:customStyle="1" w:styleId="Nessunelenco11232">
    <w:name w:val="Nessun elenco11232"/>
    <w:next w:val="Nessunelenco"/>
    <w:semiHidden/>
    <w:unhideWhenUsed/>
    <w:rsid w:val="00C43D16"/>
  </w:style>
  <w:style w:type="numbering" w:customStyle="1" w:styleId="Nessunelenco111132">
    <w:name w:val="Nessun elenco111132"/>
    <w:next w:val="Nessunelenco"/>
    <w:semiHidden/>
    <w:unhideWhenUsed/>
    <w:rsid w:val="00C43D16"/>
  </w:style>
  <w:style w:type="numbering" w:customStyle="1" w:styleId="Nessunelenco2132">
    <w:name w:val="Nessun elenco2132"/>
    <w:next w:val="Nessunelenco"/>
    <w:uiPriority w:val="99"/>
    <w:semiHidden/>
    <w:rsid w:val="00C43D16"/>
  </w:style>
  <w:style w:type="numbering" w:customStyle="1" w:styleId="Nessunelenco1111132">
    <w:name w:val="Nessun elenco1111132"/>
    <w:next w:val="Nessunelenco"/>
    <w:uiPriority w:val="99"/>
    <w:semiHidden/>
    <w:unhideWhenUsed/>
    <w:rsid w:val="00C43D16"/>
  </w:style>
  <w:style w:type="numbering" w:customStyle="1" w:styleId="Nessunelenco3132">
    <w:name w:val="Nessun elenco3132"/>
    <w:next w:val="Nessunelenco"/>
    <w:uiPriority w:val="99"/>
    <w:semiHidden/>
    <w:unhideWhenUsed/>
    <w:rsid w:val="00C43D16"/>
  </w:style>
  <w:style w:type="numbering" w:customStyle="1" w:styleId="Nessunelenco4132">
    <w:name w:val="Nessun elenco4132"/>
    <w:next w:val="Nessunelenco"/>
    <w:uiPriority w:val="99"/>
    <w:semiHidden/>
    <w:unhideWhenUsed/>
    <w:rsid w:val="00C43D16"/>
  </w:style>
  <w:style w:type="table" w:customStyle="1" w:styleId="Grigliatabella2131">
    <w:name w:val="Griglia tabella213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21">
    <w:name w:val="Griglia tabella14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21">
    <w:name w:val="Griglia tabella111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21">
    <w:name w:val="Griglia tabella121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21">
    <w:name w:val="Griglia tabella13112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32">
    <w:name w:val="Nessun elenco5132"/>
    <w:next w:val="Nessunelenco"/>
    <w:semiHidden/>
    <w:rsid w:val="00C43D16"/>
  </w:style>
  <w:style w:type="numbering" w:customStyle="1" w:styleId="Nessunelenco16">
    <w:name w:val="Nessun elenco16"/>
    <w:next w:val="Nessunelenco"/>
    <w:uiPriority w:val="99"/>
    <w:semiHidden/>
    <w:unhideWhenUsed/>
    <w:rsid w:val="00C43D16"/>
  </w:style>
  <w:style w:type="table" w:customStyle="1" w:styleId="Grigliatabella26">
    <w:name w:val="Griglia tabella26"/>
    <w:basedOn w:val="Tabellanormale"/>
    <w:next w:val="Grigliatabella"/>
    <w:uiPriority w:val="99"/>
    <w:rsid w:val="00C43D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
    <w:name w:val="Nessun elenco17"/>
    <w:next w:val="Nessunelenco"/>
    <w:uiPriority w:val="99"/>
    <w:semiHidden/>
    <w:unhideWhenUsed/>
    <w:rsid w:val="00C43D16"/>
  </w:style>
  <w:style w:type="table" w:customStyle="1" w:styleId="Grigliatabella35">
    <w:name w:val="Griglia tabella35"/>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6">
    <w:name w:val="Nessun elenco116"/>
    <w:next w:val="Nessunelenco"/>
    <w:uiPriority w:val="99"/>
    <w:semiHidden/>
    <w:unhideWhenUsed/>
    <w:rsid w:val="00C43D16"/>
  </w:style>
  <w:style w:type="numbering" w:customStyle="1" w:styleId="Nessunelenco1116">
    <w:name w:val="Nessun elenco1116"/>
    <w:next w:val="Nessunelenco"/>
    <w:uiPriority w:val="99"/>
    <w:semiHidden/>
    <w:unhideWhenUsed/>
    <w:rsid w:val="00C43D16"/>
  </w:style>
  <w:style w:type="numbering" w:customStyle="1" w:styleId="Nessunelenco25">
    <w:name w:val="Nessun elenco25"/>
    <w:next w:val="Nessunelenco"/>
    <w:uiPriority w:val="99"/>
    <w:semiHidden/>
    <w:rsid w:val="00C43D16"/>
  </w:style>
  <w:style w:type="table" w:customStyle="1" w:styleId="Grigliatabella1115">
    <w:name w:val="Griglia tabella1115"/>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5">
    <w:name w:val="Nessun elenco11115"/>
    <w:next w:val="Nessunelenco"/>
    <w:uiPriority w:val="99"/>
    <w:semiHidden/>
    <w:unhideWhenUsed/>
    <w:rsid w:val="00C43D16"/>
  </w:style>
  <w:style w:type="numbering" w:customStyle="1" w:styleId="Nessunelenco35">
    <w:name w:val="Nessun elenco35"/>
    <w:next w:val="Nessunelenco"/>
    <w:uiPriority w:val="99"/>
    <w:semiHidden/>
    <w:unhideWhenUsed/>
    <w:rsid w:val="00C43D16"/>
  </w:style>
  <w:style w:type="numbering" w:customStyle="1" w:styleId="Nessunelenco45">
    <w:name w:val="Nessun elenco45"/>
    <w:next w:val="Nessunelenco"/>
    <w:uiPriority w:val="99"/>
    <w:semiHidden/>
    <w:unhideWhenUsed/>
    <w:rsid w:val="00C43D16"/>
  </w:style>
  <w:style w:type="table" w:customStyle="1" w:styleId="Grigliatabella215">
    <w:name w:val="Griglia tabella215"/>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5">
    <w:name w:val="Stile15"/>
    <w:uiPriority w:val="99"/>
    <w:rsid w:val="00C43D16"/>
    <w:pPr>
      <w:numPr>
        <w:numId w:val="34"/>
      </w:numPr>
    </w:pPr>
  </w:style>
  <w:style w:type="table" w:customStyle="1" w:styleId="Grigliatabella127">
    <w:name w:val="Griglia tabella127"/>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7">
    <w:name w:val="Griglia tabella137"/>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2">
    <w:name w:val="Elenco chiaro - Colore 12"/>
    <w:basedOn w:val="Tabellanormale"/>
    <w:next w:val="Elencochiaro-Colore1"/>
    <w:uiPriority w:val="61"/>
    <w:rsid w:val="00C43D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55">
    <w:name w:val="Nessun elenco55"/>
    <w:next w:val="Nessunelenco"/>
    <w:uiPriority w:val="99"/>
    <w:semiHidden/>
    <w:unhideWhenUsed/>
    <w:rsid w:val="00C43D16"/>
  </w:style>
  <w:style w:type="table" w:customStyle="1" w:styleId="Grigliatabella42">
    <w:name w:val="Griglia tabella42"/>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5">
    <w:name w:val="Griglia tabella14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4">
    <w:name w:val="Griglia tabella112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5">
    <w:name w:val="Griglia tabella121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5">
    <w:name w:val="Griglia tabella131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5">
    <w:name w:val="Stile115"/>
    <w:rsid w:val="00C43D16"/>
    <w:pPr>
      <w:numPr>
        <w:numId w:val="35"/>
      </w:numPr>
    </w:pPr>
  </w:style>
  <w:style w:type="numbering" w:customStyle="1" w:styleId="Stile25">
    <w:name w:val="Stile25"/>
    <w:rsid w:val="00C43D16"/>
    <w:pPr>
      <w:numPr>
        <w:numId w:val="36"/>
      </w:numPr>
    </w:pPr>
  </w:style>
  <w:style w:type="numbering" w:customStyle="1" w:styleId="Nessunelenco125">
    <w:name w:val="Nessun elenco125"/>
    <w:next w:val="Nessunelenco"/>
    <w:semiHidden/>
    <w:unhideWhenUsed/>
    <w:rsid w:val="00C43D16"/>
  </w:style>
  <w:style w:type="numbering" w:customStyle="1" w:styleId="Nessunelenco1125">
    <w:name w:val="Nessun elenco1125"/>
    <w:next w:val="Nessunelenco"/>
    <w:semiHidden/>
    <w:unhideWhenUsed/>
    <w:rsid w:val="00C43D16"/>
  </w:style>
  <w:style w:type="numbering" w:customStyle="1" w:styleId="Nessunelenco215">
    <w:name w:val="Nessun elenco215"/>
    <w:next w:val="Nessunelenco"/>
    <w:uiPriority w:val="99"/>
    <w:semiHidden/>
    <w:rsid w:val="00C43D16"/>
  </w:style>
  <w:style w:type="numbering" w:customStyle="1" w:styleId="Nessunelenco11123">
    <w:name w:val="Nessun elenco11123"/>
    <w:next w:val="Nessunelenco"/>
    <w:uiPriority w:val="99"/>
    <w:semiHidden/>
    <w:unhideWhenUsed/>
    <w:rsid w:val="00C43D16"/>
  </w:style>
  <w:style w:type="numbering" w:customStyle="1" w:styleId="Nessunelenco315">
    <w:name w:val="Nessun elenco315"/>
    <w:next w:val="Nessunelenco"/>
    <w:uiPriority w:val="99"/>
    <w:semiHidden/>
    <w:unhideWhenUsed/>
    <w:rsid w:val="00C43D16"/>
  </w:style>
  <w:style w:type="numbering" w:customStyle="1" w:styleId="Nessunelenco415">
    <w:name w:val="Nessun elenco415"/>
    <w:next w:val="Nessunelenco"/>
    <w:uiPriority w:val="99"/>
    <w:semiHidden/>
    <w:unhideWhenUsed/>
    <w:rsid w:val="00C43D16"/>
  </w:style>
  <w:style w:type="table" w:customStyle="1" w:styleId="Grigliatabella222">
    <w:name w:val="Griglia tabella222"/>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4">
    <w:name w:val="Griglia tabella1111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5">
    <w:name w:val="Nessun elenco515"/>
    <w:next w:val="Nessunelenco"/>
    <w:semiHidden/>
    <w:rsid w:val="00C43D16"/>
  </w:style>
  <w:style w:type="numbering" w:customStyle="1" w:styleId="Nessunelenco64">
    <w:name w:val="Nessun elenco64"/>
    <w:next w:val="Nessunelenco"/>
    <w:uiPriority w:val="99"/>
    <w:semiHidden/>
    <w:unhideWhenUsed/>
    <w:rsid w:val="00C43D16"/>
  </w:style>
  <w:style w:type="numbering" w:customStyle="1" w:styleId="Nessunelenco1213">
    <w:name w:val="Nessun elenco1213"/>
    <w:next w:val="Nessunelenco"/>
    <w:uiPriority w:val="99"/>
    <w:semiHidden/>
    <w:unhideWhenUsed/>
    <w:rsid w:val="00C43D16"/>
  </w:style>
  <w:style w:type="table" w:customStyle="1" w:styleId="Grigliatabella312">
    <w:name w:val="Griglia tabella312"/>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4">
    <w:name w:val="Griglia tabella15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4">
    <w:name w:val="Griglia tabella122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4">
    <w:name w:val="Griglia tabella132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3">
    <w:name w:val="Stile1113"/>
    <w:rsid w:val="00C43D16"/>
  </w:style>
  <w:style w:type="numbering" w:customStyle="1" w:styleId="Stile214">
    <w:name w:val="Stile214"/>
    <w:rsid w:val="00C43D16"/>
  </w:style>
  <w:style w:type="numbering" w:customStyle="1" w:styleId="Nessunelenco11213">
    <w:name w:val="Nessun elenco11213"/>
    <w:next w:val="Nessunelenco"/>
    <w:semiHidden/>
    <w:unhideWhenUsed/>
    <w:rsid w:val="00C43D16"/>
  </w:style>
  <w:style w:type="numbering" w:customStyle="1" w:styleId="Nessunelenco111115">
    <w:name w:val="Nessun elenco111115"/>
    <w:next w:val="Nessunelenco"/>
    <w:semiHidden/>
    <w:unhideWhenUsed/>
    <w:rsid w:val="00C43D16"/>
  </w:style>
  <w:style w:type="numbering" w:customStyle="1" w:styleId="Nessunelenco2113">
    <w:name w:val="Nessun elenco2113"/>
    <w:next w:val="Nessunelenco"/>
    <w:uiPriority w:val="99"/>
    <w:semiHidden/>
    <w:rsid w:val="00C43D16"/>
  </w:style>
  <w:style w:type="numbering" w:customStyle="1" w:styleId="Nessunelenco1111114">
    <w:name w:val="Nessun elenco1111114"/>
    <w:next w:val="Nessunelenco"/>
    <w:uiPriority w:val="99"/>
    <w:semiHidden/>
    <w:unhideWhenUsed/>
    <w:rsid w:val="00C43D16"/>
  </w:style>
  <w:style w:type="numbering" w:customStyle="1" w:styleId="Nessunelenco3113">
    <w:name w:val="Nessun elenco3113"/>
    <w:next w:val="Nessunelenco"/>
    <w:uiPriority w:val="99"/>
    <w:semiHidden/>
    <w:unhideWhenUsed/>
    <w:rsid w:val="00C43D16"/>
  </w:style>
  <w:style w:type="numbering" w:customStyle="1" w:styleId="Nessunelenco4113">
    <w:name w:val="Nessun elenco4113"/>
    <w:next w:val="Nessunelenco"/>
    <w:uiPriority w:val="99"/>
    <w:semiHidden/>
    <w:unhideWhenUsed/>
    <w:rsid w:val="00C43D16"/>
  </w:style>
  <w:style w:type="table" w:customStyle="1" w:styleId="Grigliatabella2112">
    <w:name w:val="Griglia tabella2112"/>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4">
    <w:name w:val="Griglia tabella141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4">
    <w:name w:val="Griglia tabella1211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4">
    <w:name w:val="Griglia tabella13114"/>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3">
    <w:name w:val="Nessun elenco5113"/>
    <w:next w:val="Nessunelenco"/>
    <w:semiHidden/>
    <w:rsid w:val="00C43D16"/>
  </w:style>
  <w:style w:type="numbering" w:customStyle="1" w:styleId="Nessunelenco73">
    <w:name w:val="Nessun elenco73"/>
    <w:next w:val="Nessunelenco"/>
    <w:uiPriority w:val="99"/>
    <w:semiHidden/>
    <w:unhideWhenUsed/>
    <w:rsid w:val="00C43D16"/>
  </w:style>
  <w:style w:type="table" w:customStyle="1" w:styleId="Grigliatabella52">
    <w:name w:val="Griglia tabella52"/>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2">
    <w:name w:val="Griglia tabella16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2">
    <w:name w:val="Griglia tabella113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2">
    <w:name w:val="Griglia tabella123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2">
    <w:name w:val="Griglia tabella133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3">
    <w:name w:val="Stile123"/>
    <w:rsid w:val="00C43D16"/>
  </w:style>
  <w:style w:type="numbering" w:customStyle="1" w:styleId="Stile223">
    <w:name w:val="Stile223"/>
    <w:rsid w:val="00C43D16"/>
  </w:style>
  <w:style w:type="numbering" w:customStyle="1" w:styleId="Nessunelenco133">
    <w:name w:val="Nessun elenco133"/>
    <w:next w:val="Nessunelenco"/>
    <w:semiHidden/>
    <w:unhideWhenUsed/>
    <w:rsid w:val="00C43D16"/>
  </w:style>
  <w:style w:type="numbering" w:customStyle="1" w:styleId="Nessunelenco1133">
    <w:name w:val="Nessun elenco1133"/>
    <w:next w:val="Nessunelenco"/>
    <w:semiHidden/>
    <w:unhideWhenUsed/>
    <w:rsid w:val="00C43D16"/>
  </w:style>
  <w:style w:type="numbering" w:customStyle="1" w:styleId="Nessunelenco223">
    <w:name w:val="Nessun elenco223"/>
    <w:next w:val="Nessunelenco"/>
    <w:uiPriority w:val="99"/>
    <w:semiHidden/>
    <w:rsid w:val="00C43D16"/>
  </w:style>
  <w:style w:type="numbering" w:customStyle="1" w:styleId="Nessunelenco11133">
    <w:name w:val="Nessun elenco11133"/>
    <w:next w:val="Nessunelenco"/>
    <w:uiPriority w:val="99"/>
    <w:semiHidden/>
    <w:unhideWhenUsed/>
    <w:rsid w:val="00C43D16"/>
  </w:style>
  <w:style w:type="numbering" w:customStyle="1" w:styleId="Nessunelenco323">
    <w:name w:val="Nessun elenco323"/>
    <w:next w:val="Nessunelenco"/>
    <w:uiPriority w:val="99"/>
    <w:semiHidden/>
    <w:unhideWhenUsed/>
    <w:rsid w:val="00C43D16"/>
  </w:style>
  <w:style w:type="numbering" w:customStyle="1" w:styleId="Nessunelenco423">
    <w:name w:val="Nessun elenco423"/>
    <w:next w:val="Nessunelenco"/>
    <w:uiPriority w:val="99"/>
    <w:semiHidden/>
    <w:unhideWhenUsed/>
    <w:rsid w:val="00C43D16"/>
  </w:style>
  <w:style w:type="table" w:customStyle="1" w:styleId="Grigliatabella232">
    <w:name w:val="Griglia tabella232"/>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2">
    <w:name w:val="Griglia tabella14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2">
    <w:name w:val="Griglia tabella111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2">
    <w:name w:val="Griglia tabella121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2">
    <w:name w:val="Griglia tabella1312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3">
    <w:name w:val="Nessun elenco523"/>
    <w:next w:val="Nessunelenco"/>
    <w:semiHidden/>
    <w:rsid w:val="00C43D16"/>
  </w:style>
  <w:style w:type="numbering" w:customStyle="1" w:styleId="Nessunelenco613">
    <w:name w:val="Nessun elenco613"/>
    <w:next w:val="Nessunelenco"/>
    <w:uiPriority w:val="99"/>
    <w:semiHidden/>
    <w:unhideWhenUsed/>
    <w:rsid w:val="00C43D16"/>
  </w:style>
  <w:style w:type="numbering" w:customStyle="1" w:styleId="Nessunelenco1223">
    <w:name w:val="Nessun elenco1223"/>
    <w:next w:val="Nessunelenco"/>
    <w:uiPriority w:val="99"/>
    <w:semiHidden/>
    <w:unhideWhenUsed/>
    <w:rsid w:val="00C43D16"/>
  </w:style>
  <w:style w:type="table" w:customStyle="1" w:styleId="Grigliatabella322">
    <w:name w:val="Griglia tabella322"/>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2">
    <w:name w:val="Griglia tabella15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2">
    <w:name w:val="Griglia tabella112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2">
    <w:name w:val="Griglia tabella122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2">
    <w:name w:val="Griglia tabella132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3">
    <w:name w:val="Stile1123"/>
    <w:rsid w:val="00C43D16"/>
  </w:style>
  <w:style w:type="numbering" w:customStyle="1" w:styleId="Stile2113">
    <w:name w:val="Stile2113"/>
    <w:rsid w:val="00C43D16"/>
  </w:style>
  <w:style w:type="numbering" w:customStyle="1" w:styleId="Nessunelenco11223">
    <w:name w:val="Nessun elenco11223"/>
    <w:next w:val="Nessunelenco"/>
    <w:semiHidden/>
    <w:unhideWhenUsed/>
    <w:rsid w:val="00C43D16"/>
  </w:style>
  <w:style w:type="numbering" w:customStyle="1" w:styleId="Nessunelenco111123">
    <w:name w:val="Nessun elenco111123"/>
    <w:next w:val="Nessunelenco"/>
    <w:semiHidden/>
    <w:unhideWhenUsed/>
    <w:rsid w:val="00C43D16"/>
  </w:style>
  <w:style w:type="numbering" w:customStyle="1" w:styleId="Nessunelenco2123">
    <w:name w:val="Nessun elenco2123"/>
    <w:next w:val="Nessunelenco"/>
    <w:uiPriority w:val="99"/>
    <w:semiHidden/>
    <w:rsid w:val="00C43D16"/>
  </w:style>
  <w:style w:type="numbering" w:customStyle="1" w:styleId="Nessunelenco1111123">
    <w:name w:val="Nessun elenco1111123"/>
    <w:next w:val="Nessunelenco"/>
    <w:uiPriority w:val="99"/>
    <w:semiHidden/>
    <w:unhideWhenUsed/>
    <w:rsid w:val="00C43D16"/>
  </w:style>
  <w:style w:type="numbering" w:customStyle="1" w:styleId="Nessunelenco3123">
    <w:name w:val="Nessun elenco3123"/>
    <w:next w:val="Nessunelenco"/>
    <w:uiPriority w:val="99"/>
    <w:semiHidden/>
    <w:unhideWhenUsed/>
    <w:rsid w:val="00C43D16"/>
  </w:style>
  <w:style w:type="numbering" w:customStyle="1" w:styleId="Nessunelenco4123">
    <w:name w:val="Nessun elenco4123"/>
    <w:next w:val="Nessunelenco"/>
    <w:uiPriority w:val="99"/>
    <w:semiHidden/>
    <w:unhideWhenUsed/>
    <w:rsid w:val="00C43D16"/>
  </w:style>
  <w:style w:type="table" w:customStyle="1" w:styleId="Grigliatabella2122">
    <w:name w:val="Griglia tabella2122"/>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2">
    <w:name w:val="Griglia tabella14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2">
    <w:name w:val="Griglia tabella111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2">
    <w:name w:val="Griglia tabella121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2">
    <w:name w:val="Griglia tabella13111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3">
    <w:name w:val="Nessun elenco5123"/>
    <w:next w:val="Nessunelenco"/>
    <w:semiHidden/>
    <w:rsid w:val="00C43D16"/>
  </w:style>
  <w:style w:type="numbering" w:customStyle="1" w:styleId="Nessunelenco83">
    <w:name w:val="Nessun elenco83"/>
    <w:next w:val="Nessunelenco"/>
    <w:uiPriority w:val="99"/>
    <w:semiHidden/>
    <w:unhideWhenUsed/>
    <w:rsid w:val="00C43D16"/>
  </w:style>
  <w:style w:type="table" w:customStyle="1" w:styleId="Grigliatabella62">
    <w:name w:val="Griglia tabella62"/>
    <w:basedOn w:val="Tabellanormale"/>
    <w:next w:val="Grigliatabella"/>
    <w:uiPriority w:val="9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2">
    <w:name w:val="Griglia tabella17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42">
    <w:name w:val="Griglia tabella242"/>
    <w:basedOn w:val="Tabellanormale"/>
    <w:next w:val="Grigliatabella"/>
    <w:uiPriority w:val="99"/>
    <w:rsid w:val="00C43D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3">
    <w:name w:val="Nessun elenco143"/>
    <w:next w:val="Nessunelenco"/>
    <w:uiPriority w:val="99"/>
    <w:semiHidden/>
    <w:unhideWhenUsed/>
    <w:rsid w:val="00C43D16"/>
  </w:style>
  <w:style w:type="table" w:customStyle="1" w:styleId="Grigliatabella332">
    <w:name w:val="Griglia tabella332"/>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43">
    <w:name w:val="Nessun elenco1143"/>
    <w:next w:val="Nessunelenco"/>
    <w:uiPriority w:val="99"/>
    <w:semiHidden/>
    <w:unhideWhenUsed/>
    <w:rsid w:val="00C43D16"/>
  </w:style>
  <w:style w:type="numbering" w:customStyle="1" w:styleId="Nessunelenco11143">
    <w:name w:val="Nessun elenco11143"/>
    <w:next w:val="Nessunelenco"/>
    <w:uiPriority w:val="99"/>
    <w:semiHidden/>
    <w:unhideWhenUsed/>
    <w:rsid w:val="00C43D16"/>
  </w:style>
  <w:style w:type="table" w:customStyle="1" w:styleId="Grigliatabella1142">
    <w:name w:val="Griglia tabella1142"/>
    <w:basedOn w:val="Tabellanormale"/>
    <w:next w:val="Grigliatabella"/>
    <w:rsid w:val="00C43D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3">
    <w:name w:val="Nessun elenco233"/>
    <w:next w:val="Nessunelenco"/>
    <w:uiPriority w:val="99"/>
    <w:semiHidden/>
    <w:rsid w:val="00C43D16"/>
  </w:style>
  <w:style w:type="table" w:customStyle="1" w:styleId="Grigliatabella11132">
    <w:name w:val="Griglia tabella11132"/>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33">
    <w:name w:val="Nessun elenco111133"/>
    <w:next w:val="Nessunelenco"/>
    <w:uiPriority w:val="99"/>
    <w:semiHidden/>
    <w:unhideWhenUsed/>
    <w:rsid w:val="00C43D16"/>
  </w:style>
  <w:style w:type="numbering" w:customStyle="1" w:styleId="Nessunelenco333">
    <w:name w:val="Nessun elenco333"/>
    <w:next w:val="Nessunelenco"/>
    <w:uiPriority w:val="99"/>
    <w:semiHidden/>
    <w:unhideWhenUsed/>
    <w:rsid w:val="00C43D16"/>
  </w:style>
  <w:style w:type="numbering" w:customStyle="1" w:styleId="Nessunelenco433">
    <w:name w:val="Nessun elenco433"/>
    <w:next w:val="Nessunelenco"/>
    <w:uiPriority w:val="99"/>
    <w:semiHidden/>
    <w:unhideWhenUsed/>
    <w:rsid w:val="00C43D16"/>
  </w:style>
  <w:style w:type="table" w:customStyle="1" w:styleId="Grigliatabella2132">
    <w:name w:val="Griglia tabella2132"/>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42">
    <w:name w:val="Griglia tabella124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42">
    <w:name w:val="Griglia tabella1342"/>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11">
    <w:name w:val="Elenco chiaro - Colore 111"/>
    <w:basedOn w:val="Tabellanormale"/>
    <w:next w:val="Elencochiaro-Colore1"/>
    <w:uiPriority w:val="61"/>
    <w:rsid w:val="00C43D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91">
    <w:name w:val="Nessun elenco91"/>
    <w:next w:val="Nessunelenco"/>
    <w:uiPriority w:val="99"/>
    <w:semiHidden/>
    <w:unhideWhenUsed/>
    <w:rsid w:val="00C43D16"/>
  </w:style>
  <w:style w:type="table" w:customStyle="1" w:styleId="Grigliatabella71">
    <w:name w:val="Griglia tabella7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1">
    <w:name w:val="Griglia tabella18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51">
    <w:name w:val="Griglia tabella115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33">
    <w:name w:val="Stile133"/>
    <w:rsid w:val="00C43D16"/>
  </w:style>
  <w:style w:type="numbering" w:customStyle="1" w:styleId="Stile233">
    <w:name w:val="Stile233"/>
    <w:rsid w:val="00C43D16"/>
  </w:style>
  <w:style w:type="numbering" w:customStyle="1" w:styleId="Nessunelenco151">
    <w:name w:val="Nessun elenco151"/>
    <w:next w:val="Nessunelenco"/>
    <w:semiHidden/>
    <w:unhideWhenUsed/>
    <w:rsid w:val="00C43D16"/>
  </w:style>
  <w:style w:type="numbering" w:customStyle="1" w:styleId="Nessunelenco1151">
    <w:name w:val="Nessun elenco1151"/>
    <w:next w:val="Nessunelenco"/>
    <w:semiHidden/>
    <w:unhideWhenUsed/>
    <w:rsid w:val="00C43D16"/>
  </w:style>
  <w:style w:type="numbering" w:customStyle="1" w:styleId="Nessunelenco241">
    <w:name w:val="Nessun elenco241"/>
    <w:next w:val="Nessunelenco"/>
    <w:uiPriority w:val="99"/>
    <w:semiHidden/>
    <w:rsid w:val="00C43D16"/>
  </w:style>
  <w:style w:type="numbering" w:customStyle="1" w:styleId="Nessunelenco11151">
    <w:name w:val="Nessun elenco11151"/>
    <w:next w:val="Nessunelenco"/>
    <w:uiPriority w:val="99"/>
    <w:semiHidden/>
    <w:unhideWhenUsed/>
    <w:rsid w:val="00C43D16"/>
  </w:style>
  <w:style w:type="numbering" w:customStyle="1" w:styleId="Nessunelenco341">
    <w:name w:val="Nessun elenco341"/>
    <w:next w:val="Nessunelenco"/>
    <w:uiPriority w:val="99"/>
    <w:semiHidden/>
    <w:unhideWhenUsed/>
    <w:rsid w:val="00C43D16"/>
  </w:style>
  <w:style w:type="numbering" w:customStyle="1" w:styleId="Nessunelenco441">
    <w:name w:val="Nessun elenco441"/>
    <w:next w:val="Nessunelenco"/>
    <w:uiPriority w:val="99"/>
    <w:semiHidden/>
    <w:unhideWhenUsed/>
    <w:rsid w:val="00C43D16"/>
  </w:style>
  <w:style w:type="table" w:customStyle="1" w:styleId="Grigliatabella251">
    <w:name w:val="Griglia tabella251"/>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41">
    <w:name w:val="Griglia tabella11141"/>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33">
    <w:name w:val="Nessun elenco533"/>
    <w:next w:val="Nessunelenco"/>
    <w:semiHidden/>
    <w:rsid w:val="00C43D16"/>
  </w:style>
  <w:style w:type="numbering" w:customStyle="1" w:styleId="Nessunelenco623">
    <w:name w:val="Nessun elenco623"/>
    <w:next w:val="Nessunelenco"/>
    <w:uiPriority w:val="99"/>
    <w:semiHidden/>
    <w:unhideWhenUsed/>
    <w:rsid w:val="00C43D16"/>
  </w:style>
  <w:style w:type="numbering" w:customStyle="1" w:styleId="Nessunelenco1233">
    <w:name w:val="Nessun elenco1233"/>
    <w:next w:val="Nessunelenco"/>
    <w:uiPriority w:val="99"/>
    <w:semiHidden/>
    <w:unhideWhenUsed/>
    <w:rsid w:val="00C43D16"/>
  </w:style>
  <w:style w:type="table" w:customStyle="1" w:styleId="Grigliatabella341">
    <w:name w:val="Griglia tabella341"/>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133">
    <w:name w:val="Stile1133"/>
    <w:rsid w:val="00C43D16"/>
  </w:style>
  <w:style w:type="numbering" w:customStyle="1" w:styleId="Stile2123">
    <w:name w:val="Stile2123"/>
    <w:rsid w:val="00C43D16"/>
  </w:style>
  <w:style w:type="numbering" w:customStyle="1" w:styleId="Nessunelenco11233">
    <w:name w:val="Nessun elenco11233"/>
    <w:next w:val="Nessunelenco"/>
    <w:semiHidden/>
    <w:unhideWhenUsed/>
    <w:rsid w:val="00C43D16"/>
  </w:style>
  <w:style w:type="numbering" w:customStyle="1" w:styleId="Nessunelenco111141">
    <w:name w:val="Nessun elenco111141"/>
    <w:next w:val="Nessunelenco"/>
    <w:semiHidden/>
    <w:unhideWhenUsed/>
    <w:rsid w:val="00C43D16"/>
  </w:style>
  <w:style w:type="numbering" w:customStyle="1" w:styleId="Nessunelenco2133">
    <w:name w:val="Nessun elenco2133"/>
    <w:next w:val="Nessunelenco"/>
    <w:uiPriority w:val="99"/>
    <w:semiHidden/>
    <w:rsid w:val="00C43D16"/>
  </w:style>
  <w:style w:type="numbering" w:customStyle="1" w:styleId="Nessunelenco1111133">
    <w:name w:val="Nessun elenco1111133"/>
    <w:next w:val="Nessunelenco"/>
    <w:uiPriority w:val="99"/>
    <w:semiHidden/>
    <w:unhideWhenUsed/>
    <w:rsid w:val="00C43D16"/>
  </w:style>
  <w:style w:type="numbering" w:customStyle="1" w:styleId="Nessunelenco3133">
    <w:name w:val="Nessun elenco3133"/>
    <w:next w:val="Nessunelenco"/>
    <w:uiPriority w:val="99"/>
    <w:semiHidden/>
    <w:unhideWhenUsed/>
    <w:rsid w:val="00C43D16"/>
  </w:style>
  <w:style w:type="numbering" w:customStyle="1" w:styleId="Nessunelenco4133">
    <w:name w:val="Nessun elenco4133"/>
    <w:next w:val="Nessunelenco"/>
    <w:uiPriority w:val="99"/>
    <w:semiHidden/>
    <w:unhideWhenUsed/>
    <w:rsid w:val="00C43D16"/>
  </w:style>
  <w:style w:type="numbering" w:customStyle="1" w:styleId="Nessunelenco5133">
    <w:name w:val="Nessun elenco5133"/>
    <w:next w:val="Nessunelenco"/>
    <w:semiHidden/>
    <w:rsid w:val="00C43D16"/>
  </w:style>
  <w:style w:type="numbering" w:customStyle="1" w:styleId="Nessunelenco18">
    <w:name w:val="Nessun elenco18"/>
    <w:next w:val="Nessunelenco"/>
    <w:uiPriority w:val="99"/>
    <w:semiHidden/>
    <w:unhideWhenUsed/>
    <w:rsid w:val="00C43D16"/>
  </w:style>
  <w:style w:type="table" w:customStyle="1" w:styleId="Grigliatabella27">
    <w:name w:val="Griglia tabella27"/>
    <w:basedOn w:val="Tabellanormale"/>
    <w:next w:val="Grigliatabella"/>
    <w:uiPriority w:val="99"/>
    <w:rsid w:val="00C43D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
    <w:name w:val="Nessun elenco19"/>
    <w:next w:val="Nessunelenco"/>
    <w:uiPriority w:val="99"/>
    <w:semiHidden/>
    <w:unhideWhenUsed/>
    <w:rsid w:val="00C43D16"/>
  </w:style>
  <w:style w:type="table" w:customStyle="1" w:styleId="Grigliatabella36">
    <w:name w:val="Griglia tabella36"/>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7">
    <w:name w:val="Nessun elenco117"/>
    <w:next w:val="Nessunelenco"/>
    <w:uiPriority w:val="99"/>
    <w:semiHidden/>
    <w:unhideWhenUsed/>
    <w:rsid w:val="00C43D16"/>
  </w:style>
  <w:style w:type="numbering" w:customStyle="1" w:styleId="Nessunelenco1117">
    <w:name w:val="Nessun elenco1117"/>
    <w:next w:val="Nessunelenco"/>
    <w:uiPriority w:val="99"/>
    <w:semiHidden/>
    <w:unhideWhenUsed/>
    <w:rsid w:val="00C43D16"/>
  </w:style>
  <w:style w:type="table" w:customStyle="1" w:styleId="Grigliatabella119">
    <w:name w:val="Griglia tabella119"/>
    <w:basedOn w:val="Tabellanormale"/>
    <w:next w:val="Grigliatabella"/>
    <w:rsid w:val="00C43D1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6">
    <w:name w:val="Nessun elenco26"/>
    <w:next w:val="Nessunelenco"/>
    <w:uiPriority w:val="99"/>
    <w:semiHidden/>
    <w:rsid w:val="00C43D16"/>
  </w:style>
  <w:style w:type="table" w:customStyle="1" w:styleId="Grigliatabella1116">
    <w:name w:val="Griglia tabella1116"/>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6">
    <w:name w:val="Nessun elenco11116"/>
    <w:next w:val="Nessunelenco"/>
    <w:uiPriority w:val="99"/>
    <w:semiHidden/>
    <w:unhideWhenUsed/>
    <w:rsid w:val="00C43D16"/>
  </w:style>
  <w:style w:type="numbering" w:customStyle="1" w:styleId="Nessunelenco36">
    <w:name w:val="Nessun elenco36"/>
    <w:next w:val="Nessunelenco"/>
    <w:uiPriority w:val="99"/>
    <w:semiHidden/>
    <w:unhideWhenUsed/>
    <w:rsid w:val="00C43D16"/>
  </w:style>
  <w:style w:type="numbering" w:customStyle="1" w:styleId="Nessunelenco46">
    <w:name w:val="Nessun elenco46"/>
    <w:next w:val="Nessunelenco"/>
    <w:uiPriority w:val="99"/>
    <w:semiHidden/>
    <w:unhideWhenUsed/>
    <w:rsid w:val="00C43D16"/>
  </w:style>
  <w:style w:type="table" w:customStyle="1" w:styleId="Grigliatabella216">
    <w:name w:val="Griglia tabella216"/>
    <w:basedOn w:val="Tabellanormale"/>
    <w:next w:val="Grigliatabella"/>
    <w:uiPriority w:val="59"/>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6">
    <w:name w:val="Stile16"/>
    <w:uiPriority w:val="99"/>
    <w:rsid w:val="00C43D16"/>
    <w:pPr>
      <w:numPr>
        <w:numId w:val="37"/>
      </w:numPr>
    </w:pPr>
  </w:style>
  <w:style w:type="table" w:customStyle="1" w:styleId="Grigliatabella128">
    <w:name w:val="Griglia tabella128"/>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8">
    <w:name w:val="Griglia tabella138"/>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lencochiaro-Colore13">
    <w:name w:val="Elenco chiaro - Colore 13"/>
    <w:basedOn w:val="Tabellanormale"/>
    <w:next w:val="Elencochiaro-Colore1"/>
    <w:uiPriority w:val="61"/>
    <w:rsid w:val="00C43D1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essunelenco56">
    <w:name w:val="Nessun elenco56"/>
    <w:next w:val="Nessunelenco"/>
    <w:uiPriority w:val="99"/>
    <w:semiHidden/>
    <w:unhideWhenUsed/>
    <w:rsid w:val="00C43D16"/>
  </w:style>
  <w:style w:type="table" w:customStyle="1" w:styleId="Grigliatabella43">
    <w:name w:val="Griglia tabella43"/>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6">
    <w:name w:val="Griglia tabella146"/>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5">
    <w:name w:val="Griglia tabella112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6">
    <w:name w:val="Griglia tabella1216"/>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6">
    <w:name w:val="Griglia tabella1316"/>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6">
    <w:name w:val="Stile116"/>
    <w:rsid w:val="00C43D16"/>
    <w:pPr>
      <w:numPr>
        <w:numId w:val="38"/>
      </w:numPr>
    </w:pPr>
  </w:style>
  <w:style w:type="numbering" w:customStyle="1" w:styleId="Stile26">
    <w:name w:val="Stile26"/>
    <w:rsid w:val="00C43D16"/>
    <w:pPr>
      <w:numPr>
        <w:numId w:val="39"/>
      </w:numPr>
    </w:pPr>
  </w:style>
  <w:style w:type="numbering" w:customStyle="1" w:styleId="Nessunelenco126">
    <w:name w:val="Nessun elenco126"/>
    <w:next w:val="Nessunelenco"/>
    <w:semiHidden/>
    <w:unhideWhenUsed/>
    <w:rsid w:val="00C43D16"/>
  </w:style>
  <w:style w:type="numbering" w:customStyle="1" w:styleId="Nessunelenco1126">
    <w:name w:val="Nessun elenco1126"/>
    <w:next w:val="Nessunelenco"/>
    <w:semiHidden/>
    <w:unhideWhenUsed/>
    <w:rsid w:val="00C43D16"/>
  </w:style>
  <w:style w:type="numbering" w:customStyle="1" w:styleId="Nessunelenco216">
    <w:name w:val="Nessun elenco216"/>
    <w:next w:val="Nessunelenco"/>
    <w:uiPriority w:val="99"/>
    <w:semiHidden/>
    <w:rsid w:val="00C43D16"/>
  </w:style>
  <w:style w:type="numbering" w:customStyle="1" w:styleId="Nessunelenco11124">
    <w:name w:val="Nessun elenco11124"/>
    <w:next w:val="Nessunelenco"/>
    <w:uiPriority w:val="99"/>
    <w:semiHidden/>
    <w:unhideWhenUsed/>
    <w:rsid w:val="00C43D16"/>
  </w:style>
  <w:style w:type="numbering" w:customStyle="1" w:styleId="Nessunelenco316">
    <w:name w:val="Nessun elenco316"/>
    <w:next w:val="Nessunelenco"/>
    <w:uiPriority w:val="99"/>
    <w:semiHidden/>
    <w:unhideWhenUsed/>
    <w:rsid w:val="00C43D16"/>
  </w:style>
  <w:style w:type="numbering" w:customStyle="1" w:styleId="Nessunelenco416">
    <w:name w:val="Nessun elenco416"/>
    <w:next w:val="Nessunelenco"/>
    <w:uiPriority w:val="99"/>
    <w:semiHidden/>
    <w:unhideWhenUsed/>
    <w:rsid w:val="00C43D16"/>
  </w:style>
  <w:style w:type="table" w:customStyle="1" w:styleId="Grigliatabella223">
    <w:name w:val="Griglia tabella223"/>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5">
    <w:name w:val="Griglia tabella1111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6">
    <w:name w:val="Nessun elenco516"/>
    <w:next w:val="Nessunelenco"/>
    <w:semiHidden/>
    <w:rsid w:val="00C43D16"/>
  </w:style>
  <w:style w:type="numbering" w:customStyle="1" w:styleId="Nessunelenco65">
    <w:name w:val="Nessun elenco65"/>
    <w:next w:val="Nessunelenco"/>
    <w:uiPriority w:val="99"/>
    <w:semiHidden/>
    <w:unhideWhenUsed/>
    <w:rsid w:val="00C43D16"/>
  </w:style>
  <w:style w:type="numbering" w:customStyle="1" w:styleId="Nessunelenco1214">
    <w:name w:val="Nessun elenco1214"/>
    <w:next w:val="Nessunelenco"/>
    <w:uiPriority w:val="99"/>
    <w:semiHidden/>
    <w:unhideWhenUsed/>
    <w:rsid w:val="00C43D16"/>
  </w:style>
  <w:style w:type="table" w:customStyle="1" w:styleId="Grigliatabella313">
    <w:name w:val="Griglia tabella313"/>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5">
    <w:name w:val="Griglia tabella15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5">
    <w:name w:val="Griglia tabella122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5">
    <w:name w:val="Griglia tabella132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14">
    <w:name w:val="Stile1114"/>
    <w:rsid w:val="00C43D16"/>
  </w:style>
  <w:style w:type="numbering" w:customStyle="1" w:styleId="Stile215">
    <w:name w:val="Stile215"/>
    <w:rsid w:val="00C43D16"/>
  </w:style>
  <w:style w:type="numbering" w:customStyle="1" w:styleId="Nessunelenco11214">
    <w:name w:val="Nessun elenco11214"/>
    <w:next w:val="Nessunelenco"/>
    <w:semiHidden/>
    <w:unhideWhenUsed/>
    <w:rsid w:val="00C43D16"/>
  </w:style>
  <w:style w:type="numbering" w:customStyle="1" w:styleId="Nessunelenco111116">
    <w:name w:val="Nessun elenco111116"/>
    <w:next w:val="Nessunelenco"/>
    <w:semiHidden/>
    <w:unhideWhenUsed/>
    <w:rsid w:val="00C43D16"/>
  </w:style>
  <w:style w:type="numbering" w:customStyle="1" w:styleId="Nessunelenco2114">
    <w:name w:val="Nessun elenco2114"/>
    <w:next w:val="Nessunelenco"/>
    <w:uiPriority w:val="99"/>
    <w:semiHidden/>
    <w:rsid w:val="00C43D16"/>
  </w:style>
  <w:style w:type="numbering" w:customStyle="1" w:styleId="Nessunelenco1111115">
    <w:name w:val="Nessun elenco1111115"/>
    <w:next w:val="Nessunelenco"/>
    <w:uiPriority w:val="99"/>
    <w:semiHidden/>
    <w:unhideWhenUsed/>
    <w:rsid w:val="00C43D16"/>
  </w:style>
  <w:style w:type="numbering" w:customStyle="1" w:styleId="Nessunelenco3114">
    <w:name w:val="Nessun elenco3114"/>
    <w:next w:val="Nessunelenco"/>
    <w:uiPriority w:val="99"/>
    <w:semiHidden/>
    <w:unhideWhenUsed/>
    <w:rsid w:val="00C43D16"/>
  </w:style>
  <w:style w:type="numbering" w:customStyle="1" w:styleId="Nessunelenco4114">
    <w:name w:val="Nessun elenco4114"/>
    <w:next w:val="Nessunelenco"/>
    <w:uiPriority w:val="99"/>
    <w:semiHidden/>
    <w:unhideWhenUsed/>
    <w:rsid w:val="00C43D16"/>
  </w:style>
  <w:style w:type="table" w:customStyle="1" w:styleId="Grigliatabella2113">
    <w:name w:val="Griglia tabella2113"/>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5">
    <w:name w:val="Griglia tabella141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5">
    <w:name w:val="Griglia tabella1211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5">
    <w:name w:val="Griglia tabella13115"/>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14">
    <w:name w:val="Nessun elenco5114"/>
    <w:next w:val="Nessunelenco"/>
    <w:semiHidden/>
    <w:rsid w:val="00C43D16"/>
  </w:style>
  <w:style w:type="numbering" w:customStyle="1" w:styleId="Nessunelenco74">
    <w:name w:val="Nessun elenco74"/>
    <w:next w:val="Nessunelenco"/>
    <w:uiPriority w:val="99"/>
    <w:semiHidden/>
    <w:unhideWhenUsed/>
    <w:rsid w:val="00C43D16"/>
  </w:style>
  <w:style w:type="table" w:customStyle="1" w:styleId="Grigliatabella53">
    <w:name w:val="Griglia tabella53"/>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3">
    <w:name w:val="Griglia tabella16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3">
    <w:name w:val="Griglia tabella113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33">
    <w:name w:val="Griglia tabella123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33">
    <w:name w:val="Griglia tabella133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24">
    <w:name w:val="Stile124"/>
    <w:rsid w:val="00C43D16"/>
  </w:style>
  <w:style w:type="numbering" w:customStyle="1" w:styleId="Stile224">
    <w:name w:val="Stile224"/>
    <w:rsid w:val="00C43D16"/>
  </w:style>
  <w:style w:type="numbering" w:customStyle="1" w:styleId="Nessunelenco134">
    <w:name w:val="Nessun elenco134"/>
    <w:next w:val="Nessunelenco"/>
    <w:semiHidden/>
    <w:unhideWhenUsed/>
    <w:rsid w:val="00C43D16"/>
  </w:style>
  <w:style w:type="numbering" w:customStyle="1" w:styleId="Nessunelenco1134">
    <w:name w:val="Nessun elenco1134"/>
    <w:next w:val="Nessunelenco"/>
    <w:semiHidden/>
    <w:unhideWhenUsed/>
    <w:rsid w:val="00C43D16"/>
  </w:style>
  <w:style w:type="numbering" w:customStyle="1" w:styleId="Nessunelenco224">
    <w:name w:val="Nessun elenco224"/>
    <w:next w:val="Nessunelenco"/>
    <w:uiPriority w:val="99"/>
    <w:semiHidden/>
    <w:rsid w:val="00C43D16"/>
  </w:style>
  <w:style w:type="numbering" w:customStyle="1" w:styleId="Nessunelenco11134">
    <w:name w:val="Nessun elenco11134"/>
    <w:next w:val="Nessunelenco"/>
    <w:uiPriority w:val="99"/>
    <w:semiHidden/>
    <w:unhideWhenUsed/>
    <w:rsid w:val="00C43D16"/>
  </w:style>
  <w:style w:type="numbering" w:customStyle="1" w:styleId="Nessunelenco324">
    <w:name w:val="Nessun elenco324"/>
    <w:next w:val="Nessunelenco"/>
    <w:uiPriority w:val="99"/>
    <w:semiHidden/>
    <w:unhideWhenUsed/>
    <w:rsid w:val="00C43D16"/>
  </w:style>
  <w:style w:type="numbering" w:customStyle="1" w:styleId="Nessunelenco424">
    <w:name w:val="Nessun elenco424"/>
    <w:next w:val="Nessunelenco"/>
    <w:uiPriority w:val="99"/>
    <w:semiHidden/>
    <w:unhideWhenUsed/>
    <w:rsid w:val="00C43D16"/>
  </w:style>
  <w:style w:type="table" w:customStyle="1" w:styleId="Grigliatabella233">
    <w:name w:val="Griglia tabella233"/>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3">
    <w:name w:val="Griglia tabella14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23">
    <w:name w:val="Griglia tabella111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23">
    <w:name w:val="Griglia tabella121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23">
    <w:name w:val="Griglia tabella1312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24">
    <w:name w:val="Nessun elenco524"/>
    <w:next w:val="Nessunelenco"/>
    <w:semiHidden/>
    <w:rsid w:val="00C43D16"/>
  </w:style>
  <w:style w:type="numbering" w:customStyle="1" w:styleId="Nessunelenco614">
    <w:name w:val="Nessun elenco614"/>
    <w:next w:val="Nessunelenco"/>
    <w:uiPriority w:val="99"/>
    <w:semiHidden/>
    <w:unhideWhenUsed/>
    <w:rsid w:val="00C43D16"/>
  </w:style>
  <w:style w:type="numbering" w:customStyle="1" w:styleId="Nessunelenco1224">
    <w:name w:val="Nessun elenco1224"/>
    <w:next w:val="Nessunelenco"/>
    <w:uiPriority w:val="99"/>
    <w:semiHidden/>
    <w:unhideWhenUsed/>
    <w:rsid w:val="00C43D16"/>
  </w:style>
  <w:style w:type="table" w:customStyle="1" w:styleId="Grigliatabella323">
    <w:name w:val="Griglia tabella323"/>
    <w:basedOn w:val="Tabellanormale"/>
    <w:next w:val="Grigliatabella"/>
    <w:rsid w:val="00C4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3">
    <w:name w:val="Griglia tabella15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213">
    <w:name w:val="Griglia tabella112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213">
    <w:name w:val="Griglia tabella122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213">
    <w:name w:val="Griglia tabella132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ile1124">
    <w:name w:val="Stile1124"/>
    <w:rsid w:val="00C43D16"/>
  </w:style>
  <w:style w:type="numbering" w:customStyle="1" w:styleId="Stile2114">
    <w:name w:val="Stile2114"/>
    <w:rsid w:val="00C43D16"/>
  </w:style>
  <w:style w:type="numbering" w:customStyle="1" w:styleId="Nessunelenco11224">
    <w:name w:val="Nessun elenco11224"/>
    <w:next w:val="Nessunelenco"/>
    <w:semiHidden/>
    <w:unhideWhenUsed/>
    <w:rsid w:val="00C43D16"/>
  </w:style>
  <w:style w:type="numbering" w:customStyle="1" w:styleId="Nessunelenco111124">
    <w:name w:val="Nessun elenco111124"/>
    <w:next w:val="Nessunelenco"/>
    <w:semiHidden/>
    <w:unhideWhenUsed/>
    <w:rsid w:val="00C43D16"/>
  </w:style>
  <w:style w:type="numbering" w:customStyle="1" w:styleId="Nessunelenco2124">
    <w:name w:val="Nessun elenco2124"/>
    <w:next w:val="Nessunelenco"/>
    <w:uiPriority w:val="99"/>
    <w:semiHidden/>
    <w:rsid w:val="00C43D16"/>
  </w:style>
  <w:style w:type="numbering" w:customStyle="1" w:styleId="Nessunelenco1111124">
    <w:name w:val="Nessun elenco1111124"/>
    <w:next w:val="Nessunelenco"/>
    <w:uiPriority w:val="99"/>
    <w:semiHidden/>
    <w:unhideWhenUsed/>
    <w:rsid w:val="00C43D16"/>
  </w:style>
  <w:style w:type="numbering" w:customStyle="1" w:styleId="Nessunelenco3124">
    <w:name w:val="Nessun elenco3124"/>
    <w:next w:val="Nessunelenco"/>
    <w:uiPriority w:val="99"/>
    <w:semiHidden/>
    <w:unhideWhenUsed/>
    <w:rsid w:val="00C43D16"/>
  </w:style>
  <w:style w:type="numbering" w:customStyle="1" w:styleId="Nessunelenco4124">
    <w:name w:val="Nessun elenco4124"/>
    <w:next w:val="Nessunelenco"/>
    <w:uiPriority w:val="99"/>
    <w:semiHidden/>
    <w:unhideWhenUsed/>
    <w:rsid w:val="00C43D16"/>
  </w:style>
  <w:style w:type="table" w:customStyle="1" w:styleId="Grigliatabella2123">
    <w:name w:val="Griglia tabella2123"/>
    <w:basedOn w:val="Tabellanormale"/>
    <w:next w:val="Grigliatabella"/>
    <w:rsid w:val="00C43D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3">
    <w:name w:val="Griglia tabella14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1113">
    <w:name w:val="Griglia tabella111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1113">
    <w:name w:val="Griglia tabella121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1113">
    <w:name w:val="Griglia tabella131113"/>
    <w:basedOn w:val="Tabellanormale"/>
    <w:next w:val="Grigliatabella"/>
    <w:rsid w:val="00C43D1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essunelenco5124">
    <w:name w:val="Nessun elenco5124"/>
    <w:next w:val="Nessunelenco"/>
    <w:semiHidden/>
    <w:rsid w:val="00C43D16"/>
  </w:style>
  <w:style w:type="numbering" w:customStyle="1" w:styleId="Nessunelenco20">
    <w:name w:val="Nessun elenco20"/>
    <w:next w:val="Nessunelenco"/>
    <w:uiPriority w:val="99"/>
    <w:semiHidden/>
    <w:unhideWhenUsed/>
    <w:rsid w:val="00D73688"/>
  </w:style>
  <w:style w:type="character" w:customStyle="1" w:styleId="Titolo8Carattere">
    <w:name w:val="Titolo 8 Carattere"/>
    <w:link w:val="Titolo8"/>
    <w:rsid w:val="00D73688"/>
    <w:rPr>
      <w:rFonts w:ascii="Verdana" w:hAnsi="Verdana"/>
      <w:i/>
      <w:iCs/>
      <w:szCs w:val="24"/>
    </w:rPr>
  </w:style>
  <w:style w:type="numbering" w:customStyle="1" w:styleId="Stile17">
    <w:name w:val="Stile17"/>
    <w:uiPriority w:val="99"/>
    <w:rsid w:val="00D7368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9508">
      <w:bodyDiv w:val="1"/>
      <w:marLeft w:val="0"/>
      <w:marRight w:val="0"/>
      <w:marTop w:val="0"/>
      <w:marBottom w:val="0"/>
      <w:divBdr>
        <w:top w:val="none" w:sz="0" w:space="0" w:color="auto"/>
        <w:left w:val="none" w:sz="0" w:space="0" w:color="auto"/>
        <w:bottom w:val="none" w:sz="0" w:space="0" w:color="auto"/>
        <w:right w:val="none" w:sz="0" w:space="0" w:color="auto"/>
      </w:divBdr>
    </w:div>
    <w:div w:id="316763338">
      <w:bodyDiv w:val="1"/>
      <w:marLeft w:val="0"/>
      <w:marRight w:val="0"/>
      <w:marTop w:val="0"/>
      <w:marBottom w:val="0"/>
      <w:divBdr>
        <w:top w:val="none" w:sz="0" w:space="0" w:color="auto"/>
        <w:left w:val="none" w:sz="0" w:space="0" w:color="auto"/>
        <w:bottom w:val="none" w:sz="0" w:space="0" w:color="auto"/>
        <w:right w:val="none" w:sz="0" w:space="0" w:color="auto"/>
      </w:divBdr>
    </w:div>
    <w:div w:id="384567707">
      <w:bodyDiv w:val="1"/>
      <w:marLeft w:val="0"/>
      <w:marRight w:val="0"/>
      <w:marTop w:val="0"/>
      <w:marBottom w:val="0"/>
      <w:divBdr>
        <w:top w:val="none" w:sz="0" w:space="0" w:color="auto"/>
        <w:left w:val="none" w:sz="0" w:space="0" w:color="auto"/>
        <w:bottom w:val="none" w:sz="0" w:space="0" w:color="auto"/>
        <w:right w:val="none" w:sz="0" w:space="0" w:color="auto"/>
      </w:divBdr>
    </w:div>
    <w:div w:id="461313864">
      <w:bodyDiv w:val="1"/>
      <w:marLeft w:val="0"/>
      <w:marRight w:val="0"/>
      <w:marTop w:val="0"/>
      <w:marBottom w:val="0"/>
      <w:divBdr>
        <w:top w:val="none" w:sz="0" w:space="0" w:color="auto"/>
        <w:left w:val="none" w:sz="0" w:space="0" w:color="auto"/>
        <w:bottom w:val="none" w:sz="0" w:space="0" w:color="auto"/>
        <w:right w:val="none" w:sz="0" w:space="0" w:color="auto"/>
      </w:divBdr>
    </w:div>
    <w:div w:id="616184110">
      <w:bodyDiv w:val="1"/>
      <w:marLeft w:val="0"/>
      <w:marRight w:val="0"/>
      <w:marTop w:val="0"/>
      <w:marBottom w:val="0"/>
      <w:divBdr>
        <w:top w:val="none" w:sz="0" w:space="0" w:color="auto"/>
        <w:left w:val="none" w:sz="0" w:space="0" w:color="auto"/>
        <w:bottom w:val="none" w:sz="0" w:space="0" w:color="auto"/>
        <w:right w:val="none" w:sz="0" w:space="0" w:color="auto"/>
      </w:divBdr>
    </w:div>
    <w:div w:id="797140875">
      <w:bodyDiv w:val="1"/>
      <w:marLeft w:val="0"/>
      <w:marRight w:val="0"/>
      <w:marTop w:val="0"/>
      <w:marBottom w:val="0"/>
      <w:divBdr>
        <w:top w:val="none" w:sz="0" w:space="0" w:color="auto"/>
        <w:left w:val="none" w:sz="0" w:space="0" w:color="auto"/>
        <w:bottom w:val="none" w:sz="0" w:space="0" w:color="auto"/>
        <w:right w:val="none" w:sz="0" w:space="0" w:color="auto"/>
      </w:divBdr>
    </w:div>
    <w:div w:id="845166970">
      <w:bodyDiv w:val="1"/>
      <w:marLeft w:val="0"/>
      <w:marRight w:val="0"/>
      <w:marTop w:val="0"/>
      <w:marBottom w:val="0"/>
      <w:divBdr>
        <w:top w:val="none" w:sz="0" w:space="0" w:color="auto"/>
        <w:left w:val="none" w:sz="0" w:space="0" w:color="auto"/>
        <w:bottom w:val="none" w:sz="0" w:space="0" w:color="auto"/>
        <w:right w:val="none" w:sz="0" w:space="0" w:color="auto"/>
      </w:divBdr>
    </w:div>
    <w:div w:id="863830307">
      <w:bodyDiv w:val="1"/>
      <w:marLeft w:val="0"/>
      <w:marRight w:val="0"/>
      <w:marTop w:val="0"/>
      <w:marBottom w:val="0"/>
      <w:divBdr>
        <w:top w:val="none" w:sz="0" w:space="0" w:color="auto"/>
        <w:left w:val="none" w:sz="0" w:space="0" w:color="auto"/>
        <w:bottom w:val="none" w:sz="0" w:space="0" w:color="auto"/>
        <w:right w:val="none" w:sz="0" w:space="0" w:color="auto"/>
      </w:divBdr>
    </w:div>
    <w:div w:id="1133408129">
      <w:bodyDiv w:val="1"/>
      <w:marLeft w:val="0"/>
      <w:marRight w:val="0"/>
      <w:marTop w:val="0"/>
      <w:marBottom w:val="0"/>
      <w:divBdr>
        <w:top w:val="none" w:sz="0" w:space="0" w:color="auto"/>
        <w:left w:val="none" w:sz="0" w:space="0" w:color="auto"/>
        <w:bottom w:val="none" w:sz="0" w:space="0" w:color="auto"/>
        <w:right w:val="none" w:sz="0" w:space="0" w:color="auto"/>
      </w:divBdr>
    </w:div>
    <w:div w:id="1157111725">
      <w:bodyDiv w:val="1"/>
      <w:marLeft w:val="0"/>
      <w:marRight w:val="0"/>
      <w:marTop w:val="0"/>
      <w:marBottom w:val="0"/>
      <w:divBdr>
        <w:top w:val="none" w:sz="0" w:space="0" w:color="auto"/>
        <w:left w:val="none" w:sz="0" w:space="0" w:color="auto"/>
        <w:bottom w:val="none" w:sz="0" w:space="0" w:color="auto"/>
        <w:right w:val="none" w:sz="0" w:space="0" w:color="auto"/>
      </w:divBdr>
    </w:div>
    <w:div w:id="1192378735">
      <w:bodyDiv w:val="1"/>
      <w:marLeft w:val="0"/>
      <w:marRight w:val="0"/>
      <w:marTop w:val="0"/>
      <w:marBottom w:val="0"/>
      <w:divBdr>
        <w:top w:val="none" w:sz="0" w:space="0" w:color="auto"/>
        <w:left w:val="none" w:sz="0" w:space="0" w:color="auto"/>
        <w:bottom w:val="none" w:sz="0" w:space="0" w:color="auto"/>
        <w:right w:val="none" w:sz="0" w:space="0" w:color="auto"/>
      </w:divBdr>
    </w:div>
    <w:div w:id="1470439619">
      <w:bodyDiv w:val="1"/>
      <w:marLeft w:val="0"/>
      <w:marRight w:val="0"/>
      <w:marTop w:val="0"/>
      <w:marBottom w:val="0"/>
      <w:divBdr>
        <w:top w:val="none" w:sz="0" w:space="0" w:color="auto"/>
        <w:left w:val="none" w:sz="0" w:space="0" w:color="auto"/>
        <w:bottom w:val="none" w:sz="0" w:space="0" w:color="auto"/>
        <w:right w:val="none" w:sz="0" w:space="0" w:color="auto"/>
      </w:divBdr>
    </w:div>
    <w:div w:id="1494755580">
      <w:bodyDiv w:val="1"/>
      <w:marLeft w:val="0"/>
      <w:marRight w:val="0"/>
      <w:marTop w:val="0"/>
      <w:marBottom w:val="0"/>
      <w:divBdr>
        <w:top w:val="none" w:sz="0" w:space="0" w:color="auto"/>
        <w:left w:val="none" w:sz="0" w:space="0" w:color="auto"/>
        <w:bottom w:val="none" w:sz="0" w:space="0" w:color="auto"/>
        <w:right w:val="none" w:sz="0" w:space="0" w:color="auto"/>
      </w:divBdr>
    </w:div>
    <w:div w:id="1554851056">
      <w:bodyDiv w:val="1"/>
      <w:marLeft w:val="0"/>
      <w:marRight w:val="0"/>
      <w:marTop w:val="0"/>
      <w:marBottom w:val="0"/>
      <w:divBdr>
        <w:top w:val="none" w:sz="0" w:space="0" w:color="auto"/>
        <w:left w:val="none" w:sz="0" w:space="0" w:color="auto"/>
        <w:bottom w:val="none" w:sz="0" w:space="0" w:color="auto"/>
        <w:right w:val="none" w:sz="0" w:space="0" w:color="auto"/>
      </w:divBdr>
      <w:divsChild>
        <w:div w:id="654333887">
          <w:marLeft w:val="0"/>
          <w:marRight w:val="0"/>
          <w:marTop w:val="0"/>
          <w:marBottom w:val="0"/>
          <w:divBdr>
            <w:top w:val="none" w:sz="0" w:space="0" w:color="auto"/>
            <w:left w:val="none" w:sz="0" w:space="0" w:color="auto"/>
            <w:bottom w:val="none" w:sz="0" w:space="0" w:color="auto"/>
            <w:right w:val="none" w:sz="0" w:space="0" w:color="auto"/>
          </w:divBdr>
        </w:div>
      </w:divsChild>
    </w:div>
    <w:div w:id="1592425558">
      <w:bodyDiv w:val="1"/>
      <w:marLeft w:val="0"/>
      <w:marRight w:val="0"/>
      <w:marTop w:val="0"/>
      <w:marBottom w:val="0"/>
      <w:divBdr>
        <w:top w:val="none" w:sz="0" w:space="0" w:color="auto"/>
        <w:left w:val="none" w:sz="0" w:space="0" w:color="auto"/>
        <w:bottom w:val="none" w:sz="0" w:space="0" w:color="auto"/>
        <w:right w:val="none" w:sz="0" w:space="0" w:color="auto"/>
      </w:divBdr>
    </w:div>
    <w:div w:id="1713652769">
      <w:bodyDiv w:val="1"/>
      <w:marLeft w:val="0"/>
      <w:marRight w:val="0"/>
      <w:marTop w:val="0"/>
      <w:marBottom w:val="0"/>
      <w:divBdr>
        <w:top w:val="none" w:sz="0" w:space="0" w:color="auto"/>
        <w:left w:val="none" w:sz="0" w:space="0" w:color="auto"/>
        <w:bottom w:val="none" w:sz="0" w:space="0" w:color="auto"/>
        <w:right w:val="none" w:sz="0" w:space="0" w:color="auto"/>
      </w:divBdr>
    </w:div>
    <w:div w:id="1786732392">
      <w:bodyDiv w:val="1"/>
      <w:marLeft w:val="0"/>
      <w:marRight w:val="0"/>
      <w:marTop w:val="0"/>
      <w:marBottom w:val="0"/>
      <w:divBdr>
        <w:top w:val="none" w:sz="0" w:space="0" w:color="auto"/>
        <w:left w:val="none" w:sz="0" w:space="0" w:color="auto"/>
        <w:bottom w:val="none" w:sz="0" w:space="0" w:color="auto"/>
        <w:right w:val="none" w:sz="0" w:space="0" w:color="auto"/>
      </w:divBdr>
    </w:div>
    <w:div w:id="1850175581">
      <w:bodyDiv w:val="1"/>
      <w:marLeft w:val="0"/>
      <w:marRight w:val="0"/>
      <w:marTop w:val="0"/>
      <w:marBottom w:val="0"/>
      <w:divBdr>
        <w:top w:val="none" w:sz="0" w:space="0" w:color="auto"/>
        <w:left w:val="none" w:sz="0" w:space="0" w:color="auto"/>
        <w:bottom w:val="none" w:sz="0" w:space="0" w:color="auto"/>
        <w:right w:val="none" w:sz="0" w:space="0" w:color="auto"/>
      </w:divBdr>
      <w:divsChild>
        <w:div w:id="1543786817">
          <w:marLeft w:val="0"/>
          <w:marRight w:val="0"/>
          <w:marTop w:val="0"/>
          <w:marBottom w:val="0"/>
          <w:divBdr>
            <w:top w:val="none" w:sz="0" w:space="0" w:color="auto"/>
            <w:left w:val="none" w:sz="0" w:space="0" w:color="auto"/>
            <w:bottom w:val="none" w:sz="0" w:space="0" w:color="auto"/>
            <w:right w:val="none" w:sz="0" w:space="0" w:color="auto"/>
          </w:divBdr>
          <w:divsChild>
            <w:div w:id="740561317">
              <w:marLeft w:val="0"/>
              <w:marRight w:val="0"/>
              <w:marTop w:val="0"/>
              <w:marBottom w:val="0"/>
              <w:divBdr>
                <w:top w:val="none" w:sz="0" w:space="0" w:color="auto"/>
                <w:left w:val="none" w:sz="0" w:space="0" w:color="auto"/>
                <w:bottom w:val="none" w:sz="0" w:space="0" w:color="auto"/>
                <w:right w:val="none" w:sz="0" w:space="0" w:color="auto"/>
              </w:divBdr>
              <w:divsChild>
                <w:div w:id="21296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4677">
      <w:bodyDiv w:val="1"/>
      <w:marLeft w:val="0"/>
      <w:marRight w:val="0"/>
      <w:marTop w:val="0"/>
      <w:marBottom w:val="0"/>
      <w:divBdr>
        <w:top w:val="none" w:sz="0" w:space="0" w:color="auto"/>
        <w:left w:val="none" w:sz="0" w:space="0" w:color="auto"/>
        <w:bottom w:val="none" w:sz="0" w:space="0" w:color="auto"/>
        <w:right w:val="none" w:sz="0" w:space="0" w:color="auto"/>
      </w:divBdr>
    </w:div>
    <w:div w:id="19923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Riunioni\2007-09-21%20Verbale%20Comitato%20Tecni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E228F-1FBA-40CC-ABAA-82EA5175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2007-09-21 Verbale Comitato Tecnico</Template>
  <TotalTime>2</TotalTime>
  <Pages>6</Pages>
  <Words>1125</Words>
  <Characters>7376</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VR Progetto Oggetto Versione</vt:lpstr>
    </vt:vector>
  </TitlesOfParts>
  <Company>Giunta Regionale</Company>
  <LinksUpToDate>false</LinksUpToDate>
  <CharactersWithSpaces>8485</CharactersWithSpaces>
  <SharedDoc>false</SharedDoc>
  <HLinks>
    <vt:vector size="450" baseType="variant">
      <vt:variant>
        <vt:i4>524300</vt:i4>
      </vt:variant>
      <vt:variant>
        <vt:i4>2088</vt:i4>
      </vt:variant>
      <vt:variant>
        <vt:i4>0</vt:i4>
      </vt:variant>
      <vt:variant>
        <vt:i4>5</vt:i4>
      </vt:variant>
      <vt:variant>
        <vt:lpwstr>http://www.avepa.it/</vt:lpwstr>
      </vt:variant>
      <vt:variant>
        <vt:lpwstr/>
      </vt:variant>
      <vt:variant>
        <vt:i4>4980795</vt:i4>
      </vt:variant>
      <vt:variant>
        <vt:i4>2085</vt:i4>
      </vt:variant>
      <vt:variant>
        <vt:i4>0</vt:i4>
      </vt:variant>
      <vt:variant>
        <vt:i4>5</vt:i4>
      </vt:variant>
      <vt:variant>
        <vt:lpwstr>mailto:protocollo@cert.avepa.it</vt:lpwstr>
      </vt:variant>
      <vt:variant>
        <vt:lpwstr/>
      </vt:variant>
      <vt:variant>
        <vt:i4>1376373</vt:i4>
      </vt:variant>
      <vt:variant>
        <vt:i4>2082</vt:i4>
      </vt:variant>
      <vt:variant>
        <vt:i4>0</vt:i4>
      </vt:variant>
      <vt:variant>
        <vt:i4>5</vt:i4>
      </vt:variant>
      <vt:variant>
        <vt:lpwstr>mailto:organismo.pagatore@avepa.it</vt:lpwstr>
      </vt:variant>
      <vt:variant>
        <vt:lpwstr/>
      </vt:variant>
      <vt:variant>
        <vt:i4>6881383</vt:i4>
      </vt:variant>
      <vt:variant>
        <vt:i4>2079</vt:i4>
      </vt:variant>
      <vt:variant>
        <vt:i4>0</vt:i4>
      </vt:variant>
      <vt:variant>
        <vt:i4>5</vt:i4>
      </vt:variant>
      <vt:variant>
        <vt:lpwstr>http://www.piave.veneto.it/</vt:lpwstr>
      </vt:variant>
      <vt:variant>
        <vt:lpwstr/>
      </vt:variant>
      <vt:variant>
        <vt:i4>5505092</vt:i4>
      </vt:variant>
      <vt:variant>
        <vt:i4>2076</vt:i4>
      </vt:variant>
      <vt:variant>
        <vt:i4>0</vt:i4>
      </vt:variant>
      <vt:variant>
        <vt:i4>5</vt:i4>
      </vt:variant>
      <vt:variant>
        <vt:lpwstr>https://psrveneto.it/</vt:lpwstr>
      </vt:variant>
      <vt:variant>
        <vt:lpwstr/>
      </vt:variant>
      <vt:variant>
        <vt:i4>3866685</vt:i4>
      </vt:variant>
      <vt:variant>
        <vt:i4>2073</vt:i4>
      </vt:variant>
      <vt:variant>
        <vt:i4>0</vt:i4>
      </vt:variant>
      <vt:variant>
        <vt:i4>5</vt:i4>
      </vt:variant>
      <vt:variant>
        <vt:lpwstr>http://www.regione.veneto.it/web/agricoltura-e-foreste/sviluppo-rurale-2020</vt:lpwstr>
      </vt:variant>
      <vt:variant>
        <vt:lpwstr/>
      </vt:variant>
      <vt:variant>
        <vt:i4>524300</vt:i4>
      </vt:variant>
      <vt:variant>
        <vt:i4>1212</vt:i4>
      </vt:variant>
      <vt:variant>
        <vt:i4>0</vt:i4>
      </vt:variant>
      <vt:variant>
        <vt:i4>5</vt:i4>
      </vt:variant>
      <vt:variant>
        <vt:lpwstr>http://www.avepa.it/</vt:lpwstr>
      </vt:variant>
      <vt:variant>
        <vt:lpwstr/>
      </vt:variant>
      <vt:variant>
        <vt:i4>4980795</vt:i4>
      </vt:variant>
      <vt:variant>
        <vt:i4>1209</vt:i4>
      </vt:variant>
      <vt:variant>
        <vt:i4>0</vt:i4>
      </vt:variant>
      <vt:variant>
        <vt:i4>5</vt:i4>
      </vt:variant>
      <vt:variant>
        <vt:lpwstr>mailto:protocollo@cert.avepa.it</vt:lpwstr>
      </vt:variant>
      <vt:variant>
        <vt:lpwstr/>
      </vt:variant>
      <vt:variant>
        <vt:i4>1376373</vt:i4>
      </vt:variant>
      <vt:variant>
        <vt:i4>1206</vt:i4>
      </vt:variant>
      <vt:variant>
        <vt:i4>0</vt:i4>
      </vt:variant>
      <vt:variant>
        <vt:i4>5</vt:i4>
      </vt:variant>
      <vt:variant>
        <vt:lpwstr>mailto:organismo.pagatore@avepa.it</vt:lpwstr>
      </vt:variant>
      <vt:variant>
        <vt:lpwstr/>
      </vt:variant>
      <vt:variant>
        <vt:i4>6881383</vt:i4>
      </vt:variant>
      <vt:variant>
        <vt:i4>1203</vt:i4>
      </vt:variant>
      <vt:variant>
        <vt:i4>0</vt:i4>
      </vt:variant>
      <vt:variant>
        <vt:i4>5</vt:i4>
      </vt:variant>
      <vt:variant>
        <vt:lpwstr>http://www.piave.veneto.it/</vt:lpwstr>
      </vt:variant>
      <vt:variant>
        <vt:lpwstr/>
      </vt:variant>
      <vt:variant>
        <vt:i4>5505092</vt:i4>
      </vt:variant>
      <vt:variant>
        <vt:i4>1200</vt:i4>
      </vt:variant>
      <vt:variant>
        <vt:i4>0</vt:i4>
      </vt:variant>
      <vt:variant>
        <vt:i4>5</vt:i4>
      </vt:variant>
      <vt:variant>
        <vt:lpwstr>https://psrveneto.it/</vt:lpwstr>
      </vt:variant>
      <vt:variant>
        <vt:lpwstr/>
      </vt:variant>
      <vt:variant>
        <vt:i4>3866685</vt:i4>
      </vt:variant>
      <vt:variant>
        <vt:i4>1197</vt:i4>
      </vt:variant>
      <vt:variant>
        <vt:i4>0</vt:i4>
      </vt:variant>
      <vt:variant>
        <vt:i4>5</vt:i4>
      </vt:variant>
      <vt:variant>
        <vt:lpwstr>http://www.regione.veneto.it/web/agricoltura-e-foreste/sviluppo-rurale-2020</vt:lpwstr>
      </vt:variant>
      <vt:variant>
        <vt:lpwstr/>
      </vt:variant>
      <vt:variant>
        <vt:i4>524300</vt:i4>
      </vt:variant>
      <vt:variant>
        <vt:i4>1149</vt:i4>
      </vt:variant>
      <vt:variant>
        <vt:i4>0</vt:i4>
      </vt:variant>
      <vt:variant>
        <vt:i4>5</vt:i4>
      </vt:variant>
      <vt:variant>
        <vt:lpwstr>http://www.avepa.it/</vt:lpwstr>
      </vt:variant>
      <vt:variant>
        <vt:lpwstr/>
      </vt:variant>
      <vt:variant>
        <vt:i4>4980795</vt:i4>
      </vt:variant>
      <vt:variant>
        <vt:i4>1146</vt:i4>
      </vt:variant>
      <vt:variant>
        <vt:i4>0</vt:i4>
      </vt:variant>
      <vt:variant>
        <vt:i4>5</vt:i4>
      </vt:variant>
      <vt:variant>
        <vt:lpwstr>mailto:protocollo@cert.avepa.it</vt:lpwstr>
      </vt:variant>
      <vt:variant>
        <vt:lpwstr/>
      </vt:variant>
      <vt:variant>
        <vt:i4>1376373</vt:i4>
      </vt:variant>
      <vt:variant>
        <vt:i4>1143</vt:i4>
      </vt:variant>
      <vt:variant>
        <vt:i4>0</vt:i4>
      </vt:variant>
      <vt:variant>
        <vt:i4>5</vt:i4>
      </vt:variant>
      <vt:variant>
        <vt:lpwstr>mailto:organismo.pagatore@avepa.it</vt:lpwstr>
      </vt:variant>
      <vt:variant>
        <vt:lpwstr/>
      </vt:variant>
      <vt:variant>
        <vt:i4>6881383</vt:i4>
      </vt:variant>
      <vt:variant>
        <vt:i4>1140</vt:i4>
      </vt:variant>
      <vt:variant>
        <vt:i4>0</vt:i4>
      </vt:variant>
      <vt:variant>
        <vt:i4>5</vt:i4>
      </vt:variant>
      <vt:variant>
        <vt:lpwstr>http://www.piave.veneto.it/</vt:lpwstr>
      </vt:variant>
      <vt:variant>
        <vt:lpwstr/>
      </vt:variant>
      <vt:variant>
        <vt:i4>5505092</vt:i4>
      </vt:variant>
      <vt:variant>
        <vt:i4>1137</vt:i4>
      </vt:variant>
      <vt:variant>
        <vt:i4>0</vt:i4>
      </vt:variant>
      <vt:variant>
        <vt:i4>5</vt:i4>
      </vt:variant>
      <vt:variant>
        <vt:lpwstr>https://psrveneto.it/</vt:lpwstr>
      </vt:variant>
      <vt:variant>
        <vt:lpwstr/>
      </vt:variant>
      <vt:variant>
        <vt:i4>3866685</vt:i4>
      </vt:variant>
      <vt:variant>
        <vt:i4>1134</vt:i4>
      </vt:variant>
      <vt:variant>
        <vt:i4>0</vt:i4>
      </vt:variant>
      <vt:variant>
        <vt:i4>5</vt:i4>
      </vt:variant>
      <vt:variant>
        <vt:lpwstr>http://www.regione.veneto.it/web/agricoltura-e-foreste/sviluppo-rurale-2020</vt:lpwstr>
      </vt:variant>
      <vt:variant>
        <vt:lpwstr/>
      </vt:variant>
      <vt:variant>
        <vt:i4>4980795</vt:i4>
      </vt:variant>
      <vt:variant>
        <vt:i4>1098</vt:i4>
      </vt:variant>
      <vt:variant>
        <vt:i4>0</vt:i4>
      </vt:variant>
      <vt:variant>
        <vt:i4>5</vt:i4>
      </vt:variant>
      <vt:variant>
        <vt:lpwstr>mailto:protocollo@cert.avepa.it</vt:lpwstr>
      </vt:variant>
      <vt:variant>
        <vt:lpwstr/>
      </vt:variant>
      <vt:variant>
        <vt:i4>1376373</vt:i4>
      </vt:variant>
      <vt:variant>
        <vt:i4>1095</vt:i4>
      </vt:variant>
      <vt:variant>
        <vt:i4>0</vt:i4>
      </vt:variant>
      <vt:variant>
        <vt:i4>5</vt:i4>
      </vt:variant>
      <vt:variant>
        <vt:lpwstr>mailto:organismo.pagatore@avepa.it</vt:lpwstr>
      </vt:variant>
      <vt:variant>
        <vt:lpwstr/>
      </vt:variant>
      <vt:variant>
        <vt:i4>6881383</vt:i4>
      </vt:variant>
      <vt:variant>
        <vt:i4>1092</vt:i4>
      </vt:variant>
      <vt:variant>
        <vt:i4>0</vt:i4>
      </vt:variant>
      <vt:variant>
        <vt:i4>5</vt:i4>
      </vt:variant>
      <vt:variant>
        <vt:lpwstr>http://www.piave.veneto.it/</vt:lpwstr>
      </vt:variant>
      <vt:variant>
        <vt:lpwstr/>
      </vt:variant>
      <vt:variant>
        <vt:i4>5505092</vt:i4>
      </vt:variant>
      <vt:variant>
        <vt:i4>1089</vt:i4>
      </vt:variant>
      <vt:variant>
        <vt:i4>0</vt:i4>
      </vt:variant>
      <vt:variant>
        <vt:i4>5</vt:i4>
      </vt:variant>
      <vt:variant>
        <vt:lpwstr>https://psrveneto.it/</vt:lpwstr>
      </vt:variant>
      <vt:variant>
        <vt:lpwstr/>
      </vt:variant>
      <vt:variant>
        <vt:i4>3866685</vt:i4>
      </vt:variant>
      <vt:variant>
        <vt:i4>1086</vt:i4>
      </vt:variant>
      <vt:variant>
        <vt:i4>0</vt:i4>
      </vt:variant>
      <vt:variant>
        <vt:i4>5</vt:i4>
      </vt:variant>
      <vt:variant>
        <vt:lpwstr>http://www.regione.veneto.it/web/agricoltura-e-foreste/sviluppo-rurale-2020</vt:lpwstr>
      </vt:variant>
      <vt:variant>
        <vt:lpwstr/>
      </vt:variant>
      <vt:variant>
        <vt:i4>524300</vt:i4>
      </vt:variant>
      <vt:variant>
        <vt:i4>1044</vt:i4>
      </vt:variant>
      <vt:variant>
        <vt:i4>0</vt:i4>
      </vt:variant>
      <vt:variant>
        <vt:i4>5</vt:i4>
      </vt:variant>
      <vt:variant>
        <vt:lpwstr>http://www.avepa.it/</vt:lpwstr>
      </vt:variant>
      <vt:variant>
        <vt:lpwstr/>
      </vt:variant>
      <vt:variant>
        <vt:i4>4980795</vt:i4>
      </vt:variant>
      <vt:variant>
        <vt:i4>1041</vt:i4>
      </vt:variant>
      <vt:variant>
        <vt:i4>0</vt:i4>
      </vt:variant>
      <vt:variant>
        <vt:i4>5</vt:i4>
      </vt:variant>
      <vt:variant>
        <vt:lpwstr>mailto:protocollo@cert.avepa.it</vt:lpwstr>
      </vt:variant>
      <vt:variant>
        <vt:lpwstr/>
      </vt:variant>
      <vt:variant>
        <vt:i4>1376373</vt:i4>
      </vt:variant>
      <vt:variant>
        <vt:i4>1038</vt:i4>
      </vt:variant>
      <vt:variant>
        <vt:i4>0</vt:i4>
      </vt:variant>
      <vt:variant>
        <vt:i4>5</vt:i4>
      </vt:variant>
      <vt:variant>
        <vt:lpwstr>mailto:organismo.pagatore@avepa.it</vt:lpwstr>
      </vt:variant>
      <vt:variant>
        <vt:lpwstr/>
      </vt:variant>
      <vt:variant>
        <vt:i4>5505092</vt:i4>
      </vt:variant>
      <vt:variant>
        <vt:i4>1035</vt:i4>
      </vt:variant>
      <vt:variant>
        <vt:i4>0</vt:i4>
      </vt:variant>
      <vt:variant>
        <vt:i4>5</vt:i4>
      </vt:variant>
      <vt:variant>
        <vt:lpwstr>https://psrveneto.it/</vt:lpwstr>
      </vt:variant>
      <vt:variant>
        <vt:lpwstr/>
      </vt:variant>
      <vt:variant>
        <vt:i4>3866685</vt:i4>
      </vt:variant>
      <vt:variant>
        <vt:i4>1032</vt:i4>
      </vt:variant>
      <vt:variant>
        <vt:i4>0</vt:i4>
      </vt:variant>
      <vt:variant>
        <vt:i4>5</vt:i4>
      </vt:variant>
      <vt:variant>
        <vt:lpwstr>http://www.regione.veneto.it/web/agricoltura-e-foreste/sviluppo-rurale-2020</vt:lpwstr>
      </vt:variant>
      <vt:variant>
        <vt:lpwstr/>
      </vt:variant>
      <vt:variant>
        <vt:i4>3145816</vt:i4>
      </vt:variant>
      <vt:variant>
        <vt:i4>1029</vt:i4>
      </vt:variant>
      <vt:variant>
        <vt:i4>0</vt:i4>
      </vt:variant>
      <vt:variant>
        <vt:i4>5</vt:i4>
      </vt:variant>
      <vt:variant>
        <vt:lpwstr>mailto:dip.agricolturasvilupporurale@pec.regione.veneto.it</vt:lpwstr>
      </vt:variant>
      <vt:variant>
        <vt:lpwstr/>
      </vt:variant>
      <vt:variant>
        <vt:i4>524300</vt:i4>
      </vt:variant>
      <vt:variant>
        <vt:i4>921</vt:i4>
      </vt:variant>
      <vt:variant>
        <vt:i4>0</vt:i4>
      </vt:variant>
      <vt:variant>
        <vt:i4>5</vt:i4>
      </vt:variant>
      <vt:variant>
        <vt:lpwstr>http://www.avepa.it/</vt:lpwstr>
      </vt:variant>
      <vt:variant>
        <vt:lpwstr/>
      </vt:variant>
      <vt:variant>
        <vt:i4>4980795</vt:i4>
      </vt:variant>
      <vt:variant>
        <vt:i4>918</vt:i4>
      </vt:variant>
      <vt:variant>
        <vt:i4>0</vt:i4>
      </vt:variant>
      <vt:variant>
        <vt:i4>5</vt:i4>
      </vt:variant>
      <vt:variant>
        <vt:lpwstr>mailto:protocollo@cert.avepa.it</vt:lpwstr>
      </vt:variant>
      <vt:variant>
        <vt:lpwstr/>
      </vt:variant>
      <vt:variant>
        <vt:i4>1376373</vt:i4>
      </vt:variant>
      <vt:variant>
        <vt:i4>915</vt:i4>
      </vt:variant>
      <vt:variant>
        <vt:i4>0</vt:i4>
      </vt:variant>
      <vt:variant>
        <vt:i4>5</vt:i4>
      </vt:variant>
      <vt:variant>
        <vt:lpwstr>mailto:organismo.pagatore@avepa.it</vt:lpwstr>
      </vt:variant>
      <vt:variant>
        <vt:lpwstr/>
      </vt:variant>
      <vt:variant>
        <vt:i4>5505092</vt:i4>
      </vt:variant>
      <vt:variant>
        <vt:i4>912</vt:i4>
      </vt:variant>
      <vt:variant>
        <vt:i4>0</vt:i4>
      </vt:variant>
      <vt:variant>
        <vt:i4>5</vt:i4>
      </vt:variant>
      <vt:variant>
        <vt:lpwstr>https://psrveneto.it/</vt:lpwstr>
      </vt:variant>
      <vt:variant>
        <vt:lpwstr/>
      </vt:variant>
      <vt:variant>
        <vt:i4>3866685</vt:i4>
      </vt:variant>
      <vt:variant>
        <vt:i4>909</vt:i4>
      </vt:variant>
      <vt:variant>
        <vt:i4>0</vt:i4>
      </vt:variant>
      <vt:variant>
        <vt:i4>5</vt:i4>
      </vt:variant>
      <vt:variant>
        <vt:lpwstr>http://www.regione.veneto.it/web/agricoltura-e-foreste/sviluppo-rurale-2020</vt:lpwstr>
      </vt:variant>
      <vt:variant>
        <vt:lpwstr/>
      </vt:variant>
      <vt:variant>
        <vt:i4>5505084</vt:i4>
      </vt:variant>
      <vt:variant>
        <vt:i4>906</vt:i4>
      </vt:variant>
      <vt:variant>
        <vt:i4>0</vt:i4>
      </vt:variant>
      <vt:variant>
        <vt:i4>5</vt:i4>
      </vt:variant>
      <vt:variant>
        <vt:lpwstr>mailto:%20agroambientecacciapesca@pec.regione.veneto.it</vt:lpwstr>
      </vt:variant>
      <vt:variant>
        <vt:lpwstr/>
      </vt:variant>
      <vt:variant>
        <vt:i4>524300</vt:i4>
      </vt:variant>
      <vt:variant>
        <vt:i4>819</vt:i4>
      </vt:variant>
      <vt:variant>
        <vt:i4>0</vt:i4>
      </vt:variant>
      <vt:variant>
        <vt:i4>5</vt:i4>
      </vt:variant>
      <vt:variant>
        <vt:lpwstr>http://www.avepa.it/</vt:lpwstr>
      </vt:variant>
      <vt:variant>
        <vt:lpwstr/>
      </vt:variant>
      <vt:variant>
        <vt:i4>4980795</vt:i4>
      </vt:variant>
      <vt:variant>
        <vt:i4>816</vt:i4>
      </vt:variant>
      <vt:variant>
        <vt:i4>0</vt:i4>
      </vt:variant>
      <vt:variant>
        <vt:i4>5</vt:i4>
      </vt:variant>
      <vt:variant>
        <vt:lpwstr>mailto:protocollo@cert.avepa.it</vt:lpwstr>
      </vt:variant>
      <vt:variant>
        <vt:lpwstr/>
      </vt:variant>
      <vt:variant>
        <vt:i4>1376373</vt:i4>
      </vt:variant>
      <vt:variant>
        <vt:i4>813</vt:i4>
      </vt:variant>
      <vt:variant>
        <vt:i4>0</vt:i4>
      </vt:variant>
      <vt:variant>
        <vt:i4>5</vt:i4>
      </vt:variant>
      <vt:variant>
        <vt:lpwstr>mailto:organismo.pagatore@avepa.it</vt:lpwstr>
      </vt:variant>
      <vt:variant>
        <vt:lpwstr/>
      </vt:variant>
      <vt:variant>
        <vt:i4>5505092</vt:i4>
      </vt:variant>
      <vt:variant>
        <vt:i4>810</vt:i4>
      </vt:variant>
      <vt:variant>
        <vt:i4>0</vt:i4>
      </vt:variant>
      <vt:variant>
        <vt:i4>5</vt:i4>
      </vt:variant>
      <vt:variant>
        <vt:lpwstr>https://psrveneto.it/</vt:lpwstr>
      </vt:variant>
      <vt:variant>
        <vt:lpwstr/>
      </vt:variant>
      <vt:variant>
        <vt:i4>3866685</vt:i4>
      </vt:variant>
      <vt:variant>
        <vt:i4>807</vt:i4>
      </vt:variant>
      <vt:variant>
        <vt:i4>0</vt:i4>
      </vt:variant>
      <vt:variant>
        <vt:i4>5</vt:i4>
      </vt:variant>
      <vt:variant>
        <vt:lpwstr>http://www.regione.veneto.it/web/agricoltura-e-foreste/sviluppo-rurale-2020</vt:lpwstr>
      </vt:variant>
      <vt:variant>
        <vt:lpwstr/>
      </vt:variant>
      <vt:variant>
        <vt:i4>3145816</vt:i4>
      </vt:variant>
      <vt:variant>
        <vt:i4>804</vt:i4>
      </vt:variant>
      <vt:variant>
        <vt:i4>0</vt:i4>
      </vt:variant>
      <vt:variant>
        <vt:i4>5</vt:i4>
      </vt:variant>
      <vt:variant>
        <vt:lpwstr>mailto:dip.agricolturasvilupporurale@pec.regione.veneto.it</vt:lpwstr>
      </vt:variant>
      <vt:variant>
        <vt:lpwstr/>
      </vt:variant>
      <vt:variant>
        <vt:i4>3342404</vt:i4>
      </vt:variant>
      <vt:variant>
        <vt:i4>801</vt:i4>
      </vt:variant>
      <vt:variant>
        <vt:i4>0</vt:i4>
      </vt:variant>
      <vt:variant>
        <vt:i4>5</vt:i4>
      </vt:variant>
      <vt:variant>
        <vt:lpwstr>mailto:adgfeasrparchiforeste@regione.veneto.it</vt:lpwstr>
      </vt:variant>
      <vt:variant>
        <vt:lpwstr/>
      </vt:variant>
      <vt:variant>
        <vt:i4>524300</vt:i4>
      </vt:variant>
      <vt:variant>
        <vt:i4>696</vt:i4>
      </vt:variant>
      <vt:variant>
        <vt:i4>0</vt:i4>
      </vt:variant>
      <vt:variant>
        <vt:i4>5</vt:i4>
      </vt:variant>
      <vt:variant>
        <vt:lpwstr>http://www.avepa.it/</vt:lpwstr>
      </vt:variant>
      <vt:variant>
        <vt:lpwstr/>
      </vt:variant>
      <vt:variant>
        <vt:i4>4980795</vt:i4>
      </vt:variant>
      <vt:variant>
        <vt:i4>693</vt:i4>
      </vt:variant>
      <vt:variant>
        <vt:i4>0</vt:i4>
      </vt:variant>
      <vt:variant>
        <vt:i4>5</vt:i4>
      </vt:variant>
      <vt:variant>
        <vt:lpwstr>mailto:protocollo@cert.avepa.it</vt:lpwstr>
      </vt:variant>
      <vt:variant>
        <vt:lpwstr/>
      </vt:variant>
      <vt:variant>
        <vt:i4>1376373</vt:i4>
      </vt:variant>
      <vt:variant>
        <vt:i4>690</vt:i4>
      </vt:variant>
      <vt:variant>
        <vt:i4>0</vt:i4>
      </vt:variant>
      <vt:variant>
        <vt:i4>5</vt:i4>
      </vt:variant>
      <vt:variant>
        <vt:lpwstr>mailto:organismo.pagatore@avepa.it</vt:lpwstr>
      </vt:variant>
      <vt:variant>
        <vt:lpwstr/>
      </vt:variant>
      <vt:variant>
        <vt:i4>5505092</vt:i4>
      </vt:variant>
      <vt:variant>
        <vt:i4>687</vt:i4>
      </vt:variant>
      <vt:variant>
        <vt:i4>0</vt:i4>
      </vt:variant>
      <vt:variant>
        <vt:i4>5</vt:i4>
      </vt:variant>
      <vt:variant>
        <vt:lpwstr>https://psrveneto.it/</vt:lpwstr>
      </vt:variant>
      <vt:variant>
        <vt:lpwstr/>
      </vt:variant>
      <vt:variant>
        <vt:i4>3866685</vt:i4>
      </vt:variant>
      <vt:variant>
        <vt:i4>684</vt:i4>
      </vt:variant>
      <vt:variant>
        <vt:i4>0</vt:i4>
      </vt:variant>
      <vt:variant>
        <vt:i4>5</vt:i4>
      </vt:variant>
      <vt:variant>
        <vt:lpwstr>http://www.regione.veneto.it/web/agricoltura-e-foreste/sviluppo-rurale-2020</vt:lpwstr>
      </vt:variant>
      <vt:variant>
        <vt:lpwstr/>
      </vt:variant>
      <vt:variant>
        <vt:i4>524300</vt:i4>
      </vt:variant>
      <vt:variant>
        <vt:i4>540</vt:i4>
      </vt:variant>
      <vt:variant>
        <vt:i4>0</vt:i4>
      </vt:variant>
      <vt:variant>
        <vt:i4>5</vt:i4>
      </vt:variant>
      <vt:variant>
        <vt:lpwstr>http://www.avepa.it/</vt:lpwstr>
      </vt:variant>
      <vt:variant>
        <vt:lpwstr/>
      </vt:variant>
      <vt:variant>
        <vt:i4>4980795</vt:i4>
      </vt:variant>
      <vt:variant>
        <vt:i4>537</vt:i4>
      </vt:variant>
      <vt:variant>
        <vt:i4>0</vt:i4>
      </vt:variant>
      <vt:variant>
        <vt:i4>5</vt:i4>
      </vt:variant>
      <vt:variant>
        <vt:lpwstr>mailto:protocollo@cert.avepa.it</vt:lpwstr>
      </vt:variant>
      <vt:variant>
        <vt:lpwstr/>
      </vt:variant>
      <vt:variant>
        <vt:i4>1376373</vt:i4>
      </vt:variant>
      <vt:variant>
        <vt:i4>534</vt:i4>
      </vt:variant>
      <vt:variant>
        <vt:i4>0</vt:i4>
      </vt:variant>
      <vt:variant>
        <vt:i4>5</vt:i4>
      </vt:variant>
      <vt:variant>
        <vt:lpwstr>mailto:organismo.pagatore@avepa.it</vt:lpwstr>
      </vt:variant>
      <vt:variant>
        <vt:lpwstr/>
      </vt:variant>
      <vt:variant>
        <vt:i4>5505092</vt:i4>
      </vt:variant>
      <vt:variant>
        <vt:i4>531</vt:i4>
      </vt:variant>
      <vt:variant>
        <vt:i4>0</vt:i4>
      </vt:variant>
      <vt:variant>
        <vt:i4>5</vt:i4>
      </vt:variant>
      <vt:variant>
        <vt:lpwstr>https://psrveneto.it/</vt:lpwstr>
      </vt:variant>
      <vt:variant>
        <vt:lpwstr/>
      </vt:variant>
      <vt:variant>
        <vt:i4>3866685</vt:i4>
      </vt:variant>
      <vt:variant>
        <vt:i4>528</vt:i4>
      </vt:variant>
      <vt:variant>
        <vt:i4>0</vt:i4>
      </vt:variant>
      <vt:variant>
        <vt:i4>5</vt:i4>
      </vt:variant>
      <vt:variant>
        <vt:lpwstr>http://www.regione.veneto.it/web/agricoltura-e-foreste/sviluppo-rurale-2020</vt:lpwstr>
      </vt:variant>
      <vt:variant>
        <vt:lpwstr/>
      </vt:variant>
      <vt:variant>
        <vt:i4>6160398</vt:i4>
      </vt:variant>
      <vt:variant>
        <vt:i4>405</vt:i4>
      </vt:variant>
      <vt:variant>
        <vt:i4>0</vt:i4>
      </vt:variant>
      <vt:variant>
        <vt:i4>5</vt:i4>
      </vt:variant>
      <vt:variant>
        <vt:lpwstr>https://it.wikipedia.org/wiki/Isoipsa</vt:lpwstr>
      </vt:variant>
      <vt:variant>
        <vt:lpwstr/>
      </vt:variant>
      <vt:variant>
        <vt:i4>524300</vt:i4>
      </vt:variant>
      <vt:variant>
        <vt:i4>402</vt:i4>
      </vt:variant>
      <vt:variant>
        <vt:i4>0</vt:i4>
      </vt:variant>
      <vt:variant>
        <vt:i4>5</vt:i4>
      </vt:variant>
      <vt:variant>
        <vt:lpwstr>http://www.avepa.it/</vt:lpwstr>
      </vt:variant>
      <vt:variant>
        <vt:lpwstr/>
      </vt:variant>
      <vt:variant>
        <vt:i4>4980795</vt:i4>
      </vt:variant>
      <vt:variant>
        <vt:i4>399</vt:i4>
      </vt:variant>
      <vt:variant>
        <vt:i4>0</vt:i4>
      </vt:variant>
      <vt:variant>
        <vt:i4>5</vt:i4>
      </vt:variant>
      <vt:variant>
        <vt:lpwstr>mailto:protocollo@cert.avepa.it</vt:lpwstr>
      </vt:variant>
      <vt:variant>
        <vt:lpwstr/>
      </vt:variant>
      <vt:variant>
        <vt:i4>1376373</vt:i4>
      </vt:variant>
      <vt:variant>
        <vt:i4>396</vt:i4>
      </vt:variant>
      <vt:variant>
        <vt:i4>0</vt:i4>
      </vt:variant>
      <vt:variant>
        <vt:i4>5</vt:i4>
      </vt:variant>
      <vt:variant>
        <vt:lpwstr>mailto:organismo.pagatore@avepa.it</vt:lpwstr>
      </vt:variant>
      <vt:variant>
        <vt:lpwstr/>
      </vt:variant>
      <vt:variant>
        <vt:i4>3866685</vt:i4>
      </vt:variant>
      <vt:variant>
        <vt:i4>393</vt:i4>
      </vt:variant>
      <vt:variant>
        <vt:i4>0</vt:i4>
      </vt:variant>
      <vt:variant>
        <vt:i4>5</vt:i4>
      </vt:variant>
      <vt:variant>
        <vt:lpwstr>http://www.regione.veneto.it/web/agricoltura-e-foreste/sviluppo-rurale-2020</vt:lpwstr>
      </vt:variant>
      <vt:variant>
        <vt:lpwstr/>
      </vt:variant>
      <vt:variant>
        <vt:i4>3145816</vt:i4>
      </vt:variant>
      <vt:variant>
        <vt:i4>390</vt:i4>
      </vt:variant>
      <vt:variant>
        <vt:i4>0</vt:i4>
      </vt:variant>
      <vt:variant>
        <vt:i4>5</vt:i4>
      </vt:variant>
      <vt:variant>
        <vt:lpwstr>mailto:dip.agricolturasvilupporurale@pec.regione.veneto.it</vt:lpwstr>
      </vt:variant>
      <vt:variant>
        <vt:lpwstr/>
      </vt:variant>
      <vt:variant>
        <vt:i4>524300</vt:i4>
      </vt:variant>
      <vt:variant>
        <vt:i4>339</vt:i4>
      </vt:variant>
      <vt:variant>
        <vt:i4>0</vt:i4>
      </vt:variant>
      <vt:variant>
        <vt:i4>5</vt:i4>
      </vt:variant>
      <vt:variant>
        <vt:lpwstr>http://www.avepa.it/</vt:lpwstr>
      </vt:variant>
      <vt:variant>
        <vt:lpwstr/>
      </vt:variant>
      <vt:variant>
        <vt:i4>4980795</vt:i4>
      </vt:variant>
      <vt:variant>
        <vt:i4>336</vt:i4>
      </vt:variant>
      <vt:variant>
        <vt:i4>0</vt:i4>
      </vt:variant>
      <vt:variant>
        <vt:i4>5</vt:i4>
      </vt:variant>
      <vt:variant>
        <vt:lpwstr>mailto:protocollo@cert.avepa.it</vt:lpwstr>
      </vt:variant>
      <vt:variant>
        <vt:lpwstr/>
      </vt:variant>
      <vt:variant>
        <vt:i4>3866685</vt:i4>
      </vt:variant>
      <vt:variant>
        <vt:i4>333</vt:i4>
      </vt:variant>
      <vt:variant>
        <vt:i4>0</vt:i4>
      </vt:variant>
      <vt:variant>
        <vt:i4>5</vt:i4>
      </vt:variant>
      <vt:variant>
        <vt:lpwstr>http://www.regione.veneto.it/web/agricoltura-e-foreste/sviluppo-rurale-2020</vt:lpwstr>
      </vt:variant>
      <vt:variant>
        <vt:lpwstr/>
      </vt:variant>
      <vt:variant>
        <vt:i4>524300</vt:i4>
      </vt:variant>
      <vt:variant>
        <vt:i4>249</vt:i4>
      </vt:variant>
      <vt:variant>
        <vt:i4>0</vt:i4>
      </vt:variant>
      <vt:variant>
        <vt:i4>5</vt:i4>
      </vt:variant>
      <vt:variant>
        <vt:lpwstr>http://www.avepa.it/</vt:lpwstr>
      </vt:variant>
      <vt:variant>
        <vt:lpwstr/>
      </vt:variant>
      <vt:variant>
        <vt:i4>4980795</vt:i4>
      </vt:variant>
      <vt:variant>
        <vt:i4>246</vt:i4>
      </vt:variant>
      <vt:variant>
        <vt:i4>0</vt:i4>
      </vt:variant>
      <vt:variant>
        <vt:i4>5</vt:i4>
      </vt:variant>
      <vt:variant>
        <vt:lpwstr>mailto:protocollo@cert.avepa.it</vt:lpwstr>
      </vt:variant>
      <vt:variant>
        <vt:lpwstr/>
      </vt:variant>
      <vt:variant>
        <vt:i4>5505092</vt:i4>
      </vt:variant>
      <vt:variant>
        <vt:i4>243</vt:i4>
      </vt:variant>
      <vt:variant>
        <vt:i4>0</vt:i4>
      </vt:variant>
      <vt:variant>
        <vt:i4>5</vt:i4>
      </vt:variant>
      <vt:variant>
        <vt:lpwstr>https://psrveneto.it/</vt:lpwstr>
      </vt:variant>
      <vt:variant>
        <vt:lpwstr/>
      </vt:variant>
      <vt:variant>
        <vt:i4>3866685</vt:i4>
      </vt:variant>
      <vt:variant>
        <vt:i4>240</vt:i4>
      </vt:variant>
      <vt:variant>
        <vt:i4>0</vt:i4>
      </vt:variant>
      <vt:variant>
        <vt:i4>5</vt:i4>
      </vt:variant>
      <vt:variant>
        <vt:lpwstr>http://www.regione.veneto.it/web/agricoltura-e-foreste/sviluppo-rurale-2020</vt:lpwstr>
      </vt:variant>
      <vt:variant>
        <vt:lpwstr/>
      </vt:variant>
      <vt:variant>
        <vt:i4>524300</vt:i4>
      </vt:variant>
      <vt:variant>
        <vt:i4>117</vt:i4>
      </vt:variant>
      <vt:variant>
        <vt:i4>0</vt:i4>
      </vt:variant>
      <vt:variant>
        <vt:i4>5</vt:i4>
      </vt:variant>
      <vt:variant>
        <vt:lpwstr>http://www.avepa.it/</vt:lpwstr>
      </vt:variant>
      <vt:variant>
        <vt:lpwstr/>
      </vt:variant>
      <vt:variant>
        <vt:i4>4980795</vt:i4>
      </vt:variant>
      <vt:variant>
        <vt:i4>114</vt:i4>
      </vt:variant>
      <vt:variant>
        <vt:i4>0</vt:i4>
      </vt:variant>
      <vt:variant>
        <vt:i4>5</vt:i4>
      </vt:variant>
      <vt:variant>
        <vt:lpwstr>mailto:protocollo@cert.avepa.it</vt:lpwstr>
      </vt:variant>
      <vt:variant>
        <vt:lpwstr/>
      </vt:variant>
      <vt:variant>
        <vt:i4>1376373</vt:i4>
      </vt:variant>
      <vt:variant>
        <vt:i4>111</vt:i4>
      </vt:variant>
      <vt:variant>
        <vt:i4>0</vt:i4>
      </vt:variant>
      <vt:variant>
        <vt:i4>5</vt:i4>
      </vt:variant>
      <vt:variant>
        <vt:lpwstr>mailto:organismo.pagatore@avepa.it</vt:lpwstr>
      </vt:variant>
      <vt:variant>
        <vt:lpwstr/>
      </vt:variant>
      <vt:variant>
        <vt:i4>5505092</vt:i4>
      </vt:variant>
      <vt:variant>
        <vt:i4>108</vt:i4>
      </vt:variant>
      <vt:variant>
        <vt:i4>0</vt:i4>
      </vt:variant>
      <vt:variant>
        <vt:i4>5</vt:i4>
      </vt:variant>
      <vt:variant>
        <vt:lpwstr>https://psrveneto.it/</vt:lpwstr>
      </vt:variant>
      <vt:variant>
        <vt:lpwstr/>
      </vt:variant>
      <vt:variant>
        <vt:i4>3866685</vt:i4>
      </vt:variant>
      <vt:variant>
        <vt:i4>105</vt:i4>
      </vt:variant>
      <vt:variant>
        <vt:i4>0</vt:i4>
      </vt:variant>
      <vt:variant>
        <vt:i4>5</vt:i4>
      </vt:variant>
      <vt:variant>
        <vt:lpwstr>http://www.regione.veneto.it/web/agricoltura-e-foreste/sviluppo-rurale-2020</vt:lpwstr>
      </vt:variant>
      <vt:variant>
        <vt:lpwstr/>
      </vt:variant>
      <vt:variant>
        <vt:i4>524300</vt:i4>
      </vt:variant>
      <vt:variant>
        <vt:i4>36</vt:i4>
      </vt:variant>
      <vt:variant>
        <vt:i4>0</vt:i4>
      </vt:variant>
      <vt:variant>
        <vt:i4>5</vt:i4>
      </vt:variant>
      <vt:variant>
        <vt:lpwstr>http://www.avepa.it/</vt:lpwstr>
      </vt:variant>
      <vt:variant>
        <vt:lpwstr/>
      </vt:variant>
      <vt:variant>
        <vt:i4>4980795</vt:i4>
      </vt:variant>
      <vt:variant>
        <vt:i4>33</vt:i4>
      </vt:variant>
      <vt:variant>
        <vt:i4>0</vt:i4>
      </vt:variant>
      <vt:variant>
        <vt:i4>5</vt:i4>
      </vt:variant>
      <vt:variant>
        <vt:lpwstr>mailto:protocollo@cert.avepa.it</vt:lpwstr>
      </vt:variant>
      <vt:variant>
        <vt:lpwstr/>
      </vt:variant>
      <vt:variant>
        <vt:i4>1376373</vt:i4>
      </vt:variant>
      <vt:variant>
        <vt:i4>30</vt:i4>
      </vt:variant>
      <vt:variant>
        <vt:i4>0</vt:i4>
      </vt:variant>
      <vt:variant>
        <vt:i4>5</vt:i4>
      </vt:variant>
      <vt:variant>
        <vt:lpwstr>mailto:organismo.pagatore@avepa.it</vt:lpwstr>
      </vt:variant>
      <vt:variant>
        <vt:lpwstr/>
      </vt:variant>
      <vt:variant>
        <vt:i4>5505092</vt:i4>
      </vt:variant>
      <vt:variant>
        <vt:i4>27</vt:i4>
      </vt:variant>
      <vt:variant>
        <vt:i4>0</vt:i4>
      </vt:variant>
      <vt:variant>
        <vt:i4>5</vt:i4>
      </vt:variant>
      <vt:variant>
        <vt:lpwstr>https://psrveneto.it/</vt:lpwstr>
      </vt:variant>
      <vt:variant>
        <vt:lpwstr/>
      </vt:variant>
      <vt:variant>
        <vt:i4>3866685</vt:i4>
      </vt:variant>
      <vt:variant>
        <vt:i4>24</vt:i4>
      </vt:variant>
      <vt:variant>
        <vt:i4>0</vt:i4>
      </vt:variant>
      <vt:variant>
        <vt:i4>5</vt:i4>
      </vt:variant>
      <vt:variant>
        <vt:lpwstr>http://www.regione.veneto.it/web/agricoltura-e-foreste/sviluppo-rurale-2020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Progetto Oggetto Versione</dc:title>
  <dc:subject>Riunione del 21/09/2007</dc:subject>
  <dc:creator>Privato</dc:creator>
  <cp:keywords/>
  <cp:lastModifiedBy>David Rech</cp:lastModifiedBy>
  <cp:revision>3</cp:revision>
  <cp:lastPrinted>2018-12-11T11:47:00Z</cp:lastPrinted>
  <dcterms:created xsi:type="dcterms:W3CDTF">2019-02-19T14:11:00Z</dcterms:created>
  <dcterms:modified xsi:type="dcterms:W3CDTF">2019-02-19T14:12:00Z</dcterms:modified>
  <cp:category>Verbale di Riunione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e">
    <vt:lpwstr>1.0</vt:lpwstr>
  </property>
  <property fmtid="{D5CDD505-2E9C-101B-9397-08002B2CF9AE}" pid="3" name="Uso">
    <vt:lpwstr>Interno</vt:lpwstr>
  </property>
  <property fmtid="{D5CDD505-2E9C-101B-9397-08002B2CF9AE}" pid="4" name="Stato">
    <vt:lpwstr>BOZZA</vt:lpwstr>
  </property>
  <property fmtid="{D5CDD505-2E9C-101B-9397-08002B2CF9AE}" pid="5" name="Progetto">
    <vt:lpwstr>Comitato Tecnico S.I. per il nuovo PSR</vt:lpwstr>
  </property>
  <property fmtid="{D5CDD505-2E9C-101B-9397-08002B2CF9AE}" pid="6" name="Dettaglio">
    <vt:lpwstr> </vt:lpwstr>
  </property>
</Properties>
</file>